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D2" w:rsidRDefault="00A67CD2" w:rsidP="006E38C7">
      <w:pPr>
        <w:pStyle w:val="ConsPlusNormal"/>
        <w:jc w:val="center"/>
        <w:outlineLvl w:val="0"/>
      </w:pPr>
      <w:r>
        <w:t>Администрация</w:t>
      </w:r>
    </w:p>
    <w:p w:rsidR="00A67CD2" w:rsidRDefault="00A67CD2" w:rsidP="006E38C7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A67CD2" w:rsidRDefault="00A67CD2" w:rsidP="006E38C7">
      <w:pPr>
        <w:pStyle w:val="ConsPlusNormal"/>
        <w:jc w:val="center"/>
        <w:outlineLvl w:val="0"/>
      </w:pPr>
    </w:p>
    <w:p w:rsidR="00A67CD2" w:rsidRDefault="00A67CD2" w:rsidP="006E38C7">
      <w:pPr>
        <w:pStyle w:val="ConsPlusNormal"/>
        <w:jc w:val="center"/>
        <w:outlineLvl w:val="0"/>
      </w:pPr>
      <w:r>
        <w:t>ПОСТАНОВЛЕНИЕ</w:t>
      </w:r>
    </w:p>
    <w:p w:rsidR="00A67CD2" w:rsidRDefault="00A67CD2" w:rsidP="006E38C7">
      <w:pPr>
        <w:pStyle w:val="ConsPlusNormal"/>
        <w:jc w:val="center"/>
        <w:outlineLvl w:val="0"/>
      </w:pPr>
    </w:p>
    <w:p w:rsidR="00A67CD2" w:rsidRDefault="00A67CD2" w:rsidP="006E38C7">
      <w:pPr>
        <w:pStyle w:val="ConsPlusNormal"/>
        <w:jc w:val="center"/>
        <w:outlineLvl w:val="0"/>
      </w:pPr>
    </w:p>
    <w:p w:rsidR="00A67CD2" w:rsidRDefault="00A67CD2" w:rsidP="006E38C7">
      <w:pPr>
        <w:pStyle w:val="ConsPlusNormal"/>
        <w:jc w:val="center"/>
        <w:outlineLvl w:val="0"/>
      </w:pPr>
    </w:p>
    <w:p w:rsidR="00A67CD2" w:rsidRDefault="00A67CD2" w:rsidP="006E38C7">
      <w:pPr>
        <w:pStyle w:val="ConsPlusNormal"/>
        <w:outlineLvl w:val="0"/>
        <w:rPr>
          <w:u w:val="single"/>
        </w:rPr>
      </w:pPr>
      <w:r>
        <w:rPr>
          <w:u w:val="single"/>
        </w:rPr>
        <w:t>30.10.2017    № 718</w:t>
      </w:r>
    </w:p>
    <w:p w:rsidR="00A67CD2" w:rsidRDefault="00A67CD2" w:rsidP="006E38C7">
      <w:pPr>
        <w:pStyle w:val="ConsPlusNormal"/>
        <w:outlineLvl w:val="0"/>
      </w:pPr>
      <w:r>
        <w:t>п. Чегдомын</w:t>
      </w:r>
    </w:p>
    <w:p w:rsidR="00A67CD2" w:rsidRDefault="00A67CD2" w:rsidP="006E38C7">
      <w:pPr>
        <w:pStyle w:val="Heading1"/>
        <w:spacing w:line="240" w:lineRule="exact"/>
        <w:jc w:val="both"/>
      </w:pPr>
    </w:p>
    <w:p w:rsidR="00A67CD2" w:rsidRDefault="00A67CD2" w:rsidP="006E38C7">
      <w:pPr>
        <w:pStyle w:val="Heading1"/>
        <w:spacing w:line="240" w:lineRule="exact"/>
        <w:jc w:val="both"/>
      </w:pPr>
    </w:p>
    <w:p w:rsidR="00A67CD2" w:rsidRPr="00C814EC" w:rsidRDefault="00A67CD2" w:rsidP="006E38C7">
      <w:pPr>
        <w:pStyle w:val="Heading1"/>
        <w:spacing w:line="240" w:lineRule="exact"/>
        <w:jc w:val="both"/>
      </w:pPr>
      <w:r>
        <w:t xml:space="preserve">О  разработке </w:t>
      </w:r>
      <w:r w:rsidRPr="00C814EC">
        <w:rPr>
          <w:szCs w:val="28"/>
        </w:rPr>
        <w:t xml:space="preserve">проекта планировки и проекта межевания территории </w:t>
      </w:r>
      <w:r>
        <w:rPr>
          <w:szCs w:val="28"/>
        </w:rPr>
        <w:t>по  проектируемому объекту «Строительство подъездного железнодорожного пути необщего пользования на ст.Этыркэн»</w:t>
      </w:r>
    </w:p>
    <w:p w:rsidR="00A67CD2" w:rsidRPr="0066728C" w:rsidRDefault="00A67CD2" w:rsidP="006E38C7">
      <w:pPr>
        <w:pStyle w:val="Heading1"/>
      </w:pPr>
      <w:r>
        <w:t xml:space="preserve">           </w:t>
      </w:r>
    </w:p>
    <w:p w:rsidR="00A67CD2" w:rsidRDefault="00A67CD2" w:rsidP="006E38C7">
      <w:pPr>
        <w:tabs>
          <w:tab w:val="left" w:pos="709"/>
        </w:tabs>
        <w:jc w:val="both"/>
        <w:rPr>
          <w:sz w:val="28"/>
        </w:rPr>
      </w:pPr>
      <w:r>
        <w:t xml:space="preserve">            </w:t>
      </w:r>
      <w:r>
        <w:rPr>
          <w:sz w:val="28"/>
        </w:rPr>
        <w:t xml:space="preserve">В соответствии </w:t>
      </w:r>
      <w:r w:rsidRPr="00691A60">
        <w:rPr>
          <w:sz w:val="28"/>
        </w:rPr>
        <w:t xml:space="preserve">со статьями </w:t>
      </w:r>
      <w:r>
        <w:rPr>
          <w:sz w:val="28"/>
        </w:rPr>
        <w:t>41, 42, 43, 45 и 46 главы 5 Градостроительного кодекса Российской Федерации, схемой территориального планирования Верхнебуреинского муниципального района Хабаровского края, на основании обращения общества с ограниченной ответственностью «Регент-ДВ», и предоставленных материалов, администрация района</w:t>
      </w:r>
    </w:p>
    <w:p w:rsidR="00A67CD2" w:rsidRDefault="00A67CD2" w:rsidP="006E38C7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A67CD2" w:rsidRPr="007C055B" w:rsidRDefault="00A67CD2" w:rsidP="006E38C7">
      <w:pPr>
        <w:pStyle w:val="Heading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Разрешить </w:t>
      </w:r>
      <w:r>
        <w:t>ООО «Регент-ДВ»</w:t>
      </w:r>
      <w:r>
        <w:rPr>
          <w:szCs w:val="28"/>
        </w:rPr>
        <w:t xml:space="preserve"> разработку</w:t>
      </w:r>
      <w:r w:rsidRPr="00C814EC">
        <w:rPr>
          <w:szCs w:val="28"/>
        </w:rPr>
        <w:t xml:space="preserve"> про</w:t>
      </w:r>
      <w:r>
        <w:rPr>
          <w:szCs w:val="28"/>
        </w:rPr>
        <w:t>екта планировки и проекта межевания территории</w:t>
      </w:r>
      <w:r w:rsidRPr="00C814EC">
        <w:rPr>
          <w:szCs w:val="28"/>
        </w:rPr>
        <w:t xml:space="preserve">  </w:t>
      </w:r>
      <w:r>
        <w:rPr>
          <w:szCs w:val="28"/>
        </w:rPr>
        <w:t xml:space="preserve">по проектируемому объекту «Строительство подъездного пути необщего пользования на ст.Этыркэн», расположенного примерно в </w:t>
      </w:r>
      <w:smartTag w:uri="urn:schemas-microsoft-com:office:smarttags" w:element="metricconverter">
        <w:smartTagPr>
          <w:attr w:name="ProductID" w:val="10 метрах"/>
        </w:smartTagPr>
        <w:r>
          <w:rPr>
            <w:szCs w:val="28"/>
          </w:rPr>
          <w:t>10 метрах</w:t>
        </w:r>
      </w:smartTag>
      <w:r>
        <w:rPr>
          <w:szCs w:val="28"/>
        </w:rPr>
        <w:t xml:space="preserve"> по направлению на северо-запад от ориентира, расположенного за пределами участка, адрес ориентира:</w:t>
      </w:r>
      <w:bookmarkStart w:id="0" w:name="_GoBack"/>
      <w:bookmarkEnd w:id="0"/>
      <w:r w:rsidRPr="007C055B">
        <w:rPr>
          <w:szCs w:val="28"/>
        </w:rPr>
        <w:t xml:space="preserve"> Хабаровский край, Верхнебуреинский район</w:t>
      </w:r>
      <w:r>
        <w:rPr>
          <w:szCs w:val="28"/>
        </w:rPr>
        <w:t>, п.Этыркэн, ул. Придорожная, 1</w:t>
      </w:r>
      <w:r w:rsidRPr="007C055B">
        <w:rPr>
          <w:szCs w:val="28"/>
        </w:rPr>
        <w:t>.</w:t>
      </w:r>
    </w:p>
    <w:p w:rsidR="00A67CD2" w:rsidRPr="00D01A3B" w:rsidRDefault="00A67CD2" w:rsidP="006E38C7">
      <w:pPr>
        <w:pStyle w:val="Heading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D01A3B">
        <w:t xml:space="preserve">Сектору информационных технологий (Н.Л. Макаренко) разместить </w:t>
      </w:r>
      <w:r w:rsidRPr="00D01A3B">
        <w:rPr>
          <w:color w:val="000000"/>
          <w:szCs w:val="28"/>
          <w:bdr w:val="none" w:sz="0" w:space="0" w:color="auto" w:frame="1"/>
        </w:rPr>
        <w:t xml:space="preserve">сообщение о принятии решения по подготовке документации по планировке территории </w:t>
      </w:r>
      <w:r w:rsidRPr="00D01A3B">
        <w:rPr>
          <w:szCs w:val="28"/>
        </w:rPr>
        <w:t>по проектируемому объекту «</w:t>
      </w:r>
      <w:r>
        <w:rPr>
          <w:szCs w:val="28"/>
        </w:rPr>
        <w:t>Строительство подъездного пути необщего пользования на ст.Этыркэн</w:t>
      </w:r>
      <w:r w:rsidRPr="00D01A3B">
        <w:rPr>
          <w:szCs w:val="28"/>
        </w:rPr>
        <w:t>»,</w:t>
      </w:r>
      <w:r w:rsidRPr="00D01A3B">
        <w:rPr>
          <w:color w:val="000000"/>
          <w:szCs w:val="28"/>
          <w:bdr w:val="none" w:sz="0" w:space="0" w:color="auto" w:frame="1"/>
        </w:rPr>
        <w:t xml:space="preserve"> на официальном сайте администрации района в разделе «Деятельность/Градостроительная деятельность».</w:t>
      </w:r>
    </w:p>
    <w:p w:rsidR="00A67CD2" w:rsidRPr="00D01A3B" w:rsidRDefault="00A67CD2" w:rsidP="006E38C7">
      <w:pPr>
        <w:pStyle w:val="Heading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>
        <w:t>Отделу архитектуры и градостроительства администрации Верхнебуреинского муниципального района (Т.М. Писарева) в недельный срок со дня вступления в силу настоящего постановления направить заявителю копию настоящего постановления.</w:t>
      </w:r>
    </w:p>
    <w:p w:rsidR="00A67CD2" w:rsidRPr="00D01A3B" w:rsidRDefault="00A67CD2" w:rsidP="006E38C7">
      <w:pPr>
        <w:pStyle w:val="Heading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D01A3B">
        <w:t>Контроль за исполнением настоящего постановления оставляю за собой.</w:t>
      </w:r>
    </w:p>
    <w:p w:rsidR="00A67CD2" w:rsidRPr="00D01A3B" w:rsidRDefault="00A67CD2" w:rsidP="006E38C7">
      <w:pPr>
        <w:pStyle w:val="Heading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D01A3B">
        <w:t xml:space="preserve">Настоящее постановление вступает в силу </w:t>
      </w:r>
      <w:r>
        <w:t>после</w:t>
      </w:r>
      <w:r w:rsidRPr="00D01A3B">
        <w:t xml:space="preserve"> его официального опубликования (обнародования).</w:t>
      </w:r>
    </w:p>
    <w:p w:rsidR="00A67CD2" w:rsidRDefault="00A67CD2" w:rsidP="006E38C7">
      <w:pPr>
        <w:ind w:left="300"/>
        <w:jc w:val="both"/>
        <w:rPr>
          <w:sz w:val="28"/>
        </w:rPr>
      </w:pPr>
    </w:p>
    <w:p w:rsidR="00A67CD2" w:rsidRDefault="00A67CD2" w:rsidP="006E38C7">
      <w:pPr>
        <w:spacing w:line="240" w:lineRule="exact"/>
        <w:rPr>
          <w:sz w:val="28"/>
        </w:rPr>
      </w:pPr>
      <w:r>
        <w:rPr>
          <w:sz w:val="28"/>
        </w:rPr>
        <w:t xml:space="preserve">И.о. главы </w:t>
      </w:r>
    </w:p>
    <w:p w:rsidR="00A67CD2" w:rsidRPr="006E38C7" w:rsidRDefault="00A67CD2" w:rsidP="006E38C7">
      <w:pPr>
        <w:spacing w:line="240" w:lineRule="exact"/>
        <w:rPr>
          <w:sz w:val="28"/>
          <w:szCs w:val="28"/>
        </w:rPr>
      </w:pPr>
      <w:r w:rsidRPr="006E38C7">
        <w:rPr>
          <w:sz w:val="28"/>
          <w:szCs w:val="28"/>
        </w:rPr>
        <w:t>администрации района                                                                        А.В. Лещук</w:t>
      </w:r>
    </w:p>
    <w:sectPr w:rsidR="00A67CD2" w:rsidRPr="006E38C7" w:rsidSect="00834EE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704E1"/>
    <w:multiLevelType w:val="hybridMultilevel"/>
    <w:tmpl w:val="F96892F2"/>
    <w:lvl w:ilvl="0" w:tplc="810042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5DA96307"/>
    <w:multiLevelType w:val="hybridMultilevel"/>
    <w:tmpl w:val="7E68EF28"/>
    <w:lvl w:ilvl="0" w:tplc="0419000F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945"/>
    <w:rsid w:val="00007317"/>
    <w:rsid w:val="00076EAA"/>
    <w:rsid w:val="00077C2F"/>
    <w:rsid w:val="001F0FD9"/>
    <w:rsid w:val="002C22D7"/>
    <w:rsid w:val="002E199C"/>
    <w:rsid w:val="003D0278"/>
    <w:rsid w:val="004573EA"/>
    <w:rsid w:val="004760AB"/>
    <w:rsid w:val="005149D1"/>
    <w:rsid w:val="005D24CB"/>
    <w:rsid w:val="006372DD"/>
    <w:rsid w:val="0066728C"/>
    <w:rsid w:val="00691A60"/>
    <w:rsid w:val="006E38C7"/>
    <w:rsid w:val="0079529C"/>
    <w:rsid w:val="007A6945"/>
    <w:rsid w:val="007C055B"/>
    <w:rsid w:val="00805498"/>
    <w:rsid w:val="00834EE6"/>
    <w:rsid w:val="00855816"/>
    <w:rsid w:val="008D5F11"/>
    <w:rsid w:val="009924AE"/>
    <w:rsid w:val="009A642E"/>
    <w:rsid w:val="009D277A"/>
    <w:rsid w:val="00A2274C"/>
    <w:rsid w:val="00A51C73"/>
    <w:rsid w:val="00A67CD2"/>
    <w:rsid w:val="00AB4039"/>
    <w:rsid w:val="00AD1CA4"/>
    <w:rsid w:val="00C814EC"/>
    <w:rsid w:val="00CB6B74"/>
    <w:rsid w:val="00CC30A2"/>
    <w:rsid w:val="00D01A3B"/>
    <w:rsid w:val="00D40BD6"/>
    <w:rsid w:val="00D66EAB"/>
    <w:rsid w:val="00E948CB"/>
    <w:rsid w:val="00F66A83"/>
    <w:rsid w:val="00FA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73EA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3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573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34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4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281</Words>
  <Characters>1602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5</cp:revision>
  <cp:lastPrinted>2017-10-27T00:48:00Z</cp:lastPrinted>
  <dcterms:created xsi:type="dcterms:W3CDTF">2017-10-23T23:10:00Z</dcterms:created>
  <dcterms:modified xsi:type="dcterms:W3CDTF">2017-10-31T00:02:00Z</dcterms:modified>
</cp:coreProperties>
</file>