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A0" w:rsidRPr="001464CB" w:rsidRDefault="006960A0" w:rsidP="00C102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60A0" w:rsidRPr="001464CB" w:rsidRDefault="006960A0" w:rsidP="00C102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960A0" w:rsidRPr="001464CB" w:rsidRDefault="006960A0" w:rsidP="00C102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60A0" w:rsidRPr="001464CB" w:rsidRDefault="006960A0" w:rsidP="00C102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60A0" w:rsidRPr="001464CB" w:rsidRDefault="006960A0" w:rsidP="00C102C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0" w:rsidRPr="001464CB" w:rsidRDefault="006960A0" w:rsidP="00C102C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0" w:rsidRPr="001464CB" w:rsidRDefault="006960A0" w:rsidP="00C102C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741</w:t>
      </w:r>
    </w:p>
    <w:p w:rsidR="006960A0" w:rsidRDefault="006960A0" w:rsidP="00C102C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6960A0" w:rsidRDefault="006960A0" w:rsidP="00856934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960A0" w:rsidRDefault="006960A0" w:rsidP="00856934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960A0" w:rsidRPr="00856934" w:rsidRDefault="006960A0" w:rsidP="00856934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 утверждении </w:t>
      </w:r>
      <w:r w:rsidRPr="00856934">
        <w:rPr>
          <w:rFonts w:ascii="Times New Roman" w:hAnsi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56934">
        <w:rPr>
          <w:rFonts w:ascii="Times New Roman" w:hAnsi="Times New Roman"/>
          <w:spacing w:val="-6"/>
          <w:sz w:val="28"/>
          <w:szCs w:val="28"/>
        </w:rPr>
        <w:t>комплексного развития социальной инфраструктуры сельского поселения «Поселок Софийск» Верхнебуреинского муниципального района Хабаровского края до 2030 года</w:t>
      </w:r>
    </w:p>
    <w:p w:rsidR="006960A0" w:rsidRPr="00856934" w:rsidRDefault="006960A0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0A0" w:rsidRDefault="006960A0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934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56934">
          <w:rPr>
            <w:rFonts w:ascii="Times New Roman" w:hAnsi="Times New Roman"/>
            <w:sz w:val="28"/>
            <w:szCs w:val="28"/>
          </w:rPr>
          <w:t>2003 г</w:t>
        </w:r>
      </w:smartTag>
      <w:r w:rsidRPr="00856934">
        <w:rPr>
          <w:rFonts w:ascii="Times New Roman" w:hAnsi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856934">
          <w:rPr>
            <w:rFonts w:ascii="Times New Roman" w:hAnsi="Times New Roman"/>
            <w:sz w:val="28"/>
            <w:szCs w:val="28"/>
          </w:rPr>
          <w:t>2015 г</w:t>
        </w:r>
      </w:smartTag>
      <w:r w:rsidRPr="00856934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социальной инфраструктуры поселений, городских округов" и на основании Устава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района, администрация района</w:t>
      </w:r>
    </w:p>
    <w:p w:rsidR="006960A0" w:rsidRPr="00856934" w:rsidRDefault="006960A0" w:rsidP="0085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960A0" w:rsidRPr="00856934" w:rsidRDefault="006960A0" w:rsidP="00856934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856934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4" w:history="1">
        <w:r w:rsidRPr="0085693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56934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сельского поселения «Поселок Софийск» Верхнебуреинского муниципального района до 2030 года.</w:t>
      </w:r>
    </w:p>
    <w:p w:rsidR="006960A0" w:rsidRPr="00856934" w:rsidRDefault="006960A0" w:rsidP="00856934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56934">
        <w:rPr>
          <w:rFonts w:ascii="Times New Roman" w:hAnsi="Times New Roman" w:cs="Times New Roman"/>
          <w:sz w:val="28"/>
          <w:szCs w:val="28"/>
        </w:rPr>
        <w:t>Рекомендовать руководителям структурных подразделений администрации Верхнебуреинского муниципального района,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6960A0" w:rsidRPr="00856934" w:rsidRDefault="006960A0" w:rsidP="00F5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34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Вестнике нормативных правовых актов администрации района.</w:t>
      </w:r>
    </w:p>
    <w:p w:rsidR="006960A0" w:rsidRPr="00856934" w:rsidRDefault="006960A0" w:rsidP="0002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3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856934">
        <w:rPr>
          <w:rFonts w:ascii="Times New Roman" w:hAnsi="Times New Roman" w:cs="Times New Roman"/>
          <w:sz w:val="28"/>
          <w:szCs w:val="28"/>
        </w:rPr>
        <w:t>.</w:t>
      </w:r>
    </w:p>
    <w:p w:rsidR="006960A0" w:rsidRPr="00856934" w:rsidRDefault="006960A0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34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85693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6960A0" w:rsidRPr="00856934" w:rsidRDefault="006960A0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60A0" w:rsidRPr="00856934" w:rsidRDefault="006960A0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60A0" w:rsidRPr="00856934" w:rsidRDefault="006960A0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60A0" w:rsidRPr="00856934" w:rsidRDefault="006960A0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56934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56934">
        <w:rPr>
          <w:rFonts w:ascii="Times New Roman" w:hAnsi="Times New Roman"/>
          <w:sz w:val="28"/>
          <w:szCs w:val="28"/>
        </w:rPr>
        <w:t xml:space="preserve"> П.Ф. Титков</w:t>
      </w:r>
    </w:p>
    <w:p w:rsidR="006960A0" w:rsidRDefault="006960A0" w:rsidP="00C614A6">
      <w:pPr>
        <w:widowControl w:val="0"/>
        <w:rPr>
          <w:rFonts w:ascii="Times New Roman" w:hAnsi="Times New Roman"/>
          <w:sz w:val="28"/>
          <w:szCs w:val="28"/>
        </w:rPr>
        <w:sectPr w:rsidR="006960A0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6960A0" w:rsidTr="00921617">
        <w:tc>
          <w:tcPr>
            <w:tcW w:w="10008" w:type="dxa"/>
          </w:tcPr>
          <w:p w:rsidR="006960A0" w:rsidRPr="00921617" w:rsidRDefault="006960A0" w:rsidP="00921617">
            <w:pPr>
              <w:pStyle w:val="ConsPlusNormal"/>
              <w:spacing w:after="20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6960A0" w:rsidRPr="00921617" w:rsidRDefault="006960A0" w:rsidP="0092161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617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6960A0" w:rsidRPr="00921617" w:rsidRDefault="006960A0" w:rsidP="0092161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A0" w:rsidRPr="00921617" w:rsidRDefault="006960A0" w:rsidP="0092161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17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6960A0" w:rsidRPr="00921617" w:rsidRDefault="006960A0" w:rsidP="0092161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17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6960A0" w:rsidRPr="00921617" w:rsidRDefault="006960A0" w:rsidP="0092161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A0" w:rsidRPr="00921617" w:rsidRDefault="006960A0" w:rsidP="0092161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741</w:t>
            </w:r>
          </w:p>
        </w:tc>
      </w:tr>
    </w:tbl>
    <w:p w:rsidR="006960A0" w:rsidRDefault="006960A0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60A0" w:rsidRDefault="006960A0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60A0" w:rsidRPr="00E553B3" w:rsidRDefault="006960A0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6960A0" w:rsidRPr="00E553B3" w:rsidRDefault="006960A0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3B3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6960A0" w:rsidRPr="00453EC4" w:rsidRDefault="006960A0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3EC4">
        <w:rPr>
          <w:rFonts w:ascii="Times New Roman" w:hAnsi="Times New Roman" w:cs="Times New Roman"/>
          <w:sz w:val="24"/>
          <w:szCs w:val="24"/>
        </w:rPr>
        <w:t>СЕЛЬСКОГО ПОСЕЛЕНИЯ «ПОСЕЛОК СОФИЙСК» ВЕРХНЕБУРЕИНСКОГО МУНИЦИПАЛЬНОГО РАЙОНА ДО 2030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031"/>
        <w:gridCol w:w="283"/>
        <w:gridCol w:w="993"/>
        <w:gridCol w:w="425"/>
        <w:gridCol w:w="992"/>
        <w:gridCol w:w="425"/>
        <w:gridCol w:w="993"/>
        <w:gridCol w:w="283"/>
        <w:gridCol w:w="1276"/>
        <w:gridCol w:w="1559"/>
        <w:gridCol w:w="1985"/>
      </w:tblGrid>
      <w:tr w:rsidR="006960A0" w:rsidRPr="00C614A6" w:rsidTr="00516F4D">
        <w:tc>
          <w:tcPr>
            <w:tcW w:w="1924" w:type="dxa"/>
          </w:tcPr>
          <w:p w:rsidR="006960A0" w:rsidRPr="00453EC4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E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13"/>
          </w:tcPr>
          <w:p w:rsidR="006960A0" w:rsidRPr="00276723" w:rsidRDefault="006960A0" w:rsidP="008B44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C4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сельского поселения «Поселок Софийск» Верхнебуреинского муниципального района до 2030 года (далее – Программа)</w:t>
            </w:r>
          </w:p>
        </w:tc>
      </w:tr>
      <w:tr w:rsidR="006960A0" w:rsidRPr="00C23B9D" w:rsidTr="00516F4D">
        <w:tc>
          <w:tcPr>
            <w:tcW w:w="1924" w:type="dxa"/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739" w:type="dxa"/>
            <w:gridSpan w:val="13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5" w:history="1">
              <w:r w:rsidRPr="00C23B9D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23B9D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23B9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23B9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сельского поселения «Поселок Софийск» Верхнебуреинского муниципального района Хабаровского края (утвержден решением Совета депутатов сельского поселения «Поселок Софийск» Верхнебуреинского муниципального района от 27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23B9D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. № 25)</w:t>
            </w:r>
          </w:p>
        </w:tc>
      </w:tr>
      <w:tr w:rsidR="006960A0" w:rsidRPr="00C23B9D" w:rsidTr="00516F4D">
        <w:tc>
          <w:tcPr>
            <w:tcW w:w="1924" w:type="dxa"/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C23B9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6960A0" w:rsidRPr="00C23B9D" w:rsidRDefault="006960A0" w:rsidP="004D1C0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«Поселок Софийск» Верхнебуреинского муниципального района Хабаровского края (682086, Хабаровский край, Верхнебуреинский муниципальный район, п.Софийск, ул. Почтовая,9)</w:t>
            </w:r>
          </w:p>
        </w:tc>
      </w:tr>
      <w:tr w:rsidR="006960A0" w:rsidRPr="00C23B9D" w:rsidTr="00516F4D">
        <w:tc>
          <w:tcPr>
            <w:tcW w:w="1924" w:type="dxa"/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13"/>
          </w:tcPr>
          <w:p w:rsidR="006960A0" w:rsidRPr="00C23B9D" w:rsidRDefault="006960A0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Верхнебуреинский муниципальный район, р.п. Чегдомын, ул. Центральная, 49)</w:t>
            </w:r>
          </w:p>
        </w:tc>
      </w:tr>
      <w:tr w:rsidR="006960A0" w:rsidRPr="00C614A6" w:rsidTr="00516F4D">
        <w:tc>
          <w:tcPr>
            <w:tcW w:w="1924" w:type="dxa"/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23B9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путем: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1 года до 18 лет на всей территории сельского поселения «Поселок Софийск» Верхнебуреинского муниципального района (далее – сельское поселение);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6960A0" w:rsidRPr="00276723" w:rsidRDefault="006960A0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9D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 сельского поселения, сохранение и улучшение здоровья, увеличение продолжительности жизни населения</w:t>
            </w:r>
          </w:p>
        </w:tc>
      </w:tr>
      <w:tr w:rsidR="006960A0" w:rsidRPr="00C614A6" w:rsidTr="00516F4D">
        <w:tc>
          <w:tcPr>
            <w:tcW w:w="1924" w:type="dxa"/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23B9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организациях (далее – МОО) с учетом реализации образовательной программы в одну смену в сельском поселении.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поселении.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6960A0" w:rsidRPr="00C23B9D" w:rsidRDefault="006960A0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9D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6960A0" w:rsidRPr="00561BA8" w:rsidRDefault="006960A0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9D">
              <w:rPr>
                <w:rFonts w:ascii="Times New Roman" w:hAnsi="Times New Roman"/>
                <w:sz w:val="24"/>
                <w:szCs w:val="24"/>
              </w:rPr>
              <w:t>6. Обеспечение государственных гарантий оказания гражданам Российской Федерации на территории сельского поселения бесплатной медицинской помощи.</w:t>
            </w:r>
          </w:p>
        </w:tc>
      </w:tr>
      <w:tr w:rsidR="006960A0" w:rsidRPr="00C23B9D" w:rsidTr="000C1D84">
        <w:tc>
          <w:tcPr>
            <w:tcW w:w="1924" w:type="dxa"/>
            <w:vMerge w:val="restart"/>
            <w:tcBorders>
              <w:bottom w:val="nil"/>
            </w:tcBorders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10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1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0D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0D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0D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6960A0" w:rsidRPr="00C23B9D" w:rsidRDefault="006960A0" w:rsidP="000D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6960A0" w:rsidRPr="00C23B9D" w:rsidRDefault="006960A0" w:rsidP="000C1D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960A0" w:rsidRPr="00C23B9D" w:rsidTr="000C1D84">
        <w:tc>
          <w:tcPr>
            <w:tcW w:w="1924" w:type="dxa"/>
            <w:vMerge/>
            <w:tcBorders>
              <w:bottom w:val="nil"/>
            </w:tcBorders>
          </w:tcPr>
          <w:p w:rsidR="006960A0" w:rsidRPr="00C23B9D" w:rsidRDefault="006960A0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C23B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охваченных услугами дошкольного, начального общего, основного общего, среднего образования (далее -</w:t>
            </w: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услуги), от общего количества детей и молодежи в возрасте от 1 года до 18 лет в муниципальном образовании</w:t>
            </w:r>
          </w:p>
        </w:tc>
        <w:tc>
          <w:tcPr>
            <w:tcW w:w="1031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607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607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559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559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985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6960A0" w:rsidRPr="00C23B9D" w:rsidTr="000C1D84">
        <w:tc>
          <w:tcPr>
            <w:tcW w:w="1924" w:type="dxa"/>
            <w:vMerge w:val="restart"/>
            <w:tcBorders>
              <w:top w:val="nil"/>
              <w:bottom w:val="nil"/>
            </w:tcBorders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C23B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муниципальном</w:t>
            </w: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031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960A0" w:rsidRPr="00C23B9D" w:rsidTr="000C1D84">
        <w:tc>
          <w:tcPr>
            <w:tcW w:w="1924" w:type="dxa"/>
            <w:vMerge/>
            <w:tcBorders>
              <w:top w:val="nil"/>
              <w:bottom w:val="nil"/>
            </w:tcBorders>
          </w:tcPr>
          <w:p w:rsidR="006960A0" w:rsidRPr="00C23B9D" w:rsidRDefault="006960A0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к 2030 году числа детей в возрасте от 5 до 18 лет, получающих дополнительное образование в сфере культуры в муниципальном образовании</w:t>
            </w:r>
          </w:p>
        </w:tc>
        <w:tc>
          <w:tcPr>
            <w:tcW w:w="1031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5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960A0" w:rsidRPr="00C23B9D" w:rsidTr="000C1D84">
        <w:tc>
          <w:tcPr>
            <w:tcW w:w="1924" w:type="dxa"/>
            <w:vMerge w:val="restart"/>
            <w:tcBorders>
              <w:top w:val="nil"/>
            </w:tcBorders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031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59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59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985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960A0" w:rsidRPr="00C614A6" w:rsidTr="000C1D84">
        <w:tc>
          <w:tcPr>
            <w:tcW w:w="1924" w:type="dxa"/>
            <w:vMerge/>
            <w:tcBorders>
              <w:top w:val="nil"/>
            </w:tcBorders>
          </w:tcPr>
          <w:p w:rsidR="006960A0" w:rsidRPr="00C23B9D" w:rsidRDefault="006960A0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031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559" w:type="dxa"/>
            <w:gridSpan w:val="2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559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985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960A0" w:rsidRPr="00C23B9D" w:rsidTr="00516F4D">
        <w:tc>
          <w:tcPr>
            <w:tcW w:w="1924" w:type="dxa"/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12739" w:type="dxa"/>
            <w:gridSpan w:val="13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В сфере развития образования: текущий ремонт  общеобразовательной организации (школы) и реконструкция муниципального дошкольного образовательного учреждения (детского сада).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В сфере развития культуры совершенствование территориального планирования.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спорта: строительство спортивной площадки.</w:t>
            </w:r>
          </w:p>
          <w:p w:rsidR="006960A0" w:rsidRPr="00C23B9D" w:rsidRDefault="006960A0" w:rsidP="00DF4C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9D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здравоохранения: капитальный ремонт существующего здания участковой больницы.</w:t>
            </w:r>
          </w:p>
        </w:tc>
      </w:tr>
      <w:tr w:rsidR="006960A0" w:rsidRPr="00C614A6" w:rsidTr="00516F4D">
        <w:tc>
          <w:tcPr>
            <w:tcW w:w="1924" w:type="dxa"/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739" w:type="dxa"/>
            <w:gridSpan w:val="13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Программы – 2018 – 2030 годы.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6960A0" w:rsidRPr="00C23B9D" w:rsidRDefault="006960A0" w:rsidP="000D67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6960A0" w:rsidRPr="00BC0079" w:rsidRDefault="006960A0" w:rsidP="00286B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6 этап - 2022 - 2030 годы</w:t>
            </w:r>
          </w:p>
        </w:tc>
      </w:tr>
      <w:tr w:rsidR="006960A0" w:rsidRPr="00C23B9D" w:rsidTr="00516F4D">
        <w:tc>
          <w:tcPr>
            <w:tcW w:w="1924" w:type="dxa"/>
            <w:vMerge w:val="restart"/>
          </w:tcPr>
          <w:p w:rsidR="006960A0" w:rsidRPr="00C23B9D" w:rsidRDefault="006960A0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45" w:type="dxa"/>
            <w:gridSpan w:val="11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6960A0" w:rsidRPr="00C23B9D" w:rsidTr="00286BA1">
        <w:tc>
          <w:tcPr>
            <w:tcW w:w="1924" w:type="dxa"/>
            <w:vMerge/>
          </w:tcPr>
          <w:p w:rsidR="006960A0" w:rsidRPr="00C23B9D" w:rsidRDefault="006960A0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6960A0" w:rsidRPr="00C23B9D" w:rsidRDefault="006960A0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6960A0" w:rsidRPr="00C23B9D" w:rsidRDefault="006960A0" w:rsidP="000D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0D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0D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0D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6960A0" w:rsidRPr="00C23B9D" w:rsidRDefault="006960A0" w:rsidP="000D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1985" w:type="dxa"/>
          </w:tcPr>
          <w:p w:rsidR="006960A0" w:rsidRPr="00C23B9D" w:rsidRDefault="006960A0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960A0" w:rsidRPr="00C23B9D" w:rsidTr="00286BA1">
        <w:tc>
          <w:tcPr>
            <w:tcW w:w="1924" w:type="dxa"/>
            <w:vMerge/>
          </w:tcPr>
          <w:p w:rsidR="006960A0" w:rsidRPr="00C23B9D" w:rsidRDefault="006960A0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4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10 000 000</w:t>
            </w:r>
          </w:p>
        </w:tc>
        <w:tc>
          <w:tcPr>
            <w:tcW w:w="1985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10 000 000</w:t>
            </w:r>
          </w:p>
        </w:tc>
      </w:tr>
      <w:tr w:rsidR="006960A0" w:rsidRPr="00C23B9D" w:rsidTr="00286BA1">
        <w:tc>
          <w:tcPr>
            <w:tcW w:w="1924" w:type="dxa"/>
            <w:vMerge/>
          </w:tcPr>
          <w:p w:rsidR="006960A0" w:rsidRPr="00C23B9D" w:rsidRDefault="006960A0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14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9 000 000</w:t>
            </w:r>
          </w:p>
        </w:tc>
        <w:tc>
          <w:tcPr>
            <w:tcW w:w="1985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9 000 000</w:t>
            </w:r>
          </w:p>
        </w:tc>
      </w:tr>
      <w:tr w:rsidR="006960A0" w:rsidRPr="00C23B9D" w:rsidTr="00286BA1">
        <w:tc>
          <w:tcPr>
            <w:tcW w:w="1924" w:type="dxa"/>
            <w:vMerge/>
          </w:tcPr>
          <w:p w:rsidR="006960A0" w:rsidRPr="00C23B9D" w:rsidRDefault="006960A0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1 000 000</w:t>
            </w:r>
          </w:p>
        </w:tc>
        <w:tc>
          <w:tcPr>
            <w:tcW w:w="1985" w:type="dxa"/>
          </w:tcPr>
          <w:p w:rsidR="006960A0" w:rsidRPr="00C23B9D" w:rsidRDefault="006960A0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1 000 000</w:t>
            </w:r>
          </w:p>
        </w:tc>
      </w:tr>
      <w:tr w:rsidR="006960A0" w:rsidRPr="00C614A6" w:rsidTr="00516F4D">
        <w:tc>
          <w:tcPr>
            <w:tcW w:w="1924" w:type="dxa"/>
          </w:tcPr>
          <w:p w:rsidR="006960A0" w:rsidRPr="00666909" w:rsidRDefault="006960A0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6960A0" w:rsidRPr="00666909" w:rsidRDefault="006960A0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39" w:type="dxa"/>
            <w:gridSpan w:val="13"/>
          </w:tcPr>
          <w:p w:rsidR="006960A0" w:rsidRPr="00666909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1,74%.</w:t>
            </w:r>
          </w:p>
          <w:p w:rsidR="006960A0" w:rsidRPr="00666909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  <w:p w:rsidR="006960A0" w:rsidRPr="00666909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числа детей в возрасте от 5 до 18 лет, получающих дополнительное образование в сфере культуры, до 0,7%.</w:t>
            </w:r>
          </w:p>
          <w:p w:rsidR="006960A0" w:rsidRPr="00666909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0% от социальных нормативов и норм в сфере физической культуры и спорта.</w:t>
            </w:r>
          </w:p>
          <w:p w:rsidR="006960A0" w:rsidRPr="00666909" w:rsidRDefault="006960A0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здравоохранения.</w:t>
            </w:r>
          </w:p>
          <w:p w:rsidR="006960A0" w:rsidRPr="00235644" w:rsidRDefault="006960A0" w:rsidP="0023564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городского поселения плоскостными спортивными сооружениями до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666909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</w:tc>
      </w:tr>
    </w:tbl>
    <w:p w:rsidR="006960A0" w:rsidRDefault="006960A0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960A0" w:rsidSect="004769FB">
          <w:pgSz w:w="16838" w:h="11905" w:orient="landscape"/>
          <w:pgMar w:top="1985" w:right="1134" w:bottom="567" w:left="1134" w:header="0" w:footer="0" w:gutter="0"/>
          <w:cols w:space="720"/>
          <w:docGrid w:linePitch="299"/>
        </w:sectPr>
      </w:pPr>
    </w:p>
    <w:p w:rsidR="006960A0" w:rsidRPr="00CA081B" w:rsidRDefault="006960A0" w:rsidP="0085693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6960A0" w:rsidRPr="00666909" w:rsidRDefault="006960A0" w:rsidP="008569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6909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</w:t>
      </w:r>
    </w:p>
    <w:p w:rsidR="006960A0" w:rsidRPr="00666909" w:rsidRDefault="006960A0" w:rsidP="00CA081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6909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6960A0" w:rsidRPr="00666909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6909">
        <w:rPr>
          <w:rFonts w:ascii="Times New Roman" w:hAnsi="Times New Roman" w:cs="Times New Roman"/>
          <w:sz w:val="28"/>
          <w:szCs w:val="28"/>
        </w:rPr>
        <w:t>Сельское поселение «Поселок Софийск» – сельское поселение Верхнебуреинского муниципального района Хабаровского края.</w:t>
      </w:r>
    </w:p>
    <w:p w:rsidR="006960A0" w:rsidRPr="00A226F0" w:rsidRDefault="006960A0" w:rsidP="00A226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6F0">
        <w:rPr>
          <w:rFonts w:ascii="Times New Roman" w:hAnsi="Times New Roman"/>
          <w:sz w:val="28"/>
          <w:szCs w:val="28"/>
        </w:rPr>
        <w:t>В современных границах сельское поселение «Поселок Софийск» существует с 2004 г. Его площадь по данным Росстата составляет 1050 га. Территория сельского поселения входит в состав Верхнебуреинского района Хабаровского края, который отнесен к местностям, приравненным к районам Крайнего Севера.</w:t>
      </w:r>
    </w:p>
    <w:p w:rsidR="006960A0" w:rsidRPr="00A226F0" w:rsidRDefault="006960A0" w:rsidP="00A226F0">
      <w:pPr>
        <w:pStyle w:val="21"/>
        <w:spacing w:after="0"/>
        <w:ind w:firstLine="540"/>
        <w:rPr>
          <w:sz w:val="28"/>
          <w:szCs w:val="28"/>
        </w:rPr>
      </w:pPr>
      <w:r w:rsidRPr="00A226F0">
        <w:rPr>
          <w:sz w:val="28"/>
          <w:szCs w:val="28"/>
        </w:rPr>
        <w:t>Границы сельского поселения «Поселок Софийск» определены Законом Хабаровского края № 208 от 28 июля 2004 года «О наделении поселковых, сельских муниципальных образований статусом городского, сельского поселения и об установлении их границ», которые описаны следующим образом:</w:t>
      </w:r>
    </w:p>
    <w:p w:rsidR="006960A0" w:rsidRPr="00A226F0" w:rsidRDefault="006960A0" w:rsidP="00A226F0">
      <w:pPr>
        <w:pStyle w:val="21"/>
        <w:spacing w:after="0"/>
        <w:ind w:firstLine="540"/>
        <w:rPr>
          <w:color w:val="FF0000"/>
          <w:sz w:val="28"/>
          <w:szCs w:val="28"/>
        </w:rPr>
      </w:pPr>
      <w:r w:rsidRPr="00A226F0">
        <w:rPr>
          <w:sz w:val="28"/>
          <w:szCs w:val="28"/>
        </w:rPr>
        <w:t>От точки с ГК 52º16'04'' СШ и 134º01'11'' ВД по левому берегу р. Олга граница проходит на юг до высоты с отметкой 1065,9, далее идет на юго-запад, пересекая р. Агды, до высоты с отметкой 1056,5, затем в исток ручья, в точку с ГК 52º13'56'' СШ и 133º</w:t>
      </w:r>
      <w:r>
        <w:rPr>
          <w:sz w:val="28"/>
          <w:szCs w:val="28"/>
        </w:rPr>
        <w:t xml:space="preserve">59'10'' </w:t>
      </w:r>
      <w:r w:rsidRPr="00A226F0">
        <w:rPr>
          <w:sz w:val="28"/>
          <w:szCs w:val="28"/>
        </w:rPr>
        <w:t>ВД, по нему следует до слияния с безымянным ручьем, впадающим в ручей Конак, по которому проходит на северо-запад до впадения его в р.Олга, и далее по левому берегу р. Олга в исходную точку.</w:t>
      </w:r>
    </w:p>
    <w:p w:rsidR="006960A0" w:rsidRPr="00A226F0" w:rsidRDefault="006960A0" w:rsidP="00A226F0">
      <w:pPr>
        <w:pStyle w:val="21"/>
        <w:spacing w:after="0"/>
        <w:ind w:firstLine="540"/>
        <w:rPr>
          <w:sz w:val="28"/>
          <w:szCs w:val="28"/>
        </w:rPr>
      </w:pPr>
      <w:r w:rsidRPr="00A226F0">
        <w:rPr>
          <w:sz w:val="28"/>
          <w:szCs w:val="28"/>
        </w:rPr>
        <w:t>По всему периметру территории сельского поселения «Поселок Софийск» расположены межселенные территории Верхнебуреинского муниципального района. В состав сельского поселения входит только один населенный пункт – поселок Софийск, который и является административным центром сельского поселения. Поселок Софийск находится в 163 км по автомобильной дороге от п. Чегдомын – административного центра Верхнебуреинского муниципального района.</w:t>
      </w:r>
    </w:p>
    <w:p w:rsidR="006960A0" w:rsidRPr="00A226F0" w:rsidRDefault="006960A0" w:rsidP="00A226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6F0">
        <w:rPr>
          <w:rFonts w:ascii="Times New Roman" w:hAnsi="Times New Roman"/>
          <w:sz w:val="28"/>
          <w:szCs w:val="28"/>
        </w:rPr>
        <w:t>Численность населения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по состоянию на 01.01.2017 года</w:t>
      </w:r>
      <w:r w:rsidRPr="00A226F0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350</w:t>
      </w:r>
      <w:r w:rsidRPr="00A226F0">
        <w:rPr>
          <w:rFonts w:ascii="Times New Roman" w:hAnsi="Times New Roman"/>
          <w:sz w:val="28"/>
          <w:szCs w:val="28"/>
        </w:rPr>
        <w:t xml:space="preserve"> человек, в том числе и </w:t>
      </w:r>
      <w:r>
        <w:rPr>
          <w:rFonts w:ascii="Times New Roman" w:hAnsi="Times New Roman"/>
          <w:sz w:val="28"/>
          <w:szCs w:val="28"/>
        </w:rPr>
        <w:t>71</w:t>
      </w:r>
      <w:r w:rsidRPr="00A226F0">
        <w:rPr>
          <w:rFonts w:ascii="Times New Roman" w:hAnsi="Times New Roman"/>
          <w:sz w:val="28"/>
          <w:szCs w:val="28"/>
        </w:rPr>
        <w:t xml:space="preserve"> человека КМНС. Все население проживает в поселке Софийск.</w:t>
      </w:r>
    </w:p>
    <w:p w:rsidR="006960A0" w:rsidRPr="00A226F0" w:rsidRDefault="006960A0" w:rsidP="00A226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6F0">
        <w:rPr>
          <w:rFonts w:ascii="Times New Roman" w:hAnsi="Times New Roman"/>
          <w:sz w:val="28"/>
          <w:szCs w:val="28"/>
        </w:rPr>
        <w:t xml:space="preserve">Основной водной артерией является река Олга. </w:t>
      </w:r>
      <w:r w:rsidRPr="00A226F0">
        <w:rPr>
          <w:rFonts w:ascii="Times New Roman" w:hAnsi="Times New Roman"/>
          <w:iCs/>
          <w:sz w:val="28"/>
          <w:szCs w:val="28"/>
        </w:rPr>
        <w:t xml:space="preserve">Климат характеризуется как влажный, с суровой малоснежной зимой и умеренно теплым летом. </w:t>
      </w:r>
      <w:r w:rsidRPr="00A226F0">
        <w:rPr>
          <w:rFonts w:ascii="Times New Roman" w:hAnsi="Times New Roman"/>
          <w:sz w:val="28"/>
          <w:szCs w:val="28"/>
        </w:rPr>
        <w:t xml:space="preserve">По характеру рельефа более половины территории сельского поселения занято горными образованиями, пойма реки Олга – марями, болотами и водной поверхностью. К западу, в долине р. Олга, и к юго-востоку, в долине р. Агды, от поселка Софийск, рельеф видоизменен под влиянием золотодобычи.  </w:t>
      </w:r>
    </w:p>
    <w:p w:rsidR="006960A0" w:rsidRPr="00A226F0" w:rsidRDefault="006960A0" w:rsidP="00A226F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26F0">
        <w:rPr>
          <w:rFonts w:ascii="Times New Roman" w:hAnsi="Times New Roman" w:cs="Times New Roman"/>
          <w:sz w:val="28"/>
          <w:szCs w:val="28"/>
        </w:rPr>
        <w:t>Транспортные связи осуществляются автомобильным транспортом. Основным градообразующим предприятием является золотодобывающее предприятие ООО «Артель старателей «Ниман».</w:t>
      </w:r>
    </w:p>
    <w:p w:rsidR="006960A0" w:rsidRPr="00A226F0" w:rsidRDefault="006960A0" w:rsidP="00A226F0">
      <w:pPr>
        <w:pStyle w:val="BodyTextIndent2"/>
        <w:tabs>
          <w:tab w:val="left" w:pos="4035"/>
        </w:tabs>
        <w:spacing w:after="0" w:line="240" w:lineRule="auto"/>
        <w:ind w:left="0" w:firstLine="540"/>
        <w:jc w:val="both"/>
        <w:rPr>
          <w:color w:val="FF0000"/>
          <w:sz w:val="28"/>
          <w:szCs w:val="28"/>
        </w:rPr>
      </w:pPr>
      <w:r w:rsidRPr="00A226F0">
        <w:rPr>
          <w:sz w:val="28"/>
          <w:szCs w:val="28"/>
        </w:rPr>
        <w:t>До настоящего времени развитие территории сельского поселения «Поселок Софийск» напрямую было связано с разработкой золоторудных месторождений. В настоящее время акцент экономического развития возможен в данном производстве с совершенствованием соответствующей инфраструктуры. Имеются возможности в использовании недревесных лесных ресурсов с прилегающих межселенных территорий.</w:t>
      </w:r>
    </w:p>
    <w:p w:rsidR="006960A0" w:rsidRPr="00666909" w:rsidRDefault="006960A0" w:rsidP="008A503D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6909">
        <w:rPr>
          <w:rFonts w:ascii="Times New Roman" w:hAnsi="Times New Roman" w:cs="Times New Roman"/>
          <w:sz w:val="28"/>
          <w:szCs w:val="28"/>
        </w:rPr>
        <w:t>Экономико-географическое положение сельского поселения «Поселок Софийск» является важным фактором его социально-экономического развития.</w:t>
      </w:r>
    </w:p>
    <w:p w:rsidR="006960A0" w:rsidRPr="00666909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6909">
        <w:rPr>
          <w:rFonts w:ascii="Times New Roman" w:hAnsi="Times New Roman" w:cs="Times New Roman"/>
          <w:sz w:val="28"/>
          <w:szCs w:val="28"/>
        </w:rPr>
        <w:t>Генеральным планом сельского поселения «Поселок Софийск» Верхнебуреинского муниципального района (далее – Генеральный план) определены следующие приоритетные планировочные мероприятия:</w:t>
      </w:r>
    </w:p>
    <w:p w:rsidR="006960A0" w:rsidRPr="00666909" w:rsidRDefault="006960A0" w:rsidP="00896F1C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  <w:lang w:eastAsia="ar-SA"/>
        </w:rPr>
        <w:t>с</w:t>
      </w:r>
      <w:r w:rsidRPr="00666909">
        <w:rPr>
          <w:rFonts w:ascii="Times New Roman" w:hAnsi="Times New Roman"/>
          <w:sz w:val="28"/>
          <w:szCs w:val="28"/>
        </w:rPr>
        <w:t>овершенствование образовательных учреждений, обновление и приведение в соответствие с нормативными и санитарно-гигиеническими требованиями материально-технической базы образовательных учреждений и их здания;</w:t>
      </w:r>
    </w:p>
    <w:p w:rsidR="006960A0" w:rsidRPr="00666909" w:rsidRDefault="006960A0" w:rsidP="00896F1C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</w:rPr>
        <w:t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спортивного инвентаря и оборудования, учебного и лабораторного оборудования, мебели, медицинского оборудования и др.</w:t>
      </w:r>
      <w:r w:rsidRPr="00666909">
        <w:rPr>
          <w:rFonts w:ascii="Times New Roman" w:hAnsi="Times New Roman"/>
          <w:i/>
          <w:sz w:val="28"/>
          <w:szCs w:val="28"/>
        </w:rPr>
        <w:t>;</w:t>
      </w:r>
    </w:p>
    <w:p w:rsidR="006960A0" w:rsidRPr="00666909" w:rsidRDefault="006960A0" w:rsidP="00FE1C37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</w:rPr>
        <w:t>обновление содержания, форм, методов и технологий образования с целью повышения его качества;</w:t>
      </w:r>
    </w:p>
    <w:p w:rsidR="006960A0" w:rsidRPr="00666909" w:rsidRDefault="006960A0" w:rsidP="00FE1C37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</w:rPr>
        <w:t>повышение охвата детей всеми видами образования, развитие профильного обучения;</w:t>
      </w:r>
    </w:p>
    <w:p w:rsidR="006960A0" w:rsidRPr="00666909" w:rsidRDefault="006960A0" w:rsidP="00D044A4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</w:rPr>
        <w:t>приведение системы образования в соответствие с запросами современной и перспективной системы хозяйства;</w:t>
      </w:r>
    </w:p>
    <w:p w:rsidR="006960A0" w:rsidRPr="00666909" w:rsidRDefault="006960A0" w:rsidP="00FE1C37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</w:rPr>
        <w:t xml:space="preserve">оснащение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медицинского учреждения </w:t>
      </w:r>
      <w:r w:rsidRPr="00666909">
        <w:rPr>
          <w:rFonts w:ascii="Times New Roman" w:hAnsi="Times New Roman"/>
          <w:sz w:val="28"/>
          <w:szCs w:val="28"/>
        </w:rPr>
        <w:t xml:space="preserve"> оборудованием в соответствии с целевой программой и утвержденными табелями оснащения;</w:t>
      </w:r>
    </w:p>
    <w:p w:rsidR="006960A0" w:rsidRPr="00666909" w:rsidRDefault="006960A0" w:rsidP="00FE1C37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</w:rPr>
        <w:t>привлечение молодых специалистов в медицинское учреждение сельского поселения;</w:t>
      </w:r>
    </w:p>
    <w:p w:rsidR="006960A0" w:rsidRPr="00666909" w:rsidRDefault="006960A0" w:rsidP="00D044A4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</w:rPr>
        <w:t>приобретение оборудования и инвентаря для дома культуры;</w:t>
      </w:r>
    </w:p>
    <w:p w:rsidR="006960A0" w:rsidRDefault="006960A0" w:rsidP="00666909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</w:rPr>
        <w:t xml:space="preserve">реконструкция физкультурно-оздоровительного комплекса на базе школы, включающего стадион и спортивный зал в соответствии с современными требованиями; </w:t>
      </w:r>
    </w:p>
    <w:p w:rsidR="006960A0" w:rsidRPr="00666909" w:rsidRDefault="006960A0" w:rsidP="00666909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66909">
        <w:rPr>
          <w:rFonts w:ascii="Times New Roman" w:hAnsi="Times New Roman"/>
          <w:sz w:val="28"/>
          <w:szCs w:val="28"/>
        </w:rPr>
        <w:t>выполнение мероприятий по созданию спортивных секций и кружков с обеспечением их специалистами адаптивной физической культуры для работы с детьми-инвалидами и детьми с ограниченными физическими возможностями.</w:t>
      </w:r>
    </w:p>
    <w:p w:rsidR="006960A0" w:rsidRPr="00CA081B" w:rsidRDefault="006960A0" w:rsidP="00CA081B">
      <w:pPr>
        <w:pStyle w:val="ConsPlusNormal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6960A0" w:rsidRDefault="006960A0" w:rsidP="00CA0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6909">
        <w:rPr>
          <w:rFonts w:ascii="Times New Roman" w:hAnsi="Times New Roman" w:cs="Times New Roman"/>
          <w:sz w:val="28"/>
          <w:szCs w:val="28"/>
        </w:rPr>
        <w:t>социальной инфраструктуры муниципального образования.</w:t>
      </w:r>
    </w:p>
    <w:p w:rsidR="006960A0" w:rsidRPr="00CA081B" w:rsidRDefault="006960A0" w:rsidP="00CA0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60A0" w:rsidRPr="00CA081B" w:rsidRDefault="006960A0" w:rsidP="00CA081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6960A0" w:rsidRPr="00CA081B" w:rsidRDefault="006960A0" w:rsidP="00CA081B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6960A0" w:rsidRPr="006B2BAC" w:rsidRDefault="006960A0" w:rsidP="006B2B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2BAC">
        <w:rPr>
          <w:rFonts w:ascii="Times New Roman" w:hAnsi="Times New Roman"/>
          <w:i/>
          <w:sz w:val="28"/>
          <w:szCs w:val="28"/>
        </w:rPr>
        <w:t>Дошкольное образование.</w:t>
      </w:r>
      <w:r w:rsidRPr="006B2BAC">
        <w:rPr>
          <w:rFonts w:ascii="Times New Roman" w:hAnsi="Times New Roman"/>
          <w:sz w:val="28"/>
          <w:szCs w:val="28"/>
        </w:rPr>
        <w:t xml:space="preserve"> В п. Софийск работает одно муниципальное дошкольное образовательное учреждение детский сад № 14 сельского поселения «Поселок Софийск» на 36 мест, что удовлетворяет потребностям поселка в ДОУ. При вместимости ДОУ 36 мест наполняемость составила 72 %.</w:t>
      </w:r>
    </w:p>
    <w:p w:rsidR="006960A0" w:rsidRDefault="006960A0" w:rsidP="006B2BAC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6B2B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2BAC">
        <w:rPr>
          <w:rFonts w:ascii="Times New Roman" w:hAnsi="Times New Roman"/>
          <w:sz w:val="28"/>
          <w:szCs w:val="28"/>
        </w:rPr>
        <w:t>МДОУ расположено по ул. Школьной, д. 3. Здание ДОУ 2-х этажное, деревянное, постройки 1969 года. Износ здания составляет 65 %.</w:t>
      </w:r>
      <w:r w:rsidRPr="006B2BA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960A0" w:rsidRPr="006B2BAC" w:rsidRDefault="006960A0" w:rsidP="006B2BAC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666909">
        <w:rPr>
          <w:rFonts w:ascii="Times New Roman" w:hAnsi="Times New Roman"/>
          <w:i/>
          <w:sz w:val="28"/>
          <w:szCs w:val="28"/>
        </w:rPr>
        <w:t>Школьное образование.</w:t>
      </w:r>
      <w:r w:rsidRPr="00666909">
        <w:rPr>
          <w:rFonts w:ascii="Times New Roman" w:hAnsi="Times New Roman"/>
          <w:sz w:val="28"/>
          <w:szCs w:val="28"/>
        </w:rPr>
        <w:t xml:space="preserve"> В п. Софийск действует одно муниципальное общеобразовательное учреждение (МОУ) средняя общеобразовательная школа № 9 сельского поселения «Поселок Софийск» рассчитанная по действующим санитарным нормам на 160 учащихся. При вместимости МОУ 160 мест наполняемость составила 23 %.</w:t>
      </w:r>
    </w:p>
    <w:p w:rsidR="006960A0" w:rsidRPr="006B2BAC" w:rsidRDefault="006960A0" w:rsidP="006B2B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2BAC">
        <w:rPr>
          <w:rFonts w:ascii="Times New Roman" w:hAnsi="Times New Roman"/>
          <w:sz w:val="28"/>
          <w:szCs w:val="28"/>
        </w:rPr>
        <w:t xml:space="preserve">МОУ расположено по ул. Советской, д. 6. Здание МОУ 2-х этажное, кирпичное, постройки 1990 года. При школе имеется столовая на 25 посадочных мест, спортивный зал, пришкольный стадион. Износ здания составляет 25 %. </w:t>
      </w:r>
    </w:p>
    <w:p w:rsidR="006960A0" w:rsidRPr="00CA081B" w:rsidRDefault="006960A0" w:rsidP="00CA081B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6960A0" w:rsidRPr="006B2BAC" w:rsidRDefault="006960A0" w:rsidP="006B2BAC">
      <w:pPr>
        <w:shd w:val="clear" w:color="auto" w:fill="FFFFFF"/>
        <w:spacing w:before="7" w:after="0" w:line="240" w:lineRule="auto"/>
        <w:ind w:right="-12" w:firstLine="540"/>
        <w:jc w:val="both"/>
        <w:rPr>
          <w:rFonts w:ascii="Times New Roman" w:hAnsi="Times New Roman"/>
          <w:sz w:val="28"/>
          <w:szCs w:val="28"/>
        </w:rPr>
      </w:pPr>
      <w:r w:rsidRPr="006B2BAC">
        <w:rPr>
          <w:rFonts w:ascii="Times New Roman" w:hAnsi="Times New Roman"/>
          <w:sz w:val="28"/>
          <w:szCs w:val="28"/>
        </w:rPr>
        <w:t xml:space="preserve">В поселке Софийск действует два муниципальных учреждения культуры – дом культуры и библиотека. Сельский дом культуры п. Софийск на 80 посадочных мест </w:t>
      </w:r>
      <w:r>
        <w:rPr>
          <w:rFonts w:ascii="Times New Roman" w:hAnsi="Times New Roman"/>
          <w:sz w:val="28"/>
          <w:szCs w:val="28"/>
        </w:rPr>
        <w:t xml:space="preserve">зрительного зала </w:t>
      </w:r>
      <w:r w:rsidRPr="006B2BAC">
        <w:rPr>
          <w:rFonts w:ascii="Times New Roman" w:hAnsi="Times New Roman"/>
          <w:sz w:val="28"/>
          <w:szCs w:val="28"/>
        </w:rPr>
        <w:t xml:space="preserve">расположен в отдельно стоящем здании по ул. Советской, д. 3. В ДК проводятся культурные мероприятия, работает одиннадцать кружков, студий. </w:t>
      </w:r>
    </w:p>
    <w:p w:rsidR="006960A0" w:rsidRPr="006B2BAC" w:rsidRDefault="006960A0" w:rsidP="006B2BAC">
      <w:pPr>
        <w:shd w:val="clear" w:color="auto" w:fill="FFFFFF"/>
        <w:spacing w:before="7" w:after="0" w:line="240" w:lineRule="auto"/>
        <w:ind w:right="-12" w:firstLine="540"/>
        <w:jc w:val="both"/>
        <w:rPr>
          <w:rFonts w:ascii="Times New Roman" w:hAnsi="Times New Roman"/>
          <w:sz w:val="28"/>
          <w:szCs w:val="28"/>
        </w:rPr>
      </w:pPr>
      <w:r w:rsidRPr="006B2BAC">
        <w:rPr>
          <w:rFonts w:ascii="Times New Roman" w:hAnsi="Times New Roman"/>
          <w:sz w:val="28"/>
          <w:szCs w:val="28"/>
        </w:rPr>
        <w:t xml:space="preserve">Здание СДК одноэтажное кирпичное, 1979 года постройки. Износ здания СДК составляет 33 %. </w:t>
      </w:r>
    </w:p>
    <w:p w:rsidR="006960A0" w:rsidRPr="006B2BAC" w:rsidRDefault="006960A0" w:rsidP="006B2BAC">
      <w:pPr>
        <w:shd w:val="clear" w:color="auto" w:fill="FFFFFF"/>
        <w:spacing w:before="7" w:after="0" w:line="240" w:lineRule="auto"/>
        <w:ind w:right="-12" w:firstLine="540"/>
        <w:jc w:val="both"/>
        <w:rPr>
          <w:rFonts w:ascii="Times New Roman" w:hAnsi="Times New Roman"/>
          <w:sz w:val="28"/>
          <w:szCs w:val="28"/>
        </w:rPr>
      </w:pPr>
      <w:r w:rsidRPr="006B2BAC">
        <w:rPr>
          <w:rFonts w:ascii="Times New Roman" w:hAnsi="Times New Roman"/>
          <w:sz w:val="28"/>
          <w:szCs w:val="28"/>
        </w:rPr>
        <w:t>В здании сельской администрации, по адресу ул. Советс</w:t>
      </w:r>
      <w:r>
        <w:rPr>
          <w:rFonts w:ascii="Times New Roman" w:hAnsi="Times New Roman"/>
          <w:sz w:val="28"/>
          <w:szCs w:val="28"/>
        </w:rPr>
        <w:t xml:space="preserve">кая 2, располагается библиотека, </w:t>
      </w:r>
      <w:r w:rsidRPr="006B2BAC">
        <w:rPr>
          <w:rFonts w:ascii="Times New Roman" w:hAnsi="Times New Roman"/>
          <w:sz w:val="28"/>
          <w:szCs w:val="28"/>
        </w:rPr>
        <w:t>филиал № 12 Верхнебуреинской межпоселенческой централизованной библиотечной системы. Книжный фонд составля</w:t>
      </w:r>
      <w:r>
        <w:rPr>
          <w:rFonts w:ascii="Times New Roman" w:hAnsi="Times New Roman"/>
          <w:sz w:val="28"/>
          <w:szCs w:val="28"/>
        </w:rPr>
        <w:t>ет 8 759</w:t>
      </w:r>
      <w:r w:rsidRPr="006B2BAC">
        <w:rPr>
          <w:rFonts w:ascii="Times New Roman" w:hAnsi="Times New Roman"/>
          <w:sz w:val="28"/>
          <w:szCs w:val="28"/>
        </w:rPr>
        <w:t xml:space="preserve"> ед., средняя посещаемость в день 17 человек. Численность абонентов составля</w:t>
      </w:r>
      <w:r>
        <w:rPr>
          <w:rFonts w:ascii="Times New Roman" w:hAnsi="Times New Roman"/>
          <w:sz w:val="28"/>
          <w:szCs w:val="28"/>
        </w:rPr>
        <w:t>е</w:t>
      </w:r>
      <w:r w:rsidRPr="006B2BA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не только население поселка, но и</w:t>
      </w:r>
      <w:r w:rsidRPr="006B2BAC">
        <w:rPr>
          <w:rFonts w:ascii="Times New Roman" w:hAnsi="Times New Roman"/>
          <w:sz w:val="28"/>
          <w:szCs w:val="28"/>
        </w:rPr>
        <w:t xml:space="preserve"> сезонные работники старательской артели. Обеспеченность населения книжным фондом в расчете на 1000 жителей составляет 195 % от нормативной потребности.</w:t>
      </w:r>
    </w:p>
    <w:p w:rsidR="006960A0" w:rsidRPr="00CA081B" w:rsidRDefault="006960A0" w:rsidP="00CA081B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6960A0" w:rsidRPr="006B2BAC" w:rsidRDefault="006960A0" w:rsidP="006B2BAC">
      <w:pPr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B2BAC">
        <w:rPr>
          <w:rFonts w:ascii="Times New Roman" w:hAnsi="Times New Roman"/>
          <w:sz w:val="28"/>
          <w:szCs w:val="28"/>
        </w:rPr>
        <w:t xml:space="preserve">а территории сельского поселения имеется два спортивных сооружения. Это спортзал и плоскостное спортивное сооружение общеобразовательной школы № 9. </w:t>
      </w:r>
      <w:r>
        <w:rPr>
          <w:rFonts w:ascii="Times New Roman" w:hAnsi="Times New Roman"/>
          <w:sz w:val="28"/>
          <w:szCs w:val="28"/>
        </w:rPr>
        <w:t>В п.Софийск</w:t>
      </w:r>
      <w:r w:rsidRPr="006B2BAC">
        <w:rPr>
          <w:rFonts w:ascii="Times New Roman" w:hAnsi="Times New Roman"/>
          <w:sz w:val="28"/>
          <w:szCs w:val="28"/>
        </w:rPr>
        <w:t xml:space="preserve"> нет спортивных комплексов со спортивными залами общего пользования.</w:t>
      </w:r>
    </w:p>
    <w:p w:rsidR="006960A0" w:rsidRPr="006B2BAC" w:rsidRDefault="006960A0" w:rsidP="006B2BAC">
      <w:pPr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2BAC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физкультура и спорт. На фоне сокращения продолжительности жизни, высокого уровня смертности в молодых возрастах особое значение приобретают вопросы укрепления физического и духовного здоровья человека, формирования здорового образа жизни.</w:t>
      </w:r>
    </w:p>
    <w:p w:rsidR="006960A0" w:rsidRPr="006B2BAC" w:rsidRDefault="006960A0" w:rsidP="006B2BAC">
      <w:pPr>
        <w:pStyle w:val="NormalWeb"/>
        <w:spacing w:before="0" w:beforeAutospacing="0" w:after="0" w:afterAutospacing="0" w:line="235" w:lineRule="auto"/>
        <w:ind w:firstLine="540"/>
        <w:jc w:val="both"/>
        <w:rPr>
          <w:color w:val="auto"/>
          <w:sz w:val="28"/>
          <w:szCs w:val="28"/>
        </w:rPr>
      </w:pPr>
      <w:r w:rsidRPr="006B2BAC">
        <w:rPr>
          <w:color w:val="auto"/>
          <w:sz w:val="28"/>
          <w:szCs w:val="28"/>
        </w:rPr>
        <w:t>Решение задачи по максимальному приобщению людей разного пола и возраста, в первую очередь детей и молодежи, к активным занятиям физкультурой и спортом, получить максимально полный социально-педагогический и культурный эффект от этих занятий невозможно без укрепления материально-технической базы, привлечения высококвалифицированных специалистов.</w:t>
      </w:r>
    </w:p>
    <w:p w:rsidR="006960A0" w:rsidRPr="00CA081B" w:rsidRDefault="006960A0" w:rsidP="00CA081B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6960A0" w:rsidRPr="00F4572F" w:rsidRDefault="006960A0" w:rsidP="00E169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72F">
        <w:rPr>
          <w:rFonts w:ascii="Times New Roman" w:hAnsi="Times New Roman"/>
          <w:sz w:val="28"/>
          <w:szCs w:val="28"/>
        </w:rPr>
        <w:t xml:space="preserve">Сфера здравоохранения сельского поселения «Поселок Софийск» представлена </w:t>
      </w:r>
      <w:r>
        <w:rPr>
          <w:rFonts w:ascii="Times New Roman" w:hAnsi="Times New Roman"/>
          <w:sz w:val="28"/>
          <w:szCs w:val="28"/>
        </w:rPr>
        <w:t xml:space="preserve">филиалом </w:t>
      </w:r>
      <w:r w:rsidRPr="00F4572F">
        <w:rPr>
          <w:rFonts w:ascii="Times New Roman" w:hAnsi="Times New Roman"/>
          <w:sz w:val="28"/>
          <w:szCs w:val="28"/>
        </w:rPr>
        <w:t>КГБУЗ</w:t>
      </w:r>
      <w:r w:rsidRPr="00F4572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Верхнебуреинская ЦРБ</w:t>
      </w:r>
      <w:r w:rsidRPr="00F4572F">
        <w:rPr>
          <w:rFonts w:ascii="Times New Roman" w:hAnsi="Times New Roman"/>
          <w:sz w:val="28"/>
          <w:szCs w:val="28"/>
        </w:rPr>
        <w:t>» и аптечным пунктом.</w:t>
      </w:r>
    </w:p>
    <w:p w:rsidR="006960A0" w:rsidRPr="00E16903" w:rsidRDefault="006960A0" w:rsidP="00E16903">
      <w:pPr>
        <w:pStyle w:val="2"/>
        <w:ind w:firstLine="540"/>
        <w:jc w:val="both"/>
        <w:rPr>
          <w:sz w:val="28"/>
          <w:szCs w:val="28"/>
        </w:rPr>
      </w:pPr>
      <w:r w:rsidRPr="00E16903">
        <w:rPr>
          <w:sz w:val="28"/>
          <w:szCs w:val="28"/>
        </w:rPr>
        <w:t>В больнице имеется стационар на 2 ко</w:t>
      </w:r>
      <w:r>
        <w:rPr>
          <w:sz w:val="28"/>
          <w:szCs w:val="28"/>
        </w:rPr>
        <w:t>йки и поликлиническое отделение</w:t>
      </w:r>
      <w:r w:rsidRPr="00E16903">
        <w:rPr>
          <w:sz w:val="28"/>
          <w:szCs w:val="28"/>
        </w:rPr>
        <w:t>. Суммарная мощность амбулаторно-поликлинического учреждения составляет – 10 посещений в смену, что в расчете на 1000 жителей – 20,8 пос./смену</w:t>
      </w:r>
      <w:r>
        <w:rPr>
          <w:sz w:val="28"/>
          <w:szCs w:val="28"/>
        </w:rPr>
        <w:t xml:space="preserve">. </w:t>
      </w:r>
      <w:r w:rsidRPr="00E16903">
        <w:rPr>
          <w:sz w:val="28"/>
          <w:szCs w:val="28"/>
        </w:rPr>
        <w:t>Значительные трудности имеются в оказании скорой медицинской помощи по причине отсутствия доступного автодорожного сообщения п. Софийск с районным центром. Для оказания экстренной помощи имеется необорудованная вертолетная площадка за пределами населенного пункта перед въездом в него.</w:t>
      </w:r>
    </w:p>
    <w:p w:rsidR="006960A0" w:rsidRPr="00E16903" w:rsidRDefault="006960A0" w:rsidP="00E169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903">
        <w:rPr>
          <w:rFonts w:ascii="Times New Roman" w:hAnsi="Times New Roman"/>
          <w:sz w:val="28"/>
          <w:szCs w:val="28"/>
        </w:rPr>
        <w:t xml:space="preserve">Здание больницы 2-этажное, площадью 670 кв.м, кирпичное, 1982 года постройки, расположено по ул. Советская, </w:t>
      </w:r>
      <w:r>
        <w:rPr>
          <w:rFonts w:ascii="Times New Roman" w:hAnsi="Times New Roman"/>
          <w:sz w:val="28"/>
          <w:szCs w:val="28"/>
        </w:rPr>
        <w:t xml:space="preserve">д. 2. </w:t>
      </w:r>
    </w:p>
    <w:p w:rsidR="006960A0" w:rsidRDefault="006960A0" w:rsidP="00E16903">
      <w:pPr>
        <w:pStyle w:val="2"/>
        <w:ind w:firstLine="540"/>
        <w:jc w:val="both"/>
        <w:rPr>
          <w:sz w:val="28"/>
          <w:szCs w:val="28"/>
        </w:rPr>
      </w:pPr>
      <w:r w:rsidRPr="00E16903">
        <w:rPr>
          <w:sz w:val="28"/>
          <w:szCs w:val="28"/>
        </w:rPr>
        <w:t xml:space="preserve">Аптечный пункт расположен в здании больницы. Обслуживание профильными медицинскими специалистами проводится в районной поликлинике, а также в г. Хабаровске. Также услуги стационара обеспечиваются медицинскими учреждениями </w:t>
      </w:r>
      <w:r>
        <w:rPr>
          <w:sz w:val="28"/>
          <w:szCs w:val="28"/>
        </w:rPr>
        <w:t>р.</w:t>
      </w:r>
      <w:r w:rsidRPr="00E16903">
        <w:rPr>
          <w:sz w:val="28"/>
          <w:szCs w:val="28"/>
        </w:rPr>
        <w:t>п. Чегдомын, г.Хабаровска.</w:t>
      </w:r>
    </w:p>
    <w:p w:rsidR="006960A0" w:rsidRPr="00E16903" w:rsidRDefault="006960A0" w:rsidP="00E16903">
      <w:pPr>
        <w:pStyle w:val="2"/>
        <w:ind w:firstLine="540"/>
        <w:jc w:val="both"/>
        <w:rPr>
          <w:sz w:val="28"/>
          <w:szCs w:val="28"/>
        </w:rPr>
      </w:pPr>
    </w:p>
    <w:p w:rsidR="006960A0" w:rsidRPr="00CA081B" w:rsidRDefault="006960A0" w:rsidP="00856934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6960A0" w:rsidRDefault="006960A0" w:rsidP="008569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6960A0" w:rsidRPr="00CA081B" w:rsidRDefault="006960A0" w:rsidP="008569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60A0" w:rsidRPr="00CA081B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6960A0" w:rsidRPr="00CA081B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7" w:history="1">
        <w:r w:rsidRPr="00CA081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A081B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6960A0" w:rsidRPr="00CA081B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CA081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A08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6960A0" w:rsidRPr="00A0425E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- Генеральный план сельского поселения «Поселок Софийск» Верхнебуреинского муниципального района Хабаровского края (утвержден решением Совета депутатов сельского поселения «Поселок Софийск» Верхнебуреинского муниципального района Хабаровского края от 27 декабря 2013 г. № 25</w:t>
      </w:r>
      <w:bookmarkStart w:id="1" w:name="_GoBack"/>
      <w:bookmarkEnd w:id="1"/>
      <w:r w:rsidRPr="00A0425E">
        <w:rPr>
          <w:rFonts w:ascii="Times New Roman" w:hAnsi="Times New Roman" w:cs="Times New Roman"/>
          <w:sz w:val="28"/>
          <w:szCs w:val="28"/>
        </w:rPr>
        <w:t>);</w:t>
      </w:r>
    </w:p>
    <w:p w:rsidR="006960A0" w:rsidRPr="00D565CE" w:rsidRDefault="006960A0" w:rsidP="00607B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9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Верхнебуреинского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6960A0" w:rsidRPr="00D565CE" w:rsidRDefault="006960A0" w:rsidP="00607B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0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6960A0" w:rsidRPr="00A0425E" w:rsidRDefault="006960A0" w:rsidP="00B17D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1" w:history="1">
        <w:r w:rsidRPr="00A0425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A0425E">
        <w:rPr>
          <w:rFonts w:ascii="Times New Roman" w:hAnsi="Times New Roman" w:cs="Times New Roman"/>
          <w:sz w:val="28"/>
          <w:szCs w:val="28"/>
        </w:rPr>
        <w:t xml:space="preserve"> "</w:t>
      </w:r>
      <w:r w:rsidRPr="00A0425E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A0425E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Верхнебуреинского муниципального района от 05 сентября 2016 г. № 559).</w:t>
      </w:r>
    </w:p>
    <w:p w:rsidR="006960A0" w:rsidRPr="00A0425E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6960A0" w:rsidRPr="00A0425E" w:rsidRDefault="006960A0" w:rsidP="00CA081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6960A0" w:rsidRPr="00A0425E" w:rsidRDefault="006960A0" w:rsidP="00CA081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6960A0" w:rsidRPr="00A0425E" w:rsidTr="004B3AF3">
        <w:tc>
          <w:tcPr>
            <w:tcW w:w="624" w:type="dxa"/>
            <w:vMerge w:val="restart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Merge w:val="restart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A0425E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748" w:type="dxa"/>
            <w:gridSpan w:val="2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6960A0" w:rsidRPr="00A0425E" w:rsidTr="004B3AF3">
        <w:tc>
          <w:tcPr>
            <w:tcW w:w="624" w:type="dxa"/>
            <w:vMerge/>
          </w:tcPr>
          <w:p w:rsidR="006960A0" w:rsidRPr="00A0425E" w:rsidRDefault="006960A0" w:rsidP="00CA081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6960A0" w:rsidRPr="00A0425E" w:rsidRDefault="006960A0" w:rsidP="00CA081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:rsidR="006960A0" w:rsidRPr="00A0425E" w:rsidRDefault="006960A0" w:rsidP="00CA081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6960A0" w:rsidRPr="00A0425E" w:rsidTr="004B3AF3">
        <w:tc>
          <w:tcPr>
            <w:tcW w:w="6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60A0" w:rsidRPr="00A0425E" w:rsidTr="004B3AF3">
        <w:tc>
          <w:tcPr>
            <w:tcW w:w="624" w:type="dxa"/>
          </w:tcPr>
          <w:p w:rsidR="006960A0" w:rsidRPr="00A0425E" w:rsidRDefault="006960A0" w:rsidP="00CA08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6960A0" w:rsidRPr="00A0425E" w:rsidRDefault="006960A0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6960A0" w:rsidRPr="00A0425E" w:rsidTr="004B3AF3">
        <w:tc>
          <w:tcPr>
            <w:tcW w:w="6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58" w:type="dxa"/>
          </w:tcPr>
          <w:p w:rsidR="006960A0" w:rsidRPr="00A0425E" w:rsidRDefault="006960A0" w:rsidP="00CC60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здания МБОУ "СОШ N 9" в п.Софийск, ул. Советская, 1, на 160 мест</w:t>
            </w:r>
          </w:p>
        </w:tc>
        <w:tc>
          <w:tcPr>
            <w:tcW w:w="2764" w:type="dxa"/>
          </w:tcPr>
          <w:p w:rsidR="006960A0" w:rsidRPr="00A0425E" w:rsidRDefault="006960A0" w:rsidP="00CC60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6960A0" w:rsidRPr="00A0425E" w:rsidRDefault="006960A0" w:rsidP="002A51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4" w:type="dxa"/>
          </w:tcPr>
          <w:p w:rsidR="006960A0" w:rsidRPr="00A0425E" w:rsidRDefault="006960A0" w:rsidP="002A51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960A0" w:rsidRPr="00A0425E" w:rsidTr="004B3AF3">
        <w:tc>
          <w:tcPr>
            <w:tcW w:w="6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58" w:type="dxa"/>
          </w:tcPr>
          <w:p w:rsidR="006960A0" w:rsidRPr="00A0425E" w:rsidRDefault="006960A0" w:rsidP="008364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Реконструкция здания МДОУ № в п.Софийск, ул. Школьная, 3, на 36 мест</w:t>
            </w:r>
          </w:p>
        </w:tc>
        <w:tc>
          <w:tcPr>
            <w:tcW w:w="2764" w:type="dxa"/>
          </w:tcPr>
          <w:p w:rsidR="006960A0" w:rsidRPr="00A0425E" w:rsidRDefault="006960A0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6960A0" w:rsidRPr="00A0425E" w:rsidRDefault="006960A0" w:rsidP="002A51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4" w:type="dxa"/>
          </w:tcPr>
          <w:p w:rsidR="006960A0" w:rsidRPr="00A0425E" w:rsidRDefault="006960A0" w:rsidP="002A51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960A0" w:rsidRPr="00A0425E" w:rsidTr="008364A8">
        <w:tc>
          <w:tcPr>
            <w:tcW w:w="6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0" w:type="dxa"/>
            <w:gridSpan w:val="4"/>
            <w:vAlign w:val="center"/>
          </w:tcPr>
          <w:p w:rsidR="006960A0" w:rsidRPr="00A0425E" w:rsidRDefault="006960A0" w:rsidP="008364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Физкультура и спорт</w:t>
            </w:r>
          </w:p>
        </w:tc>
      </w:tr>
      <w:tr w:rsidR="006960A0" w:rsidRPr="00A0425E" w:rsidTr="004B3AF3">
        <w:tc>
          <w:tcPr>
            <w:tcW w:w="6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58" w:type="dxa"/>
          </w:tcPr>
          <w:p w:rsidR="006960A0" w:rsidRPr="00A0425E" w:rsidRDefault="006960A0" w:rsidP="00CC60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спортивной площадки</w:t>
            </w:r>
          </w:p>
        </w:tc>
        <w:tc>
          <w:tcPr>
            <w:tcW w:w="2764" w:type="dxa"/>
          </w:tcPr>
          <w:p w:rsidR="006960A0" w:rsidRPr="00A0425E" w:rsidRDefault="006960A0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6960A0" w:rsidRPr="00A0425E" w:rsidRDefault="006960A0" w:rsidP="002A51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4" w:type="dxa"/>
          </w:tcPr>
          <w:p w:rsidR="006960A0" w:rsidRPr="00A0425E" w:rsidRDefault="006960A0" w:rsidP="002A51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960A0" w:rsidRPr="00A0425E" w:rsidTr="001E7398">
        <w:tc>
          <w:tcPr>
            <w:tcW w:w="6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0" w:type="dxa"/>
            <w:gridSpan w:val="4"/>
            <w:vAlign w:val="center"/>
          </w:tcPr>
          <w:p w:rsidR="006960A0" w:rsidRPr="00A0425E" w:rsidRDefault="006960A0" w:rsidP="001E73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</w:tr>
      <w:tr w:rsidR="006960A0" w:rsidRPr="00CA081B" w:rsidTr="004B3AF3">
        <w:tc>
          <w:tcPr>
            <w:tcW w:w="624" w:type="dxa"/>
          </w:tcPr>
          <w:p w:rsidR="006960A0" w:rsidRPr="00A0425E" w:rsidRDefault="006960A0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58" w:type="dxa"/>
          </w:tcPr>
          <w:p w:rsidR="006960A0" w:rsidRPr="00A0425E" w:rsidRDefault="006960A0" w:rsidP="00CC60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участковой больницы</w:t>
            </w:r>
          </w:p>
        </w:tc>
        <w:tc>
          <w:tcPr>
            <w:tcW w:w="2764" w:type="dxa"/>
          </w:tcPr>
          <w:p w:rsidR="006960A0" w:rsidRPr="00A0425E" w:rsidRDefault="006960A0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6960A0" w:rsidRPr="00A0425E" w:rsidRDefault="006960A0" w:rsidP="00CC60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24" w:type="dxa"/>
          </w:tcPr>
          <w:p w:rsidR="006960A0" w:rsidRPr="00A0425E" w:rsidRDefault="006960A0" w:rsidP="00CC60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</w:tbl>
    <w:p w:rsidR="006960A0" w:rsidRPr="00CA081B" w:rsidRDefault="006960A0" w:rsidP="00CA081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6960A0" w:rsidRPr="00D565CE" w:rsidRDefault="006960A0" w:rsidP="003B76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0A0" w:rsidRPr="00A0425E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10 000 000 рублей, в том числе:</w:t>
      </w:r>
    </w:p>
    <w:p w:rsidR="006960A0" w:rsidRPr="00A0425E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9 000 000 рублей - за счет средств краевого бюджета;</w:t>
      </w:r>
    </w:p>
    <w:p w:rsidR="006960A0" w:rsidRPr="00A0425E" w:rsidRDefault="006960A0" w:rsidP="003B76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 xml:space="preserve">1 000 000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0425E">
        <w:rPr>
          <w:rFonts w:ascii="Times New Roman" w:hAnsi="Times New Roman" w:cs="Times New Roman"/>
          <w:sz w:val="28"/>
          <w:szCs w:val="28"/>
        </w:rPr>
        <w:t>.</w:t>
      </w:r>
    </w:p>
    <w:p w:rsidR="006960A0" w:rsidRPr="00A0425E" w:rsidRDefault="006960A0" w:rsidP="00CA081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6960A0" w:rsidRPr="00A0425E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 xml:space="preserve">Доля обучающихся, охваченных услугами дошкольного, начального общего, основного общего, среднего образования (далее - образовательные услуги), от общего количества детей в возрасте от 1 года до 18 лет в муниципальном образовании: </w:t>
      </w:r>
      <w:r>
        <w:rPr>
          <w:rFonts w:ascii="Times New Roman" w:hAnsi="Times New Roman" w:cs="Times New Roman"/>
          <w:sz w:val="28"/>
          <w:szCs w:val="28"/>
        </w:rPr>
        <w:t xml:space="preserve">2018 год – 1,72%;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1,72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1,73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1,74%; 2022 год – 1,74%;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 w:rsidRPr="00A0425E">
        <w:rPr>
          <w:rFonts w:ascii="Times New Roman" w:hAnsi="Times New Roman" w:cs="Times New Roman"/>
          <w:sz w:val="28"/>
          <w:szCs w:val="28"/>
        </w:rPr>
        <w:t xml:space="preserve"> – 1,74%.</w:t>
      </w:r>
    </w:p>
    <w:p w:rsidR="006960A0" w:rsidRPr="00A0425E" w:rsidRDefault="006960A0" w:rsidP="00A514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 xml:space="preserve">Повышение к 2030 году уровня фактической обеспеченности учреждениями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100,0%;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100,0%; 2022 год – 100,0%;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</w:p>
    <w:p w:rsidR="006960A0" w:rsidRPr="00A0425E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 xml:space="preserve">Увеличение к 2030 году числа детей в возрасте от 5 до 18 лет, получающих дополнительное образование в сфере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0,7%;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0,7%; 2022 год – 0,7%;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 w:rsidRPr="00A0425E">
        <w:rPr>
          <w:rFonts w:ascii="Times New Roman" w:hAnsi="Times New Roman" w:cs="Times New Roman"/>
          <w:sz w:val="28"/>
          <w:szCs w:val="28"/>
        </w:rPr>
        <w:t>– 0,7%.</w:t>
      </w:r>
    </w:p>
    <w:p w:rsidR="006960A0" w:rsidRPr="00A0425E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залами: 2018 год – 46,2%; 2019 год – 46,2%; 2020 год – 46,2%;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25E">
        <w:rPr>
          <w:rFonts w:ascii="Times New Roman" w:hAnsi="Times New Roman" w:cs="Times New Roman"/>
          <w:sz w:val="28"/>
          <w:szCs w:val="28"/>
        </w:rPr>
        <w:t xml:space="preserve"> год – 46,2%;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425E">
        <w:rPr>
          <w:rFonts w:ascii="Times New Roman" w:hAnsi="Times New Roman" w:cs="Times New Roman"/>
          <w:sz w:val="28"/>
          <w:szCs w:val="28"/>
        </w:rPr>
        <w:t xml:space="preserve"> год – 46,2%;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A0425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425E">
        <w:rPr>
          <w:rFonts w:ascii="Times New Roman" w:hAnsi="Times New Roman" w:cs="Times New Roman"/>
          <w:sz w:val="28"/>
          <w:szCs w:val="28"/>
        </w:rPr>
        <w:t xml:space="preserve"> - 50%.</w:t>
      </w:r>
    </w:p>
    <w:p w:rsidR="006960A0" w:rsidRPr="00A0425E" w:rsidRDefault="006960A0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сооружениями: 2018 год – 41,1%; 2019 год – 41,1%; 2020 год – 41,1%;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25E">
        <w:rPr>
          <w:rFonts w:ascii="Times New Roman" w:hAnsi="Times New Roman" w:cs="Times New Roman"/>
          <w:sz w:val="28"/>
          <w:szCs w:val="28"/>
        </w:rPr>
        <w:t xml:space="preserve"> год – 41,1%;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425E">
        <w:rPr>
          <w:rFonts w:ascii="Times New Roman" w:hAnsi="Times New Roman" w:cs="Times New Roman"/>
          <w:sz w:val="28"/>
          <w:szCs w:val="28"/>
        </w:rPr>
        <w:t xml:space="preserve"> год – 41,1%;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A0425E">
        <w:rPr>
          <w:rFonts w:ascii="Times New Roman" w:hAnsi="Times New Roman" w:cs="Times New Roman"/>
          <w:sz w:val="28"/>
          <w:szCs w:val="28"/>
        </w:rPr>
        <w:t>2030 год - 60%.</w:t>
      </w:r>
    </w:p>
    <w:p w:rsidR="006960A0" w:rsidRPr="00A0425E" w:rsidRDefault="006960A0" w:rsidP="00CA081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6960A0" w:rsidRPr="00A0425E" w:rsidRDefault="006960A0" w:rsidP="00CA081B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основных показателей развития социальной инфраструктуры муниципального образования:</w:t>
      </w:r>
    </w:p>
    <w:p w:rsidR="006960A0" w:rsidRPr="00A0425E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В сфере развития образования:</w:t>
      </w:r>
    </w:p>
    <w:p w:rsidR="006960A0" w:rsidRPr="00A0425E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образовании к 2030 году составит 1,74%.</w:t>
      </w:r>
    </w:p>
    <w:p w:rsidR="006960A0" w:rsidRPr="00A0425E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6960A0" w:rsidRPr="00A0425E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образования учреждениями культуры к 2030 году составит 100%;</w:t>
      </w:r>
    </w:p>
    <w:p w:rsidR="006960A0" w:rsidRPr="00A0425E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образование в сфере культуры в муниципальном образовании, к 2030 году составит 0,7%.</w:t>
      </w:r>
    </w:p>
    <w:p w:rsidR="006960A0" w:rsidRPr="00A0425E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6960A0" w:rsidRPr="00A0425E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 к 2030 году составит 50%;</w:t>
      </w:r>
    </w:p>
    <w:p w:rsidR="006960A0" w:rsidRPr="00A0425E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60%;</w:t>
      </w:r>
    </w:p>
    <w:p w:rsidR="006960A0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6960A0" w:rsidRPr="00325417" w:rsidRDefault="006960A0" w:rsidP="002A66FE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Оценка эффективности мероприятий программы осуществляется с использованием следующих критериев: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Vфакт - фактический объем бюджетных средств, направленных на реализацию программы за отчетный год;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отчетном году.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Ki - исполнение i планируемого значения показателя программы за отчетный год в процентах;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P итог - итоговая оценка эффективности программы за отчетный год. Интерпретация итоговой оценки эффективности муниципальной программы осуществляется по следующим критериям: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6960A0" w:rsidRPr="00325417" w:rsidRDefault="006960A0" w:rsidP="00E2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6960A0" w:rsidRPr="00A0425E" w:rsidRDefault="006960A0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0A0" w:rsidRPr="00A0425E" w:rsidRDefault="006960A0" w:rsidP="00A370D4">
      <w:pPr>
        <w:pStyle w:val="ConsPlusNormal"/>
        <w:spacing w:before="12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A0425E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6960A0" w:rsidRPr="00A0425E" w:rsidRDefault="006960A0" w:rsidP="00A370D4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2" w:history="1">
        <w:r w:rsidRPr="00A0425E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A0425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A0425E">
          <w:rPr>
            <w:rFonts w:ascii="Times New Roman" w:hAnsi="Times New Roman" w:cs="Times New Roman"/>
            <w:sz w:val="28"/>
            <w:szCs w:val="28"/>
          </w:rPr>
          <w:t>охранение</w:t>
        </w:r>
        <w:r>
          <w:rPr>
            <w:rFonts w:ascii="Times New Roman" w:hAnsi="Times New Roman" w:cs="Times New Roman"/>
            <w:sz w:val="28"/>
            <w:szCs w:val="28"/>
          </w:rPr>
          <w:t xml:space="preserve"> и развитие</w:t>
        </w:r>
        <w:r w:rsidRPr="00A0425E">
          <w:rPr>
            <w:rFonts w:ascii="Times New Roman" w:hAnsi="Times New Roman" w:cs="Times New Roman"/>
            <w:sz w:val="28"/>
            <w:szCs w:val="28"/>
          </w:rPr>
          <w:t xml:space="preserve"> культуры</w:t>
        </w:r>
      </w:hyperlink>
      <w:r w:rsidRPr="00A0425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r w:rsidRPr="00A0425E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A0425E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образования на соответствующий год.</w:t>
      </w:r>
    </w:p>
    <w:p w:rsidR="006960A0" w:rsidRDefault="006960A0" w:rsidP="00F457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25E">
        <w:rPr>
          <w:rFonts w:ascii="Times New Roman" w:hAnsi="Times New Roman" w:cs="Times New Roman"/>
          <w:sz w:val="28"/>
          <w:szCs w:val="28"/>
        </w:rPr>
        <w:t>После 2020 года запланированные мероприятия Программы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6960A0" w:rsidRDefault="006960A0" w:rsidP="00F457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60A0" w:rsidRDefault="006960A0" w:rsidP="00F457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60A0" w:rsidRPr="00DA12FF" w:rsidRDefault="006960A0" w:rsidP="0085693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6960A0" w:rsidRPr="00CA081B" w:rsidRDefault="006960A0" w:rsidP="00CA0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960A0" w:rsidRPr="00CA081B" w:rsidSect="00C614A6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92C"/>
    <w:multiLevelType w:val="hybridMultilevel"/>
    <w:tmpl w:val="C5306FF4"/>
    <w:lvl w:ilvl="0" w:tplc="96441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35466"/>
    <w:multiLevelType w:val="hybridMultilevel"/>
    <w:tmpl w:val="287CA53C"/>
    <w:lvl w:ilvl="0" w:tplc="96441BF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E0A6A8E"/>
    <w:multiLevelType w:val="hybridMultilevel"/>
    <w:tmpl w:val="40B4C86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51F27AC9"/>
    <w:multiLevelType w:val="hybridMultilevel"/>
    <w:tmpl w:val="6A0E1390"/>
    <w:lvl w:ilvl="0" w:tplc="F1C83BB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08174D"/>
    <w:multiLevelType w:val="multilevel"/>
    <w:tmpl w:val="11C28E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Restart w:val="0"/>
      <w:pStyle w:val="Heading4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20623"/>
    <w:rsid w:val="00024209"/>
    <w:rsid w:val="00024830"/>
    <w:rsid w:val="000365A9"/>
    <w:rsid w:val="00041428"/>
    <w:rsid w:val="0004219C"/>
    <w:rsid w:val="000427BE"/>
    <w:rsid w:val="00061061"/>
    <w:rsid w:val="000924A0"/>
    <w:rsid w:val="000A5986"/>
    <w:rsid w:val="000B1272"/>
    <w:rsid w:val="000B1AA0"/>
    <w:rsid w:val="000C1D84"/>
    <w:rsid w:val="000D673F"/>
    <w:rsid w:val="000D787C"/>
    <w:rsid w:val="000F40EE"/>
    <w:rsid w:val="00103000"/>
    <w:rsid w:val="00104C29"/>
    <w:rsid w:val="00115819"/>
    <w:rsid w:val="00122295"/>
    <w:rsid w:val="00122577"/>
    <w:rsid w:val="00122F2F"/>
    <w:rsid w:val="00136A61"/>
    <w:rsid w:val="00140420"/>
    <w:rsid w:val="00142524"/>
    <w:rsid w:val="00142FC1"/>
    <w:rsid w:val="0014546E"/>
    <w:rsid w:val="001464CB"/>
    <w:rsid w:val="001609A5"/>
    <w:rsid w:val="00162338"/>
    <w:rsid w:val="00164F7A"/>
    <w:rsid w:val="00197215"/>
    <w:rsid w:val="001A03DC"/>
    <w:rsid w:val="001D7FD1"/>
    <w:rsid w:val="001E535C"/>
    <w:rsid w:val="001E7398"/>
    <w:rsid w:val="002010FB"/>
    <w:rsid w:val="002157E0"/>
    <w:rsid w:val="00216785"/>
    <w:rsid w:val="00235644"/>
    <w:rsid w:val="00236F28"/>
    <w:rsid w:val="00240ECD"/>
    <w:rsid w:val="00250CF8"/>
    <w:rsid w:val="00256056"/>
    <w:rsid w:val="002569A6"/>
    <w:rsid w:val="00274739"/>
    <w:rsid w:val="00276723"/>
    <w:rsid w:val="00286BA1"/>
    <w:rsid w:val="00290D45"/>
    <w:rsid w:val="002A51DC"/>
    <w:rsid w:val="002A6237"/>
    <w:rsid w:val="002A66FE"/>
    <w:rsid w:val="002A70AB"/>
    <w:rsid w:val="002B5AC7"/>
    <w:rsid w:val="002C41A6"/>
    <w:rsid w:val="002D6CBA"/>
    <w:rsid w:val="00302D1A"/>
    <w:rsid w:val="00316887"/>
    <w:rsid w:val="00317239"/>
    <w:rsid w:val="00325417"/>
    <w:rsid w:val="0032616C"/>
    <w:rsid w:val="003271AB"/>
    <w:rsid w:val="00327F98"/>
    <w:rsid w:val="0034677D"/>
    <w:rsid w:val="00354696"/>
    <w:rsid w:val="003636E7"/>
    <w:rsid w:val="003657B4"/>
    <w:rsid w:val="00367235"/>
    <w:rsid w:val="0037100F"/>
    <w:rsid w:val="0037259E"/>
    <w:rsid w:val="003747F9"/>
    <w:rsid w:val="003929BA"/>
    <w:rsid w:val="003A001E"/>
    <w:rsid w:val="003A4036"/>
    <w:rsid w:val="003B16A5"/>
    <w:rsid w:val="003B76D9"/>
    <w:rsid w:val="003C3F81"/>
    <w:rsid w:val="003C5BEB"/>
    <w:rsid w:val="003E0106"/>
    <w:rsid w:val="003F044D"/>
    <w:rsid w:val="003F717D"/>
    <w:rsid w:val="00410A7A"/>
    <w:rsid w:val="00414EE3"/>
    <w:rsid w:val="004246CB"/>
    <w:rsid w:val="00433031"/>
    <w:rsid w:val="004407F8"/>
    <w:rsid w:val="0045148C"/>
    <w:rsid w:val="00453EC4"/>
    <w:rsid w:val="004541CE"/>
    <w:rsid w:val="00475679"/>
    <w:rsid w:val="004769FB"/>
    <w:rsid w:val="004B18DD"/>
    <w:rsid w:val="004B3AF3"/>
    <w:rsid w:val="004C17A0"/>
    <w:rsid w:val="004C28AF"/>
    <w:rsid w:val="004D03D2"/>
    <w:rsid w:val="004D1C00"/>
    <w:rsid w:val="004D3E29"/>
    <w:rsid w:val="004D7894"/>
    <w:rsid w:val="004E4D9B"/>
    <w:rsid w:val="004E62FB"/>
    <w:rsid w:val="004F1986"/>
    <w:rsid w:val="004F5EC7"/>
    <w:rsid w:val="00506680"/>
    <w:rsid w:val="00516F4D"/>
    <w:rsid w:val="00530436"/>
    <w:rsid w:val="00530A27"/>
    <w:rsid w:val="00561BA8"/>
    <w:rsid w:val="00574C9D"/>
    <w:rsid w:val="00576C4E"/>
    <w:rsid w:val="005804B9"/>
    <w:rsid w:val="00586DB9"/>
    <w:rsid w:val="005966B7"/>
    <w:rsid w:val="005A1F8F"/>
    <w:rsid w:val="005B3BDE"/>
    <w:rsid w:val="005B6B39"/>
    <w:rsid w:val="005C4DCD"/>
    <w:rsid w:val="005D4ABF"/>
    <w:rsid w:val="005D5C21"/>
    <w:rsid w:val="005D7944"/>
    <w:rsid w:val="005F039F"/>
    <w:rsid w:val="005F0F0F"/>
    <w:rsid w:val="005F63AE"/>
    <w:rsid w:val="005F6FCD"/>
    <w:rsid w:val="005F736C"/>
    <w:rsid w:val="005F7B2B"/>
    <w:rsid w:val="006050F3"/>
    <w:rsid w:val="00607B8B"/>
    <w:rsid w:val="00616E2E"/>
    <w:rsid w:val="00617734"/>
    <w:rsid w:val="00633A2F"/>
    <w:rsid w:val="006473E1"/>
    <w:rsid w:val="0065071F"/>
    <w:rsid w:val="00666909"/>
    <w:rsid w:val="006672A9"/>
    <w:rsid w:val="00684AFC"/>
    <w:rsid w:val="006910CE"/>
    <w:rsid w:val="00691C58"/>
    <w:rsid w:val="006960A0"/>
    <w:rsid w:val="006A1908"/>
    <w:rsid w:val="006B2BAC"/>
    <w:rsid w:val="006C026E"/>
    <w:rsid w:val="006C1096"/>
    <w:rsid w:val="006D4D1A"/>
    <w:rsid w:val="006F2D2A"/>
    <w:rsid w:val="006F6B3E"/>
    <w:rsid w:val="00713668"/>
    <w:rsid w:val="00730D6A"/>
    <w:rsid w:val="00733746"/>
    <w:rsid w:val="007574EF"/>
    <w:rsid w:val="00760948"/>
    <w:rsid w:val="00771F64"/>
    <w:rsid w:val="00772580"/>
    <w:rsid w:val="007901FC"/>
    <w:rsid w:val="00790A43"/>
    <w:rsid w:val="007923A1"/>
    <w:rsid w:val="00793627"/>
    <w:rsid w:val="007A6D73"/>
    <w:rsid w:val="007C0713"/>
    <w:rsid w:val="007C2FDB"/>
    <w:rsid w:val="007E03AB"/>
    <w:rsid w:val="007E71DE"/>
    <w:rsid w:val="008015A0"/>
    <w:rsid w:val="008017A8"/>
    <w:rsid w:val="00803A45"/>
    <w:rsid w:val="00805D93"/>
    <w:rsid w:val="00811B97"/>
    <w:rsid w:val="00820437"/>
    <w:rsid w:val="008364A8"/>
    <w:rsid w:val="00856934"/>
    <w:rsid w:val="008855C3"/>
    <w:rsid w:val="00893D30"/>
    <w:rsid w:val="008950AE"/>
    <w:rsid w:val="00896F1C"/>
    <w:rsid w:val="008A02C4"/>
    <w:rsid w:val="008A0A8F"/>
    <w:rsid w:val="008A503D"/>
    <w:rsid w:val="008A536A"/>
    <w:rsid w:val="008B438C"/>
    <w:rsid w:val="008B4461"/>
    <w:rsid w:val="008B4D18"/>
    <w:rsid w:val="008C3749"/>
    <w:rsid w:val="008C4697"/>
    <w:rsid w:val="008D43E1"/>
    <w:rsid w:val="008E2B5B"/>
    <w:rsid w:val="008E6AAB"/>
    <w:rsid w:val="008F280E"/>
    <w:rsid w:val="008F7FFA"/>
    <w:rsid w:val="0090235A"/>
    <w:rsid w:val="009105B4"/>
    <w:rsid w:val="0091169C"/>
    <w:rsid w:val="0091243C"/>
    <w:rsid w:val="00913D26"/>
    <w:rsid w:val="00921617"/>
    <w:rsid w:val="0093113F"/>
    <w:rsid w:val="009407CB"/>
    <w:rsid w:val="0097513A"/>
    <w:rsid w:val="009753E3"/>
    <w:rsid w:val="00996FF8"/>
    <w:rsid w:val="009A2B7D"/>
    <w:rsid w:val="009C58E3"/>
    <w:rsid w:val="009D05A2"/>
    <w:rsid w:val="009E1004"/>
    <w:rsid w:val="009E2F57"/>
    <w:rsid w:val="009E502B"/>
    <w:rsid w:val="00A0425E"/>
    <w:rsid w:val="00A11819"/>
    <w:rsid w:val="00A126D3"/>
    <w:rsid w:val="00A226F0"/>
    <w:rsid w:val="00A312BC"/>
    <w:rsid w:val="00A370D4"/>
    <w:rsid w:val="00A51434"/>
    <w:rsid w:val="00A561C9"/>
    <w:rsid w:val="00A75BA0"/>
    <w:rsid w:val="00A81C59"/>
    <w:rsid w:val="00A9142C"/>
    <w:rsid w:val="00AC5CB6"/>
    <w:rsid w:val="00AD23A8"/>
    <w:rsid w:val="00AE7632"/>
    <w:rsid w:val="00AF2A88"/>
    <w:rsid w:val="00B07BEF"/>
    <w:rsid w:val="00B17DB2"/>
    <w:rsid w:val="00B22776"/>
    <w:rsid w:val="00B264F2"/>
    <w:rsid w:val="00B54E0C"/>
    <w:rsid w:val="00B666B0"/>
    <w:rsid w:val="00B75147"/>
    <w:rsid w:val="00B755CE"/>
    <w:rsid w:val="00B83C68"/>
    <w:rsid w:val="00B9048C"/>
    <w:rsid w:val="00BB2007"/>
    <w:rsid w:val="00BC0079"/>
    <w:rsid w:val="00BC0D4D"/>
    <w:rsid w:val="00BC3A34"/>
    <w:rsid w:val="00BE4421"/>
    <w:rsid w:val="00BE4947"/>
    <w:rsid w:val="00BE5AEF"/>
    <w:rsid w:val="00BF4BAF"/>
    <w:rsid w:val="00C102CF"/>
    <w:rsid w:val="00C23B9D"/>
    <w:rsid w:val="00C24484"/>
    <w:rsid w:val="00C32D04"/>
    <w:rsid w:val="00C54C0A"/>
    <w:rsid w:val="00C614A6"/>
    <w:rsid w:val="00C955ED"/>
    <w:rsid w:val="00C96243"/>
    <w:rsid w:val="00C968DD"/>
    <w:rsid w:val="00C971D0"/>
    <w:rsid w:val="00CA081B"/>
    <w:rsid w:val="00CA41E2"/>
    <w:rsid w:val="00CB3EDE"/>
    <w:rsid w:val="00CC0578"/>
    <w:rsid w:val="00CC2EB1"/>
    <w:rsid w:val="00CC4B8A"/>
    <w:rsid w:val="00CC6003"/>
    <w:rsid w:val="00CD0329"/>
    <w:rsid w:val="00CD28CE"/>
    <w:rsid w:val="00CD2D04"/>
    <w:rsid w:val="00CF0706"/>
    <w:rsid w:val="00CF2925"/>
    <w:rsid w:val="00CF3281"/>
    <w:rsid w:val="00CF630F"/>
    <w:rsid w:val="00CF7D69"/>
    <w:rsid w:val="00D044A4"/>
    <w:rsid w:val="00D05ECF"/>
    <w:rsid w:val="00D12D70"/>
    <w:rsid w:val="00D20054"/>
    <w:rsid w:val="00D41885"/>
    <w:rsid w:val="00D565CE"/>
    <w:rsid w:val="00D62ABF"/>
    <w:rsid w:val="00D65757"/>
    <w:rsid w:val="00D75F99"/>
    <w:rsid w:val="00DA11F9"/>
    <w:rsid w:val="00DA12FF"/>
    <w:rsid w:val="00DA63D8"/>
    <w:rsid w:val="00DA6C54"/>
    <w:rsid w:val="00DB2123"/>
    <w:rsid w:val="00DB4A12"/>
    <w:rsid w:val="00DD4554"/>
    <w:rsid w:val="00DD7039"/>
    <w:rsid w:val="00DE132F"/>
    <w:rsid w:val="00DE26BD"/>
    <w:rsid w:val="00DE576D"/>
    <w:rsid w:val="00DF0345"/>
    <w:rsid w:val="00DF1493"/>
    <w:rsid w:val="00DF4C0A"/>
    <w:rsid w:val="00DF6B5F"/>
    <w:rsid w:val="00DF70D4"/>
    <w:rsid w:val="00E01A03"/>
    <w:rsid w:val="00E130B3"/>
    <w:rsid w:val="00E16903"/>
    <w:rsid w:val="00E2206E"/>
    <w:rsid w:val="00E508ED"/>
    <w:rsid w:val="00E52CF7"/>
    <w:rsid w:val="00E553B3"/>
    <w:rsid w:val="00E7136C"/>
    <w:rsid w:val="00E71449"/>
    <w:rsid w:val="00E73250"/>
    <w:rsid w:val="00E83491"/>
    <w:rsid w:val="00EB7E8D"/>
    <w:rsid w:val="00EC1AC4"/>
    <w:rsid w:val="00EC1B7F"/>
    <w:rsid w:val="00EC68EC"/>
    <w:rsid w:val="00EC7966"/>
    <w:rsid w:val="00ED208B"/>
    <w:rsid w:val="00ED4770"/>
    <w:rsid w:val="00EE2EA0"/>
    <w:rsid w:val="00EF03F8"/>
    <w:rsid w:val="00EF154C"/>
    <w:rsid w:val="00EF41F9"/>
    <w:rsid w:val="00EF7286"/>
    <w:rsid w:val="00F029E1"/>
    <w:rsid w:val="00F052C0"/>
    <w:rsid w:val="00F06D01"/>
    <w:rsid w:val="00F12C7B"/>
    <w:rsid w:val="00F21A44"/>
    <w:rsid w:val="00F24C8D"/>
    <w:rsid w:val="00F4572F"/>
    <w:rsid w:val="00F51942"/>
    <w:rsid w:val="00F520FC"/>
    <w:rsid w:val="00F64176"/>
    <w:rsid w:val="00F709B2"/>
    <w:rsid w:val="00F8384B"/>
    <w:rsid w:val="00F85B02"/>
    <w:rsid w:val="00F97960"/>
    <w:rsid w:val="00FA4DA1"/>
    <w:rsid w:val="00FB7135"/>
    <w:rsid w:val="00FC0996"/>
    <w:rsid w:val="00FD086A"/>
    <w:rsid w:val="00FD6566"/>
    <w:rsid w:val="00FE005A"/>
    <w:rsid w:val="00FE0FB8"/>
    <w:rsid w:val="00F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paragraph" w:styleId="Heading1">
    <w:name w:val="heading 1"/>
    <w:aliases w:val="Заголовок 1 Знак Знак Знак"/>
    <w:basedOn w:val="Normal"/>
    <w:next w:val="Normal"/>
    <w:link w:val="Heading1Char"/>
    <w:uiPriority w:val="99"/>
    <w:qFormat/>
    <w:rsid w:val="00FE1C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44A4"/>
    <w:pPr>
      <w:keepNext/>
      <w:numPr>
        <w:ilvl w:val="2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Char"/>
    <w:basedOn w:val="DefaultParagraphFont"/>
    <w:link w:val="Heading1"/>
    <w:uiPriority w:val="99"/>
    <w:locked/>
    <w:rsid w:val="00FE1C3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44A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709B2"/>
    <w:rPr>
      <w:rFonts w:cs="Times New Roman"/>
      <w:b/>
      <w:bCs/>
    </w:rPr>
  </w:style>
  <w:style w:type="paragraph" w:customStyle="1" w:styleId="21">
    <w:name w:val="Основной текст с отступом 21"/>
    <w:basedOn w:val="Normal"/>
    <w:uiPriority w:val="99"/>
    <w:rsid w:val="00D41885"/>
    <w:pPr>
      <w:tabs>
        <w:tab w:val="left" w:pos="6096"/>
      </w:tabs>
      <w:suppressAutoHyphens/>
      <w:spacing w:after="6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D418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18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D418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aliases w:val="Обычный (Web)"/>
    <w:basedOn w:val="Normal"/>
    <w:uiPriority w:val="99"/>
    <w:rsid w:val="00DA63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96666"/>
      <w:sz w:val="24"/>
      <w:szCs w:val="24"/>
      <w:lang w:eastAsia="ru-RU"/>
    </w:rPr>
  </w:style>
  <w:style w:type="paragraph" w:customStyle="1" w:styleId="1">
    <w:name w:val="Обычный1"/>
    <w:link w:val="Normal0"/>
    <w:uiPriority w:val="99"/>
    <w:rsid w:val="00DA63D8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ormal0">
    <w:name w:val="Normal Знак"/>
    <w:basedOn w:val="DefaultParagraphFont"/>
    <w:link w:val="1"/>
    <w:uiPriority w:val="99"/>
    <w:locked/>
    <w:rsid w:val="00DA63D8"/>
    <w:rPr>
      <w:rFonts w:ascii="Times New Roman" w:hAnsi="Times New Roman" w:cs="Times New Roman"/>
      <w:lang w:val="ru-RU" w:eastAsia="ar-SA" w:bidi="ar-SA"/>
    </w:rPr>
  </w:style>
  <w:style w:type="paragraph" w:customStyle="1" w:styleId="2">
    <w:name w:val="Обычный2"/>
    <w:uiPriority w:val="99"/>
    <w:rsid w:val="00E16903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99"/>
    <w:qFormat/>
    <w:rsid w:val="00FE1C3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E1C3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FE1C3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E1C3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ConsNormal">
    <w:name w:val="ConsNormal"/>
    <w:uiPriority w:val="99"/>
    <w:rsid w:val="00D044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locked/>
    <w:rsid w:val="0085693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3C2E487FC7017FECAE797A562Q2g5F" TargetMode="External"/><Relationship Id="rId13" Type="http://schemas.openxmlformats.org/officeDocument/2006/relationships/hyperlink" Target="consultantplus://offline/ref=3B028AF33C5344A288375CBA35C8B0C9F5C1BC82F0721FA196B8CCF8352CCB948290BE0368AC7F4D0CD261QDg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28AF33C5344A2883742B723A4EEC2F0CBE188F17617FECAE797A562Q2g5F" TargetMode="External"/><Relationship Id="rId12" Type="http://schemas.openxmlformats.org/officeDocument/2006/relationships/hyperlink" Target="consultantplus://offline/ref=3B028AF33C5344A288375CBA35C8B0C9F5C1BC82F07218AF90B8CCF8352CCB948290BE0368AC7F4D0CD261QDg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28AF33C5344A2883742B723A4EEC2F3C2E487FC7017FECAE797A562Q2g5F" TargetMode="External"/><Relationship Id="rId11" Type="http://schemas.openxmlformats.org/officeDocument/2006/relationships/hyperlink" Target="consultantplus://offline/ref=3B028AF33C5344A288375CBA35C8B0C9F5C1BC82F0721BAF90B8CCF8352CCB948290BE0368AC7F4D0CD066QDg1F" TargetMode="External"/><Relationship Id="rId5" Type="http://schemas.openxmlformats.org/officeDocument/2006/relationships/hyperlink" Target="consultantplus://offline/ref=3B028AF33C5344A2883742B723A4EEC2F0CBE188F17617FECAE797A562Q2g5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28AF33C5344A288375CBA35C8B0C9F5C1BC82F0721FA196B8CCF8352CCB948290BE0368AC7F4D0CD261QDg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5CBA35C8B0C9F5C1BC82F07218AF90B8CCF8352CCB948290BE0368AC7F4D0CD261QDg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13</Pages>
  <Words>3868</Words>
  <Characters>22050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13</cp:revision>
  <cp:lastPrinted>2017-11-02T05:47:00Z</cp:lastPrinted>
  <dcterms:created xsi:type="dcterms:W3CDTF">2017-09-22T02:07:00Z</dcterms:created>
  <dcterms:modified xsi:type="dcterms:W3CDTF">2017-11-08T03:19:00Z</dcterms:modified>
</cp:coreProperties>
</file>