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84" w:rsidRPr="001464CB" w:rsidRDefault="00DB4B84" w:rsidP="00A23A5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B4B84" w:rsidRPr="001464CB" w:rsidRDefault="00DB4B84" w:rsidP="00A23A5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B4B84" w:rsidRPr="001464CB" w:rsidRDefault="00DB4B84" w:rsidP="00A23A5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B4B84" w:rsidRPr="001464CB" w:rsidRDefault="00DB4B84" w:rsidP="00A23A5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B4B84" w:rsidRPr="001464CB" w:rsidRDefault="00DB4B84" w:rsidP="00A23A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B4B84" w:rsidRPr="001464CB" w:rsidRDefault="00DB4B84" w:rsidP="00A23A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B4B84" w:rsidRPr="001464CB" w:rsidRDefault="00DB4B84" w:rsidP="00A23A5A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07.11.2017    № 742</w:t>
      </w:r>
    </w:p>
    <w:p w:rsidR="00DB4B84" w:rsidRDefault="00DB4B84" w:rsidP="00A23A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п. Чегдомын</w:t>
      </w:r>
    </w:p>
    <w:p w:rsidR="00DB4B84" w:rsidRDefault="00DB4B84" w:rsidP="00576BD8">
      <w:pPr>
        <w:widowControl w:val="0"/>
        <w:autoSpaceDE w:val="0"/>
        <w:autoSpaceDN w:val="0"/>
        <w:adjustRightInd w:val="0"/>
        <w:spacing w:after="0" w:line="240" w:lineRule="exact"/>
        <w:ind w:right="-216"/>
        <w:rPr>
          <w:rFonts w:ascii="Times New Roman" w:hAnsi="Times New Roman"/>
          <w:spacing w:val="-6"/>
          <w:sz w:val="28"/>
          <w:szCs w:val="28"/>
        </w:rPr>
      </w:pPr>
    </w:p>
    <w:p w:rsidR="00DB4B84" w:rsidRDefault="00DB4B84" w:rsidP="00576BD8">
      <w:pPr>
        <w:widowControl w:val="0"/>
        <w:autoSpaceDE w:val="0"/>
        <w:autoSpaceDN w:val="0"/>
        <w:adjustRightInd w:val="0"/>
        <w:spacing w:after="0" w:line="240" w:lineRule="exact"/>
        <w:ind w:right="-216"/>
        <w:rPr>
          <w:rFonts w:ascii="Times New Roman" w:hAnsi="Times New Roman"/>
          <w:spacing w:val="-6"/>
          <w:sz w:val="28"/>
          <w:szCs w:val="28"/>
        </w:rPr>
      </w:pPr>
    </w:p>
    <w:p w:rsidR="00DB4B84" w:rsidRPr="00576BD8" w:rsidRDefault="00DB4B84" w:rsidP="00576BD8">
      <w:pPr>
        <w:widowControl w:val="0"/>
        <w:autoSpaceDE w:val="0"/>
        <w:autoSpaceDN w:val="0"/>
        <w:adjustRightInd w:val="0"/>
        <w:spacing w:after="0" w:line="240" w:lineRule="exact"/>
        <w:ind w:right="-216"/>
        <w:rPr>
          <w:rFonts w:ascii="Times New Roman" w:hAnsi="Times New Roman"/>
          <w:spacing w:val="-6"/>
          <w:sz w:val="28"/>
          <w:szCs w:val="28"/>
        </w:rPr>
      </w:pPr>
      <w:r w:rsidRPr="00576BD8">
        <w:rPr>
          <w:rFonts w:ascii="Times New Roman" w:hAnsi="Times New Roman"/>
          <w:spacing w:val="-6"/>
          <w:sz w:val="28"/>
          <w:szCs w:val="28"/>
        </w:rPr>
        <w:t>Об утверждении Программы комплексного развития социальной инфраструктуры Согдинского сельского поселения Верхнебуреинского муниципального района Хабаровского края до 2030 года</w:t>
      </w:r>
    </w:p>
    <w:p w:rsidR="00DB4B84" w:rsidRPr="00576BD8" w:rsidRDefault="00DB4B84" w:rsidP="00424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B84" w:rsidRDefault="00DB4B84" w:rsidP="00424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BD8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576BD8">
          <w:rPr>
            <w:rFonts w:ascii="Times New Roman" w:hAnsi="Times New Roman"/>
            <w:sz w:val="28"/>
            <w:szCs w:val="28"/>
          </w:rPr>
          <w:t>2003 г</w:t>
        </w:r>
      </w:smartTag>
      <w:r w:rsidRPr="00576BD8">
        <w:rPr>
          <w:rFonts w:ascii="Times New Roman" w:hAnsi="Times New Roman"/>
          <w:sz w:val="28"/>
          <w:szCs w:val="28"/>
        </w:rPr>
        <w:t xml:space="preserve">. № 131-ФЗ "Об общих принципах организации местного самоуправления в Российской Федерации", постановлением Правительства Российской Федерации от 01 октября </w:t>
      </w:r>
      <w:smartTag w:uri="urn:schemas-microsoft-com:office:smarttags" w:element="metricconverter">
        <w:smartTagPr>
          <w:attr w:name="ProductID" w:val="2015 г"/>
        </w:smartTagPr>
        <w:r w:rsidRPr="00576BD8">
          <w:rPr>
            <w:rFonts w:ascii="Times New Roman" w:hAnsi="Times New Roman"/>
            <w:sz w:val="28"/>
            <w:szCs w:val="28"/>
          </w:rPr>
          <w:t>2015 г</w:t>
        </w:r>
      </w:smartTag>
      <w:r w:rsidRPr="00576BD8">
        <w:rPr>
          <w:rFonts w:ascii="Times New Roman" w:hAnsi="Times New Roman"/>
          <w:sz w:val="28"/>
          <w:szCs w:val="28"/>
        </w:rPr>
        <w:t>. № 1050 "Об утверждении требований к программам комплексного развития социальной инфраструктуры поселений, городских округов" и на основании Устава Верхнебу</w:t>
      </w:r>
      <w:r>
        <w:rPr>
          <w:rFonts w:ascii="Times New Roman" w:hAnsi="Times New Roman"/>
          <w:sz w:val="28"/>
          <w:szCs w:val="28"/>
        </w:rPr>
        <w:t>реинского муниципального района, администрация района</w:t>
      </w:r>
    </w:p>
    <w:p w:rsidR="00DB4B84" w:rsidRPr="00576BD8" w:rsidRDefault="00DB4B84" w:rsidP="00576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B4B84" w:rsidRPr="00576BD8" w:rsidRDefault="00DB4B84" w:rsidP="00576BD8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576BD8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34" w:history="1">
        <w:r w:rsidRPr="00576BD8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576BD8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инфраструктуры муниципального образования Согдинского сельского поселения Верхнебуреинского муниципального района до 2030 года.</w:t>
      </w:r>
    </w:p>
    <w:p w:rsidR="00DB4B84" w:rsidRPr="00576BD8" w:rsidRDefault="00DB4B84" w:rsidP="00576BD8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76BD8">
        <w:rPr>
          <w:rFonts w:ascii="Times New Roman" w:hAnsi="Times New Roman" w:cs="Times New Roman"/>
          <w:sz w:val="28"/>
          <w:szCs w:val="28"/>
        </w:rPr>
        <w:t>Рекомендовать руководителям структурных подразделений администрации Верхнебуреинского муниципального района, руководителям предприятий и организаций всех форм собственности принять практические меры по реализации разработанных мероприятий, обеспечивая условия их выполнения.</w:t>
      </w:r>
    </w:p>
    <w:p w:rsidR="00DB4B84" w:rsidRPr="00576BD8" w:rsidRDefault="00DB4B84" w:rsidP="00F52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BD8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путем его размещения на официальном сайте администрации Верхнебуреинского муниципального района в информационно-телекоммуникационной сети "Интернет" и в Вестнике нормативных правовых актов администрации района.</w:t>
      </w:r>
    </w:p>
    <w:p w:rsidR="00DB4B84" w:rsidRPr="00576BD8" w:rsidRDefault="00DB4B84" w:rsidP="00B95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BD8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района Лещука</w:t>
      </w:r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576BD8">
        <w:rPr>
          <w:rFonts w:ascii="Times New Roman" w:hAnsi="Times New Roman" w:cs="Times New Roman"/>
          <w:sz w:val="28"/>
          <w:szCs w:val="28"/>
        </w:rPr>
        <w:t>.</w:t>
      </w:r>
    </w:p>
    <w:p w:rsidR="00DB4B84" w:rsidRPr="00576BD8" w:rsidRDefault="00DB4B84" w:rsidP="00FA4D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BD8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576BD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DB4B84" w:rsidRPr="00576BD8" w:rsidRDefault="00DB4B84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B4B84" w:rsidRPr="00576BD8" w:rsidRDefault="00DB4B84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B4B84" w:rsidRPr="00576BD8" w:rsidRDefault="00DB4B84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B4B84" w:rsidRDefault="00DB4B84" w:rsidP="004246C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76BD8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76BD8">
        <w:rPr>
          <w:rFonts w:ascii="Times New Roman" w:hAnsi="Times New Roman"/>
          <w:sz w:val="28"/>
          <w:szCs w:val="28"/>
        </w:rPr>
        <w:t>П.Ф. Титков</w:t>
      </w:r>
    </w:p>
    <w:p w:rsidR="00DB4B84" w:rsidRDefault="00DB4B84" w:rsidP="004246C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B4B84" w:rsidRDefault="00DB4B84" w:rsidP="004246C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B4B84" w:rsidRDefault="00DB4B84" w:rsidP="004246C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DB4B84" w:rsidSect="00576BD8">
          <w:pgSz w:w="11905" w:h="16838"/>
          <w:pgMar w:top="1134" w:right="567" w:bottom="1134" w:left="1985" w:header="0" w:footer="0" w:gutter="0"/>
          <w:cols w:space="720"/>
        </w:sectPr>
      </w:pPr>
    </w:p>
    <w:p w:rsidR="00DB4B84" w:rsidRDefault="00DB4B84" w:rsidP="004246C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B4B84" w:rsidRDefault="00DB4B84" w:rsidP="004246C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B4B84" w:rsidRDefault="00DB4B84" w:rsidP="004246C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B4B84" w:rsidRPr="00576BD8" w:rsidRDefault="00DB4B84" w:rsidP="004246C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10008"/>
        <w:gridCol w:w="4778"/>
      </w:tblGrid>
      <w:tr w:rsidR="00DB4B84" w:rsidTr="00F00860">
        <w:tc>
          <w:tcPr>
            <w:tcW w:w="10008" w:type="dxa"/>
          </w:tcPr>
          <w:p w:rsidR="00DB4B84" w:rsidRPr="00F00860" w:rsidRDefault="00DB4B84" w:rsidP="00F00860">
            <w:pPr>
              <w:pStyle w:val="ConsPlusNormal"/>
              <w:spacing w:after="20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86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778" w:type="dxa"/>
          </w:tcPr>
          <w:p w:rsidR="00DB4B84" w:rsidRPr="00F00860" w:rsidRDefault="00DB4B84" w:rsidP="00F00860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860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DB4B84" w:rsidRPr="00F00860" w:rsidRDefault="00DB4B84" w:rsidP="00F00860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B84" w:rsidRPr="00F00860" w:rsidRDefault="00DB4B84" w:rsidP="00F008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6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DB4B84" w:rsidRPr="00F00860" w:rsidRDefault="00DB4B84" w:rsidP="00F0086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60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DB4B84" w:rsidRPr="00F00860" w:rsidRDefault="00DB4B84" w:rsidP="00F0086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07.11.2017  № 742</w:t>
            </w:r>
          </w:p>
        </w:tc>
      </w:tr>
    </w:tbl>
    <w:p w:rsidR="00DB4B84" w:rsidRPr="00E553B3" w:rsidRDefault="00DB4B84" w:rsidP="00516F4D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E553B3">
        <w:rPr>
          <w:rFonts w:ascii="Times New Roman" w:hAnsi="Times New Roman" w:cs="Times New Roman"/>
          <w:sz w:val="24"/>
          <w:szCs w:val="24"/>
        </w:rPr>
        <w:t>ПАСПОРТ</w:t>
      </w:r>
    </w:p>
    <w:p w:rsidR="00DB4B84" w:rsidRPr="00E553B3" w:rsidRDefault="00DB4B84" w:rsidP="00C614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53B3">
        <w:rPr>
          <w:rFonts w:ascii="Times New Roman" w:hAnsi="Times New Roman" w:cs="Times New Roman"/>
          <w:sz w:val="24"/>
          <w:szCs w:val="24"/>
        </w:rPr>
        <w:t>ПРОГРАММЫ КОМПЛЕКСНОГО РАЗВИТИЯ СОЦИАЛЬНОЙ ИНФРАСТРУКТУРЫ</w:t>
      </w:r>
    </w:p>
    <w:p w:rsidR="00DB4B84" w:rsidRPr="006D59F3" w:rsidRDefault="00DB4B84" w:rsidP="00516F4D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D59F3">
        <w:rPr>
          <w:rFonts w:ascii="Times New Roman" w:hAnsi="Times New Roman" w:cs="Times New Roman"/>
          <w:sz w:val="24"/>
          <w:szCs w:val="24"/>
        </w:rPr>
        <w:t>СОГДИНСКОГО СЕЛЬСКОГО ПОСЕЛЕНИЯ ВЕРХНЕБУРЕИНСКОГО МУНИЦИПАЛЬНОГО РАЙОНА ДО 2030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24"/>
        <w:gridCol w:w="510"/>
        <w:gridCol w:w="1984"/>
        <w:gridCol w:w="1031"/>
        <w:gridCol w:w="216"/>
        <w:gridCol w:w="1060"/>
        <w:gridCol w:w="187"/>
        <w:gridCol w:w="1230"/>
        <w:gridCol w:w="1418"/>
        <w:gridCol w:w="1275"/>
        <w:gridCol w:w="142"/>
        <w:gridCol w:w="1276"/>
        <w:gridCol w:w="283"/>
        <w:gridCol w:w="2127"/>
      </w:tblGrid>
      <w:tr w:rsidR="00DB4B84" w:rsidRPr="00C614A6" w:rsidTr="00DB193A">
        <w:tc>
          <w:tcPr>
            <w:tcW w:w="1924" w:type="dxa"/>
          </w:tcPr>
          <w:p w:rsidR="00DB4B84" w:rsidRPr="006D59F3" w:rsidRDefault="00DB4B8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9F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39" w:type="dxa"/>
            <w:gridSpan w:val="13"/>
          </w:tcPr>
          <w:p w:rsidR="00DB4B84" w:rsidRPr="00276723" w:rsidRDefault="00DB4B84" w:rsidP="00C4502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F3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социальной инфраструктуры Согдинского сельского поселения Верхнебуреинского муниципального района до 2030 года (далее – Программа)</w:t>
            </w:r>
          </w:p>
        </w:tc>
      </w:tr>
      <w:tr w:rsidR="00DB4B84" w:rsidRPr="00C614A6" w:rsidTr="00DB193A">
        <w:tc>
          <w:tcPr>
            <w:tcW w:w="1924" w:type="dxa"/>
          </w:tcPr>
          <w:p w:rsidR="00DB4B84" w:rsidRPr="006D59F3" w:rsidRDefault="00DB4B8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9F3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12739" w:type="dxa"/>
            <w:gridSpan w:val="13"/>
          </w:tcPr>
          <w:p w:rsidR="00DB4B84" w:rsidRPr="006D59F3" w:rsidRDefault="00DB4B84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F3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</w:t>
            </w:r>
            <w:hyperlink r:id="rId5" w:history="1">
              <w:r w:rsidRPr="006D59F3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6D59F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29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D59F3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6D59F3">
              <w:rPr>
                <w:rFonts w:ascii="Times New Roman" w:hAnsi="Times New Roman" w:cs="Times New Roman"/>
                <w:sz w:val="24"/>
                <w:szCs w:val="24"/>
              </w:rPr>
              <w:t>. № 190-ФЗ;</w:t>
            </w:r>
          </w:p>
          <w:p w:rsidR="00DB4B84" w:rsidRPr="006D59F3" w:rsidRDefault="00DB4B84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D59F3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6D59F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D59F3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6D59F3">
              <w:rPr>
                <w:rFonts w:ascii="Times New Roman" w:hAnsi="Times New Roman" w:cs="Times New Roman"/>
                <w:sz w:val="24"/>
                <w:szCs w:val="24"/>
              </w:rPr>
              <w:t>. №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DB4B84" w:rsidRPr="0079112F" w:rsidRDefault="00DB4B84" w:rsidP="00936CD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F3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Согдинского сельского поселения Верхнебуреинского муниципального района Хабаровского края (утвержден решением Совета депутатов Согдинского сельского поселения Верхнебуреинского муниципального района от 24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D59F3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6D59F3">
              <w:rPr>
                <w:rFonts w:ascii="Times New Roman" w:hAnsi="Times New Roman" w:cs="Times New Roman"/>
                <w:sz w:val="24"/>
                <w:szCs w:val="24"/>
              </w:rPr>
              <w:t>. № 8)</w:t>
            </w:r>
          </w:p>
        </w:tc>
      </w:tr>
      <w:tr w:rsidR="00DB4B84" w:rsidRPr="00C614A6" w:rsidTr="00DB193A">
        <w:tc>
          <w:tcPr>
            <w:tcW w:w="1924" w:type="dxa"/>
          </w:tcPr>
          <w:p w:rsidR="00DB4B84" w:rsidRPr="006D59F3" w:rsidRDefault="00DB4B8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9F3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6D59F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13"/>
          </w:tcPr>
          <w:p w:rsidR="00DB4B84" w:rsidRPr="006D59F3" w:rsidRDefault="00DB4B84" w:rsidP="00AB7B3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F3">
              <w:rPr>
                <w:rFonts w:ascii="Times New Roman" w:hAnsi="Times New Roman" w:cs="Times New Roman"/>
                <w:sz w:val="24"/>
                <w:szCs w:val="24"/>
              </w:rPr>
              <w:t>Администрация Согдинского сельского поселения Верхнебуреинского муниципального района Хабаровского края (682053, Хабаровский край, Верхнебуреинский муниципальный район, с. Согда, ул. Железнодорожная, 9)</w:t>
            </w:r>
          </w:p>
        </w:tc>
      </w:tr>
      <w:tr w:rsidR="00DB4B84" w:rsidRPr="00C614A6" w:rsidTr="00DB193A">
        <w:tc>
          <w:tcPr>
            <w:tcW w:w="1924" w:type="dxa"/>
          </w:tcPr>
          <w:p w:rsidR="00DB4B84" w:rsidRPr="006D59F3" w:rsidRDefault="00DB4B8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9F3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12739" w:type="dxa"/>
            <w:gridSpan w:val="13"/>
          </w:tcPr>
          <w:p w:rsidR="00DB4B84" w:rsidRPr="006D59F3" w:rsidRDefault="00DB4B84" w:rsidP="004541C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F3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Верхнебуреинского муниципального района Хабаровского края (682030, Хабаровский край, Верхнебуреинский муниципальный район, р.п. Чегдомын, ул. Центральная, 49)</w:t>
            </w:r>
          </w:p>
        </w:tc>
      </w:tr>
      <w:tr w:rsidR="00DB4B84" w:rsidRPr="00C614A6" w:rsidTr="00DB193A">
        <w:tc>
          <w:tcPr>
            <w:tcW w:w="1924" w:type="dxa"/>
          </w:tcPr>
          <w:p w:rsidR="00DB4B84" w:rsidRPr="006D59F3" w:rsidRDefault="00DB4B8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9F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6D59F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13"/>
          </w:tcPr>
          <w:p w:rsidR="00DB4B84" w:rsidRPr="006D59F3" w:rsidRDefault="00DB4B84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F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жителей сельского поселения путем:</w:t>
            </w:r>
          </w:p>
          <w:p w:rsidR="00DB4B84" w:rsidRPr="006D59F3" w:rsidRDefault="00DB4B84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F3">
              <w:rPr>
                <w:rFonts w:ascii="Times New Roman" w:hAnsi="Times New Roman" w:cs="Times New Roman"/>
                <w:sz w:val="24"/>
                <w:szCs w:val="24"/>
              </w:rPr>
              <w:t>- обеспечения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граждан от 1 года до 18 лет на всей территории сельского поселения Верхнебуреинского муниципального района (далее – сельское поселение);</w:t>
            </w:r>
          </w:p>
          <w:p w:rsidR="00DB4B84" w:rsidRPr="006D59F3" w:rsidRDefault="00DB4B84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F3">
              <w:rPr>
                <w:rFonts w:ascii="Times New Roman" w:hAnsi="Times New Roman" w:cs="Times New Roman"/>
                <w:sz w:val="24"/>
                <w:szCs w:val="24"/>
              </w:rPr>
              <w:t>- обеспечения населения сельского поселения доступной и многообразной системой спортивных учреждений за счет реконструкции существующих объектов и строительства новых спортивных сооружений;</w:t>
            </w:r>
          </w:p>
          <w:p w:rsidR="00DB4B84" w:rsidRPr="006D59F3" w:rsidRDefault="00DB4B84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F3">
              <w:rPr>
                <w:rFonts w:ascii="Times New Roman" w:hAnsi="Times New Roman" w:cs="Times New Roman"/>
                <w:sz w:val="24"/>
                <w:szCs w:val="24"/>
              </w:rPr>
              <w:t>- формирования равноценных, современных, комфортных условий для приобщения к культурным ценностям, развития творчества, досуга, просветительства и духовного обогащения жителей сельского поселения;</w:t>
            </w:r>
          </w:p>
          <w:p w:rsidR="00DB4B84" w:rsidRPr="00276723" w:rsidRDefault="00DB4B84" w:rsidP="005F63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9F3">
              <w:rPr>
                <w:rFonts w:ascii="Times New Roman" w:hAnsi="Times New Roman"/>
                <w:sz w:val="24"/>
                <w:szCs w:val="24"/>
              </w:rPr>
              <w:t>- в сфере здравоохранения повышение доступности и качества медицинской помощи населению сельского поселения, сохранение и улучшение здоровья, увеличение продолжительности жизни населения</w:t>
            </w:r>
          </w:p>
        </w:tc>
      </w:tr>
      <w:tr w:rsidR="00DB4B84" w:rsidRPr="00C614A6" w:rsidTr="00DB193A">
        <w:tc>
          <w:tcPr>
            <w:tcW w:w="1924" w:type="dxa"/>
          </w:tcPr>
          <w:p w:rsidR="00DB4B84" w:rsidRPr="006D59F3" w:rsidRDefault="00DB4B8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9F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6D59F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13"/>
          </w:tcPr>
          <w:p w:rsidR="00DB4B84" w:rsidRPr="006D59F3" w:rsidRDefault="00DB4B84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F3">
              <w:rPr>
                <w:rFonts w:ascii="Times New Roman" w:hAnsi="Times New Roman" w:cs="Times New Roman"/>
                <w:sz w:val="24"/>
                <w:szCs w:val="24"/>
              </w:rPr>
              <w:t>1. Обеспечить местами детей в возрасте от 1 года до 7 лет в муниципальных дошкольных образовательных организациях (далее – МДОО) и обеспечить местами детей в возрасте от 6,5 года до 18 лет в муниципальных общеобразовательных организациях (далее – МОО) с учетом реализации образовательной программы в одну смену в сельском поселении.</w:t>
            </w:r>
          </w:p>
          <w:p w:rsidR="00DB4B84" w:rsidRPr="006D59F3" w:rsidRDefault="00DB4B84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F3">
              <w:rPr>
                <w:rFonts w:ascii="Times New Roman" w:hAnsi="Times New Roman" w:cs="Times New Roman"/>
                <w:sz w:val="24"/>
                <w:szCs w:val="24"/>
              </w:rPr>
              <w:t>2. Развить систему социальной инфраструктуры в области физической культуры и массового спорта в сельском поселении.</w:t>
            </w:r>
          </w:p>
          <w:p w:rsidR="00DB4B84" w:rsidRPr="006D59F3" w:rsidRDefault="00DB4B84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F3">
              <w:rPr>
                <w:rFonts w:ascii="Times New Roman" w:hAnsi="Times New Roman" w:cs="Times New Roman"/>
                <w:sz w:val="24"/>
                <w:szCs w:val="24"/>
              </w:rPr>
              <w:t>3. Улучшить условия для самореализации, духовного и культурного обогащения и физического развития в сельском поселении.</w:t>
            </w:r>
          </w:p>
          <w:p w:rsidR="00DB4B84" w:rsidRPr="006D59F3" w:rsidRDefault="00DB4B84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F3">
              <w:rPr>
                <w:rFonts w:ascii="Times New Roman" w:hAnsi="Times New Roman" w:cs="Times New Roman"/>
                <w:sz w:val="24"/>
                <w:szCs w:val="24"/>
              </w:rPr>
              <w:t xml:space="preserve">4. Внедрить современные формы организации досуга с учетом потребностей различных социально-возрастных групп населения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r w:rsidRPr="006D59F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поселении.</w:t>
            </w:r>
          </w:p>
          <w:p w:rsidR="00DB4B84" w:rsidRPr="006D59F3" w:rsidRDefault="00DB4B84" w:rsidP="00E553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9F3">
              <w:rPr>
                <w:rFonts w:ascii="Times New Roman" w:hAnsi="Times New Roman"/>
                <w:sz w:val="24"/>
                <w:szCs w:val="24"/>
              </w:rPr>
              <w:t>5. Повысить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эвакуации.</w:t>
            </w:r>
          </w:p>
          <w:p w:rsidR="00DB4B84" w:rsidRPr="00561BA8" w:rsidRDefault="00DB4B84" w:rsidP="005F63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9F3">
              <w:rPr>
                <w:rFonts w:ascii="Times New Roman" w:hAnsi="Times New Roman"/>
                <w:sz w:val="24"/>
                <w:szCs w:val="24"/>
              </w:rPr>
              <w:t>6. Обеспечение государственных гарантий оказания гражданам Российской Федерации на территории сельского поселения бесплатной медицинской помощи.</w:t>
            </w:r>
          </w:p>
        </w:tc>
      </w:tr>
      <w:tr w:rsidR="00DB4B84" w:rsidRPr="00C614A6" w:rsidTr="00DB193A">
        <w:tc>
          <w:tcPr>
            <w:tcW w:w="1924" w:type="dxa"/>
            <w:vMerge w:val="restart"/>
            <w:tcBorders>
              <w:bottom w:val="nil"/>
            </w:tcBorders>
          </w:tcPr>
          <w:p w:rsidR="00DB4B84" w:rsidRPr="00BC0079" w:rsidRDefault="00DB4B8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510" w:type="dxa"/>
          </w:tcPr>
          <w:p w:rsidR="00DB4B84" w:rsidRPr="00BC0079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DB4B84" w:rsidRPr="00BC0079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31" w:type="dxa"/>
          </w:tcPr>
          <w:p w:rsidR="00DB4B84" w:rsidRPr="00BC0079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gridSpan w:val="2"/>
          </w:tcPr>
          <w:p w:rsidR="00DB4B84" w:rsidRPr="00BC0079" w:rsidRDefault="00DB4B84" w:rsidP="007911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:rsidR="00DB4B84" w:rsidRPr="00BC0079" w:rsidRDefault="00DB4B84" w:rsidP="007911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DB4B84" w:rsidRPr="00BC0079" w:rsidRDefault="00DB4B84" w:rsidP="007911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:rsidR="00DB4B84" w:rsidRPr="00BC0079" w:rsidRDefault="00DB4B84" w:rsidP="007911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DB4B84" w:rsidRPr="00BC0079" w:rsidRDefault="00DB4B84" w:rsidP="007911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</w:tcPr>
          <w:p w:rsidR="00DB4B84" w:rsidRPr="00BC0079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B4B84" w:rsidRPr="00C614A6" w:rsidTr="00DB193A">
        <w:tc>
          <w:tcPr>
            <w:tcW w:w="1924" w:type="dxa"/>
            <w:vMerge/>
            <w:tcBorders>
              <w:bottom w:val="nil"/>
            </w:tcBorders>
          </w:tcPr>
          <w:p w:rsidR="00DB4B84" w:rsidRPr="00BC0079" w:rsidRDefault="00DB4B84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B4B84" w:rsidRPr="00295E81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B4B84" w:rsidRPr="00295E81" w:rsidRDefault="00DB4B8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r w:rsidRPr="00295E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охваченных услугами дошкольного, начального общего, основного общего, среднего образования (далее -</w:t>
            </w: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услуги), от общего количества детей и молодежи в возрасте от 1 года до 18 лет в муниципальном образовании</w:t>
            </w:r>
          </w:p>
        </w:tc>
        <w:tc>
          <w:tcPr>
            <w:tcW w:w="1031" w:type="dxa"/>
          </w:tcPr>
          <w:p w:rsidR="00DB4B84" w:rsidRPr="00295E81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DB4B84" w:rsidRPr="00295E81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417" w:type="dxa"/>
            <w:gridSpan w:val="2"/>
          </w:tcPr>
          <w:p w:rsidR="00DB4B84" w:rsidRPr="00295E81" w:rsidRDefault="00DB4B84" w:rsidP="00AB7B3A">
            <w:pPr>
              <w:jc w:val="center"/>
            </w:pPr>
            <w:r w:rsidRPr="00295E81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418" w:type="dxa"/>
          </w:tcPr>
          <w:p w:rsidR="00DB4B84" w:rsidRPr="00295E81" w:rsidRDefault="00DB4B84" w:rsidP="00AB7B3A">
            <w:pPr>
              <w:jc w:val="center"/>
            </w:pPr>
            <w:r w:rsidRPr="00295E81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417" w:type="dxa"/>
            <w:gridSpan w:val="2"/>
          </w:tcPr>
          <w:p w:rsidR="00DB4B84" w:rsidRPr="00295E81" w:rsidRDefault="00DB4B84" w:rsidP="00AB7B3A">
            <w:pPr>
              <w:jc w:val="center"/>
            </w:pPr>
            <w:r w:rsidRPr="00295E81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559" w:type="dxa"/>
            <w:gridSpan w:val="2"/>
          </w:tcPr>
          <w:p w:rsidR="00DB4B84" w:rsidRPr="00295E81" w:rsidRDefault="00DB4B84" w:rsidP="00AB7B3A">
            <w:pPr>
              <w:jc w:val="center"/>
            </w:pPr>
            <w:r w:rsidRPr="00295E81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2127" w:type="dxa"/>
          </w:tcPr>
          <w:p w:rsidR="00DB4B84" w:rsidRPr="00295E81" w:rsidRDefault="00DB4B84" w:rsidP="00791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81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</w:tr>
      <w:tr w:rsidR="00DB4B84" w:rsidRPr="00C614A6" w:rsidTr="00DB193A">
        <w:tc>
          <w:tcPr>
            <w:tcW w:w="1924" w:type="dxa"/>
            <w:vMerge w:val="restart"/>
            <w:tcBorders>
              <w:top w:val="nil"/>
              <w:bottom w:val="nil"/>
            </w:tcBorders>
          </w:tcPr>
          <w:p w:rsidR="00DB4B84" w:rsidRPr="00BC0079" w:rsidRDefault="00DB4B8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B4B84" w:rsidRPr="00295E81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B4B84" w:rsidRPr="00295E81" w:rsidRDefault="00DB4B8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 2030 году </w:t>
            </w:r>
            <w:r w:rsidRPr="00295E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уровня фактической обеспеченности учреждениями культуры в муниципальном</w:t>
            </w: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</w:tc>
        <w:tc>
          <w:tcPr>
            <w:tcW w:w="1031" w:type="dxa"/>
          </w:tcPr>
          <w:p w:rsidR="00DB4B84" w:rsidRPr="00295E81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DB4B84" w:rsidRPr="00295E81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DB4B84" w:rsidRPr="00295E81" w:rsidRDefault="00DB4B84" w:rsidP="0079112F">
            <w:pPr>
              <w:jc w:val="center"/>
            </w:pPr>
            <w:r w:rsidRPr="00295E8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295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B4B84" w:rsidRPr="00295E81" w:rsidRDefault="00DB4B84" w:rsidP="0079112F">
            <w:pPr>
              <w:jc w:val="center"/>
            </w:pPr>
            <w:r w:rsidRPr="00295E8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295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DB4B84" w:rsidRPr="00295E81" w:rsidRDefault="00DB4B84" w:rsidP="0079112F">
            <w:pPr>
              <w:jc w:val="center"/>
            </w:pPr>
            <w:r w:rsidRPr="00295E8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295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DB4B84" w:rsidRPr="00295E81" w:rsidRDefault="00DB4B84" w:rsidP="0079112F">
            <w:pPr>
              <w:jc w:val="center"/>
            </w:pPr>
            <w:r w:rsidRPr="00295E8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295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DB4B84" w:rsidRPr="00295E81" w:rsidRDefault="00DB4B84" w:rsidP="0079112F">
            <w:pPr>
              <w:jc w:val="center"/>
            </w:pPr>
            <w:r w:rsidRPr="00295E8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295E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B84" w:rsidRPr="00C614A6" w:rsidTr="00DB193A">
        <w:tc>
          <w:tcPr>
            <w:tcW w:w="1924" w:type="dxa"/>
            <w:vMerge/>
            <w:tcBorders>
              <w:top w:val="nil"/>
              <w:bottom w:val="nil"/>
            </w:tcBorders>
          </w:tcPr>
          <w:p w:rsidR="00DB4B84" w:rsidRPr="00BC0079" w:rsidRDefault="00DB4B84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B4B84" w:rsidRPr="00295E81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B4B84" w:rsidRPr="00295E81" w:rsidRDefault="00DB4B8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Увеличение к 2030 году числа детей в возрасте от 5 до 18 лет, получающих дополнительное образование в сфере культуры в муниципальном образовании</w:t>
            </w:r>
          </w:p>
        </w:tc>
        <w:tc>
          <w:tcPr>
            <w:tcW w:w="1031" w:type="dxa"/>
          </w:tcPr>
          <w:p w:rsidR="00DB4B84" w:rsidRPr="00295E81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DB4B84" w:rsidRPr="00295E81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  <w:gridSpan w:val="2"/>
          </w:tcPr>
          <w:p w:rsidR="00DB4B84" w:rsidRPr="00295E81" w:rsidRDefault="00DB4B84" w:rsidP="00AB7B3A">
            <w:pPr>
              <w:jc w:val="center"/>
            </w:pPr>
            <w:r w:rsidRPr="00295E8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DB4B84" w:rsidRPr="00295E81" w:rsidRDefault="00DB4B84" w:rsidP="00AB7B3A">
            <w:pPr>
              <w:jc w:val="center"/>
            </w:pPr>
            <w:r w:rsidRPr="00295E8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  <w:gridSpan w:val="2"/>
          </w:tcPr>
          <w:p w:rsidR="00DB4B84" w:rsidRPr="00295E81" w:rsidRDefault="00DB4B84" w:rsidP="00AB7B3A">
            <w:pPr>
              <w:jc w:val="center"/>
            </w:pPr>
            <w:r w:rsidRPr="00295E8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  <w:gridSpan w:val="2"/>
          </w:tcPr>
          <w:p w:rsidR="00DB4B84" w:rsidRPr="00295E81" w:rsidRDefault="00DB4B84" w:rsidP="00AB7B3A">
            <w:pPr>
              <w:jc w:val="center"/>
            </w:pPr>
            <w:r w:rsidRPr="00295E8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127" w:type="dxa"/>
          </w:tcPr>
          <w:p w:rsidR="00DB4B84" w:rsidRPr="00295E81" w:rsidRDefault="00DB4B84" w:rsidP="00AB7B3A">
            <w:pPr>
              <w:jc w:val="center"/>
            </w:pPr>
            <w:r w:rsidRPr="00295E8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DB4B84" w:rsidRPr="00C614A6" w:rsidTr="00DB193A">
        <w:tc>
          <w:tcPr>
            <w:tcW w:w="1924" w:type="dxa"/>
            <w:vMerge w:val="restart"/>
            <w:tcBorders>
              <w:top w:val="nil"/>
            </w:tcBorders>
          </w:tcPr>
          <w:p w:rsidR="00DB4B84" w:rsidRPr="00BC0079" w:rsidRDefault="00DB4B8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B4B84" w:rsidRPr="00295E81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B4B84" w:rsidRPr="00295E81" w:rsidRDefault="00DB4B8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муниципального образования</w:t>
            </w: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спортивными залами</w:t>
            </w:r>
          </w:p>
        </w:tc>
        <w:tc>
          <w:tcPr>
            <w:tcW w:w="1031" w:type="dxa"/>
          </w:tcPr>
          <w:p w:rsidR="00DB4B84" w:rsidRPr="00295E81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DB4B84" w:rsidRPr="00295E81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2"/>
          </w:tcPr>
          <w:p w:rsidR="00DB4B84" w:rsidRPr="00295E81" w:rsidRDefault="00DB4B84" w:rsidP="00AB7B3A">
            <w:pPr>
              <w:jc w:val="center"/>
            </w:pPr>
            <w:r w:rsidRPr="00295E8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DB4B84" w:rsidRPr="00295E81" w:rsidRDefault="00DB4B84" w:rsidP="00AB7B3A">
            <w:pPr>
              <w:jc w:val="center"/>
            </w:pPr>
            <w:r w:rsidRPr="00295E8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2"/>
          </w:tcPr>
          <w:p w:rsidR="00DB4B84" w:rsidRPr="00295E81" w:rsidRDefault="00DB4B84" w:rsidP="00AB7B3A">
            <w:pPr>
              <w:jc w:val="center"/>
            </w:pPr>
            <w:r w:rsidRPr="00295E8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</w:tcPr>
          <w:p w:rsidR="00DB4B84" w:rsidRPr="00295E81" w:rsidRDefault="00DB4B84" w:rsidP="00AB7B3A">
            <w:pPr>
              <w:jc w:val="center"/>
            </w:pPr>
            <w:r w:rsidRPr="00295E8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</w:tcPr>
          <w:p w:rsidR="00DB4B84" w:rsidRPr="00295E81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B4B84" w:rsidRPr="00C614A6" w:rsidTr="00DB193A">
        <w:tc>
          <w:tcPr>
            <w:tcW w:w="1924" w:type="dxa"/>
            <w:vMerge/>
            <w:tcBorders>
              <w:top w:val="nil"/>
            </w:tcBorders>
          </w:tcPr>
          <w:p w:rsidR="00DB4B84" w:rsidRPr="00BC0079" w:rsidRDefault="00DB4B84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B4B84" w:rsidRPr="00295E81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B4B84" w:rsidRPr="00295E81" w:rsidRDefault="00DB4B8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муниципального образования плоскостными спортивными сооружениями</w:t>
            </w:r>
          </w:p>
        </w:tc>
        <w:tc>
          <w:tcPr>
            <w:tcW w:w="1031" w:type="dxa"/>
          </w:tcPr>
          <w:p w:rsidR="00DB4B84" w:rsidRPr="00295E81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DB4B84" w:rsidRPr="00295E81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417" w:type="dxa"/>
            <w:gridSpan w:val="2"/>
          </w:tcPr>
          <w:p w:rsidR="00DB4B84" w:rsidRPr="00295E81" w:rsidRDefault="00DB4B84" w:rsidP="00AB7B3A">
            <w:pPr>
              <w:jc w:val="center"/>
            </w:pPr>
            <w:r w:rsidRPr="00295E81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418" w:type="dxa"/>
          </w:tcPr>
          <w:p w:rsidR="00DB4B84" w:rsidRPr="00295E81" w:rsidRDefault="00DB4B84" w:rsidP="00AB7B3A">
            <w:pPr>
              <w:jc w:val="center"/>
            </w:pPr>
            <w:r w:rsidRPr="00295E81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417" w:type="dxa"/>
            <w:gridSpan w:val="2"/>
          </w:tcPr>
          <w:p w:rsidR="00DB4B84" w:rsidRPr="00295E81" w:rsidRDefault="00DB4B84" w:rsidP="00AB7B3A">
            <w:pPr>
              <w:jc w:val="center"/>
            </w:pPr>
            <w:r w:rsidRPr="00295E81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559" w:type="dxa"/>
            <w:gridSpan w:val="2"/>
          </w:tcPr>
          <w:p w:rsidR="00DB4B84" w:rsidRPr="00295E81" w:rsidRDefault="00DB4B84" w:rsidP="00AB7B3A">
            <w:pPr>
              <w:jc w:val="center"/>
            </w:pPr>
            <w:r w:rsidRPr="00295E81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2127" w:type="dxa"/>
          </w:tcPr>
          <w:p w:rsidR="00DB4B84" w:rsidRPr="00295E81" w:rsidRDefault="00DB4B84" w:rsidP="00C02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B4B84" w:rsidRPr="00C614A6" w:rsidTr="00DB193A">
        <w:tc>
          <w:tcPr>
            <w:tcW w:w="1924" w:type="dxa"/>
          </w:tcPr>
          <w:p w:rsidR="00DB4B84" w:rsidRPr="00BC0079" w:rsidRDefault="00DB4B8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12739" w:type="dxa"/>
            <w:gridSpan w:val="13"/>
          </w:tcPr>
          <w:p w:rsidR="00DB4B84" w:rsidRPr="00295E81" w:rsidRDefault="00DB4B8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В сфере развития образования: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организации.</w:t>
            </w:r>
          </w:p>
          <w:p w:rsidR="00DB4B84" w:rsidRPr="00295E81" w:rsidRDefault="00DB4B8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В сфере развития культуры совершенствование территориального планирования.</w:t>
            </w:r>
          </w:p>
          <w:p w:rsidR="00DB4B84" w:rsidRPr="00295E81" w:rsidRDefault="00DB4B8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В сфере развития физической культуры и спорта: капитальный ремонт спортивного зала.</w:t>
            </w:r>
          </w:p>
          <w:p w:rsidR="00DB4B84" w:rsidRDefault="00DB4B84" w:rsidP="00E553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81">
              <w:rPr>
                <w:rFonts w:ascii="Times New Roman" w:hAnsi="Times New Roman"/>
                <w:sz w:val="24"/>
                <w:szCs w:val="24"/>
              </w:rPr>
              <w:t>В сфере развития здравоохранения совершенствование территориального планирования.</w:t>
            </w:r>
          </w:p>
          <w:p w:rsidR="00DB4B84" w:rsidRDefault="00DB4B84" w:rsidP="00E553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B84" w:rsidRPr="00BC0079" w:rsidRDefault="00DB4B84" w:rsidP="00E553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B84" w:rsidRPr="00C614A6" w:rsidTr="00DB193A">
        <w:tc>
          <w:tcPr>
            <w:tcW w:w="1924" w:type="dxa"/>
          </w:tcPr>
          <w:p w:rsidR="00DB4B84" w:rsidRPr="00BC0079" w:rsidRDefault="00DB4B8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12739" w:type="dxa"/>
            <w:gridSpan w:val="13"/>
          </w:tcPr>
          <w:p w:rsidR="00DB4B84" w:rsidRPr="00295E81" w:rsidRDefault="00DB4B8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Общий срок реализации Программы </w:t>
            </w: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– 2018 – 2030 годы.</w:t>
            </w:r>
          </w:p>
          <w:p w:rsidR="00DB4B84" w:rsidRPr="00295E81" w:rsidRDefault="00DB4B8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шесть этапов:</w:t>
            </w:r>
          </w:p>
          <w:p w:rsidR="00DB4B84" w:rsidRPr="00295E81" w:rsidRDefault="00DB4B8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1 этап - 2018 год;</w:t>
            </w:r>
          </w:p>
          <w:p w:rsidR="00DB4B84" w:rsidRPr="00295E81" w:rsidRDefault="00DB4B8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2 этап - 2019 год;</w:t>
            </w:r>
          </w:p>
          <w:p w:rsidR="00DB4B84" w:rsidRPr="00295E81" w:rsidRDefault="00DB4B8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3 этап - 2020 год;</w:t>
            </w:r>
          </w:p>
          <w:p w:rsidR="00DB4B84" w:rsidRPr="00295E81" w:rsidRDefault="00DB4B8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4 этап - 2021 год;</w:t>
            </w:r>
          </w:p>
          <w:p w:rsidR="00DB4B84" w:rsidRPr="00295E81" w:rsidRDefault="00DB4B8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5 этап - 2022 год;</w:t>
            </w:r>
          </w:p>
          <w:p w:rsidR="00DB4B84" w:rsidRPr="00BC0079" w:rsidRDefault="00DB4B84" w:rsidP="007A685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6 этап - 2023 - 2030 годы</w:t>
            </w:r>
          </w:p>
        </w:tc>
      </w:tr>
      <w:tr w:rsidR="00DB4B84" w:rsidRPr="00C614A6" w:rsidTr="00DB193A">
        <w:tc>
          <w:tcPr>
            <w:tcW w:w="1924" w:type="dxa"/>
            <w:vMerge w:val="restart"/>
          </w:tcPr>
          <w:p w:rsidR="00DB4B84" w:rsidRPr="00BC0079" w:rsidRDefault="00DB4B8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2494" w:type="dxa"/>
            <w:gridSpan w:val="2"/>
            <w:vMerge w:val="restart"/>
          </w:tcPr>
          <w:p w:rsidR="00DB4B84" w:rsidRPr="00295E81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245" w:type="dxa"/>
            <w:gridSpan w:val="11"/>
          </w:tcPr>
          <w:p w:rsidR="00DB4B84" w:rsidRPr="00295E81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Расходы, руб.</w:t>
            </w:r>
          </w:p>
        </w:tc>
      </w:tr>
      <w:tr w:rsidR="00DB4B84" w:rsidRPr="00C614A6" w:rsidTr="00DB193A">
        <w:tc>
          <w:tcPr>
            <w:tcW w:w="1924" w:type="dxa"/>
            <w:vMerge/>
          </w:tcPr>
          <w:p w:rsidR="00DB4B84" w:rsidRPr="00BC0079" w:rsidRDefault="00DB4B84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vMerge/>
          </w:tcPr>
          <w:p w:rsidR="00DB4B84" w:rsidRPr="00295E81" w:rsidRDefault="00DB4B84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DB4B84" w:rsidRPr="00295E81" w:rsidRDefault="00DB4B84" w:rsidP="007A6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47" w:type="dxa"/>
            <w:gridSpan w:val="2"/>
          </w:tcPr>
          <w:p w:rsidR="00DB4B84" w:rsidRPr="00295E81" w:rsidRDefault="00DB4B84" w:rsidP="007A6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30" w:type="dxa"/>
          </w:tcPr>
          <w:p w:rsidR="00DB4B84" w:rsidRPr="00295E81" w:rsidRDefault="00DB4B84" w:rsidP="007A6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DB4B84" w:rsidRPr="00295E81" w:rsidRDefault="00DB4B84" w:rsidP="007A6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DB4B84" w:rsidRPr="00295E81" w:rsidRDefault="00DB4B84" w:rsidP="007A6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gridSpan w:val="2"/>
          </w:tcPr>
          <w:p w:rsidR="00DB4B84" w:rsidRPr="00295E81" w:rsidRDefault="00DB4B84" w:rsidP="007A6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2023 - 2030</w:t>
            </w:r>
          </w:p>
        </w:tc>
        <w:tc>
          <w:tcPr>
            <w:tcW w:w="2410" w:type="dxa"/>
            <w:gridSpan w:val="2"/>
          </w:tcPr>
          <w:p w:rsidR="00DB4B84" w:rsidRPr="00295E81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B4B84" w:rsidRPr="00C614A6" w:rsidTr="00DB193A">
        <w:tc>
          <w:tcPr>
            <w:tcW w:w="1924" w:type="dxa"/>
            <w:vMerge/>
          </w:tcPr>
          <w:p w:rsidR="00DB4B84" w:rsidRPr="00BC0079" w:rsidRDefault="00DB4B84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DB4B84" w:rsidRPr="00295E81" w:rsidRDefault="00DB4B8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B4B84" w:rsidRPr="00295E81" w:rsidRDefault="00DB4B8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gridSpan w:val="2"/>
          </w:tcPr>
          <w:p w:rsidR="00DB4B84" w:rsidRPr="00295E81" w:rsidRDefault="00DB4B84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</w:tcPr>
          <w:p w:rsidR="00DB4B84" w:rsidRPr="00295E81" w:rsidRDefault="00DB4B84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DB4B84" w:rsidRPr="00295E81" w:rsidRDefault="00DB4B84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B4B84" w:rsidRPr="00295E81" w:rsidRDefault="00DB4B84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B4B84" w:rsidRPr="00295E81" w:rsidRDefault="00DB4B84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DB4B84" w:rsidRPr="00295E81" w:rsidRDefault="00DB4B84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2 500 000</w:t>
            </w:r>
          </w:p>
        </w:tc>
        <w:tc>
          <w:tcPr>
            <w:tcW w:w="2410" w:type="dxa"/>
            <w:gridSpan w:val="2"/>
          </w:tcPr>
          <w:p w:rsidR="00DB4B84" w:rsidRPr="00295E81" w:rsidRDefault="00DB4B84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2 500 000</w:t>
            </w:r>
          </w:p>
        </w:tc>
      </w:tr>
      <w:tr w:rsidR="00DB4B84" w:rsidRPr="00C614A6" w:rsidTr="00DB193A">
        <w:tc>
          <w:tcPr>
            <w:tcW w:w="1924" w:type="dxa"/>
            <w:vMerge/>
          </w:tcPr>
          <w:p w:rsidR="00DB4B84" w:rsidRPr="00BC0079" w:rsidRDefault="00DB4B84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DB4B84" w:rsidRPr="00295E81" w:rsidRDefault="00DB4B8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47" w:type="dxa"/>
            <w:gridSpan w:val="2"/>
          </w:tcPr>
          <w:p w:rsidR="00DB4B84" w:rsidRPr="00295E81" w:rsidRDefault="00DB4B84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</w:tcPr>
          <w:p w:rsidR="00DB4B84" w:rsidRPr="00295E81" w:rsidRDefault="00DB4B84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DB4B84" w:rsidRPr="00295E81" w:rsidRDefault="00DB4B84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B4B84" w:rsidRPr="00295E81" w:rsidRDefault="00DB4B84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B4B84" w:rsidRPr="00295E81" w:rsidRDefault="00DB4B84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DB4B84" w:rsidRPr="00295E81" w:rsidRDefault="00DB4B84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2 250 000</w:t>
            </w:r>
          </w:p>
        </w:tc>
        <w:tc>
          <w:tcPr>
            <w:tcW w:w="2410" w:type="dxa"/>
            <w:gridSpan w:val="2"/>
          </w:tcPr>
          <w:p w:rsidR="00DB4B84" w:rsidRPr="00295E81" w:rsidRDefault="00DB4B84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2 250 000</w:t>
            </w:r>
          </w:p>
        </w:tc>
      </w:tr>
      <w:tr w:rsidR="00DB4B84" w:rsidRPr="00C614A6" w:rsidTr="00DB193A">
        <w:tc>
          <w:tcPr>
            <w:tcW w:w="1924" w:type="dxa"/>
            <w:vMerge/>
          </w:tcPr>
          <w:p w:rsidR="00DB4B84" w:rsidRPr="00BC0079" w:rsidRDefault="00DB4B84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DB4B84" w:rsidRPr="00295E81" w:rsidRDefault="00DB4B84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247" w:type="dxa"/>
            <w:gridSpan w:val="2"/>
          </w:tcPr>
          <w:p w:rsidR="00DB4B84" w:rsidRPr="00295E81" w:rsidRDefault="00DB4B84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</w:tcPr>
          <w:p w:rsidR="00DB4B84" w:rsidRPr="00295E81" w:rsidRDefault="00DB4B84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DB4B84" w:rsidRPr="00295E81" w:rsidRDefault="00DB4B84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B4B84" w:rsidRPr="00295E81" w:rsidRDefault="00DB4B84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B4B84" w:rsidRPr="00295E81" w:rsidRDefault="00DB4B84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DB4B84" w:rsidRPr="00295E81" w:rsidRDefault="00DB4B84" w:rsidP="00B0009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250 000</w:t>
            </w:r>
          </w:p>
        </w:tc>
        <w:tc>
          <w:tcPr>
            <w:tcW w:w="2410" w:type="dxa"/>
            <w:gridSpan w:val="2"/>
          </w:tcPr>
          <w:p w:rsidR="00DB4B84" w:rsidRPr="00295E81" w:rsidRDefault="00DB4B84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250 000</w:t>
            </w:r>
          </w:p>
        </w:tc>
      </w:tr>
      <w:tr w:rsidR="00DB4B84" w:rsidRPr="00C614A6" w:rsidTr="00DB193A">
        <w:tc>
          <w:tcPr>
            <w:tcW w:w="1924" w:type="dxa"/>
          </w:tcPr>
          <w:p w:rsidR="00DB4B84" w:rsidRPr="00BC0079" w:rsidRDefault="00DB4B84" w:rsidP="001A4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DB4B84" w:rsidRPr="00BC0079" w:rsidRDefault="00DB4B84" w:rsidP="001A4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12739" w:type="dxa"/>
            <w:gridSpan w:val="13"/>
          </w:tcPr>
          <w:p w:rsidR="00DB4B84" w:rsidRPr="00295E81" w:rsidRDefault="00DB4B84" w:rsidP="001A49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Увеличение в сельском поселении доли обучающихся, охваченных услугами дошкольного, начального общего, основного общего, среднего общего образования в муниципальных образовательных организациях, до 0,51%.</w:t>
            </w:r>
          </w:p>
          <w:p w:rsidR="00DB4B84" w:rsidRPr="00295E81" w:rsidRDefault="00DB4B84" w:rsidP="001A49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Повышение в сельском поселении уровня обеспеченности учреждениями культуры до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DB4B84" w:rsidRPr="00295E81" w:rsidRDefault="00DB4B84" w:rsidP="001A49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сельского поселения спортивными залами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% от социальных нормативов и норм в сфере физической культуры и спорта.</w:t>
            </w:r>
          </w:p>
          <w:p w:rsidR="00DB4B84" w:rsidRPr="00295E81" w:rsidRDefault="00DB4B84" w:rsidP="001A496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Повышение в сельском поселении уровня обеспеченности учреждениями здравоохранения.</w:t>
            </w:r>
          </w:p>
          <w:p w:rsidR="00DB4B84" w:rsidRPr="00C25837" w:rsidRDefault="00DB4B84" w:rsidP="00C2583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сельского поселения плоскостными спортивными сооружениями до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95E81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DB4B84" w:rsidRDefault="00DB4B84" w:rsidP="00576B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B4B84" w:rsidSect="00576BD8">
          <w:pgSz w:w="16838" w:h="11905" w:orient="landscape"/>
          <w:pgMar w:top="567" w:right="1134" w:bottom="1985" w:left="1134" w:header="0" w:footer="0" w:gutter="0"/>
          <w:cols w:space="720"/>
        </w:sectPr>
      </w:pPr>
    </w:p>
    <w:p w:rsidR="00DB4B84" w:rsidRPr="00A0110B" w:rsidRDefault="00DB4B84" w:rsidP="00576BD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110B">
        <w:rPr>
          <w:rFonts w:ascii="Times New Roman" w:hAnsi="Times New Roman" w:cs="Times New Roman"/>
          <w:sz w:val="28"/>
          <w:szCs w:val="28"/>
        </w:rPr>
        <w:t>Раздел 1. Характеристика существующего состояния</w:t>
      </w:r>
    </w:p>
    <w:p w:rsidR="00DB4B84" w:rsidRPr="00BE037D" w:rsidRDefault="00DB4B84" w:rsidP="00576BD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0110B">
        <w:rPr>
          <w:rFonts w:ascii="Times New Roman" w:hAnsi="Times New Roman" w:cs="Times New Roman"/>
          <w:sz w:val="28"/>
          <w:szCs w:val="28"/>
        </w:rPr>
        <w:t xml:space="preserve">социальной инфраструктуры </w:t>
      </w:r>
      <w:r w:rsidRPr="00BE037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B4B84" w:rsidRPr="00BE037D" w:rsidRDefault="00DB4B84" w:rsidP="001A496E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037D">
        <w:rPr>
          <w:rFonts w:ascii="Times New Roman" w:hAnsi="Times New Roman" w:cs="Times New Roman"/>
          <w:sz w:val="28"/>
          <w:szCs w:val="28"/>
        </w:rPr>
        <w:t>1.1. Социально-экономическое состояние сельского поселения, сведения о градостроительной деятельности на территории сельского поселения</w:t>
      </w:r>
    </w:p>
    <w:p w:rsidR="00DB4B84" w:rsidRPr="00BE037D" w:rsidRDefault="00DB4B84" w:rsidP="001A49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037D">
        <w:rPr>
          <w:rFonts w:ascii="Times New Roman" w:hAnsi="Times New Roman" w:cs="Times New Roman"/>
          <w:sz w:val="28"/>
          <w:szCs w:val="28"/>
        </w:rPr>
        <w:t>Согдинское сельское поселение – сельское поселение Верхнебуреинского муниципального района Хабаровского края.</w:t>
      </w:r>
    </w:p>
    <w:p w:rsidR="00DB4B84" w:rsidRDefault="00DB4B84" w:rsidP="00FC77F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5E56">
        <w:rPr>
          <w:rFonts w:ascii="Times New Roman" w:hAnsi="Times New Roman"/>
          <w:sz w:val="28"/>
          <w:szCs w:val="28"/>
        </w:rPr>
        <w:t>Согдинское сельское поселение, расположенное в южной части Верхнебуреинского муниципального района, представляет собой территории жилищных застроек с прилегающими землями. Населенные пункты Согдинско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BB5E56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:</w:t>
      </w:r>
      <w:r w:rsidRPr="00BB5E56">
        <w:rPr>
          <w:rFonts w:ascii="Times New Roman" w:hAnsi="Times New Roman"/>
          <w:sz w:val="28"/>
          <w:szCs w:val="28"/>
        </w:rPr>
        <w:t xml:space="preserve"> с. Согда (210 км), п. ст. Мошка (203 км), п. ст. Ушман (225 км), являются станциями железной ветки «Известковая - Чегдомын».</w:t>
      </w:r>
      <w:r>
        <w:rPr>
          <w:rFonts w:ascii="Times New Roman" w:hAnsi="Times New Roman"/>
          <w:sz w:val="28"/>
          <w:szCs w:val="28"/>
        </w:rPr>
        <w:t xml:space="preserve"> Численность населения сельского поселения по состоянию на 01.01.2017 года составила 179 человек.</w:t>
      </w:r>
    </w:p>
    <w:p w:rsidR="00DB4B84" w:rsidRPr="00BB5E56" w:rsidRDefault="00DB4B84" w:rsidP="00FC77F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5E56">
        <w:rPr>
          <w:rFonts w:ascii="Times New Roman" w:hAnsi="Times New Roman"/>
          <w:sz w:val="28"/>
          <w:szCs w:val="28"/>
        </w:rPr>
        <w:t xml:space="preserve">Площадь земель Согдинского сельского поселения составляет </w:t>
      </w:r>
      <w:r>
        <w:rPr>
          <w:rFonts w:ascii="Times New Roman" w:hAnsi="Times New Roman"/>
          <w:sz w:val="28"/>
          <w:szCs w:val="28"/>
        </w:rPr>
        <w:t>275</w:t>
      </w:r>
      <w:r w:rsidRPr="00BB5E56">
        <w:rPr>
          <w:rFonts w:ascii="Times New Roman" w:hAnsi="Times New Roman"/>
          <w:sz w:val="28"/>
          <w:szCs w:val="28"/>
        </w:rPr>
        <w:t>,0 га. Границы Согдинского сельского поселения установлены согласн</w:t>
      </w:r>
      <w:r>
        <w:rPr>
          <w:rFonts w:ascii="Times New Roman" w:hAnsi="Times New Roman"/>
          <w:sz w:val="28"/>
          <w:szCs w:val="28"/>
        </w:rPr>
        <w:t>о</w:t>
      </w:r>
      <w:r w:rsidRPr="00BB5E5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у</w:t>
      </w:r>
      <w:r w:rsidRPr="00BB5E56">
        <w:rPr>
          <w:rFonts w:ascii="Times New Roman" w:hAnsi="Times New Roman"/>
          <w:sz w:val="28"/>
          <w:szCs w:val="28"/>
        </w:rPr>
        <w:t xml:space="preserve"> Хабаровского края N 208 от 28 июля 2004 г. «О наделении поселковых, сельских муниципальных образований статусом городского, сельского поселения и об установлении их границ».</w:t>
      </w:r>
    </w:p>
    <w:p w:rsidR="00DB4B84" w:rsidRPr="00BB5E56" w:rsidRDefault="00DB4B84" w:rsidP="00FC77F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5E56">
        <w:rPr>
          <w:rFonts w:ascii="Times New Roman" w:hAnsi="Times New Roman"/>
          <w:sz w:val="28"/>
          <w:szCs w:val="28"/>
        </w:rPr>
        <w:t>Описание границы поселения приводится по Приложению 2: «от исходной точки с ГК 50°27'46" СШ и 132°15'28" ВД граница проходит на юго-восток по безымянному ручью до пересечения с железной дорогой, затем по прямым линиям через высоты с отметками: 954,2; 972,4; 920,6 (с ГП Ушмунский), поворачивает на юго-запад через высоты с отметками 819,3; 689,5; 717,3; 726,7 и следует на восток через высоты с отметками 783,2 и 861,8.</w:t>
      </w:r>
    </w:p>
    <w:p w:rsidR="00DB4B84" w:rsidRPr="00BB5E56" w:rsidRDefault="00DB4B84" w:rsidP="00FC77F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5E56">
        <w:rPr>
          <w:rFonts w:ascii="Times New Roman" w:hAnsi="Times New Roman"/>
          <w:sz w:val="28"/>
          <w:szCs w:val="28"/>
        </w:rPr>
        <w:t>От этой высоты граница проходит в южном направлении по прямым линиям через высоты с отметками 679,4; 629,0; 568,0; 573,6; 558,0; 549,0; 556,5; 506,0; 539,1; 425,6; 405,5 и выходит на железнодорожный мост через р. Мурен.</w:t>
      </w:r>
    </w:p>
    <w:p w:rsidR="00DB4B84" w:rsidRPr="00BB5E56" w:rsidRDefault="00DB4B84" w:rsidP="00FC77F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5E56">
        <w:rPr>
          <w:rFonts w:ascii="Times New Roman" w:hAnsi="Times New Roman"/>
          <w:sz w:val="28"/>
          <w:szCs w:val="28"/>
        </w:rPr>
        <w:t>Граница проходит по р. Мурен на юго-запад до впадения в р. Сутырь. Далее граница следует по левому берегу р. Сутырь на северо-запад до впадения в нее р. Согда с севера. Следуя по р. Согда на север до точки с ГК 50°19'53" СШ и 132°17'11" ВД, поворачивает на запад и через высоту с отметкой 539,0 - в точку с ГК 50°20'03" СШ и 132°15'36" ВД на слиянии двух ручьев.</w:t>
      </w:r>
    </w:p>
    <w:p w:rsidR="00DB4B84" w:rsidRPr="00BB5E56" w:rsidRDefault="00DB4B84" w:rsidP="00FC77F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5E56">
        <w:rPr>
          <w:rFonts w:ascii="Times New Roman" w:hAnsi="Times New Roman"/>
          <w:sz w:val="28"/>
          <w:szCs w:val="28"/>
        </w:rPr>
        <w:t>Из этой точки граница проходит на северо-запад через высоты с отметками 584,2; 679,2; 704,4, поворачивает на северо-восток до высоты с отметкой 701,1 и далее на север через высоты с отметками 701,1; 728,2; 828,1 через 1,0 км до истока ручья в точку с ГК 50°24'34" СШ и 132°13'49" ВД и далее по нему на северо-восток до впадения в р. Ушмун.</w:t>
      </w:r>
    </w:p>
    <w:p w:rsidR="00DB4B84" w:rsidRPr="00BB5E56" w:rsidRDefault="00DB4B84" w:rsidP="00FC7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5E56">
        <w:rPr>
          <w:rFonts w:ascii="Times New Roman" w:hAnsi="Times New Roman"/>
          <w:sz w:val="28"/>
          <w:szCs w:val="28"/>
        </w:rPr>
        <w:t>По р. Ушмун граница проходит на северо-запад до устья безымянного ручья в точке с ГК 50°26'23" СШ и 132°13'53" ВД и далее следует на северо-восток по прямым линиям через высоты с отметками 742,0; 745,8, и через 1,15 км приходит в исходную точку».</w:t>
      </w:r>
    </w:p>
    <w:p w:rsidR="00DB4B84" w:rsidRPr="00BE037D" w:rsidRDefault="00DB4B84" w:rsidP="001A49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037D">
        <w:rPr>
          <w:rFonts w:ascii="Times New Roman" w:hAnsi="Times New Roman" w:cs="Times New Roman"/>
          <w:sz w:val="28"/>
          <w:szCs w:val="28"/>
        </w:rPr>
        <w:t xml:space="preserve">Экономико-географическое положение Согдинского сельского поселения является важным фактором его социально-экономического развития. </w:t>
      </w:r>
    </w:p>
    <w:p w:rsidR="00DB4B84" w:rsidRPr="00BE037D" w:rsidRDefault="00DB4B84" w:rsidP="001A49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037D">
        <w:rPr>
          <w:rFonts w:ascii="Times New Roman" w:hAnsi="Times New Roman" w:cs="Times New Roman"/>
          <w:sz w:val="28"/>
          <w:szCs w:val="28"/>
        </w:rPr>
        <w:t>Генеральным планом Согдинского сельского поселения Верхнебуреинского муниципального района (далее – Генеральный план) определены следующие приоритетные планировочные мероприятия:</w:t>
      </w:r>
    </w:p>
    <w:p w:rsidR="00DB4B84" w:rsidRPr="00FC77FB" w:rsidRDefault="00DB4B84" w:rsidP="00FC77FB">
      <w:pPr>
        <w:pStyle w:val="ListParagraph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77FB">
        <w:rPr>
          <w:rFonts w:ascii="Times New Roman" w:hAnsi="Times New Roman"/>
          <w:sz w:val="28"/>
          <w:szCs w:val="28"/>
        </w:rPr>
        <w:t xml:space="preserve">капитальный ремонт в общеобразовательных учреждениях с частичной реконструкцией, учитывая мероприятия </w:t>
      </w:r>
      <w:r w:rsidRPr="00FC77FB">
        <w:rPr>
          <w:rFonts w:ascii="Times New Roman" w:hAnsi="Times New Roman"/>
          <w:sz w:val="28"/>
        </w:rPr>
        <w:t>по энергосбережению</w:t>
      </w:r>
      <w:r w:rsidRPr="00FC77FB">
        <w:rPr>
          <w:rFonts w:ascii="Times New Roman" w:hAnsi="Times New Roman"/>
          <w:sz w:val="28"/>
          <w:szCs w:val="28"/>
        </w:rPr>
        <w:t>;</w:t>
      </w:r>
    </w:p>
    <w:p w:rsidR="00DB4B84" w:rsidRPr="00FC77FB" w:rsidRDefault="00DB4B84" w:rsidP="00FC77FB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FC77FB">
        <w:rPr>
          <w:rFonts w:ascii="Times New Roman" w:hAnsi="Times New Roman"/>
          <w:sz w:val="28"/>
          <w:szCs w:val="28"/>
        </w:rPr>
        <w:t xml:space="preserve">провести капитальный ремонт здания ФАП с частичной реконструкцией, учитывая мероприятия </w:t>
      </w:r>
      <w:r w:rsidRPr="00FC77FB">
        <w:rPr>
          <w:rFonts w:ascii="Times New Roman" w:hAnsi="Times New Roman"/>
          <w:sz w:val="28"/>
        </w:rPr>
        <w:t>по энергосбережению;</w:t>
      </w:r>
    </w:p>
    <w:p w:rsidR="00DB4B84" w:rsidRPr="00FC77FB" w:rsidRDefault="00DB4B84" w:rsidP="00FC77FB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77FB">
        <w:rPr>
          <w:rFonts w:ascii="Times New Roman" w:hAnsi="Times New Roman"/>
          <w:sz w:val="28"/>
          <w:szCs w:val="28"/>
        </w:rPr>
        <w:t>провести техническое и технологическое переоснащение ФАП;</w:t>
      </w:r>
    </w:p>
    <w:p w:rsidR="00DB4B84" w:rsidRPr="00FC77FB" w:rsidRDefault="00DB4B84" w:rsidP="00FC77FB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77FB">
        <w:rPr>
          <w:rFonts w:ascii="Times New Roman" w:hAnsi="Times New Roman"/>
          <w:sz w:val="28"/>
          <w:szCs w:val="28"/>
        </w:rPr>
        <w:t>организация для подрастающего поколения семейного детского сада (группы);</w:t>
      </w:r>
    </w:p>
    <w:p w:rsidR="00DB4B84" w:rsidRPr="00FC77FB" w:rsidRDefault="00DB4B84" w:rsidP="00FC77FB">
      <w:pPr>
        <w:pStyle w:val="ListParagraph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77FB">
        <w:rPr>
          <w:rFonts w:ascii="Times New Roman" w:hAnsi="Times New Roman"/>
          <w:sz w:val="28"/>
          <w:szCs w:val="28"/>
        </w:rPr>
        <w:t xml:space="preserve"> произвести реконструкцию помещений Сельского клуба</w:t>
      </w:r>
      <w:r w:rsidRPr="00FC77FB">
        <w:rPr>
          <w:rFonts w:ascii="Times New Roman" w:hAnsi="Times New Roman"/>
          <w:sz w:val="28"/>
        </w:rPr>
        <w:t xml:space="preserve"> с увеличением площадей для размещения актового зала</w:t>
      </w:r>
      <w:r w:rsidRPr="00FC77FB">
        <w:rPr>
          <w:rFonts w:ascii="Times New Roman" w:hAnsi="Times New Roman"/>
          <w:sz w:val="28"/>
          <w:szCs w:val="28"/>
        </w:rPr>
        <w:t>;</w:t>
      </w:r>
    </w:p>
    <w:p w:rsidR="00DB4B84" w:rsidRPr="00FC77FB" w:rsidRDefault="00DB4B84" w:rsidP="00FC77FB">
      <w:pPr>
        <w:pStyle w:val="ListParagraph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77FB">
        <w:rPr>
          <w:rFonts w:ascii="Times New Roman" w:hAnsi="Times New Roman"/>
          <w:sz w:val="28"/>
          <w:szCs w:val="28"/>
        </w:rPr>
        <w:t>строительство многофункционального торгово-общественного центра.</w:t>
      </w:r>
    </w:p>
    <w:p w:rsidR="00DB4B84" w:rsidRPr="00A0110B" w:rsidRDefault="00DB4B84" w:rsidP="00576BD8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110B">
        <w:rPr>
          <w:rFonts w:ascii="Times New Roman" w:hAnsi="Times New Roman" w:cs="Times New Roman"/>
          <w:sz w:val="28"/>
          <w:szCs w:val="28"/>
        </w:rPr>
        <w:t>1.2. Технико-экономические параметры существующих объектов</w:t>
      </w:r>
    </w:p>
    <w:p w:rsidR="00DB4B84" w:rsidRPr="00A0110B" w:rsidRDefault="00DB4B84" w:rsidP="00576BD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E037D">
        <w:rPr>
          <w:rFonts w:ascii="Times New Roman" w:hAnsi="Times New Roman" w:cs="Times New Roman"/>
          <w:sz w:val="28"/>
          <w:szCs w:val="28"/>
        </w:rPr>
        <w:t>социальной инфраструктуры муниципального образования.</w:t>
      </w:r>
    </w:p>
    <w:p w:rsidR="00DB4B84" w:rsidRPr="00A0110B" w:rsidRDefault="00DB4B84" w:rsidP="001A496E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0110B">
        <w:rPr>
          <w:rFonts w:ascii="Times New Roman" w:hAnsi="Times New Roman" w:cs="Times New Roman"/>
          <w:sz w:val="28"/>
          <w:szCs w:val="28"/>
        </w:rPr>
        <w:t>Прогнозируемый спрос на услуги социальной сферы</w:t>
      </w:r>
    </w:p>
    <w:p w:rsidR="00DB4B84" w:rsidRPr="00DF08EE" w:rsidRDefault="00DB4B84" w:rsidP="001A496E">
      <w:pPr>
        <w:pStyle w:val="ConsPlusNormal"/>
        <w:spacing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F08EE">
        <w:rPr>
          <w:rFonts w:ascii="Times New Roman" w:hAnsi="Times New Roman" w:cs="Times New Roman"/>
          <w:sz w:val="28"/>
          <w:szCs w:val="28"/>
        </w:rPr>
        <w:t>1.2.1. Сфера образования</w:t>
      </w:r>
    </w:p>
    <w:p w:rsidR="00DB4B84" w:rsidRDefault="00DB4B84" w:rsidP="00B235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29B">
        <w:rPr>
          <w:rFonts w:ascii="Times New Roman" w:hAnsi="Times New Roman"/>
          <w:sz w:val="28"/>
          <w:szCs w:val="28"/>
        </w:rPr>
        <w:t xml:space="preserve">В образовательный комплекс </w:t>
      </w:r>
      <w:r w:rsidRPr="00AB229B">
        <w:rPr>
          <w:rFonts w:ascii="Times New Roman" w:hAnsi="Times New Roman"/>
          <w:spacing w:val="-2"/>
          <w:sz w:val="28"/>
          <w:szCs w:val="28"/>
        </w:rPr>
        <w:t xml:space="preserve">Согдинского </w:t>
      </w:r>
      <w:r w:rsidRPr="00AB229B">
        <w:rPr>
          <w:rFonts w:ascii="Times New Roman" w:hAnsi="Times New Roman"/>
          <w:sz w:val="28"/>
        </w:rPr>
        <w:t>сельского поселения</w:t>
      </w:r>
      <w:r w:rsidRPr="00AB229B">
        <w:rPr>
          <w:rFonts w:ascii="Times New Roman" w:hAnsi="Times New Roman"/>
          <w:sz w:val="28"/>
          <w:szCs w:val="28"/>
        </w:rPr>
        <w:t xml:space="preserve"> входят основная общеобразовательная школа №12 (с. Согда) и филиал основной общеобразовательной школы №12 (п.ст. Ушман).</w:t>
      </w:r>
    </w:p>
    <w:p w:rsidR="00DB4B84" w:rsidRPr="00AB229B" w:rsidRDefault="00DB4B84" w:rsidP="00B2353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B229B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Б</w:t>
      </w:r>
      <w:r w:rsidRPr="00AB229B">
        <w:rPr>
          <w:rFonts w:ascii="Times New Roman" w:hAnsi="Times New Roman"/>
          <w:sz w:val="28"/>
        </w:rPr>
        <w:t>ОУ ООШ № 12 находится в с. Согда по ул. Центральная, дом 8.</w:t>
      </w:r>
      <w:r>
        <w:rPr>
          <w:rFonts w:ascii="Times New Roman" w:hAnsi="Times New Roman"/>
          <w:sz w:val="28"/>
        </w:rPr>
        <w:t xml:space="preserve"> </w:t>
      </w:r>
      <w:r w:rsidRPr="00AB229B">
        <w:rPr>
          <w:rFonts w:ascii="Times New Roman" w:hAnsi="Times New Roman"/>
          <w:sz w:val="28"/>
        </w:rPr>
        <w:t>Филиал М</w:t>
      </w:r>
      <w:r>
        <w:rPr>
          <w:rFonts w:ascii="Times New Roman" w:hAnsi="Times New Roman"/>
          <w:sz w:val="28"/>
        </w:rPr>
        <w:t>Б</w:t>
      </w:r>
      <w:r w:rsidRPr="00AB229B">
        <w:rPr>
          <w:rFonts w:ascii="Times New Roman" w:hAnsi="Times New Roman"/>
          <w:sz w:val="28"/>
        </w:rPr>
        <w:t>ОУ ООШ № 12 расположен в п. ст. Ушман, улица Школьная, дом 6. Здания школ деревянные</w:t>
      </w:r>
      <w:r>
        <w:rPr>
          <w:rFonts w:ascii="Times New Roman" w:hAnsi="Times New Roman"/>
          <w:sz w:val="28"/>
        </w:rPr>
        <w:t>, одноэтажные</w:t>
      </w:r>
      <w:r w:rsidRPr="00AB229B">
        <w:rPr>
          <w:rFonts w:ascii="Times New Roman" w:hAnsi="Times New Roman"/>
          <w:sz w:val="28"/>
        </w:rPr>
        <w:t>. В школе п. ст. Ушман отопление печное, в с</w:t>
      </w:r>
      <w:r>
        <w:rPr>
          <w:rFonts w:ascii="Times New Roman" w:hAnsi="Times New Roman"/>
          <w:sz w:val="28"/>
        </w:rPr>
        <w:t xml:space="preserve">еле </w:t>
      </w:r>
      <w:r w:rsidRPr="00AB229B">
        <w:rPr>
          <w:rFonts w:ascii="Times New Roman" w:hAnsi="Times New Roman"/>
          <w:sz w:val="28"/>
        </w:rPr>
        <w:t> Согда</w:t>
      </w:r>
      <w:r>
        <w:rPr>
          <w:rFonts w:ascii="Times New Roman" w:hAnsi="Times New Roman"/>
          <w:sz w:val="28"/>
        </w:rPr>
        <w:t xml:space="preserve"> </w:t>
      </w:r>
      <w:r w:rsidRPr="00AB229B">
        <w:rPr>
          <w:rFonts w:ascii="Times New Roman" w:hAnsi="Times New Roman"/>
          <w:sz w:val="28"/>
        </w:rPr>
        <w:t>отопление осуществляется от котельной, находящейся в отдельно стоящем здании в непосредственной близости от учебного заведения.</w:t>
      </w:r>
    </w:p>
    <w:p w:rsidR="00DB4B84" w:rsidRPr="00AB229B" w:rsidRDefault="00DB4B84" w:rsidP="00B2353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29B">
        <w:rPr>
          <w:rFonts w:ascii="Times New Roman" w:hAnsi="Times New Roman"/>
          <w:sz w:val="28"/>
          <w:szCs w:val="28"/>
        </w:rPr>
        <w:t>Школы сельского поселения неукомплектованы учениками, посещаемость составляет в с. </w:t>
      </w:r>
      <w:r w:rsidRPr="00AB229B">
        <w:rPr>
          <w:rFonts w:ascii="Times New Roman" w:hAnsi="Times New Roman"/>
          <w:sz w:val="28"/>
        </w:rPr>
        <w:t>Согда 18%, в п. ст. Ушман - 40% от проектной мощности учреждений.</w:t>
      </w:r>
      <w:r w:rsidRPr="0062544D">
        <w:rPr>
          <w:rFonts w:ascii="Times New Roman" w:hAnsi="Times New Roman"/>
          <w:sz w:val="28"/>
          <w:szCs w:val="28"/>
        </w:rPr>
        <w:t xml:space="preserve"> </w:t>
      </w:r>
      <w:r w:rsidRPr="00AB229B">
        <w:rPr>
          <w:rFonts w:ascii="Times New Roman" w:hAnsi="Times New Roman"/>
          <w:sz w:val="28"/>
          <w:szCs w:val="28"/>
        </w:rPr>
        <w:t>Техническая оснащенность образовательных учреждений удовлетворительная.</w:t>
      </w:r>
    </w:p>
    <w:p w:rsidR="00DB4B84" w:rsidRPr="00AB229B" w:rsidRDefault="00DB4B84" w:rsidP="00B2353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B229B">
        <w:rPr>
          <w:rFonts w:ascii="Times New Roman" w:hAnsi="Times New Roman"/>
          <w:sz w:val="28"/>
          <w:szCs w:val="28"/>
        </w:rPr>
        <w:t xml:space="preserve">Для проведения уроков физкультуры и занятий спортом, проведения спортивных мероприятий в </w:t>
      </w:r>
      <w:r w:rsidRPr="00AB229B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Б</w:t>
      </w:r>
      <w:r w:rsidRPr="00AB229B">
        <w:rPr>
          <w:rFonts w:ascii="Times New Roman" w:hAnsi="Times New Roman"/>
          <w:sz w:val="28"/>
        </w:rPr>
        <w:t>ОУ ООШ № 12 в с</w:t>
      </w:r>
      <w:r>
        <w:rPr>
          <w:rFonts w:ascii="Times New Roman" w:hAnsi="Times New Roman"/>
          <w:sz w:val="28"/>
        </w:rPr>
        <w:t>еле</w:t>
      </w:r>
      <w:r w:rsidRPr="00AB229B">
        <w:rPr>
          <w:rFonts w:ascii="Times New Roman" w:hAnsi="Times New Roman"/>
          <w:sz w:val="28"/>
        </w:rPr>
        <w:t xml:space="preserve"> Согда </w:t>
      </w:r>
      <w:r w:rsidRPr="00AB229B">
        <w:rPr>
          <w:rFonts w:ascii="Times New Roman" w:hAnsi="Times New Roman"/>
          <w:sz w:val="28"/>
          <w:szCs w:val="28"/>
        </w:rPr>
        <w:t xml:space="preserve">есть спортивный зал и </w:t>
      </w:r>
      <w:r>
        <w:rPr>
          <w:rFonts w:ascii="Times New Roman" w:hAnsi="Times New Roman"/>
          <w:sz w:val="28"/>
          <w:szCs w:val="28"/>
        </w:rPr>
        <w:t xml:space="preserve">открытая спортивная </w:t>
      </w:r>
      <w:r w:rsidRPr="00AB229B">
        <w:rPr>
          <w:rFonts w:ascii="Times New Roman" w:hAnsi="Times New Roman"/>
          <w:sz w:val="28"/>
          <w:szCs w:val="28"/>
        </w:rPr>
        <w:t>площадка</w:t>
      </w:r>
      <w:r>
        <w:rPr>
          <w:rFonts w:ascii="Times New Roman" w:hAnsi="Times New Roman"/>
          <w:sz w:val="28"/>
          <w:szCs w:val="28"/>
        </w:rPr>
        <w:t xml:space="preserve"> оборудованная турниками, гимнастическими брусьями, есть условия для игры в футбол и волейбол. В</w:t>
      </w:r>
      <w:r w:rsidRPr="00AB229B">
        <w:rPr>
          <w:rFonts w:ascii="Times New Roman" w:hAnsi="Times New Roman"/>
          <w:sz w:val="28"/>
          <w:szCs w:val="28"/>
        </w:rPr>
        <w:t xml:space="preserve"> </w:t>
      </w:r>
      <w:r w:rsidRPr="00AB229B">
        <w:rPr>
          <w:rFonts w:ascii="Times New Roman" w:hAnsi="Times New Roman"/>
          <w:sz w:val="28"/>
        </w:rPr>
        <w:t>филиал</w:t>
      </w:r>
      <w:r>
        <w:rPr>
          <w:rFonts w:ascii="Times New Roman" w:hAnsi="Times New Roman"/>
          <w:sz w:val="28"/>
        </w:rPr>
        <w:t>е</w:t>
      </w:r>
      <w:r w:rsidRPr="00AB229B">
        <w:rPr>
          <w:rFonts w:ascii="Times New Roman" w:hAnsi="Times New Roman"/>
          <w:sz w:val="28"/>
        </w:rPr>
        <w:t xml:space="preserve"> МОУ ООШ № 12 п. ст. Ушман площад</w:t>
      </w:r>
      <w:r>
        <w:rPr>
          <w:rFonts w:ascii="Times New Roman" w:hAnsi="Times New Roman"/>
          <w:sz w:val="28"/>
        </w:rPr>
        <w:t>к</w:t>
      </w:r>
      <w:r w:rsidRPr="00AB229B">
        <w:rPr>
          <w:rFonts w:ascii="Times New Roman" w:hAnsi="Times New Roman"/>
          <w:sz w:val="28"/>
        </w:rPr>
        <w:t>и для занятий физкультурой отсутствуют.</w:t>
      </w:r>
    </w:p>
    <w:p w:rsidR="00DB4B84" w:rsidRPr="00DF08EE" w:rsidRDefault="00DB4B84" w:rsidP="001A496E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F08EE">
        <w:rPr>
          <w:rFonts w:ascii="Times New Roman" w:hAnsi="Times New Roman" w:cs="Times New Roman"/>
          <w:sz w:val="28"/>
          <w:szCs w:val="28"/>
        </w:rPr>
        <w:t>1.2.2. Сфера культуры</w:t>
      </w:r>
    </w:p>
    <w:p w:rsidR="00DB4B84" w:rsidRDefault="00DB4B84" w:rsidP="002A35EA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B229B">
        <w:rPr>
          <w:rFonts w:ascii="Times New Roman" w:hAnsi="Times New Roman" w:cs="Times New Roman"/>
          <w:sz w:val="28"/>
          <w:szCs w:val="28"/>
        </w:rPr>
        <w:t xml:space="preserve">а территории Согдинского сельского поселения функционируют следующие учреждения культуры: сельский клуб и библиотека, расположенные в с. Согда. </w:t>
      </w:r>
    </w:p>
    <w:p w:rsidR="00DB4B84" w:rsidRPr="00AB229B" w:rsidRDefault="00DB4B84" w:rsidP="002A35E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29B">
        <w:rPr>
          <w:rFonts w:ascii="Times New Roman" w:hAnsi="Times New Roman"/>
          <w:sz w:val="28"/>
          <w:szCs w:val="28"/>
        </w:rPr>
        <w:t xml:space="preserve">Сельский клуб и библиотека в </w:t>
      </w:r>
      <w:r>
        <w:rPr>
          <w:rFonts w:ascii="Times New Roman" w:hAnsi="Times New Roman"/>
          <w:sz w:val="28"/>
          <w:szCs w:val="28"/>
        </w:rPr>
        <w:t>с</w:t>
      </w:r>
      <w:r w:rsidRPr="00AB229B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Согда располагаются в арендуемых</w:t>
      </w:r>
      <w:r w:rsidRPr="00AB229B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ях</w:t>
      </w:r>
      <w:r w:rsidRPr="00AB229B">
        <w:rPr>
          <w:rFonts w:ascii="Times New Roman" w:hAnsi="Times New Roman"/>
          <w:sz w:val="28"/>
          <w:szCs w:val="28"/>
        </w:rPr>
        <w:t xml:space="preserve"> СОШ №12.</w:t>
      </w:r>
      <w:r w:rsidRPr="00D72ADB">
        <w:rPr>
          <w:rFonts w:ascii="Times New Roman" w:hAnsi="Times New Roman"/>
          <w:sz w:val="28"/>
          <w:szCs w:val="28"/>
        </w:rPr>
        <w:t xml:space="preserve"> </w:t>
      </w:r>
      <w:r w:rsidRPr="00AB229B">
        <w:rPr>
          <w:rFonts w:ascii="Times New Roman" w:hAnsi="Times New Roman"/>
          <w:sz w:val="28"/>
          <w:szCs w:val="28"/>
        </w:rPr>
        <w:t xml:space="preserve">Книжный фонд библиотеки насчитывает </w:t>
      </w:r>
      <w:r>
        <w:rPr>
          <w:rFonts w:ascii="Times New Roman" w:hAnsi="Times New Roman"/>
          <w:sz w:val="28"/>
          <w:szCs w:val="28"/>
        </w:rPr>
        <w:t>4 375 единиц</w:t>
      </w:r>
      <w:r w:rsidRPr="00AB229B">
        <w:rPr>
          <w:rFonts w:ascii="Times New Roman" w:hAnsi="Times New Roman"/>
          <w:sz w:val="28"/>
          <w:szCs w:val="28"/>
        </w:rPr>
        <w:t>.</w:t>
      </w:r>
    </w:p>
    <w:p w:rsidR="00DB4B84" w:rsidRPr="00BD1D4C" w:rsidRDefault="00DB4B84" w:rsidP="001A496E">
      <w:pPr>
        <w:pStyle w:val="ConsPlusNormal"/>
        <w:spacing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D1D4C">
        <w:rPr>
          <w:rFonts w:ascii="Times New Roman" w:hAnsi="Times New Roman" w:cs="Times New Roman"/>
          <w:sz w:val="28"/>
          <w:szCs w:val="28"/>
        </w:rPr>
        <w:t>1.2.3. Сфера физической культуры и спорта</w:t>
      </w:r>
    </w:p>
    <w:p w:rsidR="00DB4B84" w:rsidRDefault="00DB4B84" w:rsidP="001A496E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 w:rsidRPr="00AB229B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Б</w:t>
      </w:r>
      <w:r w:rsidRPr="00AB229B">
        <w:rPr>
          <w:rFonts w:ascii="Times New Roman" w:hAnsi="Times New Roman"/>
          <w:sz w:val="28"/>
        </w:rPr>
        <w:t>ОУ ООШ № 12 в с</w:t>
      </w:r>
      <w:r>
        <w:rPr>
          <w:rFonts w:ascii="Times New Roman" w:hAnsi="Times New Roman"/>
          <w:sz w:val="28"/>
        </w:rPr>
        <w:t>еле</w:t>
      </w:r>
      <w:r w:rsidRPr="00AB229B">
        <w:rPr>
          <w:rFonts w:ascii="Times New Roman" w:hAnsi="Times New Roman"/>
          <w:sz w:val="28"/>
        </w:rPr>
        <w:t xml:space="preserve"> Согда </w:t>
      </w:r>
      <w:r w:rsidRPr="00AB229B">
        <w:rPr>
          <w:rFonts w:ascii="Times New Roman" w:hAnsi="Times New Roman"/>
          <w:sz w:val="28"/>
          <w:szCs w:val="28"/>
        </w:rPr>
        <w:t xml:space="preserve">есть спортивный зал и </w:t>
      </w:r>
      <w:r>
        <w:rPr>
          <w:rFonts w:ascii="Times New Roman" w:hAnsi="Times New Roman"/>
          <w:sz w:val="28"/>
          <w:szCs w:val="28"/>
        </w:rPr>
        <w:t xml:space="preserve">открытая спортивная </w:t>
      </w:r>
      <w:r w:rsidRPr="00AB229B">
        <w:rPr>
          <w:rFonts w:ascii="Times New Roman" w:hAnsi="Times New Roman"/>
          <w:sz w:val="28"/>
          <w:szCs w:val="28"/>
        </w:rPr>
        <w:t>площадка</w:t>
      </w:r>
      <w:r>
        <w:rPr>
          <w:rFonts w:ascii="Times New Roman" w:hAnsi="Times New Roman"/>
          <w:sz w:val="28"/>
          <w:szCs w:val="28"/>
        </w:rPr>
        <w:t xml:space="preserve"> оборудованная турниками, гимнастическими брусьями, есть условия для игры в футбол и волейбол. В</w:t>
      </w:r>
      <w:r w:rsidRPr="00AB229B">
        <w:rPr>
          <w:rFonts w:ascii="Times New Roman" w:hAnsi="Times New Roman"/>
          <w:sz w:val="28"/>
          <w:szCs w:val="28"/>
        </w:rPr>
        <w:t xml:space="preserve"> </w:t>
      </w:r>
      <w:r w:rsidRPr="00AB229B">
        <w:rPr>
          <w:rFonts w:ascii="Times New Roman" w:hAnsi="Times New Roman"/>
          <w:sz w:val="28"/>
        </w:rPr>
        <w:t>филиал</w:t>
      </w:r>
      <w:r>
        <w:rPr>
          <w:rFonts w:ascii="Times New Roman" w:hAnsi="Times New Roman"/>
          <w:sz w:val="28"/>
        </w:rPr>
        <w:t>е</w:t>
      </w:r>
      <w:r w:rsidRPr="00AB229B"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Б</w:t>
      </w:r>
      <w:r w:rsidRPr="00AB229B">
        <w:rPr>
          <w:rFonts w:ascii="Times New Roman" w:hAnsi="Times New Roman"/>
          <w:sz w:val="28"/>
        </w:rPr>
        <w:t>ОУ ООШ № 12 п. ст. Ушман площад</w:t>
      </w:r>
      <w:r>
        <w:rPr>
          <w:rFonts w:ascii="Times New Roman" w:hAnsi="Times New Roman"/>
          <w:sz w:val="28"/>
        </w:rPr>
        <w:t>к</w:t>
      </w:r>
      <w:r w:rsidRPr="00AB229B">
        <w:rPr>
          <w:rFonts w:ascii="Times New Roman" w:hAnsi="Times New Roman"/>
          <w:sz w:val="28"/>
        </w:rPr>
        <w:t>и для занятий физкультурой отсутствуют.</w:t>
      </w:r>
    </w:p>
    <w:p w:rsidR="00DB4B84" w:rsidRPr="00DA12FF" w:rsidRDefault="00DB4B84" w:rsidP="001A496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12FF">
        <w:rPr>
          <w:rFonts w:ascii="Times New Roman" w:hAnsi="Times New Roman"/>
          <w:sz w:val="28"/>
          <w:szCs w:val="28"/>
        </w:rPr>
        <w:t>В современных условиях большую значимость приобретают физкультура и спорт. На фоне сокращения продолжительности жизни, высокого уровня смертности в молодых возрастах особое значение приобретают вопросы укрепления физического и духовного здоровья человека, формирования здорового образа жизни.</w:t>
      </w:r>
    </w:p>
    <w:p w:rsidR="00DB4B84" w:rsidRPr="00DA12FF" w:rsidRDefault="00DB4B84" w:rsidP="001A496E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A12FF">
        <w:rPr>
          <w:sz w:val="28"/>
          <w:szCs w:val="28"/>
        </w:rPr>
        <w:t>Решение задачи по максимальному приобщению людей разного пола и возраста, в первую очередь детей и молодежи, к активным занятиям физкультурой и спортом, получить максимально полный социально-педагогический и культурный эффект от этих занятий невозможно без укрепления материально-технической базы, привлечения высококвалифицированных специалистов.</w:t>
      </w:r>
    </w:p>
    <w:p w:rsidR="00DB4B84" w:rsidRPr="00B54979" w:rsidRDefault="00DB4B84" w:rsidP="001A496E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54979">
        <w:rPr>
          <w:rFonts w:ascii="Times New Roman" w:hAnsi="Times New Roman" w:cs="Times New Roman"/>
          <w:sz w:val="28"/>
          <w:szCs w:val="28"/>
        </w:rPr>
        <w:t>1.2.3. Сфера здравоохранения</w:t>
      </w:r>
      <w:bookmarkStart w:id="1" w:name="_GoBack"/>
      <w:bookmarkEnd w:id="1"/>
    </w:p>
    <w:p w:rsidR="00DB4B84" w:rsidRPr="003237A4" w:rsidRDefault="00DB4B84" w:rsidP="00936BA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сельского поселения в</w:t>
      </w:r>
      <w:r w:rsidRPr="003237A4">
        <w:rPr>
          <w:rFonts w:ascii="Times New Roman" w:hAnsi="Times New Roman"/>
          <w:sz w:val="28"/>
          <w:szCs w:val="28"/>
        </w:rPr>
        <w:t xml:space="preserve"> настоящее время функционирует 1 фельдшерско-акушерский пункт, расположенный в с. Согда. Мощность составляет 8 посещений в смену. ФАП находится в отдельно стоящем деревянном здании.</w:t>
      </w:r>
    </w:p>
    <w:p w:rsidR="00DB4B84" w:rsidRPr="00AB229B" w:rsidRDefault="00DB4B84" w:rsidP="00936BA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237A4">
        <w:rPr>
          <w:rFonts w:ascii="Times New Roman" w:hAnsi="Times New Roman"/>
          <w:sz w:val="28"/>
          <w:szCs w:val="28"/>
        </w:rPr>
        <w:t xml:space="preserve">казание </w:t>
      </w:r>
      <w:r>
        <w:rPr>
          <w:rFonts w:ascii="Times New Roman" w:hAnsi="Times New Roman"/>
          <w:sz w:val="28"/>
          <w:szCs w:val="28"/>
        </w:rPr>
        <w:t>м</w:t>
      </w:r>
      <w:r w:rsidRPr="003237A4">
        <w:rPr>
          <w:rFonts w:ascii="Times New Roman" w:hAnsi="Times New Roman"/>
          <w:sz w:val="28"/>
          <w:szCs w:val="28"/>
        </w:rPr>
        <w:t>едицинск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237A4">
        <w:rPr>
          <w:rFonts w:ascii="Times New Roman" w:hAnsi="Times New Roman"/>
          <w:sz w:val="28"/>
          <w:szCs w:val="28"/>
        </w:rPr>
        <w:t>услуг школ</w:t>
      </w:r>
      <w:r>
        <w:rPr>
          <w:rFonts w:ascii="Times New Roman" w:hAnsi="Times New Roman"/>
          <w:sz w:val="28"/>
          <w:szCs w:val="28"/>
        </w:rPr>
        <w:t>ам</w:t>
      </w:r>
      <w:r w:rsidRPr="003237A4">
        <w:rPr>
          <w:rFonts w:ascii="Times New Roman" w:hAnsi="Times New Roman"/>
          <w:sz w:val="28"/>
          <w:szCs w:val="28"/>
        </w:rPr>
        <w:t xml:space="preserve"> осуществляет фельдшер ФАП с. Согда </w:t>
      </w:r>
      <w:r>
        <w:rPr>
          <w:rFonts w:ascii="Times New Roman" w:hAnsi="Times New Roman"/>
          <w:sz w:val="28"/>
          <w:szCs w:val="28"/>
        </w:rPr>
        <w:t>на</w:t>
      </w:r>
      <w:r w:rsidRPr="003237A4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 xml:space="preserve">ной основе. </w:t>
      </w:r>
      <w:r w:rsidRPr="003237A4">
        <w:rPr>
          <w:rFonts w:ascii="Times New Roman" w:hAnsi="Times New Roman"/>
          <w:sz w:val="28"/>
          <w:szCs w:val="28"/>
        </w:rPr>
        <w:t>В п. ст. Мошка и п. ст. Ушман фельдшерско-акушерские пункты (ФАП) 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7A4">
        <w:rPr>
          <w:rFonts w:ascii="Times New Roman" w:hAnsi="Times New Roman"/>
          <w:sz w:val="28"/>
          <w:szCs w:val="28"/>
        </w:rPr>
        <w:t>При ФАП</w:t>
      </w:r>
      <w:r>
        <w:rPr>
          <w:rFonts w:ascii="Times New Roman" w:hAnsi="Times New Roman"/>
          <w:sz w:val="28"/>
          <w:szCs w:val="28"/>
        </w:rPr>
        <w:t xml:space="preserve"> в с.Согда</w:t>
      </w:r>
      <w:r w:rsidRPr="003237A4">
        <w:rPr>
          <w:rFonts w:ascii="Times New Roman" w:hAnsi="Times New Roman"/>
          <w:sz w:val="28"/>
          <w:szCs w:val="28"/>
        </w:rPr>
        <w:t xml:space="preserve"> работает аптечный</w:t>
      </w:r>
      <w:r w:rsidRPr="00AB229B">
        <w:rPr>
          <w:rFonts w:ascii="Times New Roman" w:hAnsi="Times New Roman"/>
          <w:sz w:val="28"/>
          <w:szCs w:val="28"/>
        </w:rPr>
        <w:t xml:space="preserve"> пункт.</w:t>
      </w:r>
    </w:p>
    <w:p w:rsidR="00DB4B84" w:rsidRPr="008E5263" w:rsidRDefault="00DB4B84" w:rsidP="00936BA7">
      <w:pPr>
        <w:pStyle w:val="NormalWe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B229B">
        <w:rPr>
          <w:sz w:val="28"/>
          <w:szCs w:val="28"/>
        </w:rPr>
        <w:t xml:space="preserve">Медицинскую помощь населению в экстренных случаях оказывает бригада скорой медицинской помощи «Станции скорой медицинской помощи» в </w:t>
      </w:r>
      <w:r>
        <w:rPr>
          <w:sz w:val="28"/>
          <w:szCs w:val="28"/>
        </w:rPr>
        <w:t>р.</w:t>
      </w:r>
      <w:r w:rsidRPr="00AB229B">
        <w:rPr>
          <w:sz w:val="28"/>
          <w:szCs w:val="28"/>
        </w:rPr>
        <w:t>п. Чегдомын. Доставка тяжел</w:t>
      </w:r>
      <w:r>
        <w:rPr>
          <w:sz w:val="28"/>
          <w:szCs w:val="28"/>
        </w:rPr>
        <w:t>о</w:t>
      </w:r>
      <w:r w:rsidRPr="00AB229B">
        <w:rPr>
          <w:sz w:val="28"/>
          <w:szCs w:val="28"/>
        </w:rPr>
        <w:t>больных в лечебные учреждения возможна</w:t>
      </w:r>
      <w:r>
        <w:rPr>
          <w:sz w:val="28"/>
          <w:szCs w:val="28"/>
        </w:rPr>
        <w:t xml:space="preserve"> </w:t>
      </w:r>
      <w:r w:rsidRPr="00256A2C">
        <w:rPr>
          <w:sz w:val="28"/>
          <w:szCs w:val="28"/>
        </w:rPr>
        <w:t xml:space="preserve">только </w:t>
      </w:r>
      <w:r w:rsidRPr="008E5263">
        <w:rPr>
          <w:sz w:val="28"/>
          <w:szCs w:val="28"/>
        </w:rPr>
        <w:t>санавиаци</w:t>
      </w:r>
      <w:r>
        <w:rPr>
          <w:sz w:val="28"/>
          <w:szCs w:val="28"/>
        </w:rPr>
        <w:t>ей</w:t>
      </w:r>
      <w:r w:rsidRPr="008E5263">
        <w:rPr>
          <w:sz w:val="28"/>
          <w:szCs w:val="28"/>
        </w:rPr>
        <w:t>.</w:t>
      </w:r>
    </w:p>
    <w:p w:rsidR="00DB4B84" w:rsidRPr="008E5263" w:rsidRDefault="00DB4B84" w:rsidP="001A496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5263">
        <w:rPr>
          <w:rFonts w:ascii="Times New Roman" w:hAnsi="Times New Roman"/>
          <w:sz w:val="28"/>
          <w:szCs w:val="28"/>
        </w:rPr>
        <w:t>Для получения востребованных видов высокотехнологичной медицинской помощи население выезжает в лечебно-профилактические учреждения г. Комсомольска-на-Амуре и г. Хабаровска.</w:t>
      </w:r>
    </w:p>
    <w:p w:rsidR="00DB4B84" w:rsidRPr="00B54979" w:rsidRDefault="00DB4B84" w:rsidP="001A496E">
      <w:pPr>
        <w:pStyle w:val="ConsPlusNormal"/>
        <w:spacing w:before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4979">
        <w:rPr>
          <w:rFonts w:ascii="Times New Roman" w:hAnsi="Times New Roman" w:cs="Times New Roman"/>
          <w:sz w:val="28"/>
          <w:szCs w:val="28"/>
        </w:rPr>
        <w:t>1.3. Оценка нормативно-правовой базы, необходимой</w:t>
      </w:r>
    </w:p>
    <w:p w:rsidR="00DB4B84" w:rsidRPr="00B54979" w:rsidRDefault="00DB4B84" w:rsidP="006B2BAE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54979">
        <w:rPr>
          <w:rFonts w:ascii="Times New Roman" w:hAnsi="Times New Roman" w:cs="Times New Roman"/>
          <w:sz w:val="28"/>
          <w:szCs w:val="28"/>
        </w:rPr>
        <w:t>для функционирования и развития социальной инфраструктуры</w:t>
      </w:r>
    </w:p>
    <w:p w:rsidR="00DB4B84" w:rsidRPr="00137D60" w:rsidRDefault="00DB4B84" w:rsidP="006B2B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7D60">
        <w:rPr>
          <w:rFonts w:ascii="Times New Roman" w:hAnsi="Times New Roman" w:cs="Times New Roman"/>
          <w:sz w:val="28"/>
          <w:szCs w:val="28"/>
        </w:rPr>
        <w:t>Программа разработана на основании и с учетом следующих правовых актов:</w:t>
      </w:r>
    </w:p>
    <w:p w:rsidR="00DB4B84" w:rsidRPr="00137D60" w:rsidRDefault="00DB4B84" w:rsidP="006B2B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7D60">
        <w:rPr>
          <w:rFonts w:ascii="Times New Roman" w:hAnsi="Times New Roman" w:cs="Times New Roman"/>
          <w:sz w:val="28"/>
          <w:szCs w:val="28"/>
        </w:rPr>
        <w:t xml:space="preserve">- Градостроительный </w:t>
      </w:r>
      <w:hyperlink r:id="rId7" w:history="1">
        <w:r w:rsidRPr="00137D60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37D60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 г. № 190-ФЗ;</w:t>
      </w:r>
    </w:p>
    <w:p w:rsidR="00DB4B84" w:rsidRPr="001B1D91" w:rsidRDefault="00DB4B84" w:rsidP="006B2B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7D60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137D6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37D6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 октября 2015 г. № 1050 "Об утверждении требований к программам комплексного </w:t>
      </w:r>
      <w:r w:rsidRPr="001B1D91">
        <w:rPr>
          <w:rFonts w:ascii="Times New Roman" w:hAnsi="Times New Roman" w:cs="Times New Roman"/>
          <w:sz w:val="28"/>
          <w:szCs w:val="28"/>
        </w:rPr>
        <w:t>развития социальной инфраструктуры поселений, городских округов";</w:t>
      </w:r>
    </w:p>
    <w:p w:rsidR="00DB4B84" w:rsidRPr="001B1D91" w:rsidRDefault="00DB4B84" w:rsidP="009655F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1D91">
        <w:rPr>
          <w:rFonts w:ascii="Times New Roman" w:hAnsi="Times New Roman" w:cs="Times New Roman"/>
          <w:sz w:val="28"/>
          <w:szCs w:val="28"/>
        </w:rPr>
        <w:t>- Генеральный план Согдинского сельского поселения Верхнебуреинского муниципального района Хабаровского края (утвержден решением Совета депутатов Согдинского сельского поселения от 24 декабря 2013 г. № 8);</w:t>
      </w:r>
    </w:p>
    <w:p w:rsidR="00DB4B84" w:rsidRPr="00D565CE" w:rsidRDefault="00DB4B84" w:rsidP="00C258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9" w:history="1">
        <w:r w:rsidRPr="00D565C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D565CE">
        <w:rPr>
          <w:rFonts w:ascii="Times New Roman" w:hAnsi="Times New Roman" w:cs="Times New Roman"/>
          <w:sz w:val="28"/>
          <w:szCs w:val="28"/>
        </w:rPr>
        <w:t xml:space="preserve"> "Развитие системы образования Верхнебуреинского муниципального района на 2014-2020 годы" (утверждена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65C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Верхнебуреинского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D565C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октября 2013</w:t>
      </w:r>
      <w:r w:rsidRPr="00D565CE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970</w:t>
      </w:r>
      <w:r w:rsidRPr="00D565CE">
        <w:rPr>
          <w:rFonts w:ascii="Times New Roman" w:hAnsi="Times New Roman" w:cs="Times New Roman"/>
          <w:sz w:val="28"/>
          <w:szCs w:val="28"/>
        </w:rPr>
        <w:t>);</w:t>
      </w:r>
    </w:p>
    <w:p w:rsidR="00DB4B84" w:rsidRPr="00D565CE" w:rsidRDefault="00DB4B84" w:rsidP="00C258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10" w:history="1">
        <w:r w:rsidRPr="00D565C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D565CE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Сохранение и р</w:t>
      </w:r>
      <w:r w:rsidRPr="00D565CE">
        <w:rPr>
          <w:rFonts w:ascii="Times New Roman" w:hAnsi="Times New Roman" w:cs="Times New Roman"/>
          <w:sz w:val="28"/>
          <w:szCs w:val="28"/>
        </w:rPr>
        <w:t>азвитие культуры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Pr="00D565CE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65C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565CE">
        <w:rPr>
          <w:rFonts w:ascii="Times New Roman" w:hAnsi="Times New Roman" w:cs="Times New Roman"/>
          <w:sz w:val="28"/>
          <w:szCs w:val="28"/>
        </w:rPr>
        <w:t xml:space="preserve"> годы" (утверждена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65C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Верхнебуреинского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Pr="00D565CE">
        <w:rPr>
          <w:rFonts w:ascii="Times New Roman" w:hAnsi="Times New Roman" w:cs="Times New Roman"/>
          <w:sz w:val="28"/>
          <w:szCs w:val="28"/>
        </w:rPr>
        <w:t>октября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65CE">
        <w:rPr>
          <w:rFonts w:ascii="Times New Roman" w:hAnsi="Times New Roman" w:cs="Times New Roman"/>
          <w:sz w:val="28"/>
          <w:szCs w:val="28"/>
        </w:rPr>
        <w:t xml:space="preserve"> г. № </w:t>
      </w:r>
      <w:r>
        <w:rPr>
          <w:rFonts w:ascii="Times New Roman" w:hAnsi="Times New Roman" w:cs="Times New Roman"/>
          <w:sz w:val="28"/>
          <w:szCs w:val="28"/>
        </w:rPr>
        <w:t>632</w:t>
      </w:r>
      <w:r w:rsidRPr="00D565CE">
        <w:rPr>
          <w:rFonts w:ascii="Times New Roman" w:hAnsi="Times New Roman" w:cs="Times New Roman"/>
          <w:sz w:val="28"/>
          <w:szCs w:val="28"/>
        </w:rPr>
        <w:t>);</w:t>
      </w:r>
    </w:p>
    <w:p w:rsidR="00DB4B84" w:rsidRPr="001B1D91" w:rsidRDefault="00DB4B84" w:rsidP="001356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1D91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11" w:history="1">
        <w:r w:rsidRPr="001B1D91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1B1D91">
        <w:rPr>
          <w:rFonts w:ascii="Times New Roman" w:hAnsi="Times New Roman" w:cs="Times New Roman"/>
          <w:sz w:val="28"/>
          <w:szCs w:val="28"/>
        </w:rPr>
        <w:t xml:space="preserve"> "</w:t>
      </w:r>
      <w:r w:rsidRPr="001B1D91">
        <w:rPr>
          <w:rFonts w:ascii="Times New Roman" w:hAnsi="Times New Roman"/>
          <w:sz w:val="28"/>
          <w:szCs w:val="28"/>
        </w:rPr>
        <w:t>Развитие физической культуры, спорта и молодежной политики в Верхнебуреинском муниципальном районе на 2017-2020 годы</w:t>
      </w:r>
      <w:r w:rsidRPr="001B1D91">
        <w:rPr>
          <w:rFonts w:ascii="Times New Roman" w:hAnsi="Times New Roman" w:cs="Times New Roman"/>
          <w:sz w:val="28"/>
          <w:szCs w:val="28"/>
        </w:rPr>
        <w:t xml:space="preserve"> " (утверждена Постановлением администрации Верхнебуреинского муниципального района от 05 сентября 2016 г. № 559).</w:t>
      </w:r>
    </w:p>
    <w:p w:rsidR="00DB4B84" w:rsidRPr="00DA12FF" w:rsidRDefault="00DB4B84" w:rsidP="001356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1D91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обеспечить развитие со</w:t>
      </w:r>
      <w:r w:rsidRPr="00DA12FF">
        <w:rPr>
          <w:rFonts w:ascii="Times New Roman" w:hAnsi="Times New Roman" w:cs="Times New Roman"/>
          <w:sz w:val="28"/>
          <w:szCs w:val="28"/>
        </w:rPr>
        <w:t>циальной инфраструктуры муниципального образования, повысить уровень и качество жизни населения, сократить миграционный отток квалифицированных трудовых ресурсов.</w:t>
      </w:r>
    </w:p>
    <w:p w:rsidR="00DB4B84" w:rsidRPr="001356FF" w:rsidRDefault="00DB4B84" w:rsidP="004D7894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6FF">
        <w:rPr>
          <w:rFonts w:ascii="Times New Roman" w:hAnsi="Times New Roman" w:cs="Times New Roman"/>
          <w:sz w:val="28"/>
          <w:szCs w:val="28"/>
        </w:rPr>
        <w:t>Раздел 2. Перечень мероприятий Программы</w:t>
      </w:r>
    </w:p>
    <w:p w:rsidR="00DB4B84" w:rsidRPr="001356FF" w:rsidRDefault="00DB4B84" w:rsidP="004D7894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56FF">
        <w:rPr>
          <w:rFonts w:ascii="Times New Roman" w:hAnsi="Times New Roman" w:cs="Times New Roman"/>
          <w:sz w:val="28"/>
          <w:szCs w:val="28"/>
        </w:rPr>
        <w:t>Таблица 1. Перечень мероприятий Программы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3458"/>
        <w:gridCol w:w="2764"/>
        <w:gridCol w:w="1324"/>
        <w:gridCol w:w="1424"/>
      </w:tblGrid>
      <w:tr w:rsidR="00DB4B84" w:rsidRPr="00C614A6" w:rsidTr="004B3AF3">
        <w:tc>
          <w:tcPr>
            <w:tcW w:w="624" w:type="dxa"/>
            <w:vMerge w:val="restart"/>
          </w:tcPr>
          <w:p w:rsidR="00DB4B84" w:rsidRPr="00DA11F9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58" w:type="dxa"/>
            <w:vMerge w:val="restart"/>
          </w:tcPr>
          <w:p w:rsidR="00DB4B84" w:rsidRPr="00DA11F9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64" w:type="dxa"/>
            <w:vMerge w:val="restart"/>
          </w:tcPr>
          <w:p w:rsidR="00DB4B84" w:rsidRPr="00DA11F9" w:rsidRDefault="00DB4B84" w:rsidP="00DA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748" w:type="dxa"/>
            <w:gridSpan w:val="2"/>
          </w:tcPr>
          <w:p w:rsidR="00DB4B84" w:rsidRPr="00DA11F9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DB4B84" w:rsidRPr="00C614A6" w:rsidTr="004B3AF3">
        <w:tc>
          <w:tcPr>
            <w:tcW w:w="624" w:type="dxa"/>
            <w:vMerge/>
          </w:tcPr>
          <w:p w:rsidR="00DB4B84" w:rsidRPr="00DA11F9" w:rsidRDefault="00DB4B84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DB4B84" w:rsidRPr="00DA11F9" w:rsidRDefault="00DB4B84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DB4B84" w:rsidRPr="00DA11F9" w:rsidRDefault="00DB4B84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DB4B84" w:rsidRPr="00DA11F9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24" w:type="dxa"/>
          </w:tcPr>
          <w:p w:rsidR="00DB4B84" w:rsidRPr="00DA11F9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DB4B84" w:rsidRPr="00C614A6" w:rsidTr="004B3AF3">
        <w:tc>
          <w:tcPr>
            <w:tcW w:w="624" w:type="dxa"/>
          </w:tcPr>
          <w:p w:rsidR="00DB4B84" w:rsidRPr="00DA11F9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DB4B84" w:rsidRPr="00DA11F9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:rsidR="00DB4B84" w:rsidRPr="00DA11F9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DB4B84" w:rsidRPr="00DA11F9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DB4B84" w:rsidRPr="00DA11F9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4B84" w:rsidRPr="00C614A6" w:rsidTr="004B3AF3">
        <w:tc>
          <w:tcPr>
            <w:tcW w:w="624" w:type="dxa"/>
          </w:tcPr>
          <w:p w:rsidR="00DB4B84" w:rsidRPr="00DA11F9" w:rsidRDefault="00DB4B84" w:rsidP="00C614A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0" w:type="dxa"/>
            <w:gridSpan w:val="4"/>
          </w:tcPr>
          <w:p w:rsidR="00DB4B84" w:rsidRPr="00DA11F9" w:rsidRDefault="00DB4B8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DB4B84" w:rsidRPr="00C614A6" w:rsidTr="004B3AF3">
        <w:tc>
          <w:tcPr>
            <w:tcW w:w="624" w:type="dxa"/>
          </w:tcPr>
          <w:p w:rsidR="00DB4B84" w:rsidRPr="001B1D91" w:rsidRDefault="00DB4B8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D9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58" w:type="dxa"/>
          </w:tcPr>
          <w:p w:rsidR="00DB4B84" w:rsidRPr="001B1D91" w:rsidRDefault="00DB4B84" w:rsidP="00936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D91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здания МБОУ СОШ № 12  в с.Согда</w:t>
            </w:r>
          </w:p>
        </w:tc>
        <w:tc>
          <w:tcPr>
            <w:tcW w:w="2764" w:type="dxa"/>
          </w:tcPr>
          <w:p w:rsidR="00DB4B84" w:rsidRPr="001B1D91" w:rsidRDefault="00DB4B84" w:rsidP="008E3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D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B4B84" w:rsidRPr="001B1D91" w:rsidRDefault="00DB4B84" w:rsidP="008E3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D91">
              <w:rPr>
                <w:rFonts w:ascii="Times New Roman" w:hAnsi="Times New Roman" w:cs="Times New Roman"/>
                <w:sz w:val="24"/>
                <w:szCs w:val="24"/>
              </w:rPr>
              <w:t xml:space="preserve">Верхнебуреинского </w:t>
            </w:r>
          </w:p>
          <w:p w:rsidR="00DB4B84" w:rsidRPr="001B1D91" w:rsidRDefault="00DB4B84" w:rsidP="008E3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D9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324" w:type="dxa"/>
          </w:tcPr>
          <w:p w:rsidR="00DB4B84" w:rsidRPr="001B1D91" w:rsidRDefault="00DB4B84" w:rsidP="00BF5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D9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24" w:type="dxa"/>
          </w:tcPr>
          <w:p w:rsidR="00DB4B84" w:rsidRPr="001B1D91" w:rsidRDefault="00DB4B84" w:rsidP="00BF5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D9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</w:tbl>
    <w:p w:rsidR="00DB4B84" w:rsidRPr="006B5DF8" w:rsidRDefault="00DB4B84" w:rsidP="004D7894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5DF8">
        <w:rPr>
          <w:rFonts w:ascii="Times New Roman" w:hAnsi="Times New Roman" w:cs="Times New Roman"/>
          <w:sz w:val="28"/>
          <w:szCs w:val="28"/>
        </w:rPr>
        <w:t>Раздел 3. Источники и объемы финансирования мероприятий Программы</w:t>
      </w:r>
    </w:p>
    <w:p w:rsidR="00DB4B84" w:rsidRPr="00D565CE" w:rsidRDefault="00DB4B84" w:rsidP="00C258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предусматривается за счет средств </w:t>
      </w:r>
      <w:r>
        <w:rPr>
          <w:rFonts w:ascii="Times New Roman" w:hAnsi="Times New Roman" w:cs="Times New Roman"/>
          <w:sz w:val="28"/>
          <w:szCs w:val="28"/>
        </w:rPr>
        <w:t>бюджетов двух</w:t>
      </w:r>
      <w:r w:rsidRPr="00D565CE">
        <w:rPr>
          <w:rFonts w:ascii="Times New Roman" w:hAnsi="Times New Roman" w:cs="Times New Roman"/>
          <w:sz w:val="28"/>
          <w:szCs w:val="28"/>
        </w:rPr>
        <w:t xml:space="preserve"> уровней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B84" w:rsidRPr="001B1D91" w:rsidRDefault="00DB4B84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1D91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составляет 2 500 000 рублей, в том числе:</w:t>
      </w:r>
    </w:p>
    <w:p w:rsidR="00DB4B84" w:rsidRPr="001B1D91" w:rsidRDefault="00DB4B84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1D91">
        <w:rPr>
          <w:rFonts w:ascii="Times New Roman" w:hAnsi="Times New Roman" w:cs="Times New Roman"/>
          <w:sz w:val="28"/>
          <w:szCs w:val="28"/>
        </w:rPr>
        <w:t>2 250 000 рублей - за счет средств краевого бюджета;</w:t>
      </w:r>
    </w:p>
    <w:p w:rsidR="00DB4B84" w:rsidRPr="001B1D91" w:rsidRDefault="00DB4B84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1D91">
        <w:rPr>
          <w:rFonts w:ascii="Times New Roman" w:hAnsi="Times New Roman" w:cs="Times New Roman"/>
          <w:sz w:val="28"/>
          <w:szCs w:val="28"/>
        </w:rPr>
        <w:t xml:space="preserve">250 000  рублей -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DB4B84" w:rsidRPr="00583E09" w:rsidRDefault="00DB4B84" w:rsidP="00583E09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3E09">
        <w:rPr>
          <w:rFonts w:ascii="Times New Roman" w:hAnsi="Times New Roman" w:cs="Times New Roman"/>
          <w:sz w:val="28"/>
          <w:szCs w:val="28"/>
        </w:rPr>
        <w:t>Раздел 4. Целевые индикаторы Программы</w:t>
      </w:r>
    </w:p>
    <w:p w:rsidR="00DB4B84" w:rsidRPr="001B1D91" w:rsidRDefault="00DB4B84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1D91">
        <w:rPr>
          <w:rFonts w:ascii="Times New Roman" w:hAnsi="Times New Roman" w:cs="Times New Roman"/>
          <w:sz w:val="28"/>
          <w:szCs w:val="28"/>
        </w:rPr>
        <w:t xml:space="preserve">Доля обучающихся, охваченных услугами дошкольного, начального общего, основного общего, среднего образования (далее - образовательные услуги), от общего количества детей в возрасте от 1 года до 18 лет в муниципальном образовании: </w:t>
      </w:r>
      <w:r>
        <w:rPr>
          <w:rFonts w:ascii="Times New Roman" w:hAnsi="Times New Roman" w:cs="Times New Roman"/>
          <w:sz w:val="28"/>
          <w:szCs w:val="28"/>
        </w:rPr>
        <w:t xml:space="preserve">2018 год – 0,51%; </w:t>
      </w:r>
      <w:r w:rsidRPr="001B1D91">
        <w:rPr>
          <w:rFonts w:ascii="Times New Roman" w:hAnsi="Times New Roman" w:cs="Times New Roman"/>
          <w:sz w:val="28"/>
          <w:szCs w:val="28"/>
        </w:rPr>
        <w:t>2019 год – 0,51 %; 2020 год – 0,51%;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1D91">
        <w:rPr>
          <w:rFonts w:ascii="Times New Roman" w:hAnsi="Times New Roman" w:cs="Times New Roman"/>
          <w:sz w:val="28"/>
          <w:szCs w:val="28"/>
        </w:rPr>
        <w:t xml:space="preserve"> год – 0,51%;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1D91">
        <w:rPr>
          <w:rFonts w:ascii="Times New Roman" w:hAnsi="Times New Roman" w:cs="Times New Roman"/>
          <w:sz w:val="28"/>
          <w:szCs w:val="28"/>
        </w:rPr>
        <w:t xml:space="preserve"> год – 0,51%; </w:t>
      </w:r>
      <w:r>
        <w:rPr>
          <w:rFonts w:ascii="Times New Roman" w:hAnsi="Times New Roman" w:cs="Times New Roman"/>
          <w:sz w:val="28"/>
          <w:szCs w:val="28"/>
        </w:rPr>
        <w:t>2023-</w:t>
      </w:r>
      <w:r w:rsidRPr="001B1D91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1D91">
        <w:rPr>
          <w:rFonts w:ascii="Times New Roman" w:hAnsi="Times New Roman" w:cs="Times New Roman"/>
          <w:sz w:val="28"/>
          <w:szCs w:val="28"/>
        </w:rPr>
        <w:t xml:space="preserve"> – 0,51%.</w:t>
      </w:r>
    </w:p>
    <w:p w:rsidR="00DB4B84" w:rsidRPr="001B1D91" w:rsidRDefault="00DB4B84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1D91">
        <w:rPr>
          <w:rFonts w:ascii="Times New Roman" w:hAnsi="Times New Roman" w:cs="Times New Roman"/>
          <w:sz w:val="28"/>
          <w:szCs w:val="28"/>
        </w:rPr>
        <w:t>Повышение к 2030 году уровня фактической обеспеченности учреждениями культуры: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B1D9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1D91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1B1D91">
        <w:rPr>
          <w:rFonts w:ascii="Times New Roman" w:hAnsi="Times New Roman" w:cs="Times New Roman"/>
          <w:sz w:val="28"/>
          <w:szCs w:val="28"/>
        </w:rPr>
        <w:t xml:space="preserve">0%; 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1D91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1B1D91">
        <w:rPr>
          <w:rFonts w:ascii="Times New Roman" w:hAnsi="Times New Roman" w:cs="Times New Roman"/>
          <w:sz w:val="28"/>
          <w:szCs w:val="28"/>
        </w:rPr>
        <w:t xml:space="preserve">0%; 2020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1D91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1B1D91">
        <w:rPr>
          <w:rFonts w:ascii="Times New Roman" w:hAnsi="Times New Roman" w:cs="Times New Roman"/>
          <w:sz w:val="28"/>
          <w:szCs w:val="28"/>
        </w:rPr>
        <w:t>0%;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1D9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1D91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1B1D91">
        <w:rPr>
          <w:rFonts w:ascii="Times New Roman" w:hAnsi="Times New Roman" w:cs="Times New Roman"/>
          <w:sz w:val="28"/>
          <w:szCs w:val="28"/>
        </w:rPr>
        <w:t>0%;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D9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1D9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1D91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1B1D91">
        <w:rPr>
          <w:rFonts w:ascii="Times New Roman" w:hAnsi="Times New Roman" w:cs="Times New Roman"/>
          <w:sz w:val="28"/>
          <w:szCs w:val="28"/>
        </w:rPr>
        <w:t xml:space="preserve">0%;  </w:t>
      </w:r>
      <w:r>
        <w:rPr>
          <w:rFonts w:ascii="Times New Roman" w:hAnsi="Times New Roman" w:cs="Times New Roman"/>
          <w:sz w:val="28"/>
          <w:szCs w:val="28"/>
        </w:rPr>
        <w:t>2023-</w:t>
      </w:r>
      <w:r w:rsidRPr="001B1D91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1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1D91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1B1D91">
        <w:rPr>
          <w:rFonts w:ascii="Times New Roman" w:hAnsi="Times New Roman" w:cs="Times New Roman"/>
          <w:sz w:val="28"/>
          <w:szCs w:val="28"/>
        </w:rPr>
        <w:t>0%.</w:t>
      </w:r>
    </w:p>
    <w:p w:rsidR="00DB4B84" w:rsidRPr="001B1D91" w:rsidRDefault="00DB4B84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1D91">
        <w:rPr>
          <w:rFonts w:ascii="Times New Roman" w:hAnsi="Times New Roman" w:cs="Times New Roman"/>
          <w:spacing w:val="-2"/>
          <w:sz w:val="28"/>
          <w:szCs w:val="28"/>
        </w:rPr>
        <w:t>Увеличение к 2030 году числа детей в возрасте от 5 до 18 лет, получающих дополнительное образование в сфере культуры в муниципальном образовании: 201</w:t>
      </w:r>
      <w:r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1B1D91">
        <w:rPr>
          <w:rFonts w:ascii="Times New Roman" w:hAnsi="Times New Roman" w:cs="Times New Roman"/>
          <w:spacing w:val="-2"/>
          <w:sz w:val="28"/>
          <w:szCs w:val="28"/>
        </w:rPr>
        <w:t xml:space="preserve"> год – 0,8%;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1D91">
        <w:rPr>
          <w:rFonts w:ascii="Times New Roman" w:hAnsi="Times New Roman" w:cs="Times New Roman"/>
          <w:spacing w:val="-2"/>
          <w:sz w:val="28"/>
          <w:szCs w:val="28"/>
        </w:rPr>
        <w:t>2019 год – 0,8%;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1D91">
        <w:rPr>
          <w:rFonts w:ascii="Times New Roman" w:hAnsi="Times New Roman" w:cs="Times New Roman"/>
          <w:sz w:val="28"/>
          <w:szCs w:val="28"/>
        </w:rPr>
        <w:t>2020 год – 0,8%;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1D91">
        <w:rPr>
          <w:rFonts w:ascii="Times New Roman" w:hAnsi="Times New Roman" w:cs="Times New Roman"/>
          <w:sz w:val="28"/>
          <w:szCs w:val="28"/>
        </w:rPr>
        <w:t xml:space="preserve"> год – 0,8%;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1D91">
        <w:rPr>
          <w:rFonts w:ascii="Times New Roman" w:hAnsi="Times New Roman" w:cs="Times New Roman"/>
          <w:sz w:val="28"/>
          <w:szCs w:val="28"/>
        </w:rPr>
        <w:t xml:space="preserve"> год – 0,8%; </w:t>
      </w:r>
      <w:r>
        <w:rPr>
          <w:rFonts w:ascii="Times New Roman" w:hAnsi="Times New Roman" w:cs="Times New Roman"/>
          <w:sz w:val="28"/>
          <w:szCs w:val="28"/>
        </w:rPr>
        <w:t>2023-</w:t>
      </w:r>
      <w:r w:rsidRPr="001B1D91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1D91">
        <w:rPr>
          <w:rFonts w:ascii="Times New Roman" w:hAnsi="Times New Roman" w:cs="Times New Roman"/>
          <w:sz w:val="28"/>
          <w:szCs w:val="28"/>
        </w:rPr>
        <w:t xml:space="preserve"> – 0,8%.</w:t>
      </w:r>
    </w:p>
    <w:p w:rsidR="00DB4B84" w:rsidRPr="001B1D91" w:rsidRDefault="00DB4B84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1D91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спортивными залами: 2018 год –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1B1D91">
        <w:rPr>
          <w:rFonts w:ascii="Times New Roman" w:hAnsi="Times New Roman" w:cs="Times New Roman"/>
          <w:sz w:val="28"/>
          <w:szCs w:val="28"/>
        </w:rPr>
        <w:t>%; 2019 год –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1B1D91">
        <w:rPr>
          <w:rFonts w:ascii="Times New Roman" w:hAnsi="Times New Roman" w:cs="Times New Roman"/>
          <w:sz w:val="28"/>
          <w:szCs w:val="28"/>
        </w:rPr>
        <w:t>%; 2020 год –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1B1D91">
        <w:rPr>
          <w:rFonts w:ascii="Times New Roman" w:hAnsi="Times New Roman" w:cs="Times New Roman"/>
          <w:sz w:val="28"/>
          <w:szCs w:val="28"/>
        </w:rPr>
        <w:t>%;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1D91">
        <w:rPr>
          <w:rFonts w:ascii="Times New Roman" w:hAnsi="Times New Roman" w:cs="Times New Roman"/>
          <w:sz w:val="28"/>
          <w:szCs w:val="28"/>
        </w:rPr>
        <w:t xml:space="preserve"> год – 0,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B1D91">
        <w:rPr>
          <w:rFonts w:ascii="Times New Roman" w:hAnsi="Times New Roman" w:cs="Times New Roman"/>
          <w:sz w:val="28"/>
          <w:szCs w:val="28"/>
        </w:rPr>
        <w:t>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D91">
        <w:rPr>
          <w:rFonts w:ascii="Times New Roman" w:hAnsi="Times New Roman" w:cs="Times New Roman"/>
          <w:sz w:val="28"/>
          <w:szCs w:val="28"/>
        </w:rPr>
        <w:t>2020 год – 0,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B1D91">
        <w:rPr>
          <w:rFonts w:ascii="Times New Roman" w:hAnsi="Times New Roman" w:cs="Times New Roman"/>
          <w:sz w:val="28"/>
          <w:szCs w:val="28"/>
        </w:rPr>
        <w:t xml:space="preserve">%; </w:t>
      </w:r>
      <w:r>
        <w:rPr>
          <w:rFonts w:ascii="Times New Roman" w:hAnsi="Times New Roman" w:cs="Times New Roman"/>
          <w:sz w:val="28"/>
          <w:szCs w:val="28"/>
        </w:rPr>
        <w:t>2023-</w:t>
      </w:r>
      <w:r w:rsidRPr="001B1D91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1D91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1B1D91">
        <w:rPr>
          <w:rFonts w:ascii="Times New Roman" w:hAnsi="Times New Roman" w:cs="Times New Roman"/>
          <w:sz w:val="28"/>
          <w:szCs w:val="28"/>
        </w:rPr>
        <w:t>%.</w:t>
      </w:r>
    </w:p>
    <w:p w:rsidR="00DB4B84" w:rsidRPr="001B1D91" w:rsidRDefault="00DB4B84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1D91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плоскостными спортивными сооружениями: 2018 год – 30,9%; 2019 год – 30,9%; 2020 год – 30,9%;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1D9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1D91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B1D91">
        <w:rPr>
          <w:rFonts w:ascii="Times New Roman" w:hAnsi="Times New Roman" w:cs="Times New Roman"/>
          <w:sz w:val="28"/>
          <w:szCs w:val="28"/>
        </w:rPr>
        <w:t>%;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1B1D91">
        <w:rPr>
          <w:rFonts w:ascii="Times New Roman" w:hAnsi="Times New Roman" w:cs="Times New Roman"/>
          <w:sz w:val="28"/>
          <w:szCs w:val="28"/>
        </w:rPr>
        <w:t xml:space="preserve">год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1D91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B1D91">
        <w:rPr>
          <w:rFonts w:ascii="Times New Roman" w:hAnsi="Times New Roman" w:cs="Times New Roman"/>
          <w:sz w:val="28"/>
          <w:szCs w:val="28"/>
        </w:rPr>
        <w:t xml:space="preserve">%; </w:t>
      </w:r>
      <w:r>
        <w:rPr>
          <w:rFonts w:ascii="Times New Roman" w:hAnsi="Times New Roman" w:cs="Times New Roman"/>
          <w:sz w:val="28"/>
          <w:szCs w:val="28"/>
        </w:rPr>
        <w:t>2023-</w:t>
      </w:r>
      <w:r w:rsidRPr="001B1D91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1D91">
        <w:rPr>
          <w:rFonts w:ascii="Times New Roman" w:hAnsi="Times New Roman" w:cs="Times New Roman"/>
          <w:sz w:val="28"/>
          <w:szCs w:val="28"/>
        </w:rPr>
        <w:t xml:space="preserve"> – 50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1B1D91">
        <w:rPr>
          <w:rFonts w:ascii="Times New Roman" w:hAnsi="Times New Roman" w:cs="Times New Roman"/>
          <w:sz w:val="28"/>
          <w:szCs w:val="28"/>
        </w:rPr>
        <w:t>%.</w:t>
      </w:r>
    </w:p>
    <w:p w:rsidR="00DB4B84" w:rsidRPr="00583E09" w:rsidRDefault="00DB4B84" w:rsidP="00583E09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3E09">
        <w:rPr>
          <w:rFonts w:ascii="Times New Roman" w:hAnsi="Times New Roman" w:cs="Times New Roman"/>
          <w:sz w:val="28"/>
          <w:szCs w:val="28"/>
        </w:rPr>
        <w:t>Раздел 5. Оценка эффективности мероприятий Программы</w:t>
      </w:r>
    </w:p>
    <w:p w:rsidR="00DB4B84" w:rsidRPr="001B1D91" w:rsidRDefault="00DB4B84" w:rsidP="00583E09">
      <w:pPr>
        <w:pStyle w:val="ConsPlusNormal"/>
        <w:spacing w:before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3E09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достичь следующих ос</w:t>
      </w:r>
      <w:r w:rsidRPr="001B1D91">
        <w:rPr>
          <w:rFonts w:ascii="Times New Roman" w:hAnsi="Times New Roman" w:cs="Times New Roman"/>
          <w:sz w:val="28"/>
          <w:szCs w:val="28"/>
        </w:rPr>
        <w:t>новных показателей развития социальной инфраструктуры муниципального образования:</w:t>
      </w:r>
    </w:p>
    <w:p w:rsidR="00DB4B84" w:rsidRPr="001B1D91" w:rsidRDefault="00DB4B84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D91">
        <w:rPr>
          <w:rFonts w:ascii="Times New Roman" w:hAnsi="Times New Roman" w:cs="Times New Roman"/>
          <w:sz w:val="28"/>
          <w:szCs w:val="28"/>
        </w:rPr>
        <w:t>В сфере развития образования:</w:t>
      </w:r>
    </w:p>
    <w:p w:rsidR="00DB4B84" w:rsidRPr="001B1D91" w:rsidRDefault="00DB4B84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D91">
        <w:rPr>
          <w:rFonts w:ascii="Times New Roman" w:hAnsi="Times New Roman" w:cs="Times New Roman"/>
          <w:sz w:val="28"/>
          <w:szCs w:val="28"/>
        </w:rPr>
        <w:t>доля обучающихся, охваченных образовательными услугами, от общего количества детей в возрасте от 1 года до 18 лет в муниципальном образовании к 2030 году составит 0,51%.</w:t>
      </w:r>
    </w:p>
    <w:p w:rsidR="00DB4B84" w:rsidRPr="001B1D91" w:rsidRDefault="00DB4B84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D91">
        <w:rPr>
          <w:rFonts w:ascii="Times New Roman" w:hAnsi="Times New Roman" w:cs="Times New Roman"/>
          <w:sz w:val="28"/>
          <w:szCs w:val="28"/>
        </w:rPr>
        <w:t>В сфере развития культуры:</w:t>
      </w:r>
    </w:p>
    <w:p w:rsidR="00DB4B84" w:rsidRPr="001B1D91" w:rsidRDefault="00DB4B84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D91">
        <w:rPr>
          <w:rFonts w:ascii="Times New Roman" w:hAnsi="Times New Roman" w:cs="Times New Roman"/>
          <w:sz w:val="28"/>
          <w:szCs w:val="28"/>
        </w:rPr>
        <w:t>уровень фактической обеспеченности населения муниципального образования учреждениями культуры к 2030 году составит 10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1B1D91">
        <w:rPr>
          <w:rFonts w:ascii="Times New Roman" w:hAnsi="Times New Roman" w:cs="Times New Roman"/>
          <w:sz w:val="28"/>
          <w:szCs w:val="28"/>
        </w:rPr>
        <w:t>0%;</w:t>
      </w:r>
    </w:p>
    <w:p w:rsidR="00DB4B84" w:rsidRPr="001B1D91" w:rsidRDefault="00DB4B84" w:rsidP="00B51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D91">
        <w:rPr>
          <w:rFonts w:ascii="Times New Roman" w:hAnsi="Times New Roman" w:cs="Times New Roman"/>
          <w:sz w:val="28"/>
          <w:szCs w:val="28"/>
        </w:rPr>
        <w:t>доля детей в возрасте от 5 до 18 лет, получающих дополнительное образование в сфере культуры в муниципальном образовании, к 2030 году составит 0,8%.</w:t>
      </w:r>
    </w:p>
    <w:p w:rsidR="00DB4B84" w:rsidRPr="001B1D91" w:rsidRDefault="00DB4B84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D91">
        <w:rPr>
          <w:rFonts w:ascii="Times New Roman" w:hAnsi="Times New Roman" w:cs="Times New Roman"/>
          <w:sz w:val="28"/>
          <w:szCs w:val="28"/>
        </w:rPr>
        <w:t>В сфере развития физической культуры и спорта:</w:t>
      </w:r>
    </w:p>
    <w:p w:rsidR="00DB4B84" w:rsidRPr="001B1D91" w:rsidRDefault="00DB4B84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D91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спортивными залами к 2030 году составит 2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1B1D91">
        <w:rPr>
          <w:rFonts w:ascii="Times New Roman" w:hAnsi="Times New Roman" w:cs="Times New Roman"/>
          <w:sz w:val="28"/>
          <w:szCs w:val="28"/>
        </w:rPr>
        <w:t>0%;</w:t>
      </w:r>
    </w:p>
    <w:p w:rsidR="00DB4B84" w:rsidRDefault="00DB4B84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D91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плоскостными спортивными сооружениями к 2030 году составит 5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1B1D91">
        <w:rPr>
          <w:rFonts w:ascii="Times New Roman" w:hAnsi="Times New Roman" w:cs="Times New Roman"/>
          <w:sz w:val="28"/>
          <w:szCs w:val="28"/>
        </w:rPr>
        <w:t>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B84" w:rsidRPr="00325417" w:rsidRDefault="00DB4B84" w:rsidP="00D81E0D">
      <w:pPr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Оценка эффективности мероприятий программы осуществляется с использованием следующих критериев: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полнота и эффективность использования средств бюджета на реализацию программы (Р1); 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- степень достижения планируемых значений показателей программы (Р2).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Расчет P1 - осуществляется по следующей формуле: 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P1 = (Vфакт) / Vпл * 100%, где: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Vфакт - фактический объем бюджетных средств, направленных на реализацию программы за отчетный год; 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- Vпл - плановый объем бюджетных средств на реализацию программы в отчетном году.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P1 = 100%;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выполнена,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80% &lt; P1 &lt; 100%;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 целом выполнена,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P1 &lt;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не выполнена.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Расчет P2 - осуществляется по формуле: 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25417">
        <w:rPr>
          <w:rFonts w:ascii="Times New Roman" w:hAnsi="Times New Roman"/>
          <w:sz w:val="28"/>
          <w:szCs w:val="28"/>
          <w:lang w:val="en-US"/>
        </w:rPr>
        <w:t xml:space="preserve">P2 = SUM Ki / N, i = 1 (2), </w:t>
      </w:r>
      <w:r w:rsidRPr="00325417">
        <w:rPr>
          <w:rFonts w:ascii="Times New Roman" w:hAnsi="Times New Roman"/>
          <w:sz w:val="28"/>
          <w:szCs w:val="28"/>
        </w:rPr>
        <w:t>где</w:t>
      </w:r>
      <w:r w:rsidRPr="00325417">
        <w:rPr>
          <w:rFonts w:ascii="Times New Roman" w:hAnsi="Times New Roman"/>
          <w:sz w:val="28"/>
          <w:szCs w:val="28"/>
          <w:lang w:val="en-US"/>
        </w:rPr>
        <w:t>: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 Ki - исполнение i планируемого значения показателя программы за отчетный год в процентах; 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N - число планируемых значений показателей программы. 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Исполнение по каждому показателю муниципальной программы за отчетный год осуществляется по формуле: Ki = Пi факт / Пi пл * 100%, где: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Пi факт - фактическое значение i показателя за отчетный год; 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Пi пл - плановое значение i показателя на отчетный год. 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 Ki = 0%. 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P2 &gt;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выполнена,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60% &lt; P2 &lt;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 целом выполнена, 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P2 &lt; 60%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>. программа не выполнена.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Итоговая оценка эффективности программы осуществляется по формуле: 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P итог = (P1 + P2) / 2, где: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 P итог - итоговая оценка эффективности программы за отчетный год. Интерпретация итоговой оценки эффективности муниципальной программы осуществляется по следующим критериям: 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 итог &gt; 100% высокоэффективная; 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80% &lt; P итог &lt; 100% эффективная; 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60% &lt; P итог &lt; 80% умеренно эффективная; </w:t>
      </w:r>
    </w:p>
    <w:p w:rsidR="00DB4B84" w:rsidRPr="00325417" w:rsidRDefault="00DB4B84" w:rsidP="00D81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если P итог &lt; 60% неэффективная.</w:t>
      </w:r>
    </w:p>
    <w:p w:rsidR="00DB4B84" w:rsidRPr="001B1D91" w:rsidRDefault="00DB4B84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B84" w:rsidRDefault="00DB4B84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09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повышение уровня жизни населения муниципального образования, повышение уровня благоустройства территорий, создание комфортных и безопасных условий проживания.</w:t>
      </w:r>
    </w:p>
    <w:p w:rsidR="00DB4B84" w:rsidRDefault="00DB4B84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B84" w:rsidRPr="00583E09" w:rsidRDefault="00DB4B84" w:rsidP="00576BD8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3E09">
        <w:rPr>
          <w:rFonts w:ascii="Times New Roman" w:hAnsi="Times New Roman" w:cs="Times New Roman"/>
          <w:sz w:val="28"/>
          <w:szCs w:val="28"/>
        </w:rPr>
        <w:t>Раздел 6. Предложения по совершенствованию нормативно-правового и</w:t>
      </w:r>
      <w:r w:rsidRPr="00583E09">
        <w:rPr>
          <w:rFonts w:ascii="Times New Roman" w:hAnsi="Times New Roman" w:cs="Times New Roman"/>
          <w:sz w:val="28"/>
          <w:szCs w:val="28"/>
        </w:rPr>
        <w:br/>
        <w:t>информационного обеспечения деятельности в сфере проектирования,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E09">
        <w:rPr>
          <w:rFonts w:ascii="Times New Roman" w:hAnsi="Times New Roman" w:cs="Times New Roman"/>
          <w:sz w:val="28"/>
          <w:szCs w:val="28"/>
        </w:rPr>
        <w:t>реконструкции объектов социальной инфраструктуры</w:t>
      </w:r>
    </w:p>
    <w:p w:rsidR="00DB4B84" w:rsidRPr="001B1D91" w:rsidRDefault="00DB4B84" w:rsidP="00137D6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1D91">
        <w:rPr>
          <w:rFonts w:ascii="Times New Roman" w:hAnsi="Times New Roman" w:cs="Times New Roman"/>
          <w:sz w:val="28"/>
          <w:szCs w:val="28"/>
        </w:rPr>
        <w:t>Для успешного выполнения мероприятий Программы потребуется их включение в 2018 году в утверждаемую Стратегию социально-экономического развития Верхнебуреинского муниципального района и в муниципальные программы "</w:t>
      </w:r>
      <w:hyperlink r:id="rId12" w:history="1">
        <w:r w:rsidRPr="001B1D91">
          <w:rPr>
            <w:rFonts w:ascii="Times New Roman" w:hAnsi="Times New Roman" w:cs="Times New Roman"/>
            <w:sz w:val="28"/>
            <w:szCs w:val="28"/>
          </w:rPr>
          <w:t>Развитие системы образования</w:t>
        </w:r>
      </w:hyperlink>
      <w:r w:rsidRPr="001B1D91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", "</w:t>
      </w:r>
      <w:r>
        <w:rPr>
          <w:rFonts w:ascii="Times New Roman" w:hAnsi="Times New Roman" w:cs="Times New Roman"/>
          <w:sz w:val="28"/>
          <w:szCs w:val="28"/>
        </w:rPr>
        <w:t>Сохранение и р</w:t>
      </w:r>
      <w:r w:rsidRPr="001B1D91">
        <w:rPr>
          <w:rFonts w:ascii="Times New Roman" w:hAnsi="Times New Roman" w:cs="Times New Roman"/>
          <w:sz w:val="28"/>
          <w:szCs w:val="28"/>
        </w:rPr>
        <w:t>азвитие культуры Верхнебуреинского муниципального района ", "</w:t>
      </w:r>
      <w:r w:rsidRPr="001B1D91">
        <w:rPr>
          <w:rFonts w:ascii="Times New Roman" w:hAnsi="Times New Roman"/>
          <w:sz w:val="28"/>
          <w:szCs w:val="28"/>
        </w:rPr>
        <w:t xml:space="preserve"> Развитие физической культуры, спорта и молодежной политики в Верхнебуреинском муниципальном районе</w:t>
      </w:r>
      <w:r w:rsidRPr="001B1D91">
        <w:rPr>
          <w:rFonts w:ascii="Times New Roman" w:hAnsi="Times New Roman" w:cs="Times New Roman"/>
          <w:sz w:val="28"/>
          <w:szCs w:val="28"/>
        </w:rPr>
        <w:t xml:space="preserve"> " на период до 2020 года при утверждении бюджета муниципального образования на соответствующий год.</w:t>
      </w:r>
    </w:p>
    <w:p w:rsidR="00DB4B84" w:rsidRDefault="00DB4B84" w:rsidP="00137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1D91">
        <w:rPr>
          <w:rFonts w:ascii="Times New Roman" w:hAnsi="Times New Roman" w:cs="Times New Roman"/>
          <w:sz w:val="28"/>
          <w:szCs w:val="28"/>
        </w:rPr>
        <w:t>После 2020 года запланированные мероприятия Программы потребуют включения во вновь утверждаемые муниципальные программы в сфере образования, культуры, физической культуры и спорта.</w:t>
      </w:r>
    </w:p>
    <w:p w:rsidR="00DB4B84" w:rsidRDefault="00DB4B84" w:rsidP="00137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B4B84" w:rsidRDefault="00DB4B84" w:rsidP="00137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B4B84" w:rsidRPr="00DA12FF" w:rsidRDefault="00DB4B84" w:rsidP="00576BD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DB4B84" w:rsidRPr="00583E09" w:rsidRDefault="00DB4B84" w:rsidP="00137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DB4B84" w:rsidRPr="00583E09" w:rsidSect="00C614A6">
      <w:pgSz w:w="11905" w:h="16838"/>
      <w:pgMar w:top="1134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636A"/>
    <w:multiLevelType w:val="hybridMultilevel"/>
    <w:tmpl w:val="25E2A32E"/>
    <w:lvl w:ilvl="0" w:tplc="E50A647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51F27AC9"/>
    <w:multiLevelType w:val="hybridMultilevel"/>
    <w:tmpl w:val="6A0E1390"/>
    <w:lvl w:ilvl="0" w:tplc="F1C83BB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DE2A8E"/>
    <w:multiLevelType w:val="hybridMultilevel"/>
    <w:tmpl w:val="773E2BDE"/>
    <w:lvl w:ilvl="0" w:tplc="E50A647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EE3"/>
    <w:rsid w:val="000149BF"/>
    <w:rsid w:val="00020623"/>
    <w:rsid w:val="00024830"/>
    <w:rsid w:val="000365A9"/>
    <w:rsid w:val="00041428"/>
    <w:rsid w:val="0004219C"/>
    <w:rsid w:val="000427BE"/>
    <w:rsid w:val="0004535B"/>
    <w:rsid w:val="00074C95"/>
    <w:rsid w:val="000924A0"/>
    <w:rsid w:val="000A5986"/>
    <w:rsid w:val="000B1272"/>
    <w:rsid w:val="000D17A0"/>
    <w:rsid w:val="000D372D"/>
    <w:rsid w:val="000D787C"/>
    <w:rsid w:val="000F21A4"/>
    <w:rsid w:val="000F40EE"/>
    <w:rsid w:val="000F6A1C"/>
    <w:rsid w:val="00103000"/>
    <w:rsid w:val="00115819"/>
    <w:rsid w:val="00122295"/>
    <w:rsid w:val="00122F2F"/>
    <w:rsid w:val="001356FF"/>
    <w:rsid w:val="00136A61"/>
    <w:rsid w:val="00137D60"/>
    <w:rsid w:val="00140420"/>
    <w:rsid w:val="00142FC1"/>
    <w:rsid w:val="0014546E"/>
    <w:rsid w:val="00146099"/>
    <w:rsid w:val="001464CB"/>
    <w:rsid w:val="001503BF"/>
    <w:rsid w:val="00162338"/>
    <w:rsid w:val="00164F7A"/>
    <w:rsid w:val="00170FB3"/>
    <w:rsid w:val="00193E3F"/>
    <w:rsid w:val="001960FB"/>
    <w:rsid w:val="00197215"/>
    <w:rsid w:val="001A496E"/>
    <w:rsid w:val="001A6B62"/>
    <w:rsid w:val="001B1D91"/>
    <w:rsid w:val="001C788B"/>
    <w:rsid w:val="001D7FD1"/>
    <w:rsid w:val="001E16B0"/>
    <w:rsid w:val="00200AA4"/>
    <w:rsid w:val="002010FB"/>
    <w:rsid w:val="002157E0"/>
    <w:rsid w:val="00216785"/>
    <w:rsid w:val="00220D79"/>
    <w:rsid w:val="00240ECD"/>
    <w:rsid w:val="0024794D"/>
    <w:rsid w:val="00250CF8"/>
    <w:rsid w:val="00256056"/>
    <w:rsid w:val="00256A2C"/>
    <w:rsid w:val="00274739"/>
    <w:rsid w:val="00276723"/>
    <w:rsid w:val="00283104"/>
    <w:rsid w:val="00290D45"/>
    <w:rsid w:val="00295E81"/>
    <w:rsid w:val="002A35EA"/>
    <w:rsid w:val="002A6237"/>
    <w:rsid w:val="002A70AB"/>
    <w:rsid w:val="002B5AC7"/>
    <w:rsid w:val="002B6F02"/>
    <w:rsid w:val="002C41A6"/>
    <w:rsid w:val="002C7070"/>
    <w:rsid w:val="002D6CBA"/>
    <w:rsid w:val="00302D1A"/>
    <w:rsid w:val="00317239"/>
    <w:rsid w:val="003237A4"/>
    <w:rsid w:val="00325417"/>
    <w:rsid w:val="0032616C"/>
    <w:rsid w:val="003271AB"/>
    <w:rsid w:val="00327F98"/>
    <w:rsid w:val="00331B7D"/>
    <w:rsid w:val="0034677D"/>
    <w:rsid w:val="0035290B"/>
    <w:rsid w:val="00353A21"/>
    <w:rsid w:val="00354696"/>
    <w:rsid w:val="00367235"/>
    <w:rsid w:val="0037100F"/>
    <w:rsid w:val="0037248E"/>
    <w:rsid w:val="003747F9"/>
    <w:rsid w:val="003929BA"/>
    <w:rsid w:val="003A001E"/>
    <w:rsid w:val="003A4036"/>
    <w:rsid w:val="003B16A5"/>
    <w:rsid w:val="003B54FD"/>
    <w:rsid w:val="003C1DD5"/>
    <w:rsid w:val="003C3F81"/>
    <w:rsid w:val="003C5BEB"/>
    <w:rsid w:val="003C6D42"/>
    <w:rsid w:val="003E0106"/>
    <w:rsid w:val="003F044D"/>
    <w:rsid w:val="003F717D"/>
    <w:rsid w:val="00410A7A"/>
    <w:rsid w:val="00414EE3"/>
    <w:rsid w:val="004246CB"/>
    <w:rsid w:val="004407F8"/>
    <w:rsid w:val="0045148C"/>
    <w:rsid w:val="004541CE"/>
    <w:rsid w:val="00460EB3"/>
    <w:rsid w:val="004769FB"/>
    <w:rsid w:val="004A6344"/>
    <w:rsid w:val="004B18DD"/>
    <w:rsid w:val="004B3AF3"/>
    <w:rsid w:val="004B512B"/>
    <w:rsid w:val="004C17A0"/>
    <w:rsid w:val="004D03D2"/>
    <w:rsid w:val="004D7894"/>
    <w:rsid w:val="004E4D9B"/>
    <w:rsid w:val="004E62FB"/>
    <w:rsid w:val="004F1986"/>
    <w:rsid w:val="00506680"/>
    <w:rsid w:val="00516F4D"/>
    <w:rsid w:val="00530436"/>
    <w:rsid w:val="00530A27"/>
    <w:rsid w:val="00547E2E"/>
    <w:rsid w:val="00561BA8"/>
    <w:rsid w:val="00561DBF"/>
    <w:rsid w:val="00563068"/>
    <w:rsid w:val="00566746"/>
    <w:rsid w:val="00570CB0"/>
    <w:rsid w:val="00574C9D"/>
    <w:rsid w:val="0057605B"/>
    <w:rsid w:val="00576BD8"/>
    <w:rsid w:val="00576C4E"/>
    <w:rsid w:val="005804B9"/>
    <w:rsid w:val="00583E09"/>
    <w:rsid w:val="00586DB9"/>
    <w:rsid w:val="00591594"/>
    <w:rsid w:val="005932EE"/>
    <w:rsid w:val="005966B7"/>
    <w:rsid w:val="005A1F8F"/>
    <w:rsid w:val="005B63F5"/>
    <w:rsid w:val="005B6B39"/>
    <w:rsid w:val="005C4DCD"/>
    <w:rsid w:val="005D5C21"/>
    <w:rsid w:val="005D7944"/>
    <w:rsid w:val="005F039F"/>
    <w:rsid w:val="005F0F0F"/>
    <w:rsid w:val="005F63AE"/>
    <w:rsid w:val="005F6FCD"/>
    <w:rsid w:val="005F736C"/>
    <w:rsid w:val="005F7B2B"/>
    <w:rsid w:val="006050F3"/>
    <w:rsid w:val="006110D2"/>
    <w:rsid w:val="00616E2E"/>
    <w:rsid w:val="00617734"/>
    <w:rsid w:val="0062544D"/>
    <w:rsid w:val="00633A2F"/>
    <w:rsid w:val="006473E1"/>
    <w:rsid w:val="00657475"/>
    <w:rsid w:val="006672A9"/>
    <w:rsid w:val="00684AFC"/>
    <w:rsid w:val="00691C58"/>
    <w:rsid w:val="006A1908"/>
    <w:rsid w:val="006B2BAE"/>
    <w:rsid w:val="006B5DF8"/>
    <w:rsid w:val="006C1096"/>
    <w:rsid w:val="006D4D1A"/>
    <w:rsid w:val="006D59F3"/>
    <w:rsid w:val="006F2D2A"/>
    <w:rsid w:val="006F6B3E"/>
    <w:rsid w:val="00713668"/>
    <w:rsid w:val="00724A46"/>
    <w:rsid w:val="00730D6A"/>
    <w:rsid w:val="00733746"/>
    <w:rsid w:val="00747D00"/>
    <w:rsid w:val="007520CF"/>
    <w:rsid w:val="00754C38"/>
    <w:rsid w:val="00756C5F"/>
    <w:rsid w:val="007574EF"/>
    <w:rsid w:val="00760948"/>
    <w:rsid w:val="0076446C"/>
    <w:rsid w:val="00771F64"/>
    <w:rsid w:val="007901FC"/>
    <w:rsid w:val="00790A43"/>
    <w:rsid w:val="0079112F"/>
    <w:rsid w:val="007923A1"/>
    <w:rsid w:val="00793627"/>
    <w:rsid w:val="007A685A"/>
    <w:rsid w:val="007A6D73"/>
    <w:rsid w:val="007B4EC8"/>
    <w:rsid w:val="007C0713"/>
    <w:rsid w:val="007C2FDB"/>
    <w:rsid w:val="007E03AB"/>
    <w:rsid w:val="007E71DE"/>
    <w:rsid w:val="007F1FEB"/>
    <w:rsid w:val="007F21A3"/>
    <w:rsid w:val="008015A0"/>
    <w:rsid w:val="008017A8"/>
    <w:rsid w:val="00805D93"/>
    <w:rsid w:val="00811B97"/>
    <w:rsid w:val="008144F0"/>
    <w:rsid w:val="00820437"/>
    <w:rsid w:val="008229A1"/>
    <w:rsid w:val="00861E04"/>
    <w:rsid w:val="008855C3"/>
    <w:rsid w:val="008950AE"/>
    <w:rsid w:val="008A02C4"/>
    <w:rsid w:val="008A0A8F"/>
    <w:rsid w:val="008A536A"/>
    <w:rsid w:val="008B3C9C"/>
    <w:rsid w:val="008B438C"/>
    <w:rsid w:val="008C4697"/>
    <w:rsid w:val="008D43E1"/>
    <w:rsid w:val="008E2B5B"/>
    <w:rsid w:val="008E3F66"/>
    <w:rsid w:val="008E5263"/>
    <w:rsid w:val="008E6AAB"/>
    <w:rsid w:val="008F00F5"/>
    <w:rsid w:val="008F280E"/>
    <w:rsid w:val="008F7FFA"/>
    <w:rsid w:val="0090235A"/>
    <w:rsid w:val="009105B4"/>
    <w:rsid w:val="0091169C"/>
    <w:rsid w:val="0091243C"/>
    <w:rsid w:val="00912CBE"/>
    <w:rsid w:val="00913D26"/>
    <w:rsid w:val="00933B0B"/>
    <w:rsid w:val="00936BA7"/>
    <w:rsid w:val="00936CD1"/>
    <w:rsid w:val="009407CB"/>
    <w:rsid w:val="00962157"/>
    <w:rsid w:val="009655F0"/>
    <w:rsid w:val="0097513A"/>
    <w:rsid w:val="009753E3"/>
    <w:rsid w:val="00981CE2"/>
    <w:rsid w:val="009830B2"/>
    <w:rsid w:val="00996FF8"/>
    <w:rsid w:val="009A2B7D"/>
    <w:rsid w:val="009A4510"/>
    <w:rsid w:val="009C58E3"/>
    <w:rsid w:val="009D05A2"/>
    <w:rsid w:val="009E1004"/>
    <w:rsid w:val="009E2F57"/>
    <w:rsid w:val="009E502B"/>
    <w:rsid w:val="009E69ED"/>
    <w:rsid w:val="00A0110B"/>
    <w:rsid w:val="00A06473"/>
    <w:rsid w:val="00A11819"/>
    <w:rsid w:val="00A126D3"/>
    <w:rsid w:val="00A213A9"/>
    <w:rsid w:val="00A23A5A"/>
    <w:rsid w:val="00A312BC"/>
    <w:rsid w:val="00A5409D"/>
    <w:rsid w:val="00A561C9"/>
    <w:rsid w:val="00A57033"/>
    <w:rsid w:val="00A75BA0"/>
    <w:rsid w:val="00A81C59"/>
    <w:rsid w:val="00A9142C"/>
    <w:rsid w:val="00AB229B"/>
    <w:rsid w:val="00AB7B3A"/>
    <w:rsid w:val="00AD0936"/>
    <w:rsid w:val="00AD23A8"/>
    <w:rsid w:val="00AE7632"/>
    <w:rsid w:val="00B00092"/>
    <w:rsid w:val="00B01A5A"/>
    <w:rsid w:val="00B0265A"/>
    <w:rsid w:val="00B07BEF"/>
    <w:rsid w:val="00B22776"/>
    <w:rsid w:val="00B23533"/>
    <w:rsid w:val="00B264F2"/>
    <w:rsid w:val="00B51F61"/>
    <w:rsid w:val="00B54979"/>
    <w:rsid w:val="00B54E0C"/>
    <w:rsid w:val="00B666B0"/>
    <w:rsid w:val="00B72A61"/>
    <w:rsid w:val="00B75147"/>
    <w:rsid w:val="00B755CE"/>
    <w:rsid w:val="00B75621"/>
    <w:rsid w:val="00B83C68"/>
    <w:rsid w:val="00B9048C"/>
    <w:rsid w:val="00B95677"/>
    <w:rsid w:val="00BB2007"/>
    <w:rsid w:val="00BB5E56"/>
    <w:rsid w:val="00BC0079"/>
    <w:rsid w:val="00BC0D4D"/>
    <w:rsid w:val="00BC3A34"/>
    <w:rsid w:val="00BC3CCD"/>
    <w:rsid w:val="00BD1D4C"/>
    <w:rsid w:val="00BE037D"/>
    <w:rsid w:val="00BE4421"/>
    <w:rsid w:val="00BE4947"/>
    <w:rsid w:val="00BE5AEF"/>
    <w:rsid w:val="00BF5579"/>
    <w:rsid w:val="00C024DF"/>
    <w:rsid w:val="00C24484"/>
    <w:rsid w:val="00C25837"/>
    <w:rsid w:val="00C32D04"/>
    <w:rsid w:val="00C40D61"/>
    <w:rsid w:val="00C4502F"/>
    <w:rsid w:val="00C60D67"/>
    <w:rsid w:val="00C614A6"/>
    <w:rsid w:val="00C955ED"/>
    <w:rsid w:val="00C96243"/>
    <w:rsid w:val="00C968DD"/>
    <w:rsid w:val="00C971D0"/>
    <w:rsid w:val="00CA41E2"/>
    <w:rsid w:val="00CB3EDE"/>
    <w:rsid w:val="00CC0578"/>
    <w:rsid w:val="00CC2EB1"/>
    <w:rsid w:val="00CC4B8A"/>
    <w:rsid w:val="00CD28CE"/>
    <w:rsid w:val="00CD2D04"/>
    <w:rsid w:val="00CF0706"/>
    <w:rsid w:val="00CF2925"/>
    <w:rsid w:val="00CF3281"/>
    <w:rsid w:val="00CF630F"/>
    <w:rsid w:val="00CF7D69"/>
    <w:rsid w:val="00D05ECF"/>
    <w:rsid w:val="00D12D70"/>
    <w:rsid w:val="00D26BEC"/>
    <w:rsid w:val="00D3444E"/>
    <w:rsid w:val="00D565CE"/>
    <w:rsid w:val="00D57729"/>
    <w:rsid w:val="00D62ABF"/>
    <w:rsid w:val="00D65757"/>
    <w:rsid w:val="00D72ADB"/>
    <w:rsid w:val="00D75F99"/>
    <w:rsid w:val="00D81E0D"/>
    <w:rsid w:val="00D844D1"/>
    <w:rsid w:val="00D92855"/>
    <w:rsid w:val="00DA11F9"/>
    <w:rsid w:val="00DA12FF"/>
    <w:rsid w:val="00DB193A"/>
    <w:rsid w:val="00DB2123"/>
    <w:rsid w:val="00DB4A12"/>
    <w:rsid w:val="00DB4B84"/>
    <w:rsid w:val="00DD4554"/>
    <w:rsid w:val="00DD7039"/>
    <w:rsid w:val="00DE576D"/>
    <w:rsid w:val="00DF08EE"/>
    <w:rsid w:val="00DF11D6"/>
    <w:rsid w:val="00DF1493"/>
    <w:rsid w:val="00DF6B5F"/>
    <w:rsid w:val="00DF70D4"/>
    <w:rsid w:val="00E130B3"/>
    <w:rsid w:val="00E16BD3"/>
    <w:rsid w:val="00E508ED"/>
    <w:rsid w:val="00E52CF7"/>
    <w:rsid w:val="00E553B3"/>
    <w:rsid w:val="00E7136C"/>
    <w:rsid w:val="00E73250"/>
    <w:rsid w:val="00EB4803"/>
    <w:rsid w:val="00EB7E8D"/>
    <w:rsid w:val="00EC1AC4"/>
    <w:rsid w:val="00EC1B7F"/>
    <w:rsid w:val="00EC68EC"/>
    <w:rsid w:val="00EC7966"/>
    <w:rsid w:val="00ED4770"/>
    <w:rsid w:val="00EE2EA0"/>
    <w:rsid w:val="00EE5793"/>
    <w:rsid w:val="00EF03F8"/>
    <w:rsid w:val="00EF154C"/>
    <w:rsid w:val="00EF41F9"/>
    <w:rsid w:val="00EF7286"/>
    <w:rsid w:val="00F00860"/>
    <w:rsid w:val="00F029E1"/>
    <w:rsid w:val="00F052C0"/>
    <w:rsid w:val="00F12C7B"/>
    <w:rsid w:val="00F21A44"/>
    <w:rsid w:val="00F24C8D"/>
    <w:rsid w:val="00F51942"/>
    <w:rsid w:val="00F520FC"/>
    <w:rsid w:val="00F64176"/>
    <w:rsid w:val="00F709B2"/>
    <w:rsid w:val="00F8384B"/>
    <w:rsid w:val="00F85B02"/>
    <w:rsid w:val="00F921B3"/>
    <w:rsid w:val="00F94196"/>
    <w:rsid w:val="00FA4DA1"/>
    <w:rsid w:val="00FC77FB"/>
    <w:rsid w:val="00FD086A"/>
    <w:rsid w:val="00FD6566"/>
    <w:rsid w:val="00FE005A"/>
    <w:rsid w:val="00FE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4E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14E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14E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246C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B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1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929BA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29BA"/>
    <w:rPr>
      <w:rFonts w:ascii="Courier New" w:hAnsi="Courier New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F709B2"/>
    <w:rPr>
      <w:rFonts w:cs="Times New Roman"/>
      <w:b/>
      <w:bCs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B54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B54979"/>
    <w:rPr>
      <w:rFonts w:ascii="Times New Roman" w:hAnsi="Times New Roman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0D17A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0D372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D372D"/>
    <w:rPr>
      <w:rFonts w:ascii="Courier New" w:hAnsi="Courier New" w:cs="Times New Roman"/>
      <w:sz w:val="20"/>
      <w:szCs w:val="20"/>
    </w:rPr>
  </w:style>
  <w:style w:type="table" w:styleId="TableGrid">
    <w:name w:val="Table Grid"/>
    <w:basedOn w:val="TableNormal"/>
    <w:uiPriority w:val="99"/>
    <w:locked/>
    <w:rsid w:val="00576BD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28AF33C5344A2883742B723A4EEC2F3C2E487FC7017FECAE797A562Q2g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028AF33C5344A2883742B723A4EEC2F0CBE188F17617FECAE797A562Q2g5F" TargetMode="External"/><Relationship Id="rId12" Type="http://schemas.openxmlformats.org/officeDocument/2006/relationships/hyperlink" Target="consultantplus://offline/ref=3B028AF33C5344A288375CBA35C8B0C9F5C1BC82F07218AF90B8CCF8352CCB948290BE0368AC7F4D0CD261QDg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028AF33C5344A2883742B723A4EEC2F3C2E487FC7017FECAE797A562Q2g5F" TargetMode="External"/><Relationship Id="rId11" Type="http://schemas.openxmlformats.org/officeDocument/2006/relationships/hyperlink" Target="consultantplus://offline/ref=3B028AF33C5344A288375CBA35C8B0C9F5C1BC82F0721BAF90B8CCF8352CCB948290BE0368AC7F4D0CD066QDg1F" TargetMode="External"/><Relationship Id="rId5" Type="http://schemas.openxmlformats.org/officeDocument/2006/relationships/hyperlink" Target="consultantplus://offline/ref=3B028AF33C5344A2883742B723A4EEC2F0CBE188F17617FECAE797A562Q2g5F" TargetMode="External"/><Relationship Id="rId10" Type="http://schemas.openxmlformats.org/officeDocument/2006/relationships/hyperlink" Target="consultantplus://offline/ref=3B028AF33C5344A288375CBA35C8B0C9F5C1BC82F0721FA196B8CCF8352CCB948290BE0368AC7F4D0CD261QDg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028AF33C5344A288375CBA35C8B0C9F5C1BC82F07218AF90B8CCF8352CCB948290BE0368AC7F4D0CD261QDg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12</Pages>
  <Words>3485</Words>
  <Characters>19865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</dc:creator>
  <cp:keywords/>
  <dc:description/>
  <cp:lastModifiedBy>Org4</cp:lastModifiedBy>
  <cp:revision>11</cp:revision>
  <cp:lastPrinted>2017-11-02T05:39:00Z</cp:lastPrinted>
  <dcterms:created xsi:type="dcterms:W3CDTF">2017-09-22T01:12:00Z</dcterms:created>
  <dcterms:modified xsi:type="dcterms:W3CDTF">2017-11-08T03:45:00Z</dcterms:modified>
</cp:coreProperties>
</file>