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E8" w:rsidRPr="001464CB" w:rsidRDefault="00FD7AE8" w:rsidP="00546A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7AE8" w:rsidRPr="001464CB" w:rsidRDefault="00FD7AE8" w:rsidP="00546A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D7AE8" w:rsidRPr="001464CB" w:rsidRDefault="00FD7AE8" w:rsidP="00546A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AE8" w:rsidRPr="001464CB" w:rsidRDefault="00FD7AE8" w:rsidP="00546A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7AE8" w:rsidRPr="001464CB" w:rsidRDefault="00FD7AE8" w:rsidP="00546A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7AE8" w:rsidRPr="001464CB" w:rsidRDefault="00FD7AE8" w:rsidP="00546A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7AE8" w:rsidRPr="001464CB" w:rsidRDefault="00FD7AE8" w:rsidP="00546AA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743</w:t>
      </w:r>
    </w:p>
    <w:p w:rsidR="00FD7AE8" w:rsidRDefault="00FD7AE8" w:rsidP="00546A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FD7AE8" w:rsidRDefault="00FD7AE8" w:rsidP="00546AA1">
      <w:pPr>
        <w:widowControl w:val="0"/>
        <w:autoSpaceDE w:val="0"/>
        <w:autoSpaceDN w:val="0"/>
        <w:adjustRightInd w:val="0"/>
        <w:spacing w:after="0" w:line="240" w:lineRule="exact"/>
        <w:ind w:right="-216"/>
        <w:rPr>
          <w:rFonts w:ascii="Times New Roman" w:hAnsi="Times New Roman"/>
          <w:spacing w:val="-6"/>
          <w:sz w:val="28"/>
          <w:szCs w:val="28"/>
        </w:rPr>
      </w:pPr>
    </w:p>
    <w:p w:rsidR="00FD7AE8" w:rsidRPr="00383002" w:rsidRDefault="00FD7AE8" w:rsidP="00383002">
      <w:pPr>
        <w:widowControl w:val="0"/>
        <w:autoSpaceDE w:val="0"/>
        <w:autoSpaceDN w:val="0"/>
        <w:adjustRightInd w:val="0"/>
        <w:spacing w:after="0" w:line="240" w:lineRule="exact"/>
        <w:ind w:right="-10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 утверждении </w:t>
      </w:r>
      <w:r w:rsidRPr="00383002">
        <w:rPr>
          <w:rFonts w:ascii="Times New Roman" w:hAnsi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3002">
        <w:rPr>
          <w:rFonts w:ascii="Times New Roman" w:hAnsi="Times New Roman"/>
          <w:spacing w:val="-6"/>
          <w:sz w:val="28"/>
          <w:szCs w:val="28"/>
        </w:rPr>
        <w:t>комплексного развития социальной инфраструктуры сельского поселения «Поселок Алонка» Верхнебуреинского муниципального района Хабаровского края до 2030 года</w:t>
      </w:r>
    </w:p>
    <w:p w:rsidR="00FD7AE8" w:rsidRPr="00383002" w:rsidRDefault="00FD7AE8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AE8" w:rsidRDefault="00FD7AE8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002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383002">
          <w:rPr>
            <w:rFonts w:ascii="Times New Roman" w:hAnsi="Times New Roman"/>
            <w:sz w:val="28"/>
            <w:szCs w:val="28"/>
          </w:rPr>
          <w:t>2003 г</w:t>
        </w:r>
      </w:smartTag>
      <w:r w:rsidRPr="00383002">
        <w:rPr>
          <w:rFonts w:ascii="Times New Roman" w:hAnsi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383002">
          <w:rPr>
            <w:rFonts w:ascii="Times New Roman" w:hAnsi="Times New Roman"/>
            <w:sz w:val="28"/>
            <w:szCs w:val="28"/>
          </w:rPr>
          <w:t>2015 г</w:t>
        </w:r>
      </w:smartTag>
      <w:r w:rsidRPr="00383002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социальной инфраструктуры поселений, городских округов" и на основании Устава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района, администрация района</w:t>
      </w:r>
    </w:p>
    <w:p w:rsidR="00FD7AE8" w:rsidRPr="00383002" w:rsidRDefault="00FD7AE8" w:rsidP="0038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D7AE8" w:rsidRPr="00383002" w:rsidRDefault="00FD7AE8" w:rsidP="00383002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383002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4" w:history="1">
        <w:r w:rsidRPr="0038300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83002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сельского поселения «Поселок Алонка» Верхнебуреинского муниципального района до 2030 года.</w:t>
      </w:r>
    </w:p>
    <w:p w:rsidR="00FD7AE8" w:rsidRPr="00383002" w:rsidRDefault="00FD7AE8" w:rsidP="00383002">
      <w:pPr>
        <w:pStyle w:val="ConsPlusNormal"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383002">
        <w:rPr>
          <w:rFonts w:ascii="Times New Roman" w:hAnsi="Times New Roman" w:cs="Times New Roman"/>
          <w:sz w:val="28"/>
          <w:szCs w:val="28"/>
        </w:rPr>
        <w:t>Рекомендовать руководителям структурных подразделений администрации Верхнебуреинского муниципального района,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FD7AE8" w:rsidRPr="00383002" w:rsidRDefault="00FD7AE8" w:rsidP="00383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383002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Вестнике нормативных правовых актов администрации района.</w:t>
      </w:r>
    </w:p>
    <w:p w:rsidR="00FD7AE8" w:rsidRPr="00383002" w:rsidRDefault="00FD7AE8" w:rsidP="0041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0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383002">
        <w:rPr>
          <w:rFonts w:ascii="Times New Roman" w:hAnsi="Times New Roman" w:cs="Times New Roman"/>
          <w:sz w:val="28"/>
          <w:szCs w:val="28"/>
        </w:rPr>
        <w:t>.</w:t>
      </w:r>
    </w:p>
    <w:p w:rsidR="00FD7AE8" w:rsidRPr="00383002" w:rsidRDefault="00FD7AE8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02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38300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FD7AE8" w:rsidRPr="00383002" w:rsidRDefault="00FD7AE8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7AE8" w:rsidRDefault="00FD7AE8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7AE8" w:rsidRPr="00383002" w:rsidRDefault="00FD7AE8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7AE8" w:rsidRPr="00383002" w:rsidRDefault="00FD7AE8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7AE8" w:rsidRPr="00383002" w:rsidRDefault="00FD7AE8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83002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83002">
        <w:rPr>
          <w:rFonts w:ascii="Times New Roman" w:hAnsi="Times New Roman"/>
          <w:sz w:val="28"/>
          <w:szCs w:val="28"/>
        </w:rPr>
        <w:t>П.Ф. Титков</w:t>
      </w:r>
    </w:p>
    <w:p w:rsidR="00FD7AE8" w:rsidRDefault="00FD7AE8" w:rsidP="00C614A6">
      <w:pPr>
        <w:widowControl w:val="0"/>
        <w:rPr>
          <w:rFonts w:ascii="Times New Roman" w:hAnsi="Times New Roman"/>
          <w:sz w:val="28"/>
          <w:szCs w:val="28"/>
        </w:rPr>
      </w:pPr>
    </w:p>
    <w:p w:rsidR="00FD7AE8" w:rsidRDefault="00FD7AE8" w:rsidP="00C614A6">
      <w:pPr>
        <w:widowControl w:val="0"/>
        <w:rPr>
          <w:rFonts w:ascii="Times New Roman" w:hAnsi="Times New Roman"/>
          <w:sz w:val="28"/>
          <w:szCs w:val="28"/>
        </w:rPr>
        <w:sectPr w:rsidR="00FD7AE8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FD7AE8" w:rsidTr="00327086">
        <w:tc>
          <w:tcPr>
            <w:tcW w:w="10008" w:type="dxa"/>
          </w:tcPr>
          <w:p w:rsidR="00FD7AE8" w:rsidRPr="00327086" w:rsidRDefault="00FD7AE8" w:rsidP="00327086">
            <w:pPr>
              <w:pStyle w:val="ConsPlusNormal"/>
              <w:spacing w:after="20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FD7AE8" w:rsidRPr="00327086" w:rsidRDefault="00FD7AE8" w:rsidP="0032708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FD7AE8" w:rsidRPr="00327086" w:rsidRDefault="00FD7AE8" w:rsidP="0032708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E8" w:rsidRPr="00327086" w:rsidRDefault="00FD7AE8" w:rsidP="003270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FD7AE8" w:rsidRPr="00327086" w:rsidRDefault="00FD7AE8" w:rsidP="0032708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6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FD7AE8" w:rsidRPr="00327086" w:rsidRDefault="00FD7AE8" w:rsidP="00327086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743</w:t>
            </w:r>
          </w:p>
        </w:tc>
      </w:tr>
    </w:tbl>
    <w:p w:rsidR="00FD7AE8" w:rsidRDefault="00FD7AE8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AE8" w:rsidRDefault="00FD7AE8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AE8" w:rsidRPr="00E553B3" w:rsidRDefault="00FD7AE8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FD7AE8" w:rsidRPr="00E4311D" w:rsidRDefault="00FD7AE8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311D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FD7AE8" w:rsidRPr="00E4311D" w:rsidRDefault="00FD7AE8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4311D">
        <w:rPr>
          <w:rFonts w:ascii="Times New Roman" w:hAnsi="Times New Roman" w:cs="Times New Roman"/>
          <w:sz w:val="24"/>
          <w:szCs w:val="24"/>
        </w:rPr>
        <w:t>СЕЛЬСКОГО ПОСЕЛЕНИЯ «ПОСЕЛОК АЛОНКА» ВЕРХНЕБУРЕИНСКОГО МУНИЦИПАЛЬНОГО РАЙОНА ДО 2030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031"/>
        <w:gridCol w:w="142"/>
        <w:gridCol w:w="1275"/>
        <w:gridCol w:w="1418"/>
        <w:gridCol w:w="142"/>
        <w:gridCol w:w="1134"/>
        <w:gridCol w:w="283"/>
        <w:gridCol w:w="1276"/>
        <w:gridCol w:w="142"/>
        <w:gridCol w:w="1417"/>
        <w:gridCol w:w="1985"/>
      </w:tblGrid>
      <w:tr w:rsidR="00FD7AE8" w:rsidRPr="00C614A6" w:rsidTr="00516F4D">
        <w:tc>
          <w:tcPr>
            <w:tcW w:w="1924" w:type="dxa"/>
          </w:tcPr>
          <w:p w:rsidR="00FD7AE8" w:rsidRPr="00E4311D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13"/>
          </w:tcPr>
          <w:p w:rsidR="00FD7AE8" w:rsidRPr="00276723" w:rsidRDefault="00FD7AE8" w:rsidP="008B44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сельского поселения «Поселок Алонка» Верхнебуреинского муниципального района до 2030 года (далее – Программа)</w:t>
            </w:r>
          </w:p>
        </w:tc>
      </w:tr>
      <w:tr w:rsidR="00FD7AE8" w:rsidRPr="00E4311D" w:rsidTr="00516F4D">
        <w:tc>
          <w:tcPr>
            <w:tcW w:w="1924" w:type="dxa"/>
          </w:tcPr>
          <w:p w:rsidR="00FD7AE8" w:rsidRPr="00E4311D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739" w:type="dxa"/>
            <w:gridSpan w:val="13"/>
          </w:tcPr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5" w:history="1">
              <w:r w:rsidRPr="00E4311D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E4311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4311D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4311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E4311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4311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сельского поселения «Поселок Алонка» Верхнебуреинского муниципального района Хабаровского края (утвержден решением Совета депутатов сельского поселения «Поселок Алонка» Верхнебуреинского муниципального района от 23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311D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. № 31)</w:t>
            </w:r>
          </w:p>
        </w:tc>
      </w:tr>
      <w:tr w:rsidR="00FD7AE8" w:rsidRPr="00E4311D" w:rsidTr="00516F4D">
        <w:tc>
          <w:tcPr>
            <w:tcW w:w="1924" w:type="dxa"/>
          </w:tcPr>
          <w:p w:rsidR="00FD7AE8" w:rsidRPr="00E4311D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E4311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FD7AE8" w:rsidRPr="00E4311D" w:rsidRDefault="00FD7AE8" w:rsidP="008F5E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«Поселок Алонка» Верхнебуреинского муниципального района Хабаровского края (682051, Хабаровский край, Верхнебуреинский муниципальный район, п.Алонка, ул. Вокзальная, 4)</w:t>
            </w:r>
          </w:p>
        </w:tc>
      </w:tr>
      <w:tr w:rsidR="00FD7AE8" w:rsidRPr="00E4311D" w:rsidTr="00516F4D">
        <w:tc>
          <w:tcPr>
            <w:tcW w:w="1924" w:type="dxa"/>
          </w:tcPr>
          <w:p w:rsidR="00FD7AE8" w:rsidRPr="00E4311D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13"/>
          </w:tcPr>
          <w:p w:rsidR="00FD7AE8" w:rsidRPr="00E4311D" w:rsidRDefault="00FD7AE8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Верхнебуреинский муниципальный район, р.п. Чегдомын, ул. Центральная, 49)</w:t>
            </w:r>
          </w:p>
        </w:tc>
      </w:tr>
      <w:tr w:rsidR="00FD7AE8" w:rsidRPr="00E4311D" w:rsidTr="00516F4D">
        <w:tc>
          <w:tcPr>
            <w:tcW w:w="1924" w:type="dxa"/>
          </w:tcPr>
          <w:p w:rsidR="00FD7AE8" w:rsidRPr="00E4311D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4311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путем:</w:t>
            </w:r>
          </w:p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1 года до 18 лет на всей территории сельского поселения «Поселок Алонка» Верхнебуреинского муниципального района (далее – сельское поселение);</w:t>
            </w:r>
          </w:p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FD7AE8" w:rsidRPr="00E4311D" w:rsidRDefault="00FD7AE8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1D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 сельского поселения, сохранение и улучшение здоровья, увеличение продолжительности жизни населения</w:t>
            </w:r>
          </w:p>
        </w:tc>
      </w:tr>
      <w:tr w:rsidR="00FD7AE8" w:rsidRPr="00C614A6" w:rsidTr="00516F4D">
        <w:tc>
          <w:tcPr>
            <w:tcW w:w="1924" w:type="dxa"/>
          </w:tcPr>
          <w:p w:rsidR="00FD7AE8" w:rsidRPr="00E4311D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4311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организациях (далее – МОО) с учетом реализации образовательной программы в одну смену в сельском поселении.</w:t>
            </w:r>
          </w:p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поселении.</w:t>
            </w:r>
          </w:p>
          <w:p w:rsidR="00FD7AE8" w:rsidRPr="00E4311D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E4311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FD7AE8" w:rsidRPr="00E4311D" w:rsidRDefault="00FD7AE8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1D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FD7AE8" w:rsidRPr="00561BA8" w:rsidRDefault="00FD7AE8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1D">
              <w:rPr>
                <w:rFonts w:ascii="Times New Roman" w:hAnsi="Times New Roman"/>
                <w:sz w:val="24"/>
                <w:szCs w:val="24"/>
              </w:rPr>
              <w:t>6. Обеспечение государственных гарантий оказания гражданам Российской Федерации на территории сельского поселения бесплатной медицинской помощи.</w:t>
            </w:r>
          </w:p>
        </w:tc>
      </w:tr>
      <w:tr w:rsidR="00FD7AE8" w:rsidRPr="00C614A6" w:rsidTr="00D560FE">
        <w:tc>
          <w:tcPr>
            <w:tcW w:w="1924" w:type="dxa"/>
            <w:vMerge w:val="restart"/>
            <w:tcBorders>
              <w:bottom w:val="nil"/>
            </w:tcBorders>
          </w:tcPr>
          <w:p w:rsidR="00FD7AE8" w:rsidRPr="00BC0079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10" w:type="dxa"/>
          </w:tcPr>
          <w:p w:rsidR="00FD7AE8" w:rsidRPr="00BC0079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1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D56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2"/>
          </w:tcPr>
          <w:p w:rsidR="00FD7AE8" w:rsidRPr="00847514" w:rsidRDefault="00FD7AE8" w:rsidP="00D56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FD7AE8" w:rsidRPr="00847514" w:rsidRDefault="00FD7AE8" w:rsidP="00D56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D7AE8" w:rsidRPr="00C614A6" w:rsidTr="00D560FE">
        <w:tc>
          <w:tcPr>
            <w:tcW w:w="1924" w:type="dxa"/>
            <w:vMerge/>
            <w:tcBorders>
              <w:bottom w:val="nil"/>
            </w:tcBorders>
          </w:tcPr>
          <w:p w:rsidR="00FD7AE8" w:rsidRPr="00BC0079" w:rsidRDefault="00FD7AE8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D7AE8" w:rsidRPr="00BC0079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847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охваченных услугами дошкольного, начального общего, основного общего, среднего образования (далее -</w:t>
            </w: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услуги), от общего количества детей и молодежи в возрасте от 1 года до 18 лет в муниципальном образовании</w:t>
            </w:r>
          </w:p>
        </w:tc>
        <w:tc>
          <w:tcPr>
            <w:tcW w:w="1031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560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418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417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985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FD7AE8" w:rsidRPr="00C614A6" w:rsidTr="00D560FE">
        <w:tc>
          <w:tcPr>
            <w:tcW w:w="1924" w:type="dxa"/>
            <w:vMerge w:val="restart"/>
            <w:tcBorders>
              <w:top w:val="nil"/>
              <w:bottom w:val="nil"/>
            </w:tcBorders>
          </w:tcPr>
          <w:p w:rsidR="00FD7AE8" w:rsidRPr="00BC0079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D7AE8" w:rsidRPr="00C96C3A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847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муниципальном</w:t>
            </w: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031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7AE8" w:rsidRPr="00C614A6" w:rsidTr="00D560FE">
        <w:tc>
          <w:tcPr>
            <w:tcW w:w="1924" w:type="dxa"/>
            <w:vMerge/>
            <w:tcBorders>
              <w:top w:val="nil"/>
              <w:bottom w:val="nil"/>
            </w:tcBorders>
          </w:tcPr>
          <w:p w:rsidR="00FD7AE8" w:rsidRPr="00BC0079" w:rsidRDefault="00FD7AE8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D7AE8" w:rsidRPr="00C96C3A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к 2030 году числа детей в возрасте от 5 до 18 лет, получающих дополнительное образование в сфере культуры в муниципальном образовании</w:t>
            </w:r>
          </w:p>
        </w:tc>
        <w:tc>
          <w:tcPr>
            <w:tcW w:w="1031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D560FE">
            <w:pPr>
              <w:jc w:val="center"/>
            </w:pPr>
            <w:r w:rsidRPr="00847514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gridSpan w:val="2"/>
          </w:tcPr>
          <w:p w:rsidR="00FD7AE8" w:rsidRPr="00847514" w:rsidRDefault="00FD7AE8" w:rsidP="00D560FE">
            <w:pPr>
              <w:jc w:val="center"/>
            </w:pPr>
            <w:r w:rsidRPr="00847514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5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D7AE8" w:rsidRPr="00C614A6" w:rsidTr="00D560FE">
        <w:tc>
          <w:tcPr>
            <w:tcW w:w="1924" w:type="dxa"/>
            <w:vMerge w:val="restart"/>
            <w:tcBorders>
              <w:top w:val="nil"/>
            </w:tcBorders>
          </w:tcPr>
          <w:p w:rsidR="00FD7AE8" w:rsidRPr="00BC0079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D7AE8" w:rsidRPr="00C96C3A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031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D560FE">
            <w:pPr>
              <w:jc w:val="center"/>
            </w:pPr>
            <w:r w:rsidRPr="00847514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560" w:type="dxa"/>
            <w:gridSpan w:val="2"/>
          </w:tcPr>
          <w:p w:rsidR="00FD7AE8" w:rsidRPr="00847514" w:rsidRDefault="00FD7AE8" w:rsidP="00D560FE">
            <w:pPr>
              <w:jc w:val="center"/>
            </w:pPr>
            <w:r w:rsidRPr="00847514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418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417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985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7AE8" w:rsidRPr="00C614A6" w:rsidTr="00D560FE">
        <w:tc>
          <w:tcPr>
            <w:tcW w:w="1924" w:type="dxa"/>
            <w:vMerge/>
            <w:tcBorders>
              <w:top w:val="nil"/>
            </w:tcBorders>
          </w:tcPr>
          <w:p w:rsidR="00FD7AE8" w:rsidRPr="00BC0079" w:rsidRDefault="00FD7AE8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D7AE8" w:rsidRPr="00C96C3A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031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D560FE">
            <w:pPr>
              <w:jc w:val="center"/>
            </w:pPr>
            <w:r w:rsidRPr="00847514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560" w:type="dxa"/>
            <w:gridSpan w:val="2"/>
          </w:tcPr>
          <w:p w:rsidR="00FD7AE8" w:rsidRPr="00847514" w:rsidRDefault="00FD7AE8" w:rsidP="00D560FE">
            <w:pPr>
              <w:jc w:val="center"/>
            </w:pPr>
            <w:r w:rsidRPr="00847514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417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418" w:type="dxa"/>
            <w:gridSpan w:val="2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417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985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7AE8" w:rsidRPr="00847514" w:rsidTr="00516F4D">
        <w:tc>
          <w:tcPr>
            <w:tcW w:w="1924" w:type="dxa"/>
          </w:tcPr>
          <w:p w:rsidR="00FD7AE8" w:rsidRPr="00847514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12739" w:type="dxa"/>
            <w:gridSpan w:val="13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В сфере развития образования: капитальный ремонт зданий существующих образовательных учреждений, модернизации учебного, учебно-производственного оборудования и материально-технической базы образовательного учреждения.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культуры: капитальный ремонт существующего здания сельского дома культуры  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спорта: капитальный ремонт спортивного зала, реконструкция спортивных сооружений, оснащение плоскостных сооружений спортивными тренажерами.</w:t>
            </w:r>
          </w:p>
          <w:p w:rsidR="00FD7AE8" w:rsidRPr="00847514" w:rsidRDefault="00FD7AE8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14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 совершенствование территориального планирования.</w:t>
            </w:r>
          </w:p>
        </w:tc>
      </w:tr>
      <w:tr w:rsidR="00FD7AE8" w:rsidRPr="00C614A6" w:rsidTr="00516F4D">
        <w:tc>
          <w:tcPr>
            <w:tcW w:w="1924" w:type="dxa"/>
          </w:tcPr>
          <w:p w:rsidR="00FD7AE8" w:rsidRPr="00847514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739" w:type="dxa"/>
            <w:gridSpan w:val="13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Программы – 2016 – 2030 годы.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FD7AE8" w:rsidRPr="00847514" w:rsidRDefault="00FD7AE8" w:rsidP="00D46F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FD7AE8" w:rsidRPr="00BC0079" w:rsidRDefault="00FD7AE8" w:rsidP="00D46FD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6 этап - 2022 - 2030 годы</w:t>
            </w:r>
          </w:p>
        </w:tc>
      </w:tr>
      <w:tr w:rsidR="00FD7AE8" w:rsidRPr="00847514" w:rsidTr="00516F4D">
        <w:tc>
          <w:tcPr>
            <w:tcW w:w="1924" w:type="dxa"/>
            <w:vMerge w:val="restart"/>
          </w:tcPr>
          <w:p w:rsidR="00FD7AE8" w:rsidRPr="00847514" w:rsidRDefault="00FD7AE8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45" w:type="dxa"/>
            <w:gridSpan w:val="11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FD7AE8" w:rsidRPr="00847514" w:rsidTr="00E8041B">
        <w:tc>
          <w:tcPr>
            <w:tcW w:w="1924" w:type="dxa"/>
            <w:vMerge/>
          </w:tcPr>
          <w:p w:rsidR="00FD7AE8" w:rsidRPr="00847514" w:rsidRDefault="00FD7AE8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FD7AE8" w:rsidRPr="00847514" w:rsidRDefault="00FD7AE8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</w:tcPr>
          <w:p w:rsidR="00FD7AE8" w:rsidRPr="00847514" w:rsidRDefault="00FD7AE8" w:rsidP="0089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AE8" w:rsidRPr="00847514" w:rsidRDefault="00FD7AE8" w:rsidP="00E8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FD7AE8" w:rsidRPr="00847514" w:rsidRDefault="00FD7AE8" w:rsidP="00893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</w:tcPr>
          <w:p w:rsidR="00FD7AE8" w:rsidRPr="00847514" w:rsidRDefault="00FD7AE8" w:rsidP="0031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</w:tcPr>
          <w:p w:rsidR="00FD7AE8" w:rsidRPr="00847514" w:rsidRDefault="00FD7AE8" w:rsidP="0031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2"/>
          </w:tcPr>
          <w:p w:rsidR="00FD7AE8" w:rsidRPr="00847514" w:rsidRDefault="00FD7AE8" w:rsidP="00316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1985" w:type="dxa"/>
          </w:tcPr>
          <w:p w:rsidR="00FD7AE8" w:rsidRPr="00847514" w:rsidRDefault="00FD7AE8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7AE8" w:rsidRPr="00847514" w:rsidTr="00E8041B">
        <w:tc>
          <w:tcPr>
            <w:tcW w:w="1924" w:type="dxa"/>
            <w:vMerge/>
          </w:tcPr>
          <w:p w:rsidR="00FD7AE8" w:rsidRPr="00847514" w:rsidRDefault="00FD7AE8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3" w:type="dxa"/>
            <w:gridSpan w:val="2"/>
          </w:tcPr>
          <w:p w:rsidR="00FD7AE8" w:rsidRPr="00847514" w:rsidRDefault="00FD7AE8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gridSpan w:val="2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5 000 000</w:t>
            </w:r>
          </w:p>
        </w:tc>
        <w:tc>
          <w:tcPr>
            <w:tcW w:w="1559" w:type="dxa"/>
            <w:gridSpan w:val="2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5 000 000</w:t>
            </w:r>
          </w:p>
        </w:tc>
        <w:tc>
          <w:tcPr>
            <w:tcW w:w="1985" w:type="dxa"/>
          </w:tcPr>
          <w:p w:rsidR="00FD7AE8" w:rsidRPr="00847514" w:rsidRDefault="00FD7AE8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15 000 000</w:t>
            </w:r>
          </w:p>
        </w:tc>
      </w:tr>
      <w:tr w:rsidR="00FD7AE8" w:rsidRPr="00847514" w:rsidTr="00E8041B">
        <w:tc>
          <w:tcPr>
            <w:tcW w:w="1924" w:type="dxa"/>
            <w:vMerge/>
          </w:tcPr>
          <w:p w:rsidR="00FD7AE8" w:rsidRPr="00847514" w:rsidRDefault="00FD7AE8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73" w:type="dxa"/>
            <w:gridSpan w:val="2"/>
          </w:tcPr>
          <w:p w:rsidR="00FD7AE8" w:rsidRPr="00847514" w:rsidRDefault="00FD7AE8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4 300 000</w:t>
            </w:r>
          </w:p>
        </w:tc>
        <w:tc>
          <w:tcPr>
            <w:tcW w:w="1559" w:type="dxa"/>
            <w:gridSpan w:val="2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4 300 000</w:t>
            </w:r>
          </w:p>
        </w:tc>
        <w:tc>
          <w:tcPr>
            <w:tcW w:w="1559" w:type="dxa"/>
            <w:gridSpan w:val="2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4 300 000</w:t>
            </w:r>
          </w:p>
        </w:tc>
        <w:tc>
          <w:tcPr>
            <w:tcW w:w="1985" w:type="dxa"/>
          </w:tcPr>
          <w:p w:rsidR="00FD7AE8" w:rsidRPr="00847514" w:rsidRDefault="00FD7AE8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12 900 000</w:t>
            </w:r>
          </w:p>
        </w:tc>
      </w:tr>
      <w:tr w:rsidR="00FD7AE8" w:rsidRPr="00847514" w:rsidTr="00E8041B">
        <w:tc>
          <w:tcPr>
            <w:tcW w:w="1924" w:type="dxa"/>
            <w:vMerge/>
          </w:tcPr>
          <w:p w:rsidR="00FD7AE8" w:rsidRPr="00847514" w:rsidRDefault="00FD7AE8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FD7AE8" w:rsidRPr="00847514" w:rsidRDefault="00FD7AE8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73" w:type="dxa"/>
            <w:gridSpan w:val="2"/>
          </w:tcPr>
          <w:p w:rsidR="00FD7AE8" w:rsidRPr="00847514" w:rsidRDefault="00FD7AE8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700 000</w:t>
            </w:r>
          </w:p>
        </w:tc>
        <w:tc>
          <w:tcPr>
            <w:tcW w:w="1559" w:type="dxa"/>
            <w:gridSpan w:val="2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700 000</w:t>
            </w:r>
          </w:p>
        </w:tc>
        <w:tc>
          <w:tcPr>
            <w:tcW w:w="1559" w:type="dxa"/>
            <w:gridSpan w:val="2"/>
          </w:tcPr>
          <w:p w:rsidR="00FD7AE8" w:rsidRPr="00847514" w:rsidRDefault="00FD7AE8" w:rsidP="00E804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700 000</w:t>
            </w:r>
          </w:p>
        </w:tc>
        <w:tc>
          <w:tcPr>
            <w:tcW w:w="1985" w:type="dxa"/>
          </w:tcPr>
          <w:p w:rsidR="00FD7AE8" w:rsidRPr="00847514" w:rsidRDefault="00FD7AE8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2 100 000</w:t>
            </w:r>
          </w:p>
        </w:tc>
      </w:tr>
      <w:tr w:rsidR="00FD7AE8" w:rsidRPr="00C614A6" w:rsidTr="00516F4D">
        <w:tc>
          <w:tcPr>
            <w:tcW w:w="1924" w:type="dxa"/>
          </w:tcPr>
          <w:p w:rsidR="00FD7AE8" w:rsidRPr="00847514" w:rsidRDefault="00FD7AE8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FD7AE8" w:rsidRPr="00847514" w:rsidRDefault="00FD7AE8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39" w:type="dxa"/>
            <w:gridSpan w:val="13"/>
          </w:tcPr>
          <w:p w:rsidR="00FD7AE8" w:rsidRPr="00847514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1,66%.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100%.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числа детей в возрасте от 5 до 18 лет, получающих дополнительное образование в сфере культуры 1,4%.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80% от социальных нормативов и норм в сфере физической культуры и спорта.</w:t>
            </w:r>
          </w:p>
          <w:p w:rsidR="00FD7AE8" w:rsidRPr="00847514" w:rsidRDefault="00FD7AE8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здравоохранения.</w:t>
            </w:r>
          </w:p>
          <w:p w:rsidR="00FD7AE8" w:rsidRPr="00F4386E" w:rsidRDefault="00FD7AE8" w:rsidP="00F438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4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90%.</w:t>
            </w:r>
          </w:p>
        </w:tc>
      </w:tr>
    </w:tbl>
    <w:p w:rsidR="00FD7AE8" w:rsidRDefault="00FD7AE8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D7AE8" w:rsidSect="004769FB">
          <w:pgSz w:w="16838" w:h="11905" w:orient="landscape"/>
          <w:pgMar w:top="1985" w:right="1134" w:bottom="567" w:left="1134" w:header="0" w:footer="0" w:gutter="0"/>
          <w:cols w:space="720"/>
          <w:docGrid w:linePitch="299"/>
        </w:sectPr>
      </w:pPr>
    </w:p>
    <w:p w:rsidR="00FD7AE8" w:rsidRPr="00DA12FF" w:rsidRDefault="00FD7AE8" w:rsidP="0038300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FD7AE8" w:rsidRPr="00E65D05" w:rsidRDefault="00FD7AE8" w:rsidP="003830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65D05">
        <w:rPr>
          <w:rFonts w:ascii="Times New Roman" w:hAnsi="Times New Roman" w:cs="Times New Roman"/>
          <w:sz w:val="28"/>
          <w:szCs w:val="28"/>
        </w:rPr>
        <w:t xml:space="preserve">социальной инфраструктуры сельского поселения </w:t>
      </w:r>
    </w:p>
    <w:p w:rsidR="00FD7AE8" w:rsidRPr="00E65D05" w:rsidRDefault="00FD7AE8" w:rsidP="00DA12FF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D05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FD7AE8" w:rsidRPr="00E65D0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D05">
        <w:rPr>
          <w:rFonts w:ascii="Times New Roman" w:hAnsi="Times New Roman" w:cs="Times New Roman"/>
          <w:sz w:val="28"/>
          <w:szCs w:val="28"/>
        </w:rPr>
        <w:t>Сельское поселение «Поселок Алонка» – сельское поселение Верхнебуреинского муниципального района Хабаровского края.</w:t>
      </w:r>
    </w:p>
    <w:p w:rsidR="00FD7AE8" w:rsidRPr="00E65D05" w:rsidRDefault="00FD7AE8" w:rsidP="00DA12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5D05">
        <w:rPr>
          <w:rFonts w:ascii="Times New Roman" w:hAnsi="Times New Roman"/>
          <w:sz w:val="28"/>
          <w:szCs w:val="28"/>
        </w:rPr>
        <w:t>В современных границах сельское поселение «Поселок Алонка» существует с 2004 г. Его площадь по данным Росстата составляет 985 га. Территория сельского поселения входит в состав Верхнебуреинского района Хабаровского края, который отнесен к местностям, приравненным к районам Крайнего Севера.</w:t>
      </w:r>
    </w:p>
    <w:p w:rsidR="00FD7AE8" w:rsidRPr="00E65D05" w:rsidRDefault="00FD7AE8" w:rsidP="00DA12FF">
      <w:pPr>
        <w:pStyle w:val="21"/>
        <w:spacing w:after="0"/>
        <w:ind w:firstLine="540"/>
        <w:rPr>
          <w:sz w:val="28"/>
          <w:szCs w:val="28"/>
        </w:rPr>
      </w:pPr>
      <w:r w:rsidRPr="00E65D05">
        <w:rPr>
          <w:sz w:val="28"/>
          <w:szCs w:val="28"/>
        </w:rPr>
        <w:t>Границы сельского поселения «Поселок Алонка» определены Законом Хабаровского края № 208 от 28 июля 2004 года «О наделении поселковых, сельских муниципальных образований статусом городского, сельского поселения и об установлении их границ», которые описаны следующим образом:</w:t>
      </w:r>
    </w:p>
    <w:p w:rsidR="00FD7AE8" w:rsidRPr="00E65D05" w:rsidRDefault="00FD7AE8" w:rsidP="00DA12FF">
      <w:pPr>
        <w:pStyle w:val="21"/>
        <w:spacing w:after="0"/>
        <w:ind w:firstLine="720"/>
        <w:rPr>
          <w:sz w:val="28"/>
          <w:szCs w:val="28"/>
        </w:rPr>
      </w:pPr>
      <w:r w:rsidRPr="00E65D05">
        <w:rPr>
          <w:sz w:val="28"/>
          <w:szCs w:val="28"/>
        </w:rPr>
        <w:t>От точки на вершине с отметкой 643,4 с ГК 49-28'30'' СШ и 140-плавно поворачивая на северо-восток, огибая исток безымянного ручья, и выходит в исходную точку.</w:t>
      </w:r>
      <w:r w:rsidRPr="00E65D05">
        <w:rPr>
          <w:color w:val="000000"/>
          <w:sz w:val="28"/>
          <w:szCs w:val="28"/>
        </w:rPr>
        <w:t xml:space="preserve"> От точки с ГК 51-22'40'' СШ и 132-26'36'' ВД на железнодорожном мосту (в 0,6 км севернее переезда) граница проходит на юго-запад через высоты с отметками 548,0 (с ГП); 535,0 (с ГП); 518,5 (с ГП) и через 0,65 км - на берег р. Малая Алонка в месте впадения в нее ручья (в 0,3 км северо-западнее водозабора) и следует по этой реке на юг, пересекает автодорогу и Байкало-Амурскую магистраль до пересечения с подъездной автодорогой на производственные объекты в точке с ГК 50-20'03'' СШ и 132-26'30'' ВД, затем проходит на запад, северо-запад, север и северо-восток через высоты с отметками 560,5 (с ГП); 570,4; 576,2; 648,1; 612,2; 560,9 и через 0,4 км приходит в исходную точку.</w:t>
      </w:r>
    </w:p>
    <w:p w:rsidR="00FD7AE8" w:rsidRPr="00E65D05" w:rsidRDefault="00FD7AE8" w:rsidP="00DA12FF">
      <w:pPr>
        <w:pStyle w:val="21"/>
        <w:spacing w:after="0"/>
        <w:ind w:firstLine="720"/>
        <w:rPr>
          <w:sz w:val="28"/>
          <w:szCs w:val="28"/>
        </w:rPr>
      </w:pPr>
      <w:r w:rsidRPr="00E65D05">
        <w:rPr>
          <w:sz w:val="28"/>
          <w:szCs w:val="28"/>
        </w:rPr>
        <w:t>По всему периметру территории сельского поселения «Поселок Алонка» расположены межселенные территории Верхнебуреинского муниципального района. В состав сельского поселения входит только один населенный пункт – поселок Алонка, который и является административным центром сельского поселения.</w:t>
      </w:r>
      <w:r w:rsidRPr="00E65D05">
        <w:rPr>
          <w:color w:val="FF0000"/>
          <w:sz w:val="28"/>
          <w:szCs w:val="28"/>
        </w:rPr>
        <w:t xml:space="preserve"> </w:t>
      </w:r>
      <w:r w:rsidRPr="00E65D05">
        <w:rPr>
          <w:sz w:val="28"/>
          <w:szCs w:val="28"/>
        </w:rPr>
        <w:t>Поселок Алонка находится в 122 км по железной дороге от п. Чегдомын – административного центра Верхнебуреинского муниципального района.</w:t>
      </w:r>
    </w:p>
    <w:p w:rsidR="00FD7AE8" w:rsidRPr="00E65D05" w:rsidRDefault="00FD7AE8" w:rsidP="00DA12F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65D05">
        <w:rPr>
          <w:rFonts w:ascii="Times New Roman" w:hAnsi="Times New Roman"/>
          <w:sz w:val="28"/>
          <w:szCs w:val="28"/>
        </w:rPr>
        <w:t>Численность населения сельского поселения по состоянию на 01.01.2017 года составляет 353 человека. Все население проживает в поселке Алонка.</w:t>
      </w:r>
    </w:p>
    <w:p w:rsidR="00FD7AE8" w:rsidRPr="00E65D05" w:rsidRDefault="00FD7AE8" w:rsidP="00DA12F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65D05">
        <w:rPr>
          <w:rFonts w:ascii="Times New Roman" w:hAnsi="Times New Roman"/>
          <w:sz w:val="28"/>
          <w:szCs w:val="28"/>
        </w:rPr>
        <w:t>Основной водной артерией является река Малая Алонка.</w:t>
      </w:r>
      <w:r w:rsidRPr="00E65D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5D05">
        <w:rPr>
          <w:rFonts w:ascii="Times New Roman" w:hAnsi="Times New Roman"/>
          <w:iCs/>
          <w:sz w:val="28"/>
          <w:szCs w:val="28"/>
        </w:rPr>
        <w:t xml:space="preserve">Климат характеризуется как влажный, с суровой малоснежной зимой и умеренно теплым летом. </w:t>
      </w:r>
      <w:r w:rsidRPr="00E65D05">
        <w:rPr>
          <w:rFonts w:ascii="Times New Roman" w:hAnsi="Times New Roman"/>
          <w:sz w:val="28"/>
          <w:szCs w:val="28"/>
        </w:rPr>
        <w:t>По характеру рельефа территорию сельского поселения можно разделить на две части: западная часть его территории занято горными образованиями, остальная часть – марями, болотами и водной поверхностью.</w:t>
      </w:r>
    </w:p>
    <w:p w:rsidR="00FD7AE8" w:rsidRPr="00E65D05" w:rsidRDefault="00FD7AE8" w:rsidP="00DA12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5D05">
        <w:rPr>
          <w:rFonts w:ascii="Times New Roman" w:hAnsi="Times New Roman" w:cs="Times New Roman"/>
          <w:sz w:val="28"/>
          <w:szCs w:val="28"/>
        </w:rPr>
        <w:t xml:space="preserve">  Транспортные связи осуществляются в основном железнодорожным транспортом. С районным центром поселок Алонка связан так же автомобильной дорогой общего пользования, которая не соответствует техническим параметрам. Территория сельского поселения ограничена в использовании полезных ископаемых. Имеются лишь </w:t>
      </w:r>
      <w:r w:rsidRPr="00E65D05">
        <w:rPr>
          <w:rFonts w:ascii="Times New Roman" w:hAnsi="Times New Roman" w:cs="Times New Roman"/>
          <w:noProof/>
          <w:sz w:val="28"/>
          <w:szCs w:val="28"/>
        </w:rPr>
        <w:t>два притрассовых карьера песка и гравия, которые использовались при строительстве железнодорожной магистрали</w:t>
      </w:r>
    </w:p>
    <w:p w:rsidR="00FD7AE8" w:rsidRPr="00E65D05" w:rsidRDefault="00FD7AE8" w:rsidP="00DA12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5D05">
        <w:rPr>
          <w:rFonts w:ascii="Times New Roman" w:hAnsi="Times New Roman" w:cs="Times New Roman"/>
          <w:sz w:val="28"/>
          <w:szCs w:val="28"/>
        </w:rPr>
        <w:t>Основным градообразующим предприятием является железная дорога с различными организациями по ее обслуживанию.</w:t>
      </w:r>
    </w:p>
    <w:p w:rsidR="00FD7AE8" w:rsidRPr="00E65D05" w:rsidRDefault="00FD7AE8" w:rsidP="00DA12FF">
      <w:pPr>
        <w:pStyle w:val="BodyTextIndent2"/>
        <w:tabs>
          <w:tab w:val="left" w:pos="4035"/>
        </w:tabs>
        <w:spacing w:after="0" w:line="240" w:lineRule="auto"/>
        <w:ind w:left="0"/>
        <w:jc w:val="both"/>
        <w:rPr>
          <w:color w:val="FF0000"/>
          <w:sz w:val="28"/>
          <w:szCs w:val="28"/>
        </w:rPr>
      </w:pPr>
      <w:r w:rsidRPr="00E65D05">
        <w:rPr>
          <w:sz w:val="28"/>
          <w:szCs w:val="28"/>
        </w:rPr>
        <w:t xml:space="preserve">          До настоящего времени развитие территории сельского поселения «Поселок Алонка» напрямую было связано с железнодорожным транспортом и лесной промышленностью. В настоящее время акцент экономического развития возможен в данных областях с совершенствованием соответствующей инфраструктуры. Имеются возможности в использовании недревесных ресурсов с прилегающих межселенных территорий.</w:t>
      </w:r>
    </w:p>
    <w:p w:rsidR="00FD7AE8" w:rsidRPr="00E65D05" w:rsidRDefault="00FD7AE8" w:rsidP="00327F51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5D05">
        <w:rPr>
          <w:rFonts w:ascii="Times New Roman" w:hAnsi="Times New Roman" w:cs="Times New Roman"/>
          <w:sz w:val="28"/>
          <w:szCs w:val="28"/>
        </w:rPr>
        <w:t xml:space="preserve">Экономико-географическое положение сельского поселения «Поселок Алонка» является важным фактором его социально-экономического развития. </w:t>
      </w:r>
    </w:p>
    <w:p w:rsidR="00FD7AE8" w:rsidRPr="00E65D0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D05">
        <w:rPr>
          <w:rFonts w:ascii="Times New Roman" w:hAnsi="Times New Roman" w:cs="Times New Roman"/>
          <w:sz w:val="28"/>
          <w:szCs w:val="28"/>
        </w:rPr>
        <w:t>Генеральным планом сельского поселения «Поселок Алонка» Верхнебуреинского муниципального района (далее – Генеральный план) определены следующие приоритетные планировочные мероприятия социально - экономического развития: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65D05">
        <w:rPr>
          <w:rFonts w:ascii="Times New Roman" w:hAnsi="Times New Roman"/>
          <w:sz w:val="28"/>
          <w:szCs w:val="28"/>
          <w:lang w:eastAsia="ar-SA"/>
        </w:rPr>
        <w:t>совершенствование образовательных учреждений, обновление и приведение в соответствие с нормативными и санитарно-гигиеническими требованиями материально-технической  базы  образовательных  учреждений  и  их  зданий 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65D05">
        <w:rPr>
          <w:rFonts w:ascii="Times New Roman" w:hAnsi="Times New Roman"/>
          <w:sz w:val="28"/>
          <w:szCs w:val="28"/>
          <w:lang w:eastAsia="ar-SA"/>
        </w:rPr>
        <w:t>проведение  модернизации  учебного,  учебно-производственного оборудования  и  материально-технической  базы  образовательного учреждения,  включая  закупки  компьютерной  техники,  спортивного инвентаря и оборудования, учебного и лабораторного оборудования, мебели, медицинского оборудования и др.;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65D05">
        <w:rPr>
          <w:rFonts w:ascii="Times New Roman" w:hAnsi="Times New Roman"/>
          <w:sz w:val="28"/>
          <w:szCs w:val="28"/>
        </w:rPr>
        <w:t>обновление содержания, форм, методов и технологий образования с целью повышения его качества;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65D05">
        <w:rPr>
          <w:rFonts w:ascii="Times New Roman" w:hAnsi="Times New Roman"/>
          <w:sz w:val="28"/>
          <w:szCs w:val="28"/>
        </w:rPr>
        <w:t>повышение охвата детей всеми видами образования, развитие профильного обучения;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65D05">
        <w:rPr>
          <w:rFonts w:ascii="Times New Roman" w:hAnsi="Times New Roman"/>
          <w:sz w:val="28"/>
          <w:szCs w:val="28"/>
        </w:rPr>
        <w:t>приведение системы образования в соответствие с запросами современной и перспективной системы хозяйства;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65D05">
        <w:rPr>
          <w:rFonts w:ascii="Times New Roman" w:hAnsi="Times New Roman"/>
          <w:sz w:val="28"/>
          <w:szCs w:val="28"/>
        </w:rPr>
        <w:t>реализация мероприятий энергосбережения и повышения энергетической эффективности на объектах образования, расположенных на территории поселка;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65D05">
        <w:rPr>
          <w:rFonts w:ascii="Times New Roman" w:hAnsi="Times New Roman"/>
          <w:sz w:val="28"/>
          <w:szCs w:val="28"/>
        </w:rPr>
        <w:t>проведение текущих ремонтов существующего здания дошкольного образовательного учреждения;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65D05">
        <w:rPr>
          <w:rFonts w:ascii="Times New Roman" w:hAnsi="Times New Roman"/>
          <w:sz w:val="28"/>
          <w:szCs w:val="28"/>
        </w:rPr>
        <w:t>выборочный ремонт существующего здания муниципальной общеобразовательной школы;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65D05">
        <w:rPr>
          <w:rFonts w:ascii="Times New Roman" w:hAnsi="Times New Roman"/>
          <w:sz w:val="28"/>
          <w:szCs w:val="28"/>
        </w:rPr>
        <w:t>создание при амбулатории сельского поселения «Поселок Алонка» аптечного пункта;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65D05">
        <w:rPr>
          <w:rFonts w:ascii="Times New Roman" w:hAnsi="Times New Roman"/>
          <w:sz w:val="28"/>
          <w:szCs w:val="28"/>
        </w:rPr>
        <w:t>привлечение молодых специалистов в медицинское учреждение сельского поселения;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65D05">
        <w:rPr>
          <w:rFonts w:ascii="Times New Roman" w:hAnsi="Times New Roman"/>
          <w:sz w:val="28"/>
          <w:szCs w:val="28"/>
        </w:rPr>
        <w:t>приобретение оборудования и инвентаря для дома культуры;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65D05">
        <w:rPr>
          <w:rFonts w:ascii="Times New Roman" w:hAnsi="Times New Roman"/>
          <w:sz w:val="28"/>
          <w:szCs w:val="28"/>
        </w:rPr>
        <w:t>выборочный ремонта здания дома культуры;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65D05">
        <w:rPr>
          <w:rFonts w:ascii="Times New Roman" w:hAnsi="Times New Roman"/>
          <w:sz w:val="28"/>
          <w:szCs w:val="28"/>
        </w:rPr>
        <w:t>реконструкция физкультурно-оздоровительного комплекса на базе школы, включающего стадион, хоккейную площадку, зал и многофункциональную спортивную площадку, в соответствии с современными требова</w:t>
      </w:r>
      <w:r>
        <w:rPr>
          <w:rFonts w:ascii="Times New Roman" w:hAnsi="Times New Roman"/>
          <w:sz w:val="28"/>
          <w:szCs w:val="28"/>
        </w:rPr>
        <w:t>ниями</w:t>
      </w:r>
      <w:r w:rsidRPr="00E65D05">
        <w:rPr>
          <w:rFonts w:ascii="Times New Roman" w:hAnsi="Times New Roman"/>
          <w:sz w:val="28"/>
          <w:szCs w:val="28"/>
        </w:rPr>
        <w:t>;</w:t>
      </w:r>
    </w:p>
    <w:p w:rsidR="00FD7AE8" w:rsidRPr="00E65D05" w:rsidRDefault="00FD7AE8" w:rsidP="0016689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65D05">
        <w:rPr>
          <w:rFonts w:ascii="Times New Roman" w:hAnsi="Times New Roman"/>
          <w:sz w:val="28"/>
          <w:szCs w:val="28"/>
        </w:rPr>
        <w:t>выполнение мероприятий по созданию спортивных секций и кружков с обеспечением их специалистами адаптивной физической культуры для работы с детьми-инвалидами и детьми с ограниченными физическими возмож</w:t>
      </w:r>
      <w:r>
        <w:rPr>
          <w:rFonts w:ascii="Times New Roman" w:hAnsi="Times New Roman"/>
          <w:sz w:val="28"/>
          <w:szCs w:val="28"/>
        </w:rPr>
        <w:t>ностями</w:t>
      </w:r>
      <w:r w:rsidRPr="00E65D05">
        <w:rPr>
          <w:rFonts w:ascii="Times New Roman" w:hAnsi="Times New Roman"/>
          <w:sz w:val="28"/>
          <w:szCs w:val="28"/>
        </w:rPr>
        <w:t xml:space="preserve">.   </w:t>
      </w:r>
    </w:p>
    <w:p w:rsidR="00FD7AE8" w:rsidRPr="00E65D05" w:rsidRDefault="00FD7AE8" w:rsidP="0038300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D05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FD7AE8" w:rsidRPr="00E65D05" w:rsidRDefault="00FD7AE8" w:rsidP="003830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65D05">
        <w:rPr>
          <w:rFonts w:ascii="Times New Roman" w:hAnsi="Times New Roman" w:cs="Times New Roman"/>
          <w:sz w:val="28"/>
          <w:szCs w:val="28"/>
        </w:rPr>
        <w:t>социальной инфраструктуры муниципального образования.</w:t>
      </w:r>
    </w:p>
    <w:p w:rsidR="00FD7AE8" w:rsidRPr="00DA12FF" w:rsidRDefault="00FD7AE8" w:rsidP="00DA12FF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5D05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FD7AE8" w:rsidRPr="00DA12FF" w:rsidRDefault="00FD7AE8" w:rsidP="00DA12FF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FD7AE8" w:rsidRPr="00F420E0" w:rsidRDefault="00FD7AE8" w:rsidP="00F420E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20E0">
        <w:rPr>
          <w:rFonts w:ascii="Times New Roman" w:hAnsi="Times New Roman"/>
          <w:i/>
          <w:sz w:val="28"/>
          <w:szCs w:val="28"/>
        </w:rPr>
        <w:t>Дошкольное образование.</w:t>
      </w:r>
      <w:r w:rsidRPr="00F420E0">
        <w:rPr>
          <w:rFonts w:ascii="Times New Roman" w:hAnsi="Times New Roman"/>
          <w:sz w:val="28"/>
          <w:szCs w:val="28"/>
        </w:rPr>
        <w:t xml:space="preserve"> В п. Алонка работает одно муниципальное казенное дошкольное образовательное учреждение (МКДОУ)   детский сад  № 2 сельского поселения «Поселок Алонка» на 110 мест, что удовлетворяет потребностям поселка в дошкольных учреждениях. </w:t>
      </w:r>
    </w:p>
    <w:p w:rsidR="00FD7AE8" w:rsidRPr="00F420E0" w:rsidRDefault="00FD7AE8" w:rsidP="00F420E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20E0">
        <w:rPr>
          <w:rFonts w:ascii="Times New Roman" w:hAnsi="Times New Roman"/>
          <w:sz w:val="28"/>
          <w:szCs w:val="28"/>
        </w:rPr>
        <w:t xml:space="preserve">МКДОУ расположено по ул. Лазо, д. 3. Здание МКДОУ 3-х этажное, комбинированное (железобетонные панели, кирпич), постройки 1980 года. Износ здания составляет 25%. </w:t>
      </w:r>
    </w:p>
    <w:p w:rsidR="00FD7AE8" w:rsidRPr="00F420E0" w:rsidRDefault="00FD7AE8" w:rsidP="00F420E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F420E0">
        <w:rPr>
          <w:rFonts w:ascii="Times New Roman" w:hAnsi="Times New Roman"/>
          <w:i/>
          <w:sz w:val="28"/>
          <w:szCs w:val="28"/>
        </w:rPr>
        <w:t>Школьное образование.</w:t>
      </w:r>
      <w:r w:rsidRPr="00F420E0">
        <w:rPr>
          <w:rFonts w:ascii="Times New Roman" w:hAnsi="Times New Roman"/>
          <w:sz w:val="28"/>
          <w:szCs w:val="28"/>
        </w:rPr>
        <w:t xml:space="preserve"> В п. Алонка действует одно муниципальное общеобразовательное учреждение (МОУ) средняя общеобразовательная школа № 19 сельского поселения «Поселок Алонка» рассчитанная по действующим санитарным нормам на 392 учащихся, фактическая наполняемость которой составляет 9,4%.</w:t>
      </w:r>
    </w:p>
    <w:p w:rsidR="00FD7AE8" w:rsidRPr="00F420E0" w:rsidRDefault="00FD7AE8" w:rsidP="00F420E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F420E0">
        <w:rPr>
          <w:rFonts w:ascii="Times New Roman" w:hAnsi="Times New Roman"/>
          <w:sz w:val="28"/>
          <w:szCs w:val="28"/>
        </w:rPr>
        <w:t xml:space="preserve">МОУ расположено по ул. Лазо д.1. Здание МОУ 3-х этажное, комбинированное (железобетонные панели, кирпич), постройки 1979 года. Износ здания составляет 25%. При школе имеются столовая на 100 посадочных мест площадью 77 м², спортзал, стадион. </w:t>
      </w:r>
    </w:p>
    <w:p w:rsidR="00FD7AE8" w:rsidRPr="00DA12FF" w:rsidRDefault="00FD7AE8" w:rsidP="00DA12FF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FD7AE8" w:rsidRPr="00DA12FF" w:rsidRDefault="00FD7AE8" w:rsidP="00DA12FF">
      <w:pPr>
        <w:shd w:val="clear" w:color="auto" w:fill="FFFFFF"/>
        <w:spacing w:before="7" w:after="0" w:line="240" w:lineRule="auto"/>
        <w:ind w:right="-11" w:firstLine="539"/>
        <w:jc w:val="both"/>
        <w:rPr>
          <w:rFonts w:ascii="Times New Roman" w:hAnsi="Times New Roman"/>
          <w:sz w:val="28"/>
          <w:szCs w:val="28"/>
        </w:rPr>
      </w:pPr>
      <w:r w:rsidRPr="00DA12FF">
        <w:rPr>
          <w:rFonts w:ascii="Times New Roman" w:hAnsi="Times New Roman"/>
          <w:sz w:val="28"/>
          <w:szCs w:val="28"/>
        </w:rPr>
        <w:t xml:space="preserve">В поселке Алонка действует два муниципальных учреждения культуры – сельский дом культуры (СДК) и библиотека. </w:t>
      </w:r>
    </w:p>
    <w:p w:rsidR="00FD7AE8" w:rsidRPr="00DA12FF" w:rsidRDefault="00FD7AE8" w:rsidP="00DA12FF">
      <w:pPr>
        <w:shd w:val="clear" w:color="auto" w:fill="FFFFFF"/>
        <w:spacing w:before="7" w:after="0" w:line="240" w:lineRule="auto"/>
        <w:ind w:right="-11" w:firstLine="53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Сельский дом культуры </w:t>
      </w:r>
      <w:r w:rsidRPr="00DA12FF">
        <w:rPr>
          <w:rFonts w:ascii="Times New Roman" w:hAnsi="Times New Roman"/>
          <w:sz w:val="28"/>
          <w:szCs w:val="28"/>
        </w:rPr>
        <w:t xml:space="preserve">расположен на втором этаже торгово-общественного центра, по ул. Вокзальной, д. 4. </w:t>
      </w:r>
      <w:r>
        <w:rPr>
          <w:rFonts w:ascii="Times New Roman" w:hAnsi="Times New Roman"/>
          <w:sz w:val="28"/>
          <w:szCs w:val="28"/>
        </w:rPr>
        <w:t>В</w:t>
      </w:r>
      <w:r w:rsidRPr="00DA12FF">
        <w:rPr>
          <w:rFonts w:ascii="Times New Roman" w:hAnsi="Times New Roman"/>
          <w:sz w:val="28"/>
          <w:szCs w:val="28"/>
        </w:rPr>
        <w:t>местимость зрительного зала составляет 120 человек</w:t>
      </w:r>
      <w:r>
        <w:rPr>
          <w:rFonts w:ascii="Times New Roman" w:hAnsi="Times New Roman"/>
          <w:sz w:val="28"/>
          <w:szCs w:val="28"/>
        </w:rPr>
        <w:t>.</w:t>
      </w:r>
      <w:r w:rsidRPr="00DA12FF">
        <w:rPr>
          <w:rFonts w:ascii="Times New Roman" w:hAnsi="Times New Roman"/>
          <w:sz w:val="28"/>
          <w:szCs w:val="28"/>
        </w:rPr>
        <w:t xml:space="preserve"> Имеется три досуговых помещения площадью 247,1 кв.м. В СДК проводятся культурные мероприятия, работ</w:t>
      </w:r>
      <w:r>
        <w:rPr>
          <w:rFonts w:ascii="Times New Roman" w:hAnsi="Times New Roman"/>
          <w:sz w:val="28"/>
          <w:szCs w:val="28"/>
        </w:rPr>
        <w:t>аю</w:t>
      </w:r>
      <w:r w:rsidRPr="00DA12F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кружки.</w:t>
      </w:r>
    </w:p>
    <w:p w:rsidR="00FD7AE8" w:rsidRPr="00DA12FF" w:rsidRDefault="00FD7AE8" w:rsidP="00DA12FF">
      <w:pPr>
        <w:shd w:val="clear" w:color="auto" w:fill="FFFFFF"/>
        <w:spacing w:before="7" w:after="0" w:line="240" w:lineRule="auto"/>
        <w:ind w:right="-11" w:firstLine="539"/>
        <w:jc w:val="both"/>
        <w:rPr>
          <w:rFonts w:ascii="Times New Roman" w:hAnsi="Times New Roman"/>
          <w:sz w:val="28"/>
          <w:szCs w:val="28"/>
        </w:rPr>
      </w:pPr>
      <w:r w:rsidRPr="00DA12FF">
        <w:rPr>
          <w:rFonts w:ascii="Times New Roman" w:hAnsi="Times New Roman"/>
          <w:sz w:val="28"/>
          <w:szCs w:val="28"/>
        </w:rPr>
        <w:t>Библиотека сельского поселения является филиалом № 17 Верхнебуреинской межпоселенческой централизованной библиотечной системы. Библиотека расположена в приспособленном помещении здания МКДОУ, по адресу ул. Лазо, д. 3</w:t>
      </w:r>
      <w:r>
        <w:rPr>
          <w:rFonts w:ascii="Times New Roman" w:hAnsi="Times New Roman"/>
          <w:sz w:val="28"/>
          <w:szCs w:val="28"/>
        </w:rPr>
        <w:t>.</w:t>
      </w:r>
      <w:r w:rsidRPr="00DA12FF">
        <w:rPr>
          <w:rFonts w:ascii="Times New Roman" w:hAnsi="Times New Roman"/>
          <w:sz w:val="28"/>
          <w:szCs w:val="28"/>
        </w:rPr>
        <w:t xml:space="preserve"> Книжный фонд – 7 176 ед.,</w:t>
      </w:r>
      <w:r w:rsidRPr="00DA12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12FF">
        <w:rPr>
          <w:rFonts w:ascii="Times New Roman" w:hAnsi="Times New Roman"/>
          <w:sz w:val="28"/>
          <w:szCs w:val="28"/>
        </w:rPr>
        <w:t>средняя посещаемость в день 8 человек. Охват населения библиотечным обслуживанием 34,2 %. Обеспеченность населения книжным фондом в расчете на 1000 жителей составляет 182 % от нормативной потребности.</w:t>
      </w:r>
    </w:p>
    <w:p w:rsidR="00FD7AE8" w:rsidRPr="00DA12FF" w:rsidRDefault="00FD7AE8" w:rsidP="00DA12FF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FD7AE8" w:rsidRPr="00DA12FF" w:rsidRDefault="00FD7AE8" w:rsidP="00DA12F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A12FF">
        <w:rPr>
          <w:rFonts w:ascii="Times New Roman" w:hAnsi="Times New Roman"/>
          <w:sz w:val="28"/>
          <w:szCs w:val="28"/>
        </w:rPr>
        <w:t>а территории сельского поселения имеется два объекта предназначенных для занятия физкультурой и спортом – школьный спортивный комплекс</w:t>
      </w:r>
      <w:r>
        <w:rPr>
          <w:rFonts w:ascii="Times New Roman" w:hAnsi="Times New Roman"/>
          <w:sz w:val="28"/>
          <w:szCs w:val="28"/>
        </w:rPr>
        <w:t>,</w:t>
      </w:r>
      <w:r w:rsidRPr="00DA12FF">
        <w:rPr>
          <w:rFonts w:ascii="Times New Roman" w:hAnsi="Times New Roman"/>
          <w:sz w:val="28"/>
          <w:szCs w:val="28"/>
        </w:rPr>
        <w:t xml:space="preserve"> включающий в себя спортзал и плоскостное спортивное сооружение,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DA12FF">
        <w:rPr>
          <w:rFonts w:ascii="Times New Roman" w:hAnsi="Times New Roman"/>
          <w:sz w:val="28"/>
          <w:szCs w:val="28"/>
        </w:rPr>
        <w:t xml:space="preserve">спортзал при сельском доме культуры. </w:t>
      </w:r>
    </w:p>
    <w:p w:rsidR="00FD7AE8" w:rsidRPr="00DA12FF" w:rsidRDefault="00FD7AE8" w:rsidP="00DA12F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12FF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физкультура и спорт. На фоне сокращения продолжительности жизни, высокого уровня смертности в молодых возрастах особое значение приобретают вопросы укрепления физического и духовного здоровья человека, формирования здорового образа жизни.</w:t>
      </w:r>
    </w:p>
    <w:p w:rsidR="00FD7AE8" w:rsidRPr="00DA12FF" w:rsidRDefault="00FD7AE8" w:rsidP="00DA12FF">
      <w:pPr>
        <w:pStyle w:val="NormalWeb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DA12FF">
        <w:rPr>
          <w:color w:val="auto"/>
          <w:sz w:val="28"/>
          <w:szCs w:val="28"/>
        </w:rPr>
        <w:t>Решение задачи по максимальному приобщению людей разного пола и возраста, в первую очередь детей и молодежи, к активным занятиям физкультурой и спортом, получить максимально полный социально-педагогический и культурный эффект от этих занятий невозможно без укрепления материально-технической базы, привлечения высококвалифицированных специалистов.</w:t>
      </w:r>
    </w:p>
    <w:p w:rsidR="00FD7AE8" w:rsidRPr="00DA12FF" w:rsidRDefault="00FD7AE8" w:rsidP="00DA12FF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FD7AE8" w:rsidRPr="00DA12FF" w:rsidRDefault="00FD7AE8" w:rsidP="00DA12FF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DA12FF">
        <w:rPr>
          <w:rFonts w:ascii="Times New Roman" w:hAnsi="Times New Roman"/>
          <w:sz w:val="28"/>
          <w:szCs w:val="28"/>
        </w:rPr>
        <w:t>Сфера здравоохранения сельского поселения «Поселок Алонка» представлена</w:t>
      </w:r>
      <w:r w:rsidRPr="00DA12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7D8A">
        <w:rPr>
          <w:rFonts w:ascii="Times New Roman" w:hAnsi="Times New Roman"/>
          <w:sz w:val="28"/>
          <w:szCs w:val="28"/>
        </w:rPr>
        <w:t>фельдшерско –акушерским пунктом</w:t>
      </w:r>
      <w:r w:rsidRPr="00DA12FF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DA12F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D7AE8" w:rsidRDefault="00FD7AE8" w:rsidP="00DA12FF">
      <w:pPr>
        <w:pStyle w:val="1"/>
        <w:ind w:firstLine="539"/>
        <w:jc w:val="both"/>
        <w:rPr>
          <w:sz w:val="28"/>
          <w:szCs w:val="28"/>
        </w:rPr>
      </w:pPr>
      <w:r w:rsidRPr="00DA12FF">
        <w:rPr>
          <w:sz w:val="28"/>
          <w:szCs w:val="28"/>
        </w:rPr>
        <w:t>Суммарная мощность амбулаторно-поликлинического учреждения составляет – 10 посещени</w:t>
      </w:r>
      <w:r>
        <w:rPr>
          <w:sz w:val="28"/>
          <w:szCs w:val="28"/>
        </w:rPr>
        <w:t>й</w:t>
      </w:r>
      <w:r w:rsidRPr="00DA12FF">
        <w:rPr>
          <w:sz w:val="28"/>
          <w:szCs w:val="28"/>
        </w:rPr>
        <w:t xml:space="preserve"> в смену, что в расчете на 1000 жителей – 21 пос./смену</w:t>
      </w:r>
      <w:r>
        <w:rPr>
          <w:sz w:val="28"/>
          <w:szCs w:val="28"/>
        </w:rPr>
        <w:t xml:space="preserve">. </w:t>
      </w:r>
    </w:p>
    <w:p w:rsidR="00FD7AE8" w:rsidRPr="00DA12FF" w:rsidRDefault="00FD7AE8" w:rsidP="00DA12FF">
      <w:pPr>
        <w:pStyle w:val="1"/>
        <w:ind w:firstLine="539"/>
        <w:jc w:val="both"/>
        <w:rPr>
          <w:sz w:val="28"/>
          <w:szCs w:val="28"/>
        </w:rPr>
      </w:pPr>
      <w:r w:rsidRPr="00DA12FF">
        <w:rPr>
          <w:sz w:val="28"/>
          <w:szCs w:val="28"/>
        </w:rPr>
        <w:t>Значительные трудности имеются в оказании скорой медицинской помощи по причине отсутствия доступного автодорожного сообщения п. Алонка с п. Новый Ургал, где расположена станция скорой помощи. Для оказания экстренной помощи имеется необорудованная вертолетная площадка.</w:t>
      </w:r>
    </w:p>
    <w:p w:rsidR="00FD7AE8" w:rsidRPr="00DA12FF" w:rsidRDefault="00FD7AE8" w:rsidP="00DA12FF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DA12FF">
        <w:rPr>
          <w:rFonts w:ascii="Times New Roman" w:hAnsi="Times New Roman"/>
          <w:sz w:val="28"/>
          <w:szCs w:val="28"/>
        </w:rPr>
        <w:t>Здание амбулатории кирпичное 1982 года постройки, расположено по ул. Молдавская, д. 6а. Износ здания составляет более 31 %. Периодически проводятся текущий и косметический ремонт.</w:t>
      </w:r>
    </w:p>
    <w:p w:rsidR="00FD7AE8" w:rsidRPr="00DA12FF" w:rsidRDefault="00FD7AE8" w:rsidP="00DA12FF">
      <w:pPr>
        <w:pStyle w:val="1"/>
        <w:ind w:firstLine="539"/>
        <w:jc w:val="both"/>
        <w:rPr>
          <w:color w:val="FF0000"/>
          <w:sz w:val="28"/>
          <w:szCs w:val="28"/>
        </w:rPr>
      </w:pPr>
      <w:r w:rsidRPr="00DA12FF">
        <w:rPr>
          <w:sz w:val="28"/>
          <w:szCs w:val="28"/>
        </w:rPr>
        <w:t xml:space="preserve">Обслуживание профильными медицинскими специалистами проводится в больнице п. Новый Ургал, районной поликлинике, а также в г. Хабаровске. Услуги стационара обеспечиваются медицинскими учреждениями </w:t>
      </w:r>
      <w:r>
        <w:rPr>
          <w:sz w:val="28"/>
          <w:szCs w:val="28"/>
        </w:rPr>
        <w:t>р.</w:t>
      </w:r>
      <w:r w:rsidRPr="00DA12FF">
        <w:rPr>
          <w:sz w:val="28"/>
          <w:szCs w:val="28"/>
        </w:rPr>
        <w:t>п. Чегдомын, п. Новый Ургал, г. Хабаровска.</w:t>
      </w:r>
    </w:p>
    <w:p w:rsidR="00FD7AE8" w:rsidRDefault="00FD7AE8" w:rsidP="00DA12F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12FF">
        <w:rPr>
          <w:rFonts w:ascii="Times New Roman" w:hAnsi="Times New Roman"/>
          <w:sz w:val="28"/>
          <w:szCs w:val="28"/>
        </w:rPr>
        <w:t>Улучшение оказания скорой медицинской помощи связано с планами развития автодорожной сети и обеспечения доступности районного центра.</w:t>
      </w:r>
    </w:p>
    <w:p w:rsidR="00FD7AE8" w:rsidRPr="00DA12FF" w:rsidRDefault="00FD7AE8" w:rsidP="00DA12F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A12FF">
        <w:rPr>
          <w:rFonts w:ascii="Times New Roman" w:hAnsi="Times New Roman"/>
          <w:b/>
          <w:sz w:val="28"/>
          <w:szCs w:val="28"/>
        </w:rPr>
        <w:t xml:space="preserve"> </w:t>
      </w:r>
    </w:p>
    <w:p w:rsidR="00FD7AE8" w:rsidRPr="00DA12FF" w:rsidRDefault="00FD7AE8" w:rsidP="0038300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FD7AE8" w:rsidRPr="00DA12FF" w:rsidRDefault="00FD7AE8" w:rsidP="003830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FD7AE8" w:rsidRPr="00DA12FF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FD7AE8" w:rsidRPr="00DA12FF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7" w:history="1">
        <w:r w:rsidRPr="00DA12F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A12FF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FD7AE8" w:rsidRPr="00DA12FF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A12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A12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FD7AE8" w:rsidRPr="00F420E0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0E0">
        <w:rPr>
          <w:rFonts w:ascii="Times New Roman" w:hAnsi="Times New Roman" w:cs="Times New Roman"/>
          <w:sz w:val="28"/>
          <w:szCs w:val="28"/>
        </w:rPr>
        <w:t>- Генеральный план сельского поселения «Поселок Алонка» Верхнебуреинского муниципального района Хабаровского края (утвержден решением Совета депутатов сельского поселения «Поселок Алонка» Верхнебуреинского муниципального района Хабаровского края от 23 декабря 2013 г. № 31);</w:t>
      </w:r>
    </w:p>
    <w:p w:rsidR="00FD7AE8" w:rsidRPr="00D565CE" w:rsidRDefault="00FD7AE8" w:rsidP="00A87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9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Верхнебуреинского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FD7AE8" w:rsidRPr="00D565CE" w:rsidRDefault="00FD7AE8" w:rsidP="00A87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0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FD7AE8" w:rsidRPr="00DA12FF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0E0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1" w:history="1">
        <w:r w:rsidRPr="00F420E0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F420E0">
        <w:rPr>
          <w:rFonts w:ascii="Times New Roman" w:hAnsi="Times New Roman" w:cs="Times New Roman"/>
          <w:sz w:val="28"/>
          <w:szCs w:val="28"/>
        </w:rPr>
        <w:t xml:space="preserve"> "</w:t>
      </w:r>
      <w:r w:rsidRPr="00F420E0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F420E0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Верхнебуреинского муниципального района от 05 сентября 2016 г. № 559).</w:t>
      </w:r>
    </w:p>
    <w:p w:rsidR="00FD7AE8" w:rsidRPr="00DA12FF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FD7AE8" w:rsidRDefault="00FD7AE8" w:rsidP="00DA12FF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E8" w:rsidRPr="00DA12FF" w:rsidRDefault="00FD7AE8" w:rsidP="00DA12FF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FD7AE8" w:rsidRPr="00DA12FF" w:rsidRDefault="00FD7AE8" w:rsidP="00DA12FF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FD7AE8" w:rsidRPr="00DA12FF" w:rsidTr="004B3AF3">
        <w:tc>
          <w:tcPr>
            <w:tcW w:w="624" w:type="dxa"/>
            <w:vMerge w:val="restart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Merge w:val="restart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DA12FF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748" w:type="dxa"/>
            <w:gridSpan w:val="2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FD7AE8" w:rsidRPr="00DA12FF" w:rsidTr="004B3AF3">
        <w:tc>
          <w:tcPr>
            <w:tcW w:w="624" w:type="dxa"/>
            <w:vMerge/>
          </w:tcPr>
          <w:p w:rsidR="00FD7AE8" w:rsidRPr="00DA12FF" w:rsidRDefault="00FD7AE8" w:rsidP="00DA12FF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FD7AE8" w:rsidRPr="00DA12FF" w:rsidRDefault="00FD7AE8" w:rsidP="00DA12FF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:rsidR="00FD7AE8" w:rsidRPr="00DA12FF" w:rsidRDefault="00FD7AE8" w:rsidP="00DA12FF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24" w:type="dxa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FD7AE8" w:rsidRPr="00DA12FF" w:rsidTr="004B3AF3">
        <w:tc>
          <w:tcPr>
            <w:tcW w:w="624" w:type="dxa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FD7AE8" w:rsidRPr="00DA12FF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7AE8" w:rsidRPr="00DA12FF" w:rsidTr="004B3AF3">
        <w:tc>
          <w:tcPr>
            <w:tcW w:w="624" w:type="dxa"/>
          </w:tcPr>
          <w:p w:rsidR="00FD7AE8" w:rsidRPr="00DA12FF" w:rsidRDefault="00FD7AE8" w:rsidP="00DA12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FD7AE8" w:rsidRPr="00DA12FF" w:rsidRDefault="00FD7AE8" w:rsidP="00DA1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12F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FD7AE8" w:rsidRPr="00F420E0" w:rsidTr="004B3AF3">
        <w:tc>
          <w:tcPr>
            <w:tcW w:w="624" w:type="dxa"/>
          </w:tcPr>
          <w:p w:rsidR="00FD7AE8" w:rsidRPr="00F420E0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58" w:type="dxa"/>
          </w:tcPr>
          <w:p w:rsidR="00FD7AE8" w:rsidRPr="00F420E0" w:rsidRDefault="00FD7AE8" w:rsidP="009245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МБОУ "СОШ N 19" в п.Алонка, ул. Лазо, 1, на 392 места</w:t>
            </w:r>
          </w:p>
        </w:tc>
        <w:tc>
          <w:tcPr>
            <w:tcW w:w="2764" w:type="dxa"/>
          </w:tcPr>
          <w:p w:rsidR="00FD7AE8" w:rsidRPr="00F420E0" w:rsidRDefault="00FD7AE8" w:rsidP="00D958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FD7AE8" w:rsidRPr="00F420E0" w:rsidRDefault="00FD7AE8" w:rsidP="00E80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4" w:type="dxa"/>
          </w:tcPr>
          <w:p w:rsidR="00FD7AE8" w:rsidRPr="00F420E0" w:rsidRDefault="00FD7AE8" w:rsidP="00E80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D7AE8" w:rsidRPr="00F420E0" w:rsidTr="004B3AF3">
        <w:tc>
          <w:tcPr>
            <w:tcW w:w="624" w:type="dxa"/>
          </w:tcPr>
          <w:p w:rsidR="00FD7AE8" w:rsidRPr="00F420E0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58" w:type="dxa"/>
          </w:tcPr>
          <w:p w:rsidR="00FD7AE8" w:rsidRPr="00F420E0" w:rsidRDefault="00FD7AE8" w:rsidP="009245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МДОУ № 2 в п.Алонка, ул.Лазо, 3 на 110 мест</w:t>
            </w:r>
          </w:p>
        </w:tc>
        <w:tc>
          <w:tcPr>
            <w:tcW w:w="2764" w:type="dxa"/>
          </w:tcPr>
          <w:p w:rsidR="00FD7AE8" w:rsidRPr="00F420E0" w:rsidRDefault="00FD7AE8" w:rsidP="00D958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FD7AE8" w:rsidRPr="00F420E0" w:rsidRDefault="00FD7AE8" w:rsidP="00E80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4" w:type="dxa"/>
          </w:tcPr>
          <w:p w:rsidR="00FD7AE8" w:rsidRPr="00F420E0" w:rsidRDefault="00FD7AE8" w:rsidP="00E804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D7AE8" w:rsidRPr="00F420E0" w:rsidTr="009245B5">
        <w:tc>
          <w:tcPr>
            <w:tcW w:w="624" w:type="dxa"/>
          </w:tcPr>
          <w:p w:rsidR="00FD7AE8" w:rsidRPr="00F420E0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0" w:type="dxa"/>
            <w:gridSpan w:val="4"/>
            <w:vAlign w:val="center"/>
          </w:tcPr>
          <w:p w:rsidR="00FD7AE8" w:rsidRPr="00F420E0" w:rsidRDefault="00FD7AE8" w:rsidP="009245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</w:tr>
      <w:tr w:rsidR="00FD7AE8" w:rsidRPr="00DA12FF" w:rsidTr="004B3AF3">
        <w:tc>
          <w:tcPr>
            <w:tcW w:w="624" w:type="dxa"/>
          </w:tcPr>
          <w:p w:rsidR="00FD7AE8" w:rsidRPr="00F420E0" w:rsidRDefault="00FD7AE8" w:rsidP="00DA1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58" w:type="dxa"/>
          </w:tcPr>
          <w:p w:rsidR="00FD7AE8" w:rsidRPr="00F420E0" w:rsidRDefault="00FD7AE8" w:rsidP="003A00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СДК в п.Алонка, ул.Вокзальная, 4</w:t>
            </w:r>
          </w:p>
        </w:tc>
        <w:tc>
          <w:tcPr>
            <w:tcW w:w="2764" w:type="dxa"/>
          </w:tcPr>
          <w:p w:rsidR="00FD7AE8" w:rsidRPr="00F420E0" w:rsidRDefault="00FD7AE8" w:rsidP="00D958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FD7AE8" w:rsidRPr="00F420E0" w:rsidRDefault="00FD7AE8" w:rsidP="00F97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4" w:type="dxa"/>
          </w:tcPr>
          <w:p w:rsidR="00FD7AE8" w:rsidRPr="00F420E0" w:rsidRDefault="00FD7AE8" w:rsidP="00F97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E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FD7AE8" w:rsidRPr="00DA12FF" w:rsidRDefault="00FD7AE8" w:rsidP="00DA12FF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FD7AE8" w:rsidRPr="00D565CE" w:rsidRDefault="00FD7AE8" w:rsidP="00A87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AE8" w:rsidRPr="007639B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15 000 000 рублей, в том числе:</w:t>
      </w:r>
    </w:p>
    <w:p w:rsidR="00FD7AE8" w:rsidRPr="007639B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12 900 000 рублей - за счет средств краевого бюджета;</w:t>
      </w:r>
    </w:p>
    <w:p w:rsidR="00FD7AE8" w:rsidRPr="007639B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 xml:space="preserve">2 100 000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FD7AE8" w:rsidRPr="007639B5" w:rsidRDefault="00FD7AE8" w:rsidP="00DA12FF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FD7AE8" w:rsidRPr="007639B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Доля обучающихся, охваченных услугами дошкольного, начального общего, основного общего, среднего образования (далее - образовательные услуги), от общего количества детей в возрасте от 1 года до 18 лет в муниципальном образовании:</w:t>
      </w:r>
      <w:r>
        <w:rPr>
          <w:rFonts w:ascii="Times New Roman" w:hAnsi="Times New Roman" w:cs="Times New Roman"/>
          <w:sz w:val="28"/>
          <w:szCs w:val="28"/>
        </w:rPr>
        <w:t xml:space="preserve"> 2018 год – 1,65%;</w:t>
      </w:r>
      <w:r w:rsidRPr="007639B5">
        <w:rPr>
          <w:rFonts w:ascii="Times New Roman" w:hAnsi="Times New Roman" w:cs="Times New Roman"/>
          <w:sz w:val="28"/>
          <w:szCs w:val="28"/>
        </w:rPr>
        <w:t xml:space="preserve"> 2019 год – 1,65%; 2020 год – 1,66%; </w:t>
      </w:r>
      <w:r>
        <w:rPr>
          <w:rFonts w:ascii="Times New Roman" w:hAnsi="Times New Roman" w:cs="Times New Roman"/>
          <w:sz w:val="28"/>
          <w:szCs w:val="28"/>
        </w:rPr>
        <w:t>2021 год – 1,66%; 2022 год – 1,66%; 2023-</w:t>
      </w:r>
      <w:r w:rsidRPr="007639B5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39B5">
        <w:rPr>
          <w:rFonts w:ascii="Times New Roman" w:hAnsi="Times New Roman" w:cs="Times New Roman"/>
          <w:sz w:val="28"/>
          <w:szCs w:val="28"/>
        </w:rPr>
        <w:t xml:space="preserve"> – 1,66%.</w:t>
      </w:r>
    </w:p>
    <w:p w:rsidR="00FD7AE8" w:rsidRPr="007639B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 xml:space="preserve">Повышение к 2030 году уровня фактической обеспеченности учреждениями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100,0%;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100,0%; 2022 год – 100,0%;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</w:p>
    <w:p w:rsidR="00FD7AE8" w:rsidRPr="007639B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 xml:space="preserve">Увеличение к 2030 году числа детей в возрасте от 5 до 18 лет, получающих дополнительное образование в сфере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1,4%; </w:t>
      </w:r>
      <w:r w:rsidRPr="007639B5">
        <w:rPr>
          <w:rFonts w:ascii="Times New Roman" w:hAnsi="Times New Roman" w:cs="Times New Roman"/>
          <w:sz w:val="28"/>
          <w:szCs w:val="28"/>
        </w:rPr>
        <w:t xml:space="preserve">2019 год – 1,4%; 2020 год – 1,4%; </w:t>
      </w:r>
      <w:r>
        <w:rPr>
          <w:rFonts w:ascii="Times New Roman" w:hAnsi="Times New Roman" w:cs="Times New Roman"/>
          <w:sz w:val="28"/>
          <w:szCs w:val="28"/>
        </w:rPr>
        <w:t>2021 год – 1,4%; 2022 год – 1,4%; 2023-</w:t>
      </w:r>
      <w:r w:rsidRPr="007639B5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39B5">
        <w:rPr>
          <w:rFonts w:ascii="Times New Roman" w:hAnsi="Times New Roman" w:cs="Times New Roman"/>
          <w:sz w:val="28"/>
          <w:szCs w:val="28"/>
        </w:rPr>
        <w:t xml:space="preserve"> – 1,4%.</w:t>
      </w:r>
    </w:p>
    <w:p w:rsidR="00FD7AE8" w:rsidRPr="007639B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залами: 2018 год – 79,1%; 2019 год – 79,1%; 2020 год – 79,1%;</w:t>
      </w:r>
      <w:r>
        <w:rPr>
          <w:rFonts w:ascii="Times New Roman" w:hAnsi="Times New Roman" w:cs="Times New Roman"/>
          <w:sz w:val="28"/>
          <w:szCs w:val="28"/>
        </w:rPr>
        <w:t xml:space="preserve"> 2021 год – 79,1%; 2022 год – 79,1%; 2023-</w:t>
      </w:r>
      <w:r w:rsidRPr="007639B5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3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39B5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639B5">
        <w:rPr>
          <w:rFonts w:ascii="Times New Roman" w:hAnsi="Times New Roman" w:cs="Times New Roman"/>
          <w:sz w:val="28"/>
          <w:szCs w:val="28"/>
        </w:rPr>
        <w:t>0%.</w:t>
      </w:r>
    </w:p>
    <w:p w:rsidR="00FD7AE8" w:rsidRPr="007639B5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 xml:space="preserve">Уровень обеспеченности муниципального образования плоскостными спортивными сооружениями: </w:t>
      </w:r>
      <w:r>
        <w:rPr>
          <w:rFonts w:ascii="Times New Roman" w:hAnsi="Times New Roman" w:cs="Times New Roman"/>
          <w:sz w:val="28"/>
          <w:szCs w:val="28"/>
        </w:rPr>
        <w:t xml:space="preserve">2018 год - </w:t>
      </w:r>
      <w:r w:rsidRPr="007639B5">
        <w:rPr>
          <w:rFonts w:ascii="Times New Roman" w:hAnsi="Times New Roman" w:cs="Times New Roman"/>
          <w:sz w:val="28"/>
          <w:szCs w:val="28"/>
        </w:rPr>
        <w:t xml:space="preserve">87,9%; 2019 год – 87,9%; 2020 год – 87,9%; </w:t>
      </w:r>
      <w:r>
        <w:rPr>
          <w:rFonts w:ascii="Times New Roman" w:hAnsi="Times New Roman" w:cs="Times New Roman"/>
          <w:sz w:val="28"/>
          <w:szCs w:val="28"/>
        </w:rPr>
        <w:t>2021 год – 87,9%; 2022 год – 87,9%; 2023-2</w:t>
      </w:r>
      <w:r w:rsidRPr="007639B5">
        <w:rPr>
          <w:rFonts w:ascii="Times New Roman" w:hAnsi="Times New Roman" w:cs="Times New Roman"/>
          <w:sz w:val="28"/>
          <w:szCs w:val="28"/>
        </w:rPr>
        <w:t>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3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39B5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639B5">
        <w:rPr>
          <w:rFonts w:ascii="Times New Roman" w:hAnsi="Times New Roman" w:cs="Times New Roman"/>
          <w:sz w:val="28"/>
          <w:szCs w:val="28"/>
        </w:rPr>
        <w:t>0%.</w:t>
      </w:r>
    </w:p>
    <w:p w:rsidR="00FD7AE8" w:rsidRPr="007639B5" w:rsidRDefault="00FD7AE8" w:rsidP="00DA12FF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FD7AE8" w:rsidRPr="007639B5" w:rsidRDefault="00FD7AE8" w:rsidP="00DA12FF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основных показателей развития социальной инфраструктуры муниципального образования:</w:t>
      </w:r>
    </w:p>
    <w:p w:rsidR="00FD7AE8" w:rsidRPr="007639B5" w:rsidRDefault="00FD7AE8" w:rsidP="00DA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В сфере развития образования:</w:t>
      </w:r>
    </w:p>
    <w:p w:rsidR="00FD7AE8" w:rsidRPr="007639B5" w:rsidRDefault="00FD7AE8" w:rsidP="00DA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образовании к 2030 году составит 1,66%.</w:t>
      </w:r>
    </w:p>
    <w:p w:rsidR="00FD7AE8" w:rsidRPr="007639B5" w:rsidRDefault="00FD7AE8" w:rsidP="00DA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FD7AE8" w:rsidRPr="007639B5" w:rsidRDefault="00FD7AE8" w:rsidP="00DA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образования учреждениями культуры к 2030 году составит 100%;</w:t>
      </w:r>
    </w:p>
    <w:p w:rsidR="00FD7AE8" w:rsidRPr="007639B5" w:rsidRDefault="00FD7AE8" w:rsidP="00DA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образование в сфере культуры в муниципальном образовании, к 2030 году составит 1,4%.</w:t>
      </w:r>
    </w:p>
    <w:p w:rsidR="00FD7AE8" w:rsidRPr="007639B5" w:rsidRDefault="00FD7AE8" w:rsidP="00DA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FD7AE8" w:rsidRPr="007639B5" w:rsidRDefault="00FD7AE8" w:rsidP="00DA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 к 2030 году составит 80%;</w:t>
      </w:r>
    </w:p>
    <w:p w:rsidR="00FD7AE8" w:rsidRDefault="00FD7AE8" w:rsidP="00387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90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D7AE8" w:rsidRDefault="00FD7AE8" w:rsidP="003871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1DA">
        <w:rPr>
          <w:rFonts w:ascii="Times New Roman" w:hAnsi="Times New Roman" w:cs="Times New Roman"/>
          <w:sz w:val="28"/>
          <w:szCs w:val="28"/>
        </w:rPr>
        <w:t xml:space="preserve"> </w:t>
      </w:r>
      <w:r w:rsidRPr="007639B5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FD7AE8" w:rsidRPr="00325417" w:rsidRDefault="00FD7AE8" w:rsidP="0099170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ab/>
        <w:t>Оценка эффективности мероприятий программы осуществляется с использованием следующих критериев: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Vфакт - фактический объем бюджетных средств, направленных на реализацию программы за отчетный год;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отчетном году.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Ki - исполнение i планируемого значения показателя программы за отчетный год в процентах;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P итог - итоговая оценка эффективности программы за отчетный год. Интерпретация итоговой оценки эффективности муниципальной программы осуществляется по следующим критериям: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FD7AE8" w:rsidRPr="00325417" w:rsidRDefault="00FD7AE8" w:rsidP="0099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FD7AE8" w:rsidRPr="007639B5" w:rsidRDefault="00FD7AE8" w:rsidP="00DA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AE8" w:rsidRPr="007639B5" w:rsidRDefault="00FD7AE8" w:rsidP="00DA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AE8" w:rsidRDefault="00FD7AE8" w:rsidP="0038300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7639B5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FD7AE8" w:rsidRPr="007639B5" w:rsidRDefault="00FD7AE8" w:rsidP="0038300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7AE8" w:rsidRPr="007639B5" w:rsidRDefault="00FD7AE8" w:rsidP="00FE54B4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2" w:history="1">
        <w:r w:rsidRPr="007639B5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7639B5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hyperlink r:id="rId13" w:history="1">
        <w:r w:rsidRPr="00991700">
          <w:rPr>
            <w:rFonts w:ascii="Times New Roman" w:hAnsi="Times New Roman" w:cs="Times New Roman"/>
            <w:sz w:val="28"/>
            <w:szCs w:val="28"/>
          </w:rPr>
          <w:t>Сохранение</w:t>
        </w:r>
      </w:hyperlink>
      <w:r w:rsidRPr="00991700">
        <w:rPr>
          <w:rFonts w:ascii="Times New Roman" w:hAnsi="Times New Roman" w:cs="Times New Roman"/>
          <w:sz w:val="28"/>
          <w:szCs w:val="28"/>
        </w:rPr>
        <w:t xml:space="preserve"> и развитие культуры В</w:t>
      </w:r>
      <w:r w:rsidRPr="007639B5">
        <w:rPr>
          <w:rFonts w:ascii="Times New Roman" w:hAnsi="Times New Roman" w:cs="Times New Roman"/>
          <w:sz w:val="28"/>
          <w:szCs w:val="28"/>
        </w:rPr>
        <w:t>ерхнебуреинского муниципального района ", "</w:t>
      </w:r>
      <w:r w:rsidRPr="007639B5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7639B5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образования на соответствующий год.</w:t>
      </w:r>
    </w:p>
    <w:p w:rsidR="00FD7AE8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После 2020 года запланированные мероприятия Программы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FD7AE8" w:rsidRDefault="00FD7AE8" w:rsidP="00DA12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7AE8" w:rsidRPr="00DA12FF" w:rsidRDefault="00FD7AE8" w:rsidP="0038300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FD7AE8" w:rsidRPr="00DA12FF" w:rsidRDefault="00FD7AE8" w:rsidP="00DA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AE8" w:rsidRPr="004D7894" w:rsidRDefault="00FD7AE8" w:rsidP="00A91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FD7AE8" w:rsidRPr="004D7894" w:rsidSect="00C614A6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9A"/>
    <w:multiLevelType w:val="hybridMultilevel"/>
    <w:tmpl w:val="8674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76617"/>
    <w:multiLevelType w:val="hybridMultilevel"/>
    <w:tmpl w:val="9BAE08AC"/>
    <w:lvl w:ilvl="0" w:tplc="F9D29A4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35466"/>
    <w:multiLevelType w:val="hybridMultilevel"/>
    <w:tmpl w:val="287CA53C"/>
    <w:lvl w:ilvl="0" w:tplc="96441BF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E0A6A8E"/>
    <w:multiLevelType w:val="hybridMultilevel"/>
    <w:tmpl w:val="40B4C86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51F27AC9"/>
    <w:multiLevelType w:val="hybridMultilevel"/>
    <w:tmpl w:val="6A0E1390"/>
    <w:lvl w:ilvl="0" w:tplc="F1C83BB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08174D"/>
    <w:multiLevelType w:val="multilevel"/>
    <w:tmpl w:val="11C28E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Restart w:val="0"/>
      <w:pStyle w:val="Heading4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069B2"/>
    <w:rsid w:val="00020623"/>
    <w:rsid w:val="00024830"/>
    <w:rsid w:val="000365A9"/>
    <w:rsid w:val="00041428"/>
    <w:rsid w:val="0004219C"/>
    <w:rsid w:val="000427BE"/>
    <w:rsid w:val="00044A07"/>
    <w:rsid w:val="00073871"/>
    <w:rsid w:val="00090856"/>
    <w:rsid w:val="000924A0"/>
    <w:rsid w:val="000A5986"/>
    <w:rsid w:val="000B1272"/>
    <w:rsid w:val="000D787C"/>
    <w:rsid w:val="000F40EE"/>
    <w:rsid w:val="00103000"/>
    <w:rsid w:val="00115819"/>
    <w:rsid w:val="00122295"/>
    <w:rsid w:val="00122F2F"/>
    <w:rsid w:val="00136A61"/>
    <w:rsid w:val="00140420"/>
    <w:rsid w:val="00142FC1"/>
    <w:rsid w:val="0014546E"/>
    <w:rsid w:val="001464CB"/>
    <w:rsid w:val="001478D6"/>
    <w:rsid w:val="00152BF9"/>
    <w:rsid w:val="00162338"/>
    <w:rsid w:val="00164F7A"/>
    <w:rsid w:val="00166893"/>
    <w:rsid w:val="00197215"/>
    <w:rsid w:val="001B373C"/>
    <w:rsid w:val="001D347F"/>
    <w:rsid w:val="001D7FD1"/>
    <w:rsid w:val="001E1CA6"/>
    <w:rsid w:val="002010FB"/>
    <w:rsid w:val="002157E0"/>
    <w:rsid w:val="00216785"/>
    <w:rsid w:val="00220944"/>
    <w:rsid w:val="00240ECD"/>
    <w:rsid w:val="00250CF8"/>
    <w:rsid w:val="00256056"/>
    <w:rsid w:val="00274739"/>
    <w:rsid w:val="00276723"/>
    <w:rsid w:val="00290D45"/>
    <w:rsid w:val="002A4087"/>
    <w:rsid w:val="002A6237"/>
    <w:rsid w:val="002A70AB"/>
    <w:rsid w:val="002B5AC7"/>
    <w:rsid w:val="002C41A6"/>
    <w:rsid w:val="002D6CBA"/>
    <w:rsid w:val="00302D1A"/>
    <w:rsid w:val="00316E5A"/>
    <w:rsid w:val="00317239"/>
    <w:rsid w:val="00325417"/>
    <w:rsid w:val="0032616C"/>
    <w:rsid w:val="00327086"/>
    <w:rsid w:val="003271AB"/>
    <w:rsid w:val="00327F51"/>
    <w:rsid w:val="00327F98"/>
    <w:rsid w:val="0034677D"/>
    <w:rsid w:val="00354238"/>
    <w:rsid w:val="00354696"/>
    <w:rsid w:val="00362CE4"/>
    <w:rsid w:val="00367235"/>
    <w:rsid w:val="0037100F"/>
    <w:rsid w:val="003747F9"/>
    <w:rsid w:val="00383002"/>
    <w:rsid w:val="003871DA"/>
    <w:rsid w:val="003929BA"/>
    <w:rsid w:val="003A001E"/>
    <w:rsid w:val="003A008C"/>
    <w:rsid w:val="003A4036"/>
    <w:rsid w:val="003A510D"/>
    <w:rsid w:val="003B16A5"/>
    <w:rsid w:val="003B6C6F"/>
    <w:rsid w:val="003C3F81"/>
    <w:rsid w:val="003C5BEB"/>
    <w:rsid w:val="003D4403"/>
    <w:rsid w:val="003E0106"/>
    <w:rsid w:val="003F044D"/>
    <w:rsid w:val="003F717D"/>
    <w:rsid w:val="004100A3"/>
    <w:rsid w:val="00410A7A"/>
    <w:rsid w:val="00414EE3"/>
    <w:rsid w:val="004246CB"/>
    <w:rsid w:val="004407F8"/>
    <w:rsid w:val="0045148C"/>
    <w:rsid w:val="004541CE"/>
    <w:rsid w:val="004769FB"/>
    <w:rsid w:val="004B18DD"/>
    <w:rsid w:val="004B3AF3"/>
    <w:rsid w:val="004C17A0"/>
    <w:rsid w:val="004D03D2"/>
    <w:rsid w:val="004D7894"/>
    <w:rsid w:val="004E4D9B"/>
    <w:rsid w:val="004E62FB"/>
    <w:rsid w:val="004E65AD"/>
    <w:rsid w:val="004F1986"/>
    <w:rsid w:val="004F323F"/>
    <w:rsid w:val="00506680"/>
    <w:rsid w:val="00516F4D"/>
    <w:rsid w:val="00530436"/>
    <w:rsid w:val="00530A27"/>
    <w:rsid w:val="00546AA1"/>
    <w:rsid w:val="00561BA8"/>
    <w:rsid w:val="00574C9D"/>
    <w:rsid w:val="00576C4E"/>
    <w:rsid w:val="005804B9"/>
    <w:rsid w:val="00586DB9"/>
    <w:rsid w:val="005966B7"/>
    <w:rsid w:val="005979DE"/>
    <w:rsid w:val="005A1F8F"/>
    <w:rsid w:val="005B6B39"/>
    <w:rsid w:val="005C4DCD"/>
    <w:rsid w:val="005D5C21"/>
    <w:rsid w:val="005D7944"/>
    <w:rsid w:val="005F039F"/>
    <w:rsid w:val="005F0F0F"/>
    <w:rsid w:val="005F63AE"/>
    <w:rsid w:val="005F6FCD"/>
    <w:rsid w:val="005F736C"/>
    <w:rsid w:val="005F7B2B"/>
    <w:rsid w:val="006050F3"/>
    <w:rsid w:val="0061214E"/>
    <w:rsid w:val="00616E2E"/>
    <w:rsid w:val="00617734"/>
    <w:rsid w:val="00633A2F"/>
    <w:rsid w:val="006473E1"/>
    <w:rsid w:val="006672A9"/>
    <w:rsid w:val="006821CA"/>
    <w:rsid w:val="00684AFC"/>
    <w:rsid w:val="00691C58"/>
    <w:rsid w:val="006A1908"/>
    <w:rsid w:val="006C1096"/>
    <w:rsid w:val="006D4D1A"/>
    <w:rsid w:val="006E393B"/>
    <w:rsid w:val="006F2D2A"/>
    <w:rsid w:val="006F6B3E"/>
    <w:rsid w:val="00711EF4"/>
    <w:rsid w:val="00713668"/>
    <w:rsid w:val="00730D6A"/>
    <w:rsid w:val="00733746"/>
    <w:rsid w:val="007574EF"/>
    <w:rsid w:val="00760948"/>
    <w:rsid w:val="007639B5"/>
    <w:rsid w:val="00771F64"/>
    <w:rsid w:val="00776C24"/>
    <w:rsid w:val="00783CC1"/>
    <w:rsid w:val="007901FC"/>
    <w:rsid w:val="00790A43"/>
    <w:rsid w:val="007923A1"/>
    <w:rsid w:val="00793627"/>
    <w:rsid w:val="007A6D73"/>
    <w:rsid w:val="007C0713"/>
    <w:rsid w:val="007C2FDB"/>
    <w:rsid w:val="007D033B"/>
    <w:rsid w:val="007E03AB"/>
    <w:rsid w:val="007E71DE"/>
    <w:rsid w:val="008015A0"/>
    <w:rsid w:val="008017A8"/>
    <w:rsid w:val="00803A45"/>
    <w:rsid w:val="00805D93"/>
    <w:rsid w:val="00811B97"/>
    <w:rsid w:val="00820437"/>
    <w:rsid w:val="00847514"/>
    <w:rsid w:val="0087181B"/>
    <w:rsid w:val="008855C3"/>
    <w:rsid w:val="00893441"/>
    <w:rsid w:val="008950AE"/>
    <w:rsid w:val="008A02C4"/>
    <w:rsid w:val="008A0A8F"/>
    <w:rsid w:val="008A398A"/>
    <w:rsid w:val="008A536A"/>
    <w:rsid w:val="008A7B4E"/>
    <w:rsid w:val="008B233B"/>
    <w:rsid w:val="008B438C"/>
    <w:rsid w:val="008B4461"/>
    <w:rsid w:val="008C4697"/>
    <w:rsid w:val="008D185E"/>
    <w:rsid w:val="008D43E1"/>
    <w:rsid w:val="008E2B5B"/>
    <w:rsid w:val="008E6AAB"/>
    <w:rsid w:val="008F280E"/>
    <w:rsid w:val="008F5E03"/>
    <w:rsid w:val="008F7FFA"/>
    <w:rsid w:val="0090235A"/>
    <w:rsid w:val="009105B4"/>
    <w:rsid w:val="0091169C"/>
    <w:rsid w:val="0091243C"/>
    <w:rsid w:val="00913D26"/>
    <w:rsid w:val="009245B5"/>
    <w:rsid w:val="009407CB"/>
    <w:rsid w:val="00952B22"/>
    <w:rsid w:val="0097513A"/>
    <w:rsid w:val="009753E3"/>
    <w:rsid w:val="0098516E"/>
    <w:rsid w:val="009903A6"/>
    <w:rsid w:val="00991700"/>
    <w:rsid w:val="00996FF8"/>
    <w:rsid w:val="009A2B7D"/>
    <w:rsid w:val="009C58E3"/>
    <w:rsid w:val="009D05A2"/>
    <w:rsid w:val="009D5CBD"/>
    <w:rsid w:val="009E1004"/>
    <w:rsid w:val="009E2F57"/>
    <w:rsid w:val="009E502B"/>
    <w:rsid w:val="00A11819"/>
    <w:rsid w:val="00A126D3"/>
    <w:rsid w:val="00A312BC"/>
    <w:rsid w:val="00A561C9"/>
    <w:rsid w:val="00A577A6"/>
    <w:rsid w:val="00A75BA0"/>
    <w:rsid w:val="00A81C59"/>
    <w:rsid w:val="00A87F1C"/>
    <w:rsid w:val="00A9142C"/>
    <w:rsid w:val="00AA1C88"/>
    <w:rsid w:val="00AB3B27"/>
    <w:rsid w:val="00AD23A8"/>
    <w:rsid w:val="00AE7632"/>
    <w:rsid w:val="00AF5BCF"/>
    <w:rsid w:val="00AF5F35"/>
    <w:rsid w:val="00B0490F"/>
    <w:rsid w:val="00B07BEF"/>
    <w:rsid w:val="00B127F4"/>
    <w:rsid w:val="00B12C0E"/>
    <w:rsid w:val="00B22776"/>
    <w:rsid w:val="00B264F2"/>
    <w:rsid w:val="00B46372"/>
    <w:rsid w:val="00B54E0C"/>
    <w:rsid w:val="00B666B0"/>
    <w:rsid w:val="00B75147"/>
    <w:rsid w:val="00B755CE"/>
    <w:rsid w:val="00B760FB"/>
    <w:rsid w:val="00B83C68"/>
    <w:rsid w:val="00B87D8A"/>
    <w:rsid w:val="00B9048C"/>
    <w:rsid w:val="00BB2007"/>
    <w:rsid w:val="00BC0079"/>
    <w:rsid w:val="00BC0D4D"/>
    <w:rsid w:val="00BC3A34"/>
    <w:rsid w:val="00BE4421"/>
    <w:rsid w:val="00BE4554"/>
    <w:rsid w:val="00BE4947"/>
    <w:rsid w:val="00BE5AEF"/>
    <w:rsid w:val="00BF59DE"/>
    <w:rsid w:val="00C24484"/>
    <w:rsid w:val="00C24E61"/>
    <w:rsid w:val="00C32D04"/>
    <w:rsid w:val="00C4129F"/>
    <w:rsid w:val="00C614A6"/>
    <w:rsid w:val="00C655DD"/>
    <w:rsid w:val="00C732DF"/>
    <w:rsid w:val="00C94E8B"/>
    <w:rsid w:val="00C955ED"/>
    <w:rsid w:val="00C96243"/>
    <w:rsid w:val="00C968DD"/>
    <w:rsid w:val="00C96C3A"/>
    <w:rsid w:val="00C971D0"/>
    <w:rsid w:val="00CA367B"/>
    <w:rsid w:val="00CA41E2"/>
    <w:rsid w:val="00CB3EDE"/>
    <w:rsid w:val="00CC0578"/>
    <w:rsid w:val="00CC2EB1"/>
    <w:rsid w:val="00CC4B8A"/>
    <w:rsid w:val="00CD28CE"/>
    <w:rsid w:val="00CD2D04"/>
    <w:rsid w:val="00CF0706"/>
    <w:rsid w:val="00CF2925"/>
    <w:rsid w:val="00CF3281"/>
    <w:rsid w:val="00CF600E"/>
    <w:rsid w:val="00CF630F"/>
    <w:rsid w:val="00CF7D69"/>
    <w:rsid w:val="00D01CFA"/>
    <w:rsid w:val="00D05ECF"/>
    <w:rsid w:val="00D12D70"/>
    <w:rsid w:val="00D41885"/>
    <w:rsid w:val="00D46FD3"/>
    <w:rsid w:val="00D560FE"/>
    <w:rsid w:val="00D565CE"/>
    <w:rsid w:val="00D62ABF"/>
    <w:rsid w:val="00D62D81"/>
    <w:rsid w:val="00D65757"/>
    <w:rsid w:val="00D75F99"/>
    <w:rsid w:val="00D95875"/>
    <w:rsid w:val="00DA11F9"/>
    <w:rsid w:val="00DA12FF"/>
    <w:rsid w:val="00DA63D8"/>
    <w:rsid w:val="00DB2123"/>
    <w:rsid w:val="00DB4A12"/>
    <w:rsid w:val="00DD4554"/>
    <w:rsid w:val="00DD7039"/>
    <w:rsid w:val="00DE132F"/>
    <w:rsid w:val="00DE576D"/>
    <w:rsid w:val="00DF1493"/>
    <w:rsid w:val="00DF6B5F"/>
    <w:rsid w:val="00DF70D4"/>
    <w:rsid w:val="00DF7FEA"/>
    <w:rsid w:val="00E130B3"/>
    <w:rsid w:val="00E23144"/>
    <w:rsid w:val="00E36829"/>
    <w:rsid w:val="00E4311D"/>
    <w:rsid w:val="00E508ED"/>
    <w:rsid w:val="00E52CF7"/>
    <w:rsid w:val="00E553B3"/>
    <w:rsid w:val="00E65D05"/>
    <w:rsid w:val="00E7136C"/>
    <w:rsid w:val="00E73250"/>
    <w:rsid w:val="00E8041B"/>
    <w:rsid w:val="00EB7E8D"/>
    <w:rsid w:val="00EC1AC4"/>
    <w:rsid w:val="00EC1B7F"/>
    <w:rsid w:val="00EC68EC"/>
    <w:rsid w:val="00EC7966"/>
    <w:rsid w:val="00ED33BA"/>
    <w:rsid w:val="00ED4770"/>
    <w:rsid w:val="00EE2EA0"/>
    <w:rsid w:val="00EF03F8"/>
    <w:rsid w:val="00EF154C"/>
    <w:rsid w:val="00EF41F9"/>
    <w:rsid w:val="00EF7286"/>
    <w:rsid w:val="00F029E1"/>
    <w:rsid w:val="00F052C0"/>
    <w:rsid w:val="00F12C7B"/>
    <w:rsid w:val="00F21A44"/>
    <w:rsid w:val="00F24C8D"/>
    <w:rsid w:val="00F255CE"/>
    <w:rsid w:val="00F420E0"/>
    <w:rsid w:val="00F4386E"/>
    <w:rsid w:val="00F51942"/>
    <w:rsid w:val="00F520FC"/>
    <w:rsid w:val="00F64176"/>
    <w:rsid w:val="00F709B2"/>
    <w:rsid w:val="00F8384B"/>
    <w:rsid w:val="00F85B02"/>
    <w:rsid w:val="00F97A63"/>
    <w:rsid w:val="00FA4DA1"/>
    <w:rsid w:val="00FB5859"/>
    <w:rsid w:val="00FB67BE"/>
    <w:rsid w:val="00FB72E6"/>
    <w:rsid w:val="00FD086A"/>
    <w:rsid w:val="00FD6566"/>
    <w:rsid w:val="00FD7AE8"/>
    <w:rsid w:val="00FE005A"/>
    <w:rsid w:val="00FE0FB8"/>
    <w:rsid w:val="00FE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0856"/>
    <w:pPr>
      <w:keepNext/>
      <w:numPr>
        <w:ilvl w:val="2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9085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709B2"/>
    <w:rPr>
      <w:rFonts w:cs="Times New Roman"/>
      <w:b/>
      <w:bCs/>
    </w:rPr>
  </w:style>
  <w:style w:type="paragraph" w:customStyle="1" w:styleId="21">
    <w:name w:val="Основной текст с отступом 21"/>
    <w:basedOn w:val="Normal"/>
    <w:uiPriority w:val="99"/>
    <w:rsid w:val="00D41885"/>
    <w:pPr>
      <w:tabs>
        <w:tab w:val="left" w:pos="6096"/>
      </w:tabs>
      <w:suppressAutoHyphens/>
      <w:spacing w:after="6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D418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18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D418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aliases w:val="Обычный (Web)"/>
    <w:basedOn w:val="Normal"/>
    <w:uiPriority w:val="99"/>
    <w:rsid w:val="00DA63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96666"/>
      <w:sz w:val="24"/>
      <w:szCs w:val="24"/>
      <w:lang w:eastAsia="ru-RU"/>
    </w:rPr>
  </w:style>
  <w:style w:type="paragraph" w:customStyle="1" w:styleId="1">
    <w:name w:val="Обычный1"/>
    <w:link w:val="Normal0"/>
    <w:uiPriority w:val="99"/>
    <w:rsid w:val="00DA63D8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ormal0">
    <w:name w:val="Normal Знак"/>
    <w:basedOn w:val="DefaultParagraphFont"/>
    <w:link w:val="1"/>
    <w:uiPriority w:val="99"/>
    <w:locked/>
    <w:rsid w:val="00DA63D8"/>
    <w:rPr>
      <w:rFonts w:ascii="Times New Roman" w:hAnsi="Times New Roman" w:cs="Times New Roman"/>
      <w:lang w:val="ru-RU" w:eastAsia="ar-SA" w:bidi="ar-SA"/>
    </w:rPr>
  </w:style>
  <w:style w:type="table" w:styleId="TableGrid">
    <w:name w:val="Table Grid"/>
    <w:basedOn w:val="TableNormal"/>
    <w:uiPriority w:val="99"/>
    <w:locked/>
    <w:rsid w:val="0038300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3C2E487FC7017FECAE797A562Q2g5F" TargetMode="External"/><Relationship Id="rId13" Type="http://schemas.openxmlformats.org/officeDocument/2006/relationships/hyperlink" Target="consultantplus://offline/ref=3B028AF33C5344A288375CBA35C8B0C9F5C1BC82F0721FA196B8CCF8352CCB948290BE0368AC7F4D0CD261QDg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28AF33C5344A2883742B723A4EEC2F0CBE188F17617FECAE797A562Q2g5F" TargetMode="External"/><Relationship Id="rId12" Type="http://schemas.openxmlformats.org/officeDocument/2006/relationships/hyperlink" Target="consultantplus://offline/ref=3B028AF33C5344A288375CBA35C8B0C9F5C1BC82F07218AF90B8CCF8352CCB948290BE0368AC7F4D0CD261QDg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28AF33C5344A2883742B723A4EEC2F3C2E487FC7017FECAE797A562Q2g5F" TargetMode="External"/><Relationship Id="rId11" Type="http://schemas.openxmlformats.org/officeDocument/2006/relationships/hyperlink" Target="consultantplus://offline/ref=3B028AF33C5344A288375CBA35C8B0C9F5C1BC82F0721BAF90B8CCF8352CCB948290BE0368AC7F4D0CD066QDg1F" TargetMode="External"/><Relationship Id="rId5" Type="http://schemas.openxmlformats.org/officeDocument/2006/relationships/hyperlink" Target="consultantplus://offline/ref=3B028AF33C5344A2883742B723A4EEC2F0CBE188F17617FECAE797A562Q2g5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28AF33C5344A288375CBA35C8B0C9F5C1BC82F0721FA196B8CCF8352CCB948290BE0368AC7F4D0CD261QDg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5CBA35C8B0C9F5C1BC82F07218AF90B8CCF8352CCB948290BE0368AC7F4D0CD261QDg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13</Pages>
  <Words>4051</Words>
  <Characters>23094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11</cp:revision>
  <cp:lastPrinted>2017-11-08T03:59:00Z</cp:lastPrinted>
  <dcterms:created xsi:type="dcterms:W3CDTF">2017-09-22T01:43:00Z</dcterms:created>
  <dcterms:modified xsi:type="dcterms:W3CDTF">2017-11-08T04:04:00Z</dcterms:modified>
</cp:coreProperties>
</file>