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A7A" w:rsidRPr="001464CB" w:rsidRDefault="003D4A7A" w:rsidP="00E7342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D4A7A" w:rsidRPr="001464CB" w:rsidRDefault="003D4A7A" w:rsidP="00E7342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3D4A7A" w:rsidRPr="001464CB" w:rsidRDefault="003D4A7A" w:rsidP="00E7342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D4A7A" w:rsidRPr="001464CB" w:rsidRDefault="003D4A7A" w:rsidP="00E7342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D4A7A" w:rsidRPr="001464CB" w:rsidRDefault="003D4A7A" w:rsidP="00E7342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D4A7A" w:rsidRPr="001464CB" w:rsidRDefault="003D4A7A" w:rsidP="00E7342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D4A7A" w:rsidRPr="001464CB" w:rsidRDefault="003D4A7A" w:rsidP="00E73429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07.11.2017    № 745</w:t>
      </w:r>
    </w:p>
    <w:p w:rsidR="003D4A7A" w:rsidRDefault="003D4A7A" w:rsidP="00E7342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п. Чегдомын</w:t>
      </w:r>
    </w:p>
    <w:p w:rsidR="003D4A7A" w:rsidRDefault="003D4A7A" w:rsidP="00FB1553">
      <w:pPr>
        <w:widowControl w:val="0"/>
        <w:tabs>
          <w:tab w:val="left" w:pos="9350"/>
        </w:tabs>
        <w:autoSpaceDE w:val="0"/>
        <w:autoSpaceDN w:val="0"/>
        <w:adjustRightInd w:val="0"/>
        <w:spacing w:after="0" w:line="240" w:lineRule="exact"/>
        <w:ind w:right="4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3D4A7A" w:rsidRDefault="003D4A7A" w:rsidP="00FB1553">
      <w:pPr>
        <w:widowControl w:val="0"/>
        <w:tabs>
          <w:tab w:val="left" w:pos="9350"/>
        </w:tabs>
        <w:autoSpaceDE w:val="0"/>
        <w:autoSpaceDN w:val="0"/>
        <w:adjustRightInd w:val="0"/>
        <w:spacing w:after="0" w:line="240" w:lineRule="exact"/>
        <w:ind w:right="4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3D4A7A" w:rsidRPr="00FB1553" w:rsidRDefault="003D4A7A" w:rsidP="00FB1553">
      <w:pPr>
        <w:widowControl w:val="0"/>
        <w:tabs>
          <w:tab w:val="left" w:pos="9350"/>
        </w:tabs>
        <w:autoSpaceDE w:val="0"/>
        <w:autoSpaceDN w:val="0"/>
        <w:adjustRightInd w:val="0"/>
        <w:spacing w:after="0" w:line="240" w:lineRule="exact"/>
        <w:ind w:right="4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Об утверждении </w:t>
      </w:r>
      <w:r w:rsidRPr="00FB1553">
        <w:rPr>
          <w:rFonts w:ascii="Times New Roman" w:hAnsi="Times New Roman"/>
          <w:spacing w:val="-6"/>
          <w:sz w:val="28"/>
          <w:szCs w:val="28"/>
        </w:rPr>
        <w:t>Программы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B1553">
        <w:rPr>
          <w:rFonts w:ascii="Times New Roman" w:hAnsi="Times New Roman"/>
          <w:spacing w:val="-6"/>
          <w:sz w:val="28"/>
          <w:szCs w:val="28"/>
        </w:rPr>
        <w:t>комплексного развития социальной инфраструктуры Аланапского сельского поселения Верхнебуреинского муниципального района Хабаровского края до 2030 года</w:t>
      </w:r>
    </w:p>
    <w:p w:rsidR="003D4A7A" w:rsidRPr="00FB1553" w:rsidRDefault="003D4A7A" w:rsidP="00424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A7A" w:rsidRDefault="003D4A7A" w:rsidP="00424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553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FB1553">
          <w:rPr>
            <w:rFonts w:ascii="Times New Roman" w:hAnsi="Times New Roman"/>
            <w:sz w:val="28"/>
            <w:szCs w:val="28"/>
          </w:rPr>
          <w:t>2003 г</w:t>
        </w:r>
      </w:smartTag>
      <w:r w:rsidRPr="00FB1553">
        <w:rPr>
          <w:rFonts w:ascii="Times New Roman" w:hAnsi="Times New Roman"/>
          <w:sz w:val="28"/>
          <w:szCs w:val="28"/>
        </w:rPr>
        <w:t xml:space="preserve">. № 131-ФЗ "Об общих принципах организации местного самоуправления в Российской Федерации", постановлением Правительства Российской Федерации от 01 октября </w:t>
      </w:r>
      <w:smartTag w:uri="urn:schemas-microsoft-com:office:smarttags" w:element="metricconverter">
        <w:smartTagPr>
          <w:attr w:name="ProductID" w:val="2015 г"/>
        </w:smartTagPr>
        <w:r w:rsidRPr="00FB1553">
          <w:rPr>
            <w:rFonts w:ascii="Times New Roman" w:hAnsi="Times New Roman"/>
            <w:sz w:val="28"/>
            <w:szCs w:val="28"/>
          </w:rPr>
          <w:t>2015 г</w:t>
        </w:r>
      </w:smartTag>
      <w:r w:rsidRPr="00FB1553">
        <w:rPr>
          <w:rFonts w:ascii="Times New Roman" w:hAnsi="Times New Roman"/>
          <w:sz w:val="28"/>
          <w:szCs w:val="28"/>
        </w:rPr>
        <w:t>. № 1050 "Об утверждении требований к программам комплексного развития социальной инфраструктуры поселений, городских округов" и на основании Устава Верхнебу</w:t>
      </w:r>
      <w:r>
        <w:rPr>
          <w:rFonts w:ascii="Times New Roman" w:hAnsi="Times New Roman"/>
          <w:sz w:val="28"/>
          <w:szCs w:val="28"/>
        </w:rPr>
        <w:t>реинского муниципального района, администрация района</w:t>
      </w:r>
    </w:p>
    <w:p w:rsidR="003D4A7A" w:rsidRPr="00FB1553" w:rsidRDefault="003D4A7A" w:rsidP="00FB1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3D4A7A" w:rsidRPr="00FB1553" w:rsidRDefault="003D4A7A" w:rsidP="00FB1553">
      <w:pPr>
        <w:pStyle w:val="ConsPlusNormal"/>
        <w:tabs>
          <w:tab w:val="left" w:pos="11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FB1553"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hyperlink w:anchor="P34" w:history="1">
        <w:r w:rsidRPr="00FB1553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FB1553">
        <w:rPr>
          <w:rFonts w:ascii="Times New Roman" w:hAnsi="Times New Roman" w:cs="Times New Roman"/>
          <w:sz w:val="28"/>
          <w:szCs w:val="28"/>
        </w:rPr>
        <w:t xml:space="preserve"> комплексного развития социальной инфраструктуры муниципального образования Аланапского сельского поселения Верхнебуреинского муниципального района до 2030 года.</w:t>
      </w:r>
    </w:p>
    <w:p w:rsidR="003D4A7A" w:rsidRPr="00FB1553" w:rsidRDefault="003D4A7A" w:rsidP="00FB1553">
      <w:pPr>
        <w:pStyle w:val="ConsPlusNormal"/>
        <w:tabs>
          <w:tab w:val="left" w:pos="11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FB1553">
        <w:rPr>
          <w:rFonts w:ascii="Times New Roman" w:hAnsi="Times New Roman" w:cs="Times New Roman"/>
          <w:sz w:val="28"/>
          <w:szCs w:val="28"/>
        </w:rPr>
        <w:t>Рекомендовать руководителям структурных подразделений администрации Верхнебуреинского муниципального района, руководителям предприятий и организаций всех форм собственности принять практические меры по реализации разработанных мероприятий, обеспечивая условия их выполнения.</w:t>
      </w:r>
    </w:p>
    <w:p w:rsidR="003D4A7A" w:rsidRPr="00FB1553" w:rsidRDefault="003D4A7A" w:rsidP="00FA4D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553"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путем его размещения на официальном сайте администрации Верхнебуреинского муниципального района в информационно-телекоммуникационной сети "Интернет" и в Вестнике нормативных правовых актов администрации района.</w:t>
      </w:r>
    </w:p>
    <w:p w:rsidR="003D4A7A" w:rsidRPr="00FB1553" w:rsidRDefault="003D4A7A" w:rsidP="006E4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553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первого заместителя главы администрации района А.В. Лещука.</w:t>
      </w:r>
    </w:p>
    <w:p w:rsidR="003D4A7A" w:rsidRPr="00FB1553" w:rsidRDefault="003D4A7A" w:rsidP="00FA4D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553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официального опубликования (обнародования).</w:t>
      </w:r>
    </w:p>
    <w:p w:rsidR="003D4A7A" w:rsidRPr="00FB1553" w:rsidRDefault="003D4A7A" w:rsidP="009E10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D4A7A" w:rsidRPr="00FB1553" w:rsidRDefault="003D4A7A" w:rsidP="009E10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D4A7A" w:rsidRPr="00FB1553" w:rsidRDefault="003D4A7A" w:rsidP="009E10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D4A7A" w:rsidRPr="00FB1553" w:rsidRDefault="003D4A7A" w:rsidP="004246C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B1553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FB1553">
        <w:rPr>
          <w:rFonts w:ascii="Times New Roman" w:hAnsi="Times New Roman"/>
          <w:sz w:val="28"/>
          <w:szCs w:val="28"/>
        </w:rPr>
        <w:t>П.Ф. Титков</w:t>
      </w:r>
    </w:p>
    <w:p w:rsidR="003D4A7A" w:rsidRPr="00FB1553" w:rsidRDefault="003D4A7A" w:rsidP="00C614A6">
      <w:pPr>
        <w:widowControl w:val="0"/>
        <w:rPr>
          <w:rFonts w:ascii="Times New Roman" w:hAnsi="Times New Roman"/>
          <w:sz w:val="28"/>
          <w:szCs w:val="28"/>
        </w:rPr>
      </w:pPr>
    </w:p>
    <w:p w:rsidR="003D4A7A" w:rsidRDefault="003D4A7A" w:rsidP="00C614A6">
      <w:pPr>
        <w:widowControl w:val="0"/>
        <w:rPr>
          <w:rFonts w:ascii="Times New Roman" w:hAnsi="Times New Roman"/>
          <w:sz w:val="28"/>
          <w:szCs w:val="28"/>
        </w:rPr>
        <w:sectPr w:rsidR="003D4A7A" w:rsidSect="00FB1553">
          <w:headerReference w:type="even" r:id="rId7"/>
          <w:headerReference w:type="default" r:id="rId8"/>
          <w:pgSz w:w="11906" w:h="16838"/>
          <w:pgMar w:top="1134" w:right="567" w:bottom="1134" w:left="1985" w:header="708" w:footer="708" w:gutter="0"/>
          <w:cols w:space="708"/>
          <w:titlePg/>
          <w:docGrid w:linePitch="360"/>
        </w:sectPr>
      </w:pPr>
    </w:p>
    <w:tbl>
      <w:tblPr>
        <w:tblW w:w="0" w:type="auto"/>
        <w:tblLook w:val="01E0"/>
      </w:tblPr>
      <w:tblGrid>
        <w:gridCol w:w="10008"/>
        <w:gridCol w:w="4778"/>
      </w:tblGrid>
      <w:tr w:rsidR="003D4A7A" w:rsidTr="00E85375">
        <w:tc>
          <w:tcPr>
            <w:tcW w:w="10008" w:type="dxa"/>
          </w:tcPr>
          <w:p w:rsidR="003D4A7A" w:rsidRPr="00E85375" w:rsidRDefault="003D4A7A" w:rsidP="00E85375">
            <w:pPr>
              <w:pStyle w:val="ConsPlusNormal"/>
              <w:spacing w:after="20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8" w:type="dxa"/>
          </w:tcPr>
          <w:p w:rsidR="003D4A7A" w:rsidRPr="00E85375" w:rsidRDefault="003D4A7A" w:rsidP="00E85375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5375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3D4A7A" w:rsidRPr="00E85375" w:rsidRDefault="003D4A7A" w:rsidP="00E85375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A7A" w:rsidRPr="00E85375" w:rsidRDefault="003D4A7A" w:rsidP="00E8537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37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</w:p>
          <w:p w:rsidR="003D4A7A" w:rsidRPr="00E85375" w:rsidRDefault="003D4A7A" w:rsidP="00E8537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375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3D4A7A" w:rsidRPr="00E85375" w:rsidRDefault="003D4A7A" w:rsidP="00E85375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07.11.2017  № 745</w:t>
            </w:r>
          </w:p>
        </w:tc>
      </w:tr>
    </w:tbl>
    <w:p w:rsidR="003D4A7A" w:rsidRDefault="003D4A7A" w:rsidP="00FB1553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3D4A7A" w:rsidRDefault="003D4A7A" w:rsidP="004F1986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D4A7A" w:rsidRDefault="003D4A7A" w:rsidP="004F1986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D4A7A" w:rsidRPr="00E553B3" w:rsidRDefault="003D4A7A" w:rsidP="00516F4D">
      <w:pPr>
        <w:pStyle w:val="ConsPlusTitle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E553B3">
        <w:rPr>
          <w:rFonts w:ascii="Times New Roman" w:hAnsi="Times New Roman" w:cs="Times New Roman"/>
          <w:sz w:val="24"/>
          <w:szCs w:val="24"/>
        </w:rPr>
        <w:t>ПАСПОРТ</w:t>
      </w:r>
    </w:p>
    <w:p w:rsidR="003D4A7A" w:rsidRPr="00E553B3" w:rsidRDefault="003D4A7A" w:rsidP="00C614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53B3">
        <w:rPr>
          <w:rFonts w:ascii="Times New Roman" w:hAnsi="Times New Roman" w:cs="Times New Roman"/>
          <w:sz w:val="24"/>
          <w:szCs w:val="24"/>
        </w:rPr>
        <w:t>ПРОГРАММЫ КОМПЛЕКСНОГО РАЗВИТИЯ СОЦИАЛЬНОЙ ИНФРАСТРУКТУРЫ</w:t>
      </w:r>
    </w:p>
    <w:p w:rsidR="003D4A7A" w:rsidRPr="00E553B3" w:rsidRDefault="003D4A7A" w:rsidP="00516F4D">
      <w:pPr>
        <w:pStyle w:val="ConsPlusTitle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1A39C8">
        <w:rPr>
          <w:rFonts w:ascii="Times New Roman" w:hAnsi="Times New Roman" w:cs="Times New Roman"/>
          <w:sz w:val="24"/>
          <w:szCs w:val="24"/>
        </w:rPr>
        <w:t>АЛАНАПСКОГО СЕЛЬСКОГО ПОСЕЛЕНИЯ ВЕРХНЕБУРЕИНСКОГО МУНИЦИПАЛЬНОГО РАЙОНА ДО 2030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924"/>
        <w:gridCol w:w="510"/>
        <w:gridCol w:w="1984"/>
        <w:gridCol w:w="1247"/>
        <w:gridCol w:w="1247"/>
        <w:gridCol w:w="1134"/>
        <w:gridCol w:w="1361"/>
        <w:gridCol w:w="1304"/>
        <w:gridCol w:w="1417"/>
        <w:gridCol w:w="2535"/>
      </w:tblGrid>
      <w:tr w:rsidR="003D4A7A" w:rsidRPr="00C614A6" w:rsidTr="00516F4D">
        <w:tc>
          <w:tcPr>
            <w:tcW w:w="1924" w:type="dxa"/>
          </w:tcPr>
          <w:p w:rsidR="003D4A7A" w:rsidRPr="001A39C8" w:rsidRDefault="003D4A7A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9C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2739" w:type="dxa"/>
            <w:gridSpan w:val="9"/>
          </w:tcPr>
          <w:p w:rsidR="003D4A7A" w:rsidRPr="00276723" w:rsidRDefault="003D4A7A" w:rsidP="00C971D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C8">
              <w:rPr>
                <w:rFonts w:ascii="Times New Roman" w:hAnsi="Times New Roman" w:cs="Times New Roman"/>
                <w:sz w:val="24"/>
                <w:szCs w:val="24"/>
              </w:rPr>
              <w:t>Программа комплексного развития социальной инфраструктуры Аланапского сельского поселения Верхнебуреинского муниципального района до 2030 года (далее – Программа)</w:t>
            </w:r>
          </w:p>
        </w:tc>
      </w:tr>
      <w:tr w:rsidR="003D4A7A" w:rsidRPr="000A7DFC" w:rsidTr="00516F4D">
        <w:tc>
          <w:tcPr>
            <w:tcW w:w="1924" w:type="dxa"/>
          </w:tcPr>
          <w:p w:rsidR="003D4A7A" w:rsidRPr="000A7DFC" w:rsidRDefault="003D4A7A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DFC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12739" w:type="dxa"/>
            <w:gridSpan w:val="9"/>
          </w:tcPr>
          <w:p w:rsidR="003D4A7A" w:rsidRPr="000A7DFC" w:rsidRDefault="003D4A7A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DFC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Градостроительный </w:t>
            </w:r>
            <w:hyperlink r:id="rId9" w:history="1">
              <w:r w:rsidRPr="000A7DFC">
                <w:rPr>
                  <w:rFonts w:ascii="Times New Roman" w:hAnsi="Times New Roman" w:cs="Times New Roman"/>
                  <w:sz w:val="24"/>
                  <w:szCs w:val="24"/>
                </w:rPr>
                <w:t>кодекс</w:t>
              </w:r>
            </w:hyperlink>
            <w:r w:rsidRPr="000A7DF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29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0A7DFC">
                <w:rPr>
                  <w:rFonts w:ascii="Times New Roman" w:hAnsi="Times New Roman" w:cs="Times New Roman"/>
                  <w:sz w:val="24"/>
                  <w:szCs w:val="24"/>
                </w:rPr>
                <w:t>2004 г</w:t>
              </w:r>
            </w:smartTag>
            <w:r w:rsidRPr="000A7DFC">
              <w:rPr>
                <w:rFonts w:ascii="Times New Roman" w:hAnsi="Times New Roman" w:cs="Times New Roman"/>
                <w:sz w:val="24"/>
                <w:szCs w:val="24"/>
              </w:rPr>
              <w:t>. № 190-ФЗ;</w:t>
            </w:r>
          </w:p>
          <w:p w:rsidR="003D4A7A" w:rsidRPr="000A7DFC" w:rsidRDefault="003D4A7A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0A7DFC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0A7DFC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01 октября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0A7DFC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0A7DFC">
              <w:rPr>
                <w:rFonts w:ascii="Times New Roman" w:hAnsi="Times New Roman" w:cs="Times New Roman"/>
                <w:sz w:val="24"/>
                <w:szCs w:val="24"/>
              </w:rPr>
              <w:t>. № 1050 "Об утверждении требований к программам комплексного развития социальной инфраструктуры поселений, городских округов";</w:t>
            </w:r>
          </w:p>
          <w:p w:rsidR="003D4A7A" w:rsidRPr="000A7DFC" w:rsidRDefault="003D4A7A" w:rsidP="007116C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DFC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план Аланапского сельского поселения Верхнебуреинского муниципального района Хабаровского края (утвержден решением Совета депутатов Аланапского сельского поселения Верхнебуреинского муниципального района от 17 декабря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0A7DFC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0A7DFC">
              <w:rPr>
                <w:rFonts w:ascii="Times New Roman" w:hAnsi="Times New Roman" w:cs="Times New Roman"/>
                <w:sz w:val="24"/>
                <w:szCs w:val="24"/>
              </w:rPr>
              <w:t>. № 17)</w:t>
            </w:r>
          </w:p>
        </w:tc>
      </w:tr>
      <w:tr w:rsidR="003D4A7A" w:rsidRPr="000A7DFC" w:rsidTr="00516F4D">
        <w:tc>
          <w:tcPr>
            <w:tcW w:w="1924" w:type="dxa"/>
          </w:tcPr>
          <w:p w:rsidR="003D4A7A" w:rsidRPr="000A7DFC" w:rsidRDefault="003D4A7A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DFC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Pr="000A7DFC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2739" w:type="dxa"/>
            <w:gridSpan w:val="9"/>
          </w:tcPr>
          <w:p w:rsidR="003D4A7A" w:rsidRPr="000A7DFC" w:rsidRDefault="003D4A7A" w:rsidP="004541C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DFC">
              <w:rPr>
                <w:rFonts w:ascii="Times New Roman" w:hAnsi="Times New Roman" w:cs="Times New Roman"/>
                <w:sz w:val="24"/>
                <w:szCs w:val="24"/>
              </w:rPr>
              <w:t>Администрация Аланапского сельского поселения Верхнебуреинского муниципального района Хабаровского края (682051, Хабаровский край, Верхнебуреинский муниципальный район, с.Аланап, ул. Советская, 2)</w:t>
            </w:r>
          </w:p>
        </w:tc>
      </w:tr>
      <w:tr w:rsidR="003D4A7A" w:rsidRPr="000A7DFC" w:rsidTr="00516F4D">
        <w:tc>
          <w:tcPr>
            <w:tcW w:w="1924" w:type="dxa"/>
          </w:tcPr>
          <w:p w:rsidR="003D4A7A" w:rsidRPr="000A7DFC" w:rsidRDefault="003D4A7A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DFC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12739" w:type="dxa"/>
            <w:gridSpan w:val="9"/>
          </w:tcPr>
          <w:p w:rsidR="003D4A7A" w:rsidRPr="000A7DFC" w:rsidRDefault="003D4A7A" w:rsidP="004541C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DFC">
              <w:rPr>
                <w:rFonts w:ascii="Times New Roman" w:hAnsi="Times New Roman" w:cs="Times New Roman"/>
                <w:sz w:val="24"/>
                <w:szCs w:val="24"/>
              </w:rPr>
              <w:t>Администрация Верхнебуреинского муниципального района Хабаровского края (682030, Хабаровский край, Верхнебуреинский муниципальный район, р.п. Чегдомын, ул. Центральная, 49)</w:t>
            </w:r>
          </w:p>
        </w:tc>
      </w:tr>
      <w:tr w:rsidR="003D4A7A" w:rsidRPr="00C614A6" w:rsidTr="00516F4D">
        <w:tc>
          <w:tcPr>
            <w:tcW w:w="1924" w:type="dxa"/>
          </w:tcPr>
          <w:p w:rsidR="003D4A7A" w:rsidRPr="000A7DFC" w:rsidRDefault="003D4A7A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DF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0A7DFC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2739" w:type="dxa"/>
            <w:gridSpan w:val="9"/>
          </w:tcPr>
          <w:p w:rsidR="003D4A7A" w:rsidRPr="000A7DFC" w:rsidRDefault="003D4A7A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DF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жителей сельского поселения путем:</w:t>
            </w:r>
          </w:p>
          <w:p w:rsidR="003D4A7A" w:rsidRPr="000A7DFC" w:rsidRDefault="003D4A7A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DFC">
              <w:rPr>
                <w:rFonts w:ascii="Times New Roman" w:hAnsi="Times New Roman" w:cs="Times New Roman"/>
                <w:sz w:val="24"/>
                <w:szCs w:val="24"/>
              </w:rPr>
              <w:t>- обеспечения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граждан от 1 года до 18 лет на всей территории Аланапского сельского Верхнебуреинского муниципального района (далее – сельское поселение);</w:t>
            </w:r>
          </w:p>
          <w:p w:rsidR="003D4A7A" w:rsidRPr="000A7DFC" w:rsidRDefault="003D4A7A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DFC">
              <w:rPr>
                <w:rFonts w:ascii="Times New Roman" w:hAnsi="Times New Roman" w:cs="Times New Roman"/>
                <w:sz w:val="24"/>
                <w:szCs w:val="24"/>
              </w:rPr>
              <w:t>- обеспечения населения сельского поселения доступной и многообразной системой спортивных учреждений за счет реконструкции существующих объектов и строительства новых спортивных сооружений;</w:t>
            </w:r>
          </w:p>
          <w:p w:rsidR="003D4A7A" w:rsidRPr="000A7DFC" w:rsidRDefault="003D4A7A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DFC">
              <w:rPr>
                <w:rFonts w:ascii="Times New Roman" w:hAnsi="Times New Roman" w:cs="Times New Roman"/>
                <w:sz w:val="24"/>
                <w:szCs w:val="24"/>
              </w:rPr>
              <w:t>- формирования равноценных, современных, комфортных условий для приобщения к культурным ценностям, развития творчества, досуга, просветительства и духовного обогащения жителей сельского поселения;</w:t>
            </w:r>
          </w:p>
          <w:p w:rsidR="003D4A7A" w:rsidRPr="00276723" w:rsidRDefault="003D4A7A" w:rsidP="005F63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DFC">
              <w:rPr>
                <w:rFonts w:ascii="Times New Roman" w:hAnsi="Times New Roman"/>
                <w:sz w:val="24"/>
                <w:szCs w:val="24"/>
              </w:rPr>
              <w:t>- в сфере здравоохранения повышение доступности и качества медицинской помощи населению сельского поселения, сохранение и улучшение здоровья, увеличение продолжительности жизни населения</w:t>
            </w:r>
          </w:p>
        </w:tc>
      </w:tr>
      <w:tr w:rsidR="003D4A7A" w:rsidRPr="00C614A6" w:rsidTr="00516F4D">
        <w:tc>
          <w:tcPr>
            <w:tcW w:w="1924" w:type="dxa"/>
          </w:tcPr>
          <w:p w:rsidR="003D4A7A" w:rsidRPr="000A7DFC" w:rsidRDefault="003D4A7A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DF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0A7DFC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2739" w:type="dxa"/>
            <w:gridSpan w:val="9"/>
          </w:tcPr>
          <w:p w:rsidR="003D4A7A" w:rsidRPr="000A7DFC" w:rsidRDefault="003D4A7A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DFC">
              <w:rPr>
                <w:rFonts w:ascii="Times New Roman" w:hAnsi="Times New Roman" w:cs="Times New Roman"/>
                <w:sz w:val="24"/>
                <w:szCs w:val="24"/>
              </w:rPr>
              <w:t>1. Обеспечить местами детей в возрасте от 1 года до 7 лет в муниципальных дошкольных образовательных организациях (далее – МДОО) и обеспечить местами детей в возрасте от 6,5 года до 18 лет в муниципальных общеобразовательных организациях (далее – МОО) с учетом реализации образовательной программы в одну смену в сельском поселении.</w:t>
            </w:r>
          </w:p>
          <w:p w:rsidR="003D4A7A" w:rsidRPr="000A7DFC" w:rsidRDefault="003D4A7A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DFC">
              <w:rPr>
                <w:rFonts w:ascii="Times New Roman" w:hAnsi="Times New Roman" w:cs="Times New Roman"/>
                <w:sz w:val="24"/>
                <w:szCs w:val="24"/>
              </w:rPr>
              <w:t>2. Развить систему социальной инфраструктуры в области физической культуры и массового спорта в сельском поселении.</w:t>
            </w:r>
          </w:p>
          <w:p w:rsidR="003D4A7A" w:rsidRPr="000A7DFC" w:rsidRDefault="003D4A7A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DFC">
              <w:rPr>
                <w:rFonts w:ascii="Times New Roman" w:hAnsi="Times New Roman" w:cs="Times New Roman"/>
                <w:sz w:val="24"/>
                <w:szCs w:val="24"/>
              </w:rPr>
              <w:t>3. Улучшить условия для самореализации, духовного и культурного обогащения и физического развития в сельском поселении.</w:t>
            </w:r>
          </w:p>
          <w:p w:rsidR="003D4A7A" w:rsidRPr="000A7DFC" w:rsidRDefault="003D4A7A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DFC">
              <w:rPr>
                <w:rFonts w:ascii="Times New Roman" w:hAnsi="Times New Roman" w:cs="Times New Roman"/>
                <w:sz w:val="24"/>
                <w:szCs w:val="24"/>
              </w:rPr>
              <w:t xml:space="preserve">4. Внедрить современные формы организации досуга с учетом потребностей различных социально-возрастных групп населения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сельском</w:t>
            </w:r>
            <w:r w:rsidRPr="000A7DFC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поселении.</w:t>
            </w:r>
          </w:p>
          <w:p w:rsidR="003D4A7A" w:rsidRPr="000A7DFC" w:rsidRDefault="003D4A7A" w:rsidP="00E553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DFC">
              <w:rPr>
                <w:rFonts w:ascii="Times New Roman" w:hAnsi="Times New Roman"/>
                <w:sz w:val="24"/>
                <w:szCs w:val="24"/>
              </w:rPr>
              <w:t>5. Повысить эффективности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эвакуации.</w:t>
            </w:r>
          </w:p>
          <w:p w:rsidR="003D4A7A" w:rsidRPr="00561BA8" w:rsidRDefault="003D4A7A" w:rsidP="002A73D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Обеспечить</w:t>
            </w:r>
            <w:r w:rsidRPr="000A7DFC">
              <w:rPr>
                <w:rFonts w:ascii="Times New Roman" w:hAnsi="Times New Roman"/>
                <w:sz w:val="24"/>
                <w:szCs w:val="24"/>
              </w:rPr>
              <w:t xml:space="preserve"> государственны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A7DFC">
              <w:rPr>
                <w:rFonts w:ascii="Times New Roman" w:hAnsi="Times New Roman"/>
                <w:sz w:val="24"/>
                <w:szCs w:val="24"/>
              </w:rPr>
              <w:t xml:space="preserve"> гаранти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A7DFC">
              <w:rPr>
                <w:rFonts w:ascii="Times New Roman" w:hAnsi="Times New Roman"/>
                <w:sz w:val="24"/>
                <w:szCs w:val="24"/>
              </w:rPr>
              <w:t xml:space="preserve"> оказания гражданам Российской Федерации на территории сельского поселения бесплатной медицинской помощи.</w:t>
            </w:r>
          </w:p>
        </w:tc>
      </w:tr>
      <w:tr w:rsidR="003D4A7A" w:rsidRPr="00463F57" w:rsidTr="00516F4D">
        <w:tc>
          <w:tcPr>
            <w:tcW w:w="1924" w:type="dxa"/>
            <w:vMerge w:val="restart"/>
            <w:tcBorders>
              <w:bottom w:val="nil"/>
            </w:tcBorders>
          </w:tcPr>
          <w:p w:rsidR="003D4A7A" w:rsidRPr="00463F57" w:rsidRDefault="003D4A7A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510" w:type="dxa"/>
          </w:tcPr>
          <w:p w:rsidR="003D4A7A" w:rsidRPr="00463F57" w:rsidRDefault="003D4A7A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3D4A7A" w:rsidRPr="00463F57" w:rsidRDefault="003D4A7A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7" w:type="dxa"/>
          </w:tcPr>
          <w:p w:rsidR="003D4A7A" w:rsidRPr="00463F57" w:rsidRDefault="003D4A7A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47" w:type="dxa"/>
          </w:tcPr>
          <w:p w:rsidR="003D4A7A" w:rsidRPr="00463F57" w:rsidRDefault="003D4A7A" w:rsidP="007911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</w:tcPr>
          <w:p w:rsidR="003D4A7A" w:rsidRPr="00463F57" w:rsidRDefault="003D4A7A" w:rsidP="007911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361" w:type="dxa"/>
          </w:tcPr>
          <w:p w:rsidR="003D4A7A" w:rsidRPr="00463F57" w:rsidRDefault="003D4A7A" w:rsidP="007911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304" w:type="dxa"/>
          </w:tcPr>
          <w:p w:rsidR="003D4A7A" w:rsidRPr="00463F57" w:rsidRDefault="003D4A7A" w:rsidP="007911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</w:tcPr>
          <w:p w:rsidR="003D4A7A" w:rsidRPr="00463F57" w:rsidRDefault="003D4A7A" w:rsidP="007911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535" w:type="dxa"/>
          </w:tcPr>
          <w:p w:rsidR="003D4A7A" w:rsidRPr="00463F57" w:rsidRDefault="003D4A7A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3D4A7A" w:rsidRPr="00463F57" w:rsidTr="00516F4D">
        <w:tc>
          <w:tcPr>
            <w:tcW w:w="1924" w:type="dxa"/>
            <w:vMerge/>
            <w:tcBorders>
              <w:bottom w:val="nil"/>
            </w:tcBorders>
          </w:tcPr>
          <w:p w:rsidR="003D4A7A" w:rsidRPr="00463F57" w:rsidRDefault="003D4A7A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3D4A7A" w:rsidRPr="00463F57" w:rsidRDefault="003D4A7A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D4A7A" w:rsidRPr="00463F57" w:rsidRDefault="003D4A7A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</w:t>
            </w:r>
            <w:r w:rsidRPr="00463F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охваченных услугами дошкольного, начального общего, основного общего, среднего образования (далее -</w:t>
            </w: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услуги), от общего количества детей и молодежи в возрасте от 1 года до 18 лет в муниципальном образовании</w:t>
            </w:r>
          </w:p>
        </w:tc>
        <w:tc>
          <w:tcPr>
            <w:tcW w:w="1247" w:type="dxa"/>
          </w:tcPr>
          <w:p w:rsidR="003D4A7A" w:rsidRPr="00463F57" w:rsidRDefault="003D4A7A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3D4A7A" w:rsidRPr="00463F57" w:rsidRDefault="003D4A7A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134" w:type="dxa"/>
          </w:tcPr>
          <w:p w:rsidR="003D4A7A" w:rsidRPr="00463F57" w:rsidRDefault="003D4A7A" w:rsidP="0079112F">
            <w:pPr>
              <w:jc w:val="center"/>
            </w:pPr>
            <w:r w:rsidRPr="00463F57">
              <w:rPr>
                <w:rFonts w:ascii="Times New Roman" w:hAnsi="Times New Roman"/>
                <w:sz w:val="24"/>
                <w:szCs w:val="24"/>
              </w:rPr>
              <w:t>0,61</w:t>
            </w:r>
          </w:p>
        </w:tc>
        <w:tc>
          <w:tcPr>
            <w:tcW w:w="1361" w:type="dxa"/>
          </w:tcPr>
          <w:p w:rsidR="003D4A7A" w:rsidRPr="00463F57" w:rsidRDefault="003D4A7A" w:rsidP="0079112F">
            <w:pPr>
              <w:jc w:val="center"/>
            </w:pPr>
            <w:r w:rsidRPr="00463F57">
              <w:rPr>
                <w:rFonts w:ascii="Times New Roman" w:hAnsi="Times New Roman"/>
                <w:sz w:val="24"/>
                <w:szCs w:val="24"/>
              </w:rPr>
              <w:t>0,61</w:t>
            </w:r>
          </w:p>
        </w:tc>
        <w:tc>
          <w:tcPr>
            <w:tcW w:w="1304" w:type="dxa"/>
          </w:tcPr>
          <w:p w:rsidR="003D4A7A" w:rsidRPr="00463F57" w:rsidRDefault="003D4A7A" w:rsidP="0079112F">
            <w:pPr>
              <w:jc w:val="center"/>
            </w:pPr>
            <w:r w:rsidRPr="00463F57">
              <w:rPr>
                <w:rFonts w:ascii="Times New Roman" w:hAnsi="Times New Roman"/>
                <w:sz w:val="24"/>
                <w:szCs w:val="24"/>
              </w:rPr>
              <w:t>0,61</w:t>
            </w:r>
          </w:p>
        </w:tc>
        <w:tc>
          <w:tcPr>
            <w:tcW w:w="1417" w:type="dxa"/>
          </w:tcPr>
          <w:p w:rsidR="003D4A7A" w:rsidRPr="00463F57" w:rsidRDefault="003D4A7A" w:rsidP="0079112F">
            <w:pPr>
              <w:jc w:val="center"/>
            </w:pPr>
            <w:r w:rsidRPr="00463F57">
              <w:rPr>
                <w:rFonts w:ascii="Times New Roman" w:hAnsi="Times New Roman"/>
                <w:sz w:val="24"/>
                <w:szCs w:val="24"/>
              </w:rPr>
              <w:t>0,61</w:t>
            </w:r>
          </w:p>
        </w:tc>
        <w:tc>
          <w:tcPr>
            <w:tcW w:w="2535" w:type="dxa"/>
          </w:tcPr>
          <w:p w:rsidR="003D4A7A" w:rsidRPr="00463F57" w:rsidRDefault="003D4A7A" w:rsidP="0079112F">
            <w:pPr>
              <w:jc w:val="center"/>
            </w:pPr>
            <w:r w:rsidRPr="00463F57">
              <w:rPr>
                <w:rFonts w:ascii="Times New Roman" w:hAnsi="Times New Roman"/>
                <w:sz w:val="24"/>
                <w:szCs w:val="24"/>
              </w:rPr>
              <w:t>0,61</w:t>
            </w:r>
          </w:p>
        </w:tc>
      </w:tr>
      <w:tr w:rsidR="003D4A7A" w:rsidRPr="00463F57" w:rsidTr="00516F4D">
        <w:tc>
          <w:tcPr>
            <w:tcW w:w="1924" w:type="dxa"/>
            <w:vMerge w:val="restart"/>
            <w:tcBorders>
              <w:top w:val="nil"/>
              <w:bottom w:val="nil"/>
            </w:tcBorders>
          </w:tcPr>
          <w:p w:rsidR="003D4A7A" w:rsidRPr="00463F57" w:rsidRDefault="003D4A7A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3D4A7A" w:rsidRPr="00463F57" w:rsidRDefault="003D4A7A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D4A7A" w:rsidRPr="00463F57" w:rsidRDefault="003D4A7A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 2030 году </w:t>
            </w:r>
            <w:r w:rsidRPr="00463F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уровня фактической обеспеченности учреждениями культуры в муниципальном</w:t>
            </w: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</w:t>
            </w:r>
          </w:p>
        </w:tc>
        <w:tc>
          <w:tcPr>
            <w:tcW w:w="1247" w:type="dxa"/>
          </w:tcPr>
          <w:p w:rsidR="003D4A7A" w:rsidRPr="00463F57" w:rsidRDefault="003D4A7A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3D4A7A" w:rsidRPr="00463F57" w:rsidRDefault="003D4A7A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D4A7A" w:rsidRPr="00463F57" w:rsidRDefault="003D4A7A" w:rsidP="0079112F">
            <w:pPr>
              <w:jc w:val="center"/>
            </w:pPr>
            <w:r w:rsidRPr="00463F57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61" w:type="dxa"/>
          </w:tcPr>
          <w:p w:rsidR="003D4A7A" w:rsidRPr="00463F57" w:rsidRDefault="003D4A7A" w:rsidP="0079112F">
            <w:pPr>
              <w:jc w:val="center"/>
            </w:pPr>
            <w:r w:rsidRPr="00463F57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04" w:type="dxa"/>
          </w:tcPr>
          <w:p w:rsidR="003D4A7A" w:rsidRPr="00463F57" w:rsidRDefault="003D4A7A" w:rsidP="0079112F">
            <w:pPr>
              <w:jc w:val="center"/>
            </w:pPr>
            <w:r w:rsidRPr="00463F57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3D4A7A" w:rsidRPr="00463F57" w:rsidRDefault="003D4A7A" w:rsidP="0079112F">
            <w:pPr>
              <w:jc w:val="center"/>
            </w:pPr>
            <w:r w:rsidRPr="00463F57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535" w:type="dxa"/>
          </w:tcPr>
          <w:p w:rsidR="003D4A7A" w:rsidRPr="00463F57" w:rsidRDefault="003D4A7A" w:rsidP="0079112F">
            <w:pPr>
              <w:jc w:val="center"/>
            </w:pPr>
            <w:r w:rsidRPr="00463F57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D4A7A" w:rsidRPr="00463F57" w:rsidTr="00516F4D">
        <w:tc>
          <w:tcPr>
            <w:tcW w:w="1924" w:type="dxa"/>
            <w:vMerge/>
            <w:tcBorders>
              <w:top w:val="nil"/>
              <w:bottom w:val="nil"/>
            </w:tcBorders>
          </w:tcPr>
          <w:p w:rsidR="003D4A7A" w:rsidRPr="00463F57" w:rsidRDefault="003D4A7A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3D4A7A" w:rsidRPr="00463F57" w:rsidRDefault="003D4A7A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3D4A7A" w:rsidRPr="00463F57" w:rsidRDefault="003D4A7A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Увеличение к 2030 году числа детей в возрасте от 5 до 18 лет, получающих дополнительное образование в сфере культуры в муниципальном образовании</w:t>
            </w:r>
          </w:p>
        </w:tc>
        <w:tc>
          <w:tcPr>
            <w:tcW w:w="1247" w:type="dxa"/>
          </w:tcPr>
          <w:p w:rsidR="003D4A7A" w:rsidRPr="00463F57" w:rsidRDefault="003D4A7A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3D4A7A" w:rsidRPr="00463F57" w:rsidRDefault="003D4A7A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D4A7A" w:rsidRPr="00463F57" w:rsidRDefault="003D4A7A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61" w:type="dxa"/>
          </w:tcPr>
          <w:p w:rsidR="003D4A7A" w:rsidRPr="00463F57" w:rsidRDefault="003D4A7A" w:rsidP="0079112F">
            <w:pPr>
              <w:jc w:val="center"/>
            </w:pPr>
            <w:r w:rsidRPr="00463F57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304" w:type="dxa"/>
          </w:tcPr>
          <w:p w:rsidR="003D4A7A" w:rsidRPr="00463F57" w:rsidRDefault="003D4A7A" w:rsidP="0079112F">
            <w:pPr>
              <w:jc w:val="center"/>
            </w:pPr>
            <w:r w:rsidRPr="00463F57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417" w:type="dxa"/>
          </w:tcPr>
          <w:p w:rsidR="003D4A7A" w:rsidRPr="00463F57" w:rsidRDefault="003D4A7A" w:rsidP="0079112F">
            <w:pPr>
              <w:jc w:val="center"/>
            </w:pPr>
            <w:r w:rsidRPr="00463F57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2535" w:type="dxa"/>
          </w:tcPr>
          <w:p w:rsidR="003D4A7A" w:rsidRPr="00463F57" w:rsidRDefault="003D4A7A" w:rsidP="0079112F">
            <w:pPr>
              <w:jc w:val="center"/>
            </w:pPr>
            <w:r w:rsidRPr="00463F57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3D4A7A" w:rsidRPr="00463F57" w:rsidTr="00516F4D">
        <w:tc>
          <w:tcPr>
            <w:tcW w:w="1924" w:type="dxa"/>
            <w:vMerge w:val="restart"/>
            <w:tcBorders>
              <w:top w:val="nil"/>
            </w:tcBorders>
          </w:tcPr>
          <w:p w:rsidR="003D4A7A" w:rsidRPr="00463F57" w:rsidRDefault="003D4A7A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3D4A7A" w:rsidRPr="00463F57" w:rsidRDefault="003D4A7A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3D4A7A" w:rsidRPr="00463F57" w:rsidRDefault="003D4A7A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Уровень обеспеченности муниципального образования</w:t>
            </w: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спортивными залами</w:t>
            </w:r>
          </w:p>
        </w:tc>
        <w:tc>
          <w:tcPr>
            <w:tcW w:w="1247" w:type="dxa"/>
          </w:tcPr>
          <w:p w:rsidR="003D4A7A" w:rsidRPr="00463F57" w:rsidRDefault="003D4A7A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3D4A7A" w:rsidRPr="00463F57" w:rsidRDefault="003D4A7A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134" w:type="dxa"/>
          </w:tcPr>
          <w:p w:rsidR="003D4A7A" w:rsidRPr="00463F57" w:rsidRDefault="003D4A7A" w:rsidP="0079112F">
            <w:pPr>
              <w:jc w:val="center"/>
            </w:pPr>
            <w:r w:rsidRPr="00463F57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  <w:tc>
          <w:tcPr>
            <w:tcW w:w="1361" w:type="dxa"/>
          </w:tcPr>
          <w:p w:rsidR="003D4A7A" w:rsidRPr="00463F57" w:rsidRDefault="003D4A7A" w:rsidP="0079112F">
            <w:pPr>
              <w:jc w:val="center"/>
            </w:pPr>
            <w:r w:rsidRPr="00463F57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  <w:tc>
          <w:tcPr>
            <w:tcW w:w="1304" w:type="dxa"/>
          </w:tcPr>
          <w:p w:rsidR="003D4A7A" w:rsidRPr="00463F57" w:rsidRDefault="003D4A7A" w:rsidP="0079112F">
            <w:pPr>
              <w:jc w:val="center"/>
            </w:pPr>
            <w:r w:rsidRPr="00463F57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  <w:tc>
          <w:tcPr>
            <w:tcW w:w="1417" w:type="dxa"/>
          </w:tcPr>
          <w:p w:rsidR="003D4A7A" w:rsidRPr="00463F57" w:rsidRDefault="003D4A7A" w:rsidP="0079112F">
            <w:pPr>
              <w:jc w:val="center"/>
            </w:pPr>
            <w:r w:rsidRPr="00463F57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  <w:tc>
          <w:tcPr>
            <w:tcW w:w="2535" w:type="dxa"/>
          </w:tcPr>
          <w:p w:rsidR="003D4A7A" w:rsidRPr="00463F57" w:rsidRDefault="003D4A7A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D4A7A" w:rsidRPr="00463F57" w:rsidTr="00516F4D">
        <w:tc>
          <w:tcPr>
            <w:tcW w:w="1924" w:type="dxa"/>
            <w:vMerge/>
            <w:tcBorders>
              <w:top w:val="nil"/>
            </w:tcBorders>
          </w:tcPr>
          <w:p w:rsidR="003D4A7A" w:rsidRPr="00463F57" w:rsidRDefault="003D4A7A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3D4A7A" w:rsidRPr="00463F57" w:rsidRDefault="003D4A7A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3D4A7A" w:rsidRPr="00463F57" w:rsidRDefault="003D4A7A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Уровень обеспеченности муниципального образования плоскостными спортивными сооружениями</w:t>
            </w:r>
          </w:p>
        </w:tc>
        <w:tc>
          <w:tcPr>
            <w:tcW w:w="1247" w:type="dxa"/>
          </w:tcPr>
          <w:p w:rsidR="003D4A7A" w:rsidRPr="00463F57" w:rsidRDefault="003D4A7A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3D4A7A" w:rsidRPr="00463F57" w:rsidRDefault="003D4A7A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D4A7A" w:rsidRPr="00463F57" w:rsidRDefault="003D4A7A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61" w:type="dxa"/>
          </w:tcPr>
          <w:p w:rsidR="003D4A7A" w:rsidRPr="00463F57" w:rsidRDefault="003D4A7A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4" w:type="dxa"/>
          </w:tcPr>
          <w:p w:rsidR="003D4A7A" w:rsidRPr="00463F57" w:rsidRDefault="003D4A7A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3D4A7A" w:rsidRPr="00463F57" w:rsidRDefault="003D4A7A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35" w:type="dxa"/>
          </w:tcPr>
          <w:p w:rsidR="003D4A7A" w:rsidRPr="00463F57" w:rsidRDefault="003D4A7A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</w:tr>
      <w:tr w:rsidR="003D4A7A" w:rsidRPr="00C614A6" w:rsidTr="00516F4D">
        <w:tc>
          <w:tcPr>
            <w:tcW w:w="1924" w:type="dxa"/>
          </w:tcPr>
          <w:p w:rsidR="003D4A7A" w:rsidRPr="00463F57" w:rsidRDefault="003D4A7A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>Укрупненное описание запланированных мероприятий Программы</w:t>
            </w:r>
          </w:p>
        </w:tc>
        <w:tc>
          <w:tcPr>
            <w:tcW w:w="12739" w:type="dxa"/>
            <w:gridSpan w:val="9"/>
          </w:tcPr>
          <w:p w:rsidR="003D4A7A" w:rsidRPr="00463F57" w:rsidRDefault="003D4A7A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>В сфере развития образования: капитальный ремонт здания общеобразовательной организации.</w:t>
            </w:r>
          </w:p>
          <w:p w:rsidR="003D4A7A" w:rsidRPr="00463F57" w:rsidRDefault="003D4A7A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 xml:space="preserve">В сфере развития культуры </w:t>
            </w:r>
            <w:r w:rsidRPr="00463F57">
              <w:rPr>
                <w:rFonts w:ascii="Times New Roman" w:hAnsi="Times New Roman"/>
                <w:sz w:val="24"/>
                <w:szCs w:val="24"/>
              </w:rPr>
              <w:t>совершенствование территориального планирования</w:t>
            </w:r>
          </w:p>
          <w:p w:rsidR="003D4A7A" w:rsidRPr="00463F57" w:rsidRDefault="003D4A7A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>В сфере развития физической культуры и спорта: строительство плоскостного спортивного сооружения.</w:t>
            </w:r>
          </w:p>
          <w:p w:rsidR="003D4A7A" w:rsidRPr="00BC0079" w:rsidRDefault="003D4A7A" w:rsidP="00E553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F57">
              <w:rPr>
                <w:rFonts w:ascii="Times New Roman" w:hAnsi="Times New Roman"/>
                <w:sz w:val="24"/>
                <w:szCs w:val="24"/>
              </w:rPr>
              <w:t>В сфере развития здравоохранения совершенствование территориального планирования.</w:t>
            </w:r>
          </w:p>
        </w:tc>
      </w:tr>
      <w:tr w:rsidR="003D4A7A" w:rsidRPr="00C614A6" w:rsidTr="00516F4D">
        <w:tc>
          <w:tcPr>
            <w:tcW w:w="1924" w:type="dxa"/>
          </w:tcPr>
          <w:p w:rsidR="003D4A7A" w:rsidRPr="00463F57" w:rsidRDefault="003D4A7A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>Срок и этапы реализации Программы</w:t>
            </w:r>
          </w:p>
        </w:tc>
        <w:tc>
          <w:tcPr>
            <w:tcW w:w="12739" w:type="dxa"/>
            <w:gridSpan w:val="9"/>
          </w:tcPr>
          <w:p w:rsidR="003D4A7A" w:rsidRPr="00463F57" w:rsidRDefault="003D4A7A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>Общий срок реализации Программы – 2018 – 2030 годы.</w:t>
            </w:r>
          </w:p>
          <w:p w:rsidR="003D4A7A" w:rsidRPr="00463F57" w:rsidRDefault="003D4A7A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шесть этапов:</w:t>
            </w:r>
          </w:p>
          <w:p w:rsidR="003D4A7A" w:rsidRPr="00463F57" w:rsidRDefault="003D4A7A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>1 этап - 2018 год;</w:t>
            </w:r>
          </w:p>
          <w:p w:rsidR="003D4A7A" w:rsidRPr="00463F57" w:rsidRDefault="003D4A7A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>2 этап - 2019 год;</w:t>
            </w:r>
          </w:p>
          <w:p w:rsidR="003D4A7A" w:rsidRPr="00463F57" w:rsidRDefault="003D4A7A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>3 этап - 2020 год;</w:t>
            </w:r>
          </w:p>
          <w:p w:rsidR="003D4A7A" w:rsidRPr="00463F57" w:rsidRDefault="003D4A7A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>4 этап - 2021 год;</w:t>
            </w:r>
          </w:p>
          <w:p w:rsidR="003D4A7A" w:rsidRPr="00463F57" w:rsidRDefault="003D4A7A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>5 этап - 2022 год;</w:t>
            </w:r>
          </w:p>
          <w:p w:rsidR="003D4A7A" w:rsidRPr="00BC0079" w:rsidRDefault="003D4A7A" w:rsidP="007A685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>6 этап - 2023 - 2030 годы</w:t>
            </w:r>
          </w:p>
        </w:tc>
      </w:tr>
      <w:tr w:rsidR="003D4A7A" w:rsidRPr="00463F57" w:rsidTr="00516F4D">
        <w:tc>
          <w:tcPr>
            <w:tcW w:w="1924" w:type="dxa"/>
            <w:vMerge w:val="restart"/>
          </w:tcPr>
          <w:p w:rsidR="003D4A7A" w:rsidRPr="00463F57" w:rsidRDefault="003D4A7A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2494" w:type="dxa"/>
            <w:gridSpan w:val="2"/>
            <w:vMerge w:val="restart"/>
          </w:tcPr>
          <w:p w:rsidR="003D4A7A" w:rsidRPr="00463F57" w:rsidRDefault="003D4A7A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245" w:type="dxa"/>
            <w:gridSpan w:val="7"/>
          </w:tcPr>
          <w:p w:rsidR="003D4A7A" w:rsidRPr="00463F57" w:rsidRDefault="003D4A7A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>Расходы, руб.</w:t>
            </w:r>
          </w:p>
        </w:tc>
      </w:tr>
      <w:tr w:rsidR="003D4A7A" w:rsidRPr="00463F57" w:rsidTr="00516F4D">
        <w:tc>
          <w:tcPr>
            <w:tcW w:w="1924" w:type="dxa"/>
            <w:vMerge/>
          </w:tcPr>
          <w:p w:rsidR="003D4A7A" w:rsidRPr="00463F57" w:rsidRDefault="003D4A7A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  <w:vMerge/>
          </w:tcPr>
          <w:p w:rsidR="003D4A7A" w:rsidRPr="00463F57" w:rsidRDefault="003D4A7A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D4A7A" w:rsidRPr="00463F57" w:rsidRDefault="003D4A7A" w:rsidP="007A6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47" w:type="dxa"/>
          </w:tcPr>
          <w:p w:rsidR="003D4A7A" w:rsidRPr="00463F57" w:rsidRDefault="003D4A7A" w:rsidP="007A6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3D4A7A" w:rsidRPr="00463F57" w:rsidRDefault="003D4A7A" w:rsidP="007A6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61" w:type="dxa"/>
          </w:tcPr>
          <w:p w:rsidR="003D4A7A" w:rsidRPr="00463F57" w:rsidRDefault="003D4A7A" w:rsidP="007A6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4" w:type="dxa"/>
          </w:tcPr>
          <w:p w:rsidR="003D4A7A" w:rsidRPr="00463F57" w:rsidRDefault="003D4A7A" w:rsidP="007A6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3D4A7A" w:rsidRPr="00463F57" w:rsidRDefault="003D4A7A" w:rsidP="007A6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>2023 - 2030</w:t>
            </w:r>
          </w:p>
        </w:tc>
        <w:tc>
          <w:tcPr>
            <w:tcW w:w="2535" w:type="dxa"/>
          </w:tcPr>
          <w:p w:rsidR="003D4A7A" w:rsidRPr="00463F57" w:rsidRDefault="003D4A7A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D4A7A" w:rsidRPr="00463F57" w:rsidTr="00516F4D">
        <w:tc>
          <w:tcPr>
            <w:tcW w:w="1924" w:type="dxa"/>
            <w:vMerge/>
          </w:tcPr>
          <w:p w:rsidR="003D4A7A" w:rsidRPr="00463F57" w:rsidRDefault="003D4A7A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3D4A7A" w:rsidRPr="00463F57" w:rsidRDefault="003D4A7A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D4A7A" w:rsidRPr="00463F57" w:rsidRDefault="003D4A7A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47" w:type="dxa"/>
          </w:tcPr>
          <w:p w:rsidR="003D4A7A" w:rsidRPr="00463F57" w:rsidRDefault="003D4A7A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3D4A7A" w:rsidRPr="00463F57" w:rsidRDefault="003D4A7A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4A7A" w:rsidRPr="00463F57" w:rsidRDefault="003D4A7A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:rsidR="003D4A7A" w:rsidRPr="00463F57" w:rsidRDefault="003D4A7A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3D4A7A" w:rsidRPr="00463F57" w:rsidRDefault="003D4A7A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D4A7A" w:rsidRPr="00463F57" w:rsidRDefault="003D4A7A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2 763 000</w:t>
            </w:r>
          </w:p>
        </w:tc>
        <w:tc>
          <w:tcPr>
            <w:tcW w:w="2535" w:type="dxa"/>
          </w:tcPr>
          <w:p w:rsidR="003D4A7A" w:rsidRPr="00463F57" w:rsidRDefault="003D4A7A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2 763 000</w:t>
            </w:r>
          </w:p>
        </w:tc>
      </w:tr>
      <w:tr w:rsidR="003D4A7A" w:rsidRPr="00463F57" w:rsidTr="00516F4D">
        <w:tc>
          <w:tcPr>
            <w:tcW w:w="1924" w:type="dxa"/>
            <w:vMerge/>
          </w:tcPr>
          <w:p w:rsidR="003D4A7A" w:rsidRPr="00463F57" w:rsidRDefault="003D4A7A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3D4A7A" w:rsidRPr="00463F57" w:rsidRDefault="003D4A7A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47" w:type="dxa"/>
          </w:tcPr>
          <w:p w:rsidR="003D4A7A" w:rsidRPr="00463F57" w:rsidRDefault="003D4A7A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3D4A7A" w:rsidRPr="00463F57" w:rsidRDefault="003D4A7A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4A7A" w:rsidRPr="00463F57" w:rsidRDefault="003D4A7A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:rsidR="003D4A7A" w:rsidRPr="00463F57" w:rsidRDefault="003D4A7A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3D4A7A" w:rsidRPr="00463F57" w:rsidRDefault="003D4A7A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D4A7A" w:rsidRPr="00463F57" w:rsidRDefault="003D4A7A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2 486 700</w:t>
            </w:r>
          </w:p>
        </w:tc>
        <w:tc>
          <w:tcPr>
            <w:tcW w:w="2535" w:type="dxa"/>
          </w:tcPr>
          <w:p w:rsidR="003D4A7A" w:rsidRPr="00463F57" w:rsidRDefault="003D4A7A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2 486 700</w:t>
            </w:r>
          </w:p>
        </w:tc>
      </w:tr>
      <w:tr w:rsidR="003D4A7A" w:rsidRPr="00463F57" w:rsidTr="00516F4D">
        <w:tc>
          <w:tcPr>
            <w:tcW w:w="1924" w:type="dxa"/>
            <w:vMerge/>
          </w:tcPr>
          <w:p w:rsidR="003D4A7A" w:rsidRPr="00463F57" w:rsidRDefault="003D4A7A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3D4A7A" w:rsidRPr="00463F57" w:rsidRDefault="003D4A7A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47" w:type="dxa"/>
          </w:tcPr>
          <w:p w:rsidR="003D4A7A" w:rsidRPr="00463F57" w:rsidRDefault="003D4A7A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3D4A7A" w:rsidRPr="00463F57" w:rsidRDefault="003D4A7A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4A7A" w:rsidRPr="00463F57" w:rsidRDefault="003D4A7A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:rsidR="003D4A7A" w:rsidRPr="00463F57" w:rsidRDefault="003D4A7A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3D4A7A" w:rsidRPr="00463F57" w:rsidRDefault="003D4A7A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D4A7A" w:rsidRPr="00463F57" w:rsidRDefault="003D4A7A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276 300</w:t>
            </w:r>
          </w:p>
        </w:tc>
        <w:tc>
          <w:tcPr>
            <w:tcW w:w="2535" w:type="dxa"/>
          </w:tcPr>
          <w:p w:rsidR="003D4A7A" w:rsidRPr="00463F57" w:rsidRDefault="003D4A7A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276 300</w:t>
            </w:r>
          </w:p>
        </w:tc>
      </w:tr>
      <w:tr w:rsidR="003D4A7A" w:rsidRPr="00C614A6" w:rsidTr="00516F4D">
        <w:tc>
          <w:tcPr>
            <w:tcW w:w="1924" w:type="dxa"/>
          </w:tcPr>
          <w:p w:rsidR="003D4A7A" w:rsidRPr="00463F57" w:rsidRDefault="003D4A7A" w:rsidP="00A56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  <w:p w:rsidR="003D4A7A" w:rsidRPr="00463F57" w:rsidRDefault="003D4A7A" w:rsidP="00A56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12739" w:type="dxa"/>
            <w:gridSpan w:val="9"/>
          </w:tcPr>
          <w:p w:rsidR="003D4A7A" w:rsidRPr="00463F57" w:rsidRDefault="003D4A7A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>Увеличение в сельском поселении доли обучающихся, охваченных услугами дошкольного, начального общего, основного общего, среднего общего образования в муниципальных образовательных организациях, до 0,61%.</w:t>
            </w:r>
          </w:p>
          <w:p w:rsidR="003D4A7A" w:rsidRPr="00463F57" w:rsidRDefault="003D4A7A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>Повышение в сельском поселении уровня обеспеченности учреждениями культуры до 100%.</w:t>
            </w:r>
          </w:p>
          <w:p w:rsidR="003D4A7A" w:rsidRPr="00463F57" w:rsidRDefault="003D4A7A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>Увеличение в сельском поселении числа детей в возрасте от 5 до 18 лет, получающих дополнительное образование в сфере культуры, до 0,6%.</w:t>
            </w:r>
          </w:p>
          <w:p w:rsidR="003D4A7A" w:rsidRPr="00463F57" w:rsidRDefault="003D4A7A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>Повышение уровня обеспеченности сельского поселения спортивными залами до 100% от социальных нормативов и норм в сфере физической культуры и спорта.</w:t>
            </w:r>
          </w:p>
          <w:p w:rsidR="003D4A7A" w:rsidRPr="00463F57" w:rsidRDefault="003D4A7A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>Повышение в сельском поселении уровня обеспеченности учреждениями здравоохранения.</w:t>
            </w:r>
          </w:p>
          <w:p w:rsidR="003D4A7A" w:rsidRPr="00EA7154" w:rsidRDefault="003D4A7A" w:rsidP="00EA715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7">
              <w:rPr>
                <w:rFonts w:ascii="Times New Roman" w:hAnsi="Times New Roman" w:cs="Times New Roman"/>
                <w:sz w:val="24"/>
                <w:szCs w:val="24"/>
              </w:rPr>
              <w:t>Повышение уровня обеспеченности сельского поселения плоскостными спортивными сооружениями до 23,7%.</w:t>
            </w:r>
          </w:p>
        </w:tc>
      </w:tr>
    </w:tbl>
    <w:p w:rsidR="003D4A7A" w:rsidRDefault="003D4A7A" w:rsidP="00C614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3D4A7A" w:rsidSect="004769FB">
          <w:pgSz w:w="16838" w:h="11905" w:orient="landscape"/>
          <w:pgMar w:top="1985" w:right="1134" w:bottom="567" w:left="1134" w:header="0" w:footer="0" w:gutter="0"/>
          <w:cols w:space="720"/>
          <w:docGrid w:linePitch="299"/>
        </w:sectPr>
      </w:pPr>
    </w:p>
    <w:p w:rsidR="003D4A7A" w:rsidRPr="00A0110B" w:rsidRDefault="003D4A7A" w:rsidP="00FB1553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110B">
        <w:rPr>
          <w:rFonts w:ascii="Times New Roman" w:hAnsi="Times New Roman" w:cs="Times New Roman"/>
          <w:sz w:val="28"/>
          <w:szCs w:val="28"/>
        </w:rPr>
        <w:t>Раздел 1. Характеристика существующего состояния</w:t>
      </w:r>
    </w:p>
    <w:p w:rsidR="003D4A7A" w:rsidRPr="00463F57" w:rsidRDefault="003D4A7A" w:rsidP="00FB155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63F57">
        <w:rPr>
          <w:rFonts w:ascii="Times New Roman" w:hAnsi="Times New Roman" w:cs="Times New Roman"/>
          <w:sz w:val="28"/>
          <w:szCs w:val="28"/>
        </w:rPr>
        <w:t>социальной инфраструктуры сельского поселения</w:t>
      </w:r>
    </w:p>
    <w:p w:rsidR="003D4A7A" w:rsidRPr="00463F57" w:rsidRDefault="003D4A7A" w:rsidP="00A0110B">
      <w:pPr>
        <w:pStyle w:val="ConsPlusNormal"/>
        <w:spacing w:before="120" w:after="1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63F57">
        <w:rPr>
          <w:rFonts w:ascii="Times New Roman" w:hAnsi="Times New Roman" w:cs="Times New Roman"/>
          <w:sz w:val="28"/>
          <w:szCs w:val="28"/>
        </w:rPr>
        <w:t>1.1. Социально-экономическое состояние сельского поселения, сведения о градостроительной деятельности на территории сельского поселения</w:t>
      </w:r>
    </w:p>
    <w:p w:rsidR="003D4A7A" w:rsidRPr="00463F57" w:rsidRDefault="003D4A7A" w:rsidP="00A0110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3F57">
        <w:rPr>
          <w:rFonts w:ascii="Times New Roman" w:hAnsi="Times New Roman" w:cs="Times New Roman"/>
          <w:sz w:val="28"/>
          <w:szCs w:val="28"/>
        </w:rPr>
        <w:t>Аланапское сельское поселение – сельское поселение Верхнебуреинского муниципального района Хабаровского края.</w:t>
      </w:r>
    </w:p>
    <w:p w:rsidR="003D4A7A" w:rsidRPr="00463F57" w:rsidRDefault="003D4A7A" w:rsidP="00A0110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3F57">
        <w:rPr>
          <w:rFonts w:ascii="Times New Roman" w:hAnsi="Times New Roman" w:cs="Times New Roman"/>
          <w:sz w:val="28"/>
          <w:szCs w:val="28"/>
        </w:rPr>
        <w:t xml:space="preserve">Географически Аланапское сельское поселение расположено в южной части Верхнебуреинского муниципального района, в 205 километрах от административного центра района – р.п.Чегдомын. Численность населения Аланапского сельского поселения на 1 января 2017 года составила 166 человек. Площадь Аланапского сельского поселения составляет 1457 гектаров. В состав муниципального образования входит 1 населенный пункт – с. Аланап, являющийся административным центром. </w:t>
      </w:r>
    </w:p>
    <w:p w:rsidR="003D4A7A" w:rsidRPr="00A0110B" w:rsidRDefault="003D4A7A" w:rsidP="00A0110B">
      <w:pPr>
        <w:tabs>
          <w:tab w:val="left" w:pos="226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110B">
        <w:rPr>
          <w:rFonts w:ascii="Times New Roman" w:hAnsi="Times New Roman"/>
          <w:sz w:val="28"/>
          <w:szCs w:val="28"/>
        </w:rPr>
        <w:t xml:space="preserve">Площадь земель Аланапского сельского поселения составляет 1457,0 га. Границы Аланапского сельского поселения установлены согласно Закону Хабаровского края N 208 от 28 июля 2004 г. «О наделении поселковых, сельских муниципальных образований статусом городского, сельского поселения и об установлении их границ». </w:t>
      </w:r>
    </w:p>
    <w:p w:rsidR="003D4A7A" w:rsidRPr="00A0110B" w:rsidRDefault="003D4A7A" w:rsidP="00A0110B">
      <w:pPr>
        <w:tabs>
          <w:tab w:val="left" w:pos="226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110B">
        <w:rPr>
          <w:rFonts w:ascii="Times New Roman" w:hAnsi="Times New Roman"/>
          <w:sz w:val="28"/>
          <w:szCs w:val="28"/>
        </w:rPr>
        <w:t>Описание границы поселения приводится по Приложению 2: «от точки с ГК 49°59'54" СШ и 131°57'33" ВД на р. Тырма граница проходит на северо-запад по безымянному ручью, поворачивает на северо-восток по его левому притоку до истока, откуда по прямой следует на высоту с отметкой 374,4 и далее через 1,4 км в исток безымянного ручья, по которому следует на юго-восток до впадения в правый рукав р. Тырма, поворачивает на юго-запад и по его левому берегу, а затем, пересекая р. Тырма, по ее левому берегу проходит до впадения с юго-запада безымянного ручья в точке с ГК 50°01'15" СШ и 131°51'47" ВД.</w:t>
      </w:r>
    </w:p>
    <w:p w:rsidR="003D4A7A" w:rsidRPr="00A0110B" w:rsidRDefault="003D4A7A" w:rsidP="00A0110B">
      <w:pPr>
        <w:tabs>
          <w:tab w:val="left" w:pos="226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110B">
        <w:rPr>
          <w:rFonts w:ascii="Times New Roman" w:hAnsi="Times New Roman"/>
          <w:sz w:val="28"/>
          <w:szCs w:val="28"/>
        </w:rPr>
        <w:t>Из этой точки граница проходит на юго-восток по ручью до его истока, далее по юго-западному берегу безымянного озера до его восточной оконечности (отметка 274,8), поворачивает на юго-запад и через высоты с отметками 279,1 и 273,4 выходит на левый берег р. Яурин, по которому следует на юго-восток до стыка с границей Тырминского городского поселения, и далее следует на юг до впадения с юго-запада безымянного ручья (отметка 276,2).</w:t>
      </w:r>
    </w:p>
    <w:p w:rsidR="003D4A7A" w:rsidRPr="00A0110B" w:rsidRDefault="003D4A7A" w:rsidP="00A0110B">
      <w:pPr>
        <w:tabs>
          <w:tab w:val="left" w:pos="226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110B">
        <w:rPr>
          <w:rFonts w:ascii="Times New Roman" w:hAnsi="Times New Roman"/>
          <w:sz w:val="28"/>
          <w:szCs w:val="28"/>
        </w:rPr>
        <w:t>Далее вверх по этому ручью граница проходит до его истока, затем следует 1,05 км на юго-запад, пересекая водораздел, и приходит в точку с ГК 49°55'50" СШ и 131°58'58" ВД стыка с границей Тырминского городского поселения.</w:t>
      </w:r>
    </w:p>
    <w:p w:rsidR="003D4A7A" w:rsidRPr="00A0110B" w:rsidRDefault="003D4A7A" w:rsidP="00A0110B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110B">
        <w:rPr>
          <w:rFonts w:ascii="Times New Roman" w:hAnsi="Times New Roman"/>
          <w:sz w:val="28"/>
          <w:szCs w:val="28"/>
        </w:rPr>
        <w:t>Затем из этой точки граница проходит по безымянному ручью на северо-запад до впадения в р. Белгата и далее по ней на север до впадения в р. Тырма, пересекает ее и по правому берегу этой реки приходит в исходную точку».</w:t>
      </w:r>
    </w:p>
    <w:p w:rsidR="003D4A7A" w:rsidRPr="00463F57" w:rsidRDefault="003D4A7A" w:rsidP="00A0110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3F57">
        <w:rPr>
          <w:rFonts w:ascii="Times New Roman" w:hAnsi="Times New Roman" w:cs="Times New Roman"/>
          <w:sz w:val="28"/>
          <w:szCs w:val="28"/>
        </w:rPr>
        <w:t xml:space="preserve">Аланапское сельское поселение находится в районе малоразвитого сельского хозяйства. Агроклиматические условия благоприятны для возделывания ранних зерновых, холодоустойчивых овощных культур и ранних сортов картофеля. </w:t>
      </w:r>
    </w:p>
    <w:p w:rsidR="003D4A7A" w:rsidRPr="00463F57" w:rsidRDefault="003D4A7A" w:rsidP="00A0110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3F57">
        <w:rPr>
          <w:rFonts w:ascii="Times New Roman" w:hAnsi="Times New Roman" w:cs="Times New Roman"/>
          <w:sz w:val="28"/>
          <w:szCs w:val="28"/>
        </w:rPr>
        <w:t>Экономико-географическое положение Аланапского сельского поселения является важным фактором его социально-экономического развития. Положительные моменты экономико-географического положения Аланапского сельского поселения:</w:t>
      </w:r>
    </w:p>
    <w:p w:rsidR="003D4A7A" w:rsidRPr="00463F57" w:rsidRDefault="003D4A7A" w:rsidP="00A0110B">
      <w:pPr>
        <w:pStyle w:val="ConsPlusNormal"/>
        <w:numPr>
          <w:ilvl w:val="0"/>
          <w:numId w:val="1"/>
        </w:numPr>
        <w:tabs>
          <w:tab w:val="left" w:pos="851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3F57">
        <w:rPr>
          <w:rFonts w:ascii="Times New Roman" w:hAnsi="Times New Roman" w:cs="Times New Roman"/>
          <w:sz w:val="28"/>
          <w:szCs w:val="28"/>
        </w:rPr>
        <w:t>наличие свободных территорий для резерва производственной и селитебной застройки;</w:t>
      </w:r>
    </w:p>
    <w:p w:rsidR="003D4A7A" w:rsidRPr="00463F57" w:rsidRDefault="003D4A7A" w:rsidP="00A0110B">
      <w:pPr>
        <w:pStyle w:val="ConsPlusNormal"/>
        <w:numPr>
          <w:ilvl w:val="0"/>
          <w:numId w:val="1"/>
        </w:numPr>
        <w:tabs>
          <w:tab w:val="left" w:pos="851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3F57">
        <w:rPr>
          <w:rFonts w:ascii="Times New Roman" w:hAnsi="Times New Roman" w:cs="Times New Roman"/>
          <w:sz w:val="28"/>
          <w:szCs w:val="28"/>
        </w:rPr>
        <w:t>имеется потенциал для развития рекреации местного значения;</w:t>
      </w:r>
    </w:p>
    <w:p w:rsidR="003D4A7A" w:rsidRPr="00463F57" w:rsidRDefault="003D4A7A" w:rsidP="00A0110B">
      <w:pPr>
        <w:pStyle w:val="ConsPlusNormal"/>
        <w:numPr>
          <w:ilvl w:val="0"/>
          <w:numId w:val="1"/>
        </w:numPr>
        <w:tabs>
          <w:tab w:val="left" w:pos="851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3F57">
        <w:rPr>
          <w:rFonts w:ascii="Times New Roman" w:hAnsi="Times New Roman" w:cs="Times New Roman"/>
          <w:sz w:val="28"/>
          <w:szCs w:val="28"/>
        </w:rPr>
        <w:t>наличие свободных территорий для восстановления сельского хозяйства, благоприятный агроклимат;</w:t>
      </w:r>
    </w:p>
    <w:p w:rsidR="003D4A7A" w:rsidRPr="00463F57" w:rsidRDefault="003D4A7A" w:rsidP="00A0110B">
      <w:pPr>
        <w:pStyle w:val="ConsPlusNormal"/>
        <w:numPr>
          <w:ilvl w:val="0"/>
          <w:numId w:val="1"/>
        </w:numPr>
        <w:tabs>
          <w:tab w:val="left" w:pos="851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3F57">
        <w:rPr>
          <w:rFonts w:ascii="Times New Roman" w:hAnsi="Times New Roman" w:cs="Times New Roman"/>
          <w:sz w:val="28"/>
          <w:szCs w:val="28"/>
        </w:rPr>
        <w:t>экологически чистый район;</w:t>
      </w:r>
    </w:p>
    <w:p w:rsidR="003D4A7A" w:rsidRPr="00463F57" w:rsidRDefault="003D4A7A" w:rsidP="00A0110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3F57">
        <w:rPr>
          <w:rFonts w:ascii="Times New Roman" w:hAnsi="Times New Roman" w:cs="Times New Roman"/>
          <w:sz w:val="28"/>
          <w:szCs w:val="28"/>
        </w:rPr>
        <w:t>Отрицательные факторы:</w:t>
      </w:r>
    </w:p>
    <w:p w:rsidR="003D4A7A" w:rsidRPr="00463F57" w:rsidRDefault="003D4A7A" w:rsidP="00A0110B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F57">
        <w:rPr>
          <w:rFonts w:ascii="Times New Roman" w:hAnsi="Times New Roman" w:cs="Times New Roman"/>
          <w:sz w:val="28"/>
          <w:szCs w:val="28"/>
        </w:rPr>
        <w:t>плохо развита инженерно-транспортная инфраструктура;</w:t>
      </w:r>
    </w:p>
    <w:p w:rsidR="003D4A7A" w:rsidRPr="00463F57" w:rsidRDefault="003D4A7A" w:rsidP="00A0110B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F57">
        <w:rPr>
          <w:rFonts w:ascii="Times New Roman" w:hAnsi="Times New Roman" w:cs="Times New Roman"/>
          <w:sz w:val="28"/>
          <w:szCs w:val="28"/>
        </w:rPr>
        <w:t>недостаточный уровень обеспеченности населения рабочими местами;</w:t>
      </w:r>
    </w:p>
    <w:p w:rsidR="003D4A7A" w:rsidRPr="00463F57" w:rsidRDefault="003D4A7A" w:rsidP="00A0110B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F57">
        <w:rPr>
          <w:rFonts w:ascii="Times New Roman" w:hAnsi="Times New Roman" w:cs="Times New Roman"/>
          <w:sz w:val="28"/>
          <w:szCs w:val="28"/>
        </w:rPr>
        <w:t>недостаточный уровень обеспеченности объектами обслуживания;</w:t>
      </w:r>
    </w:p>
    <w:p w:rsidR="003D4A7A" w:rsidRPr="00463F57" w:rsidRDefault="003D4A7A" w:rsidP="00A0110B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F57">
        <w:rPr>
          <w:rFonts w:ascii="Times New Roman" w:hAnsi="Times New Roman" w:cs="Times New Roman"/>
          <w:sz w:val="28"/>
          <w:szCs w:val="28"/>
        </w:rPr>
        <w:t>недостаточная насыщенность учреждениями общественно-развлекательной и спортивной функций;</w:t>
      </w:r>
    </w:p>
    <w:p w:rsidR="003D4A7A" w:rsidRPr="00463F57" w:rsidRDefault="003D4A7A" w:rsidP="00A0110B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F57">
        <w:rPr>
          <w:rFonts w:ascii="Times New Roman" w:hAnsi="Times New Roman" w:cs="Times New Roman"/>
          <w:sz w:val="28"/>
          <w:szCs w:val="28"/>
        </w:rPr>
        <w:t>отсутствие организованных рекреационных зон;</w:t>
      </w:r>
    </w:p>
    <w:p w:rsidR="003D4A7A" w:rsidRPr="00463F57" w:rsidRDefault="003D4A7A" w:rsidP="00A0110B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F57">
        <w:rPr>
          <w:rFonts w:ascii="Times New Roman" w:hAnsi="Times New Roman" w:cs="Times New Roman"/>
          <w:sz w:val="28"/>
          <w:szCs w:val="28"/>
        </w:rPr>
        <w:t>подверженность территории риску чрезвычайных ситуаций природного характера (затопление/подтопление);</w:t>
      </w:r>
    </w:p>
    <w:p w:rsidR="003D4A7A" w:rsidRPr="00463F57" w:rsidRDefault="003D4A7A" w:rsidP="00A0110B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F57">
        <w:rPr>
          <w:rFonts w:ascii="Times New Roman" w:hAnsi="Times New Roman" w:cs="Times New Roman"/>
          <w:sz w:val="28"/>
          <w:szCs w:val="28"/>
        </w:rPr>
        <w:t>недостаточное благоустройство улиц и дорог;</w:t>
      </w:r>
    </w:p>
    <w:p w:rsidR="003D4A7A" w:rsidRPr="00463F57" w:rsidRDefault="003D4A7A" w:rsidP="00A0110B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F57">
        <w:rPr>
          <w:rFonts w:ascii="Times New Roman" w:hAnsi="Times New Roman"/>
          <w:sz w:val="28"/>
          <w:szCs w:val="28"/>
        </w:rPr>
        <w:t>о</w:t>
      </w:r>
      <w:r w:rsidRPr="00463F57">
        <w:rPr>
          <w:rFonts w:ascii="Times New Roman" w:hAnsi="Times New Roman" w:cs="Times New Roman"/>
          <w:sz w:val="28"/>
          <w:szCs w:val="28"/>
        </w:rPr>
        <w:t>тсутствие защитных сооружений от затопления (подтопления)</w:t>
      </w:r>
    </w:p>
    <w:p w:rsidR="003D4A7A" w:rsidRPr="00463F57" w:rsidRDefault="003D4A7A" w:rsidP="00A0110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3F57">
        <w:rPr>
          <w:rFonts w:ascii="Times New Roman" w:hAnsi="Times New Roman" w:cs="Times New Roman"/>
          <w:sz w:val="28"/>
          <w:szCs w:val="28"/>
        </w:rPr>
        <w:t>Генеральным планом Аланапского сельского поселения Верхнебуреинского муниципального района (далее – Генеральный план) определены следующие приоритетные планировочные мероприятия:</w:t>
      </w:r>
    </w:p>
    <w:p w:rsidR="003D4A7A" w:rsidRPr="00463F57" w:rsidRDefault="003D4A7A" w:rsidP="00A0110B">
      <w:pPr>
        <w:widowControl w:val="0"/>
        <w:numPr>
          <w:ilvl w:val="0"/>
          <w:numId w:val="3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right="-40"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463F57">
        <w:rPr>
          <w:rFonts w:ascii="Times New Roman" w:hAnsi="Times New Roman"/>
          <w:sz w:val="28"/>
          <w:szCs w:val="28"/>
          <w:lang w:eastAsia="ar-SA"/>
        </w:rPr>
        <w:t>вынос части дороги из прибрежной защитной зоны и изменение ее трассировки;</w:t>
      </w:r>
    </w:p>
    <w:p w:rsidR="003D4A7A" w:rsidRPr="00463F57" w:rsidRDefault="003D4A7A" w:rsidP="00A0110B">
      <w:pPr>
        <w:widowControl w:val="0"/>
        <w:numPr>
          <w:ilvl w:val="0"/>
          <w:numId w:val="3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right="-40"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463F57">
        <w:rPr>
          <w:rFonts w:ascii="Times New Roman" w:hAnsi="Times New Roman"/>
          <w:sz w:val="28"/>
          <w:szCs w:val="28"/>
          <w:lang w:eastAsia="ar-SA"/>
        </w:rPr>
        <w:t>поднятие отметки дорожного полотна путем строительства дороги-дамбы;</w:t>
      </w:r>
    </w:p>
    <w:p w:rsidR="003D4A7A" w:rsidRPr="00463F57" w:rsidRDefault="003D4A7A" w:rsidP="00A0110B">
      <w:pPr>
        <w:widowControl w:val="0"/>
        <w:numPr>
          <w:ilvl w:val="0"/>
          <w:numId w:val="3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right="-40"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463F57">
        <w:rPr>
          <w:rFonts w:ascii="Times New Roman" w:hAnsi="Times New Roman"/>
          <w:sz w:val="28"/>
          <w:szCs w:val="28"/>
          <w:lang w:eastAsia="ar-SA"/>
        </w:rPr>
        <w:t>реконструкция и благоустройство существующего жилищного фонда расположенного в зоне затопления;</w:t>
      </w:r>
    </w:p>
    <w:p w:rsidR="003D4A7A" w:rsidRPr="00463F57" w:rsidRDefault="003D4A7A" w:rsidP="00A0110B">
      <w:pPr>
        <w:widowControl w:val="0"/>
        <w:numPr>
          <w:ilvl w:val="0"/>
          <w:numId w:val="3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right="-40"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463F57">
        <w:rPr>
          <w:rFonts w:ascii="Times New Roman" w:hAnsi="Times New Roman"/>
          <w:sz w:val="28"/>
          <w:szCs w:val="28"/>
          <w:lang w:eastAsia="ar-SA"/>
        </w:rPr>
        <w:t>вынос части жилищного фонда с затапливаемых территорий на свободные территории;</w:t>
      </w:r>
    </w:p>
    <w:p w:rsidR="003D4A7A" w:rsidRPr="00463F57" w:rsidRDefault="003D4A7A" w:rsidP="00A0110B">
      <w:pPr>
        <w:widowControl w:val="0"/>
        <w:numPr>
          <w:ilvl w:val="0"/>
          <w:numId w:val="3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right="-40"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463F57">
        <w:rPr>
          <w:rFonts w:ascii="Times New Roman" w:hAnsi="Times New Roman"/>
          <w:sz w:val="28"/>
          <w:szCs w:val="28"/>
          <w:lang w:eastAsia="ar-SA"/>
        </w:rPr>
        <w:t>развитие нового жилищного фонда за счет уплотнения застройки;</w:t>
      </w:r>
    </w:p>
    <w:p w:rsidR="003D4A7A" w:rsidRPr="00463F57" w:rsidRDefault="003D4A7A" w:rsidP="00A0110B">
      <w:pPr>
        <w:widowControl w:val="0"/>
        <w:numPr>
          <w:ilvl w:val="0"/>
          <w:numId w:val="3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right="-40"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463F57">
        <w:rPr>
          <w:rFonts w:ascii="Times New Roman" w:hAnsi="Times New Roman"/>
          <w:sz w:val="28"/>
          <w:szCs w:val="28"/>
          <w:lang w:eastAsia="ar-SA"/>
        </w:rPr>
        <w:t>создания условий для развития нового жилищного строительство;</w:t>
      </w:r>
    </w:p>
    <w:p w:rsidR="003D4A7A" w:rsidRPr="00463F57" w:rsidRDefault="003D4A7A" w:rsidP="00A0110B">
      <w:pPr>
        <w:widowControl w:val="0"/>
        <w:numPr>
          <w:ilvl w:val="0"/>
          <w:numId w:val="3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right="-40"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463F57">
        <w:rPr>
          <w:rFonts w:ascii="Times New Roman" w:hAnsi="Times New Roman"/>
          <w:sz w:val="28"/>
          <w:szCs w:val="28"/>
          <w:lang w:eastAsia="ar-SA"/>
        </w:rPr>
        <w:t>улучшение качества жизни населения;</w:t>
      </w:r>
    </w:p>
    <w:p w:rsidR="003D4A7A" w:rsidRPr="00463F57" w:rsidRDefault="003D4A7A" w:rsidP="00A0110B">
      <w:pPr>
        <w:widowControl w:val="0"/>
        <w:numPr>
          <w:ilvl w:val="0"/>
          <w:numId w:val="3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right="-40"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463F57">
        <w:rPr>
          <w:rFonts w:ascii="Times New Roman" w:hAnsi="Times New Roman"/>
          <w:sz w:val="28"/>
          <w:szCs w:val="28"/>
          <w:lang w:eastAsia="ar-SA"/>
        </w:rPr>
        <w:t>сохранение действующих и организация новых рабочих мест;</w:t>
      </w:r>
    </w:p>
    <w:p w:rsidR="003D4A7A" w:rsidRPr="00463F57" w:rsidRDefault="003D4A7A" w:rsidP="00A0110B">
      <w:pPr>
        <w:widowControl w:val="0"/>
        <w:numPr>
          <w:ilvl w:val="0"/>
          <w:numId w:val="3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right="-40"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463F57">
        <w:rPr>
          <w:rFonts w:ascii="Times New Roman" w:hAnsi="Times New Roman"/>
          <w:sz w:val="28"/>
          <w:szCs w:val="28"/>
          <w:lang w:eastAsia="ar-SA"/>
        </w:rPr>
        <w:t>развитие промышленного производства;</w:t>
      </w:r>
    </w:p>
    <w:p w:rsidR="003D4A7A" w:rsidRPr="00463F57" w:rsidRDefault="003D4A7A" w:rsidP="00A0110B">
      <w:pPr>
        <w:widowControl w:val="0"/>
        <w:numPr>
          <w:ilvl w:val="0"/>
          <w:numId w:val="3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right="-40"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463F57">
        <w:rPr>
          <w:rFonts w:ascii="Times New Roman" w:hAnsi="Times New Roman"/>
          <w:sz w:val="28"/>
          <w:szCs w:val="28"/>
          <w:lang w:eastAsia="ar-SA"/>
        </w:rPr>
        <w:t>развитие фермерского хозяйства, растениеводства, животноводства;</w:t>
      </w:r>
    </w:p>
    <w:p w:rsidR="003D4A7A" w:rsidRPr="00463F57" w:rsidRDefault="003D4A7A" w:rsidP="00A0110B">
      <w:pPr>
        <w:widowControl w:val="0"/>
        <w:numPr>
          <w:ilvl w:val="0"/>
          <w:numId w:val="3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right="-40"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463F57">
        <w:rPr>
          <w:rFonts w:ascii="Times New Roman" w:hAnsi="Times New Roman"/>
          <w:sz w:val="28"/>
          <w:szCs w:val="28"/>
          <w:lang w:eastAsia="ar-SA"/>
        </w:rPr>
        <w:t>развитие сферы потребительского рынка;</w:t>
      </w:r>
    </w:p>
    <w:p w:rsidR="003D4A7A" w:rsidRPr="00463F57" w:rsidRDefault="003D4A7A" w:rsidP="00A0110B">
      <w:pPr>
        <w:widowControl w:val="0"/>
        <w:numPr>
          <w:ilvl w:val="0"/>
          <w:numId w:val="3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right="-40"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463F57">
        <w:rPr>
          <w:rFonts w:ascii="Times New Roman" w:hAnsi="Times New Roman"/>
          <w:sz w:val="28"/>
          <w:szCs w:val="28"/>
        </w:rPr>
        <w:t>создание условий для обеспечения жителей услугами связи;</w:t>
      </w:r>
    </w:p>
    <w:p w:rsidR="003D4A7A" w:rsidRPr="00463F57" w:rsidRDefault="003D4A7A" w:rsidP="00A0110B">
      <w:pPr>
        <w:widowControl w:val="0"/>
        <w:numPr>
          <w:ilvl w:val="0"/>
          <w:numId w:val="3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right="-40"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463F57">
        <w:rPr>
          <w:rFonts w:ascii="Times New Roman" w:hAnsi="Times New Roman"/>
          <w:sz w:val="28"/>
          <w:szCs w:val="28"/>
          <w:lang w:eastAsia="ar-SA"/>
        </w:rPr>
        <w:t>капитальный ремонт электрических сетей;</w:t>
      </w:r>
    </w:p>
    <w:p w:rsidR="003D4A7A" w:rsidRPr="00463F57" w:rsidRDefault="003D4A7A" w:rsidP="00A0110B">
      <w:pPr>
        <w:widowControl w:val="0"/>
        <w:numPr>
          <w:ilvl w:val="0"/>
          <w:numId w:val="3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right="-40"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463F57">
        <w:rPr>
          <w:rFonts w:ascii="Times New Roman" w:hAnsi="Times New Roman"/>
          <w:sz w:val="28"/>
          <w:szCs w:val="28"/>
          <w:lang w:eastAsia="ar-SA"/>
        </w:rPr>
        <w:t>улучшение технического состояния помещения фельдшерско-акушерского пункта, школы, котельной;</w:t>
      </w:r>
    </w:p>
    <w:p w:rsidR="003D4A7A" w:rsidRPr="00463F57" w:rsidRDefault="003D4A7A" w:rsidP="00A0110B">
      <w:pPr>
        <w:widowControl w:val="0"/>
        <w:numPr>
          <w:ilvl w:val="0"/>
          <w:numId w:val="3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right="-40"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463F57">
        <w:rPr>
          <w:rFonts w:ascii="Times New Roman" w:hAnsi="Times New Roman"/>
          <w:sz w:val="28"/>
          <w:szCs w:val="28"/>
          <w:lang w:eastAsia="ar-SA"/>
        </w:rPr>
        <w:t>улучшения библиотечного обслуживания;</w:t>
      </w:r>
    </w:p>
    <w:p w:rsidR="003D4A7A" w:rsidRPr="00463F57" w:rsidRDefault="003D4A7A" w:rsidP="00A0110B">
      <w:pPr>
        <w:widowControl w:val="0"/>
        <w:numPr>
          <w:ilvl w:val="0"/>
          <w:numId w:val="3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right="-40"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463F57">
        <w:rPr>
          <w:rFonts w:ascii="Times New Roman" w:hAnsi="Times New Roman"/>
          <w:sz w:val="28"/>
          <w:szCs w:val="28"/>
          <w:lang w:eastAsia="ar-SA"/>
        </w:rPr>
        <w:t>строительство склада хранения пищевой и лекарственной продукции (пункт приема дикоросов);</w:t>
      </w:r>
    </w:p>
    <w:p w:rsidR="003D4A7A" w:rsidRPr="00463F57" w:rsidRDefault="003D4A7A" w:rsidP="00A0110B">
      <w:pPr>
        <w:widowControl w:val="0"/>
        <w:numPr>
          <w:ilvl w:val="0"/>
          <w:numId w:val="3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right="-40"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463F57">
        <w:rPr>
          <w:rFonts w:ascii="Times New Roman" w:hAnsi="Times New Roman"/>
          <w:sz w:val="28"/>
          <w:szCs w:val="28"/>
          <w:lang w:eastAsia="ar-SA"/>
        </w:rPr>
        <w:t>развитие сферы оздоровления населения, на основе минерального источника, ключ №214(за счет объединения территорий);</w:t>
      </w:r>
    </w:p>
    <w:p w:rsidR="003D4A7A" w:rsidRPr="00463F57" w:rsidRDefault="003D4A7A" w:rsidP="00A0110B">
      <w:pPr>
        <w:widowControl w:val="0"/>
        <w:numPr>
          <w:ilvl w:val="0"/>
          <w:numId w:val="3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right="-40"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463F57">
        <w:rPr>
          <w:rFonts w:ascii="Times New Roman" w:hAnsi="Times New Roman"/>
          <w:sz w:val="28"/>
          <w:szCs w:val="28"/>
          <w:lang w:eastAsia="ar-SA"/>
        </w:rPr>
        <w:t>организация мер по предотвращению чрезвычайных ситуаций, строительство защитной дамбы;</w:t>
      </w:r>
    </w:p>
    <w:p w:rsidR="003D4A7A" w:rsidRPr="00463F57" w:rsidRDefault="003D4A7A" w:rsidP="00A0110B">
      <w:pPr>
        <w:widowControl w:val="0"/>
        <w:numPr>
          <w:ilvl w:val="0"/>
          <w:numId w:val="3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right="-40"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463F57">
        <w:rPr>
          <w:rFonts w:ascii="Times New Roman" w:hAnsi="Times New Roman"/>
          <w:sz w:val="28"/>
          <w:szCs w:val="28"/>
          <w:lang w:eastAsia="ar-SA"/>
        </w:rPr>
        <w:t>строительство объектов рекреационной инфраструктуры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3D4A7A" w:rsidRPr="00463F57" w:rsidRDefault="003D4A7A" w:rsidP="00A0110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3F57">
        <w:rPr>
          <w:rFonts w:ascii="Times New Roman" w:hAnsi="Times New Roman" w:cs="Times New Roman"/>
          <w:sz w:val="28"/>
          <w:szCs w:val="28"/>
          <w:lang w:eastAsia="ar-SA"/>
        </w:rPr>
        <w:t xml:space="preserve">Согласно проведенному анализу ранее разработанной документации, аналитических выводов существующей ситуации, изучения экономико-географического положения и наличия территориальной близости с Тырминским сельским поселением, предлагается выполнить мероприятия по объединению территорий и включение поселения в административную единицу Тырминского сельского поселения. Так как в Аланапском сельском поселении преобладает </w:t>
      </w:r>
      <w:r>
        <w:rPr>
          <w:rFonts w:ascii="Times New Roman" w:hAnsi="Times New Roman" w:cs="Times New Roman"/>
          <w:sz w:val="28"/>
          <w:szCs w:val="28"/>
          <w:lang w:eastAsia="ar-SA"/>
        </w:rPr>
        <w:t>высокая миграция</w:t>
      </w:r>
      <w:r w:rsidRPr="00463F57">
        <w:rPr>
          <w:rFonts w:ascii="Times New Roman" w:hAnsi="Times New Roman" w:cs="Times New Roman"/>
          <w:sz w:val="28"/>
          <w:szCs w:val="28"/>
          <w:lang w:eastAsia="ar-SA"/>
        </w:rPr>
        <w:t xml:space="preserve"> постоянного населения. </w:t>
      </w:r>
    </w:p>
    <w:p w:rsidR="003D4A7A" w:rsidRPr="00463F57" w:rsidRDefault="003D4A7A" w:rsidP="00A011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A7A" w:rsidRPr="00463F57" w:rsidRDefault="003D4A7A" w:rsidP="00FB1553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63F57">
        <w:rPr>
          <w:rFonts w:ascii="Times New Roman" w:hAnsi="Times New Roman" w:cs="Times New Roman"/>
          <w:sz w:val="28"/>
          <w:szCs w:val="28"/>
        </w:rPr>
        <w:t>1.2. Технико-экономические параметры существующих объектов</w:t>
      </w:r>
    </w:p>
    <w:p w:rsidR="003D4A7A" w:rsidRPr="00463F57" w:rsidRDefault="003D4A7A" w:rsidP="00FB155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63F57">
        <w:rPr>
          <w:rFonts w:ascii="Times New Roman" w:hAnsi="Times New Roman" w:cs="Times New Roman"/>
          <w:sz w:val="28"/>
          <w:szCs w:val="28"/>
        </w:rPr>
        <w:t>социальной инфраструктуры муниципального образования.</w:t>
      </w:r>
    </w:p>
    <w:p w:rsidR="003D4A7A" w:rsidRPr="00463F57" w:rsidRDefault="003D4A7A" w:rsidP="00FB155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63F57">
        <w:rPr>
          <w:rFonts w:ascii="Times New Roman" w:hAnsi="Times New Roman" w:cs="Times New Roman"/>
          <w:sz w:val="28"/>
          <w:szCs w:val="28"/>
        </w:rPr>
        <w:t>Прогнозируемый спрос на услуги социальной сферы</w:t>
      </w:r>
    </w:p>
    <w:p w:rsidR="003D4A7A" w:rsidRPr="00463F57" w:rsidRDefault="003D4A7A" w:rsidP="00DF08EE">
      <w:pPr>
        <w:pStyle w:val="ConsPlusNormal"/>
        <w:spacing w:after="120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63F57">
        <w:rPr>
          <w:rFonts w:ascii="Times New Roman" w:hAnsi="Times New Roman" w:cs="Times New Roman"/>
          <w:sz w:val="28"/>
          <w:szCs w:val="28"/>
        </w:rPr>
        <w:t>1.2.1. Сфера образования</w:t>
      </w:r>
    </w:p>
    <w:p w:rsidR="003D4A7A" w:rsidRPr="00DF08EE" w:rsidRDefault="003D4A7A" w:rsidP="00DF08E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3F57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в настоящее время функционируют 2 образовательных организации: МБОУ ООШ № 16 Аланапского сельского поселения и </w:t>
      </w:r>
      <w:r w:rsidRPr="00463F57">
        <w:rPr>
          <w:rStyle w:val="Strong"/>
          <w:rFonts w:ascii="Times New Roman" w:hAnsi="Times New Roman"/>
          <w:b w:val="0"/>
          <w:sz w:val="28"/>
          <w:szCs w:val="28"/>
        </w:rPr>
        <w:t>МКДОУ детский сад №11 реорганизованный путем присоединения к МБОУ ООШ №16</w:t>
      </w:r>
      <w:r w:rsidRPr="00463F57">
        <w:rPr>
          <w:rFonts w:ascii="Times New Roman" w:hAnsi="Times New Roman" w:cs="Times New Roman"/>
          <w:sz w:val="28"/>
          <w:szCs w:val="28"/>
        </w:rPr>
        <w:t>, организации дополнительного образования в муниципальном образовании отсутствуют. Образовательный процесс ведется в 1 здании, требующем капитального ремонта (реконструкции).</w:t>
      </w:r>
    </w:p>
    <w:p w:rsidR="003D4A7A" w:rsidRPr="00DF08EE" w:rsidRDefault="003D4A7A" w:rsidP="00DF08EE">
      <w:pPr>
        <w:pStyle w:val="ConsPlusNormal"/>
        <w:spacing w:before="120" w:after="120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F08EE">
        <w:rPr>
          <w:rFonts w:ascii="Times New Roman" w:hAnsi="Times New Roman" w:cs="Times New Roman"/>
          <w:sz w:val="28"/>
          <w:szCs w:val="28"/>
        </w:rPr>
        <w:t>1.2.2. Сфера культуры</w:t>
      </w:r>
    </w:p>
    <w:p w:rsidR="003D4A7A" w:rsidRDefault="003D4A7A" w:rsidP="004D7894">
      <w:pPr>
        <w:pStyle w:val="ConsPlusNormal"/>
        <w:spacing w:before="120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B229B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Аланапского </w:t>
      </w:r>
      <w:r w:rsidRPr="00AB229B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29B">
        <w:rPr>
          <w:rFonts w:ascii="Times New Roman" w:hAnsi="Times New Roman" w:cs="Times New Roman"/>
          <w:sz w:val="28"/>
          <w:szCs w:val="28"/>
        </w:rPr>
        <w:t>функционируют следующие учреждения культуры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B229B">
        <w:rPr>
          <w:rFonts w:ascii="Times New Roman" w:hAnsi="Times New Roman" w:cs="Times New Roman"/>
          <w:sz w:val="28"/>
          <w:szCs w:val="28"/>
        </w:rPr>
        <w:t xml:space="preserve"> </w:t>
      </w:r>
      <w:r w:rsidRPr="008E5263">
        <w:rPr>
          <w:rFonts w:ascii="Times New Roman" w:hAnsi="Times New Roman" w:cs="Times New Roman"/>
          <w:sz w:val="28"/>
          <w:szCs w:val="28"/>
        </w:rPr>
        <w:t>Сельский Дом культуры и библиотека</w:t>
      </w:r>
      <w:r>
        <w:rPr>
          <w:rFonts w:ascii="Times New Roman" w:hAnsi="Times New Roman" w:cs="Times New Roman"/>
          <w:sz w:val="28"/>
          <w:szCs w:val="28"/>
        </w:rPr>
        <w:t>, расположенные в с. Аланап</w:t>
      </w:r>
      <w:r w:rsidRPr="008E5263">
        <w:rPr>
          <w:rFonts w:ascii="Times New Roman" w:hAnsi="Times New Roman" w:cs="Times New Roman"/>
          <w:sz w:val="28"/>
          <w:szCs w:val="28"/>
        </w:rPr>
        <w:t>.</w:t>
      </w:r>
      <w:r w:rsidRPr="00BC3C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A7A" w:rsidRDefault="003D4A7A" w:rsidP="004D7894">
      <w:pPr>
        <w:pStyle w:val="ConsPlusNormal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8E5263">
        <w:rPr>
          <w:rFonts w:ascii="Times New Roman" w:hAnsi="Times New Roman" w:cs="Times New Roman"/>
          <w:sz w:val="28"/>
          <w:szCs w:val="28"/>
        </w:rPr>
        <w:t xml:space="preserve">Здание </w:t>
      </w:r>
      <w:r>
        <w:rPr>
          <w:rFonts w:ascii="Times New Roman" w:hAnsi="Times New Roman" w:cs="Times New Roman"/>
          <w:sz w:val="28"/>
          <w:szCs w:val="28"/>
        </w:rPr>
        <w:t xml:space="preserve">Сельского Дома культуры – </w:t>
      </w:r>
      <w:r w:rsidRPr="008E5263">
        <w:rPr>
          <w:rFonts w:ascii="Times New Roman" w:hAnsi="Times New Roman" w:cs="Times New Roman"/>
          <w:sz w:val="28"/>
          <w:szCs w:val="28"/>
        </w:rPr>
        <w:t>деревянное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5263">
        <w:rPr>
          <w:rFonts w:ascii="Times New Roman" w:hAnsi="Times New Roman" w:cs="Times New Roman"/>
          <w:sz w:val="28"/>
          <w:szCs w:val="28"/>
        </w:rPr>
        <w:t>одноэтажное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5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A12FF">
        <w:rPr>
          <w:rFonts w:ascii="Times New Roman" w:hAnsi="Times New Roman"/>
          <w:sz w:val="28"/>
          <w:szCs w:val="28"/>
        </w:rPr>
        <w:t>местимость зрительного зала составляет 120 человек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E5263">
        <w:rPr>
          <w:rFonts w:ascii="Times New Roman" w:hAnsi="Times New Roman" w:cs="Times New Roman"/>
          <w:sz w:val="28"/>
          <w:szCs w:val="28"/>
        </w:rPr>
        <w:t xml:space="preserve">Библиотека расположена в том же здании. Книжный фонд библиотеки насчитывает </w:t>
      </w:r>
      <w:r>
        <w:rPr>
          <w:rFonts w:ascii="Times New Roman" w:hAnsi="Times New Roman" w:cs="Times New Roman"/>
          <w:sz w:val="28"/>
          <w:szCs w:val="28"/>
        </w:rPr>
        <w:t>3 605 единиц</w:t>
      </w:r>
      <w:r w:rsidRPr="008E5263">
        <w:rPr>
          <w:rFonts w:ascii="Times New Roman" w:hAnsi="Times New Roman" w:cs="Times New Roman"/>
          <w:sz w:val="28"/>
          <w:szCs w:val="28"/>
        </w:rPr>
        <w:t>. В помещении имеется световое и звуковое оборудование.</w:t>
      </w:r>
    </w:p>
    <w:p w:rsidR="003D4A7A" w:rsidRPr="00BD1D4C" w:rsidRDefault="003D4A7A" w:rsidP="004D7894">
      <w:pPr>
        <w:pStyle w:val="ConsPlusNormal"/>
        <w:spacing w:before="120" w:after="120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D1D4C">
        <w:rPr>
          <w:rFonts w:ascii="Times New Roman" w:hAnsi="Times New Roman" w:cs="Times New Roman"/>
          <w:sz w:val="28"/>
          <w:szCs w:val="28"/>
        </w:rPr>
        <w:t xml:space="preserve"> 1.2.3. Сфера физической культуры и спорта</w:t>
      </w:r>
    </w:p>
    <w:p w:rsidR="003D4A7A" w:rsidRPr="00DA12FF" w:rsidRDefault="003D4A7A" w:rsidP="003B54F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DA12FF">
        <w:rPr>
          <w:rFonts w:ascii="Times New Roman" w:hAnsi="Times New Roman"/>
          <w:sz w:val="28"/>
          <w:szCs w:val="28"/>
        </w:rPr>
        <w:t xml:space="preserve">а территории сельского поселения имеется </w:t>
      </w:r>
      <w:r>
        <w:rPr>
          <w:rFonts w:ascii="Times New Roman" w:hAnsi="Times New Roman"/>
          <w:sz w:val="28"/>
          <w:szCs w:val="28"/>
        </w:rPr>
        <w:t>один объект,</w:t>
      </w:r>
      <w:r w:rsidRPr="00DA12FF">
        <w:rPr>
          <w:rFonts w:ascii="Times New Roman" w:hAnsi="Times New Roman"/>
          <w:sz w:val="28"/>
          <w:szCs w:val="28"/>
        </w:rPr>
        <w:t xml:space="preserve"> предназначенны</w:t>
      </w:r>
      <w:r>
        <w:rPr>
          <w:rFonts w:ascii="Times New Roman" w:hAnsi="Times New Roman"/>
          <w:sz w:val="28"/>
          <w:szCs w:val="28"/>
        </w:rPr>
        <w:t>й</w:t>
      </w:r>
      <w:r w:rsidRPr="00DA12FF">
        <w:rPr>
          <w:rFonts w:ascii="Times New Roman" w:hAnsi="Times New Roman"/>
          <w:sz w:val="28"/>
          <w:szCs w:val="28"/>
        </w:rPr>
        <w:t xml:space="preserve"> для занятия физкультурой и спортом – школьный спортзал</w:t>
      </w:r>
      <w:r>
        <w:rPr>
          <w:rFonts w:ascii="Times New Roman" w:hAnsi="Times New Roman"/>
          <w:sz w:val="28"/>
          <w:szCs w:val="28"/>
        </w:rPr>
        <w:t>.</w:t>
      </w:r>
      <w:r w:rsidRPr="00DA12FF">
        <w:rPr>
          <w:rFonts w:ascii="Times New Roman" w:hAnsi="Times New Roman"/>
          <w:sz w:val="28"/>
          <w:szCs w:val="28"/>
        </w:rPr>
        <w:t xml:space="preserve"> </w:t>
      </w:r>
    </w:p>
    <w:p w:rsidR="003D4A7A" w:rsidRPr="00DA12FF" w:rsidRDefault="003D4A7A" w:rsidP="003B54F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A12FF">
        <w:rPr>
          <w:rFonts w:ascii="Times New Roman" w:hAnsi="Times New Roman"/>
          <w:sz w:val="28"/>
          <w:szCs w:val="28"/>
        </w:rPr>
        <w:t>В современных условиях большую значимость приобретают физкультура и спорт. На фоне сокращения продолжительности жизни, высокого уровня смертности в молодых возрастах особое значение приобретают вопросы укрепления физического и духовного здоровья человека, формирования здорового образа жизни.</w:t>
      </w:r>
    </w:p>
    <w:p w:rsidR="003D4A7A" w:rsidRPr="00DA12FF" w:rsidRDefault="003D4A7A" w:rsidP="003B54FD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DA12FF">
        <w:rPr>
          <w:sz w:val="28"/>
          <w:szCs w:val="28"/>
        </w:rPr>
        <w:t>Решение задачи по максимальному приобщению людей разного пола и возраста, в первую очередь детей и молодежи, к активным занятиям физкультурой и спортом, получить максимально полный социально-педагогический и культурный эффект от этих занятий невозможно без укрепления материально-технической базы, привлечения высококвалифицированных специалистов.</w:t>
      </w:r>
    </w:p>
    <w:p w:rsidR="003D4A7A" w:rsidRPr="00B54979" w:rsidRDefault="003D4A7A" w:rsidP="004D7894">
      <w:pPr>
        <w:pStyle w:val="ConsPlusNormal"/>
        <w:spacing w:before="120" w:after="120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54979">
        <w:rPr>
          <w:rFonts w:ascii="Times New Roman" w:hAnsi="Times New Roman" w:cs="Times New Roman"/>
          <w:sz w:val="28"/>
          <w:szCs w:val="28"/>
        </w:rPr>
        <w:t>1.2.3. Сфера здравоохранения</w:t>
      </w:r>
    </w:p>
    <w:p w:rsidR="003D4A7A" w:rsidRPr="008E5263" w:rsidRDefault="003D4A7A" w:rsidP="00B54979">
      <w:pPr>
        <w:pStyle w:val="NormalWe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E5263">
        <w:rPr>
          <w:sz w:val="28"/>
          <w:szCs w:val="28"/>
        </w:rPr>
        <w:t xml:space="preserve">На территории сельского поселения находится один фельдшерско-акушерский пункт, мощностью 11 посещений в смену. </w:t>
      </w:r>
    </w:p>
    <w:p w:rsidR="003D4A7A" w:rsidRPr="008E5263" w:rsidRDefault="003D4A7A" w:rsidP="00B54979">
      <w:pPr>
        <w:pStyle w:val="NormalWe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E5263">
        <w:rPr>
          <w:sz w:val="28"/>
          <w:szCs w:val="28"/>
        </w:rPr>
        <w:t>Государственных аптек на территории поселка нет. При ФАП работае</w:t>
      </w:r>
      <w:r>
        <w:rPr>
          <w:sz w:val="28"/>
          <w:szCs w:val="28"/>
        </w:rPr>
        <w:t>т</w:t>
      </w:r>
      <w:r w:rsidRPr="008E5263">
        <w:rPr>
          <w:sz w:val="28"/>
          <w:szCs w:val="28"/>
        </w:rPr>
        <w:t xml:space="preserve"> аптечный пункт, лекарственные товары привозят по заявкам граждан.</w:t>
      </w:r>
    </w:p>
    <w:p w:rsidR="003D4A7A" w:rsidRPr="008E5263" w:rsidRDefault="003D4A7A" w:rsidP="00B54979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5263">
        <w:rPr>
          <w:rFonts w:ascii="Times New Roman" w:hAnsi="Times New Roman"/>
          <w:sz w:val="28"/>
          <w:szCs w:val="28"/>
        </w:rPr>
        <w:t>Медицинскую помощь населению в экстренных случаях оказывает бригада скорой медицинской помощи</w:t>
      </w:r>
      <w:r>
        <w:rPr>
          <w:rFonts w:ascii="Times New Roman" w:hAnsi="Times New Roman"/>
          <w:sz w:val="28"/>
          <w:szCs w:val="28"/>
        </w:rPr>
        <w:t xml:space="preserve"> КГБУЗ «Верхнебуреинская ЦРБ» </w:t>
      </w:r>
      <w:r w:rsidRPr="008E5263">
        <w:rPr>
          <w:rFonts w:ascii="Times New Roman" w:hAnsi="Times New Roman"/>
          <w:sz w:val="28"/>
          <w:szCs w:val="28"/>
        </w:rPr>
        <w:t xml:space="preserve"> в п. Тырма. Доставка тяжелых больных в лечебные учреждения возможна санавиаци</w:t>
      </w:r>
      <w:r>
        <w:rPr>
          <w:rFonts w:ascii="Times New Roman" w:hAnsi="Times New Roman"/>
          <w:sz w:val="28"/>
          <w:szCs w:val="28"/>
        </w:rPr>
        <w:t>ей</w:t>
      </w:r>
      <w:r w:rsidRPr="008E5263">
        <w:rPr>
          <w:rFonts w:ascii="Times New Roman" w:hAnsi="Times New Roman"/>
          <w:sz w:val="28"/>
          <w:szCs w:val="28"/>
        </w:rPr>
        <w:t>.</w:t>
      </w:r>
    </w:p>
    <w:p w:rsidR="003D4A7A" w:rsidRPr="008E5263" w:rsidRDefault="003D4A7A" w:rsidP="00B54979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5263">
        <w:rPr>
          <w:rFonts w:ascii="Times New Roman" w:hAnsi="Times New Roman"/>
          <w:sz w:val="28"/>
          <w:szCs w:val="28"/>
        </w:rPr>
        <w:t>Для получения востребованных видов высокотехнологичной медицинской помощи население выезжает в лечебно-профилактические учреждения г. Комсомольска-на-Амуре и г. Хабаровска.</w:t>
      </w:r>
    </w:p>
    <w:p w:rsidR="003D4A7A" w:rsidRPr="00B54979" w:rsidRDefault="003D4A7A" w:rsidP="006B2BAE">
      <w:pPr>
        <w:pStyle w:val="ConsPlusNormal"/>
        <w:spacing w:before="1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54979">
        <w:rPr>
          <w:rFonts w:ascii="Times New Roman" w:hAnsi="Times New Roman" w:cs="Times New Roman"/>
          <w:sz w:val="28"/>
          <w:szCs w:val="28"/>
        </w:rPr>
        <w:t>1.3. Оценка нормативно-правовой базы, необходимой</w:t>
      </w:r>
    </w:p>
    <w:p w:rsidR="003D4A7A" w:rsidRPr="00B54979" w:rsidRDefault="003D4A7A" w:rsidP="006B2BAE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B54979">
        <w:rPr>
          <w:rFonts w:ascii="Times New Roman" w:hAnsi="Times New Roman" w:cs="Times New Roman"/>
          <w:sz w:val="28"/>
          <w:szCs w:val="28"/>
        </w:rPr>
        <w:t>для функционирования и развития социальной инфраструктуры</w:t>
      </w:r>
    </w:p>
    <w:p w:rsidR="003D4A7A" w:rsidRPr="00137D60" w:rsidRDefault="003D4A7A" w:rsidP="006B2B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7D60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основании и с учетом следующих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137D60">
        <w:rPr>
          <w:rFonts w:ascii="Times New Roman" w:hAnsi="Times New Roman" w:cs="Times New Roman"/>
          <w:sz w:val="28"/>
          <w:szCs w:val="28"/>
        </w:rPr>
        <w:t>правовых актов:</w:t>
      </w:r>
    </w:p>
    <w:p w:rsidR="003D4A7A" w:rsidRPr="00137D60" w:rsidRDefault="003D4A7A" w:rsidP="006A30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7D60">
        <w:rPr>
          <w:rFonts w:ascii="Times New Roman" w:hAnsi="Times New Roman" w:cs="Times New Roman"/>
          <w:sz w:val="28"/>
          <w:szCs w:val="28"/>
        </w:rPr>
        <w:t xml:space="preserve">- Градостроительный </w:t>
      </w:r>
      <w:hyperlink r:id="rId11" w:history="1">
        <w:r w:rsidRPr="00137D60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137D60">
        <w:rPr>
          <w:rFonts w:ascii="Times New Roman" w:hAnsi="Times New Roman" w:cs="Times New Roman"/>
          <w:sz w:val="28"/>
          <w:szCs w:val="28"/>
        </w:rPr>
        <w:t xml:space="preserve"> Российской Федерации от 29 декабря 2004 г. № 190-ФЗ;</w:t>
      </w:r>
    </w:p>
    <w:p w:rsidR="003D4A7A" w:rsidRPr="00137D60" w:rsidRDefault="003D4A7A" w:rsidP="006B2B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7D60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137D60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137D6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01 октября 2015 г. № 1050 "Об утверждении требований к программам комплексного развития социальной инфраструктуры поселений, городских округов";</w:t>
      </w:r>
    </w:p>
    <w:p w:rsidR="003D4A7A" w:rsidRPr="00D565CE" w:rsidRDefault="003D4A7A" w:rsidP="005215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20119">
        <w:rPr>
          <w:rFonts w:ascii="Times New Roman" w:hAnsi="Times New Roman" w:cs="Times New Roman"/>
          <w:sz w:val="28"/>
          <w:szCs w:val="28"/>
        </w:rPr>
        <w:t>- Генеральный план Аланапского сельского поселения Верхнебуреин</w:t>
      </w:r>
      <w:r w:rsidRPr="00D565CE">
        <w:rPr>
          <w:rFonts w:ascii="Times New Roman" w:hAnsi="Times New Roman" w:cs="Times New Roman"/>
          <w:sz w:val="28"/>
          <w:szCs w:val="28"/>
        </w:rPr>
        <w:t>ского муниципального района Хабаровского края (утвержден решением Совета депутатов Аланапского сельского поселения от 17 декабря 2013</w:t>
      </w:r>
      <w:bookmarkStart w:id="1" w:name="_GoBack"/>
      <w:bookmarkEnd w:id="1"/>
      <w:r w:rsidRPr="00D565C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565CE">
        <w:rPr>
          <w:rFonts w:ascii="Times New Roman" w:hAnsi="Times New Roman" w:cs="Times New Roman"/>
          <w:sz w:val="28"/>
          <w:szCs w:val="28"/>
        </w:rPr>
        <w:t>№ 17);</w:t>
      </w:r>
    </w:p>
    <w:p w:rsidR="003D4A7A" w:rsidRPr="00D565CE" w:rsidRDefault="003D4A7A" w:rsidP="001356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65CE">
        <w:rPr>
          <w:rFonts w:ascii="Times New Roman" w:hAnsi="Times New Roman" w:cs="Times New Roman"/>
          <w:sz w:val="28"/>
          <w:szCs w:val="28"/>
        </w:rPr>
        <w:t xml:space="preserve">- муниципальная </w:t>
      </w:r>
      <w:hyperlink r:id="rId13" w:history="1">
        <w:r w:rsidRPr="00D565CE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Pr="00D565CE">
        <w:rPr>
          <w:rFonts w:ascii="Times New Roman" w:hAnsi="Times New Roman" w:cs="Times New Roman"/>
          <w:sz w:val="28"/>
          <w:szCs w:val="28"/>
        </w:rPr>
        <w:t xml:space="preserve"> "Развитие системы образования Верхнебуреинского муниципального района на 2014-2020 годы" (утверждена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565CE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Верхнебуреинского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 xml:space="preserve">        1</w:t>
      </w:r>
      <w:r w:rsidRPr="00D565CE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октября 2013</w:t>
      </w:r>
      <w:r w:rsidRPr="00D565CE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970</w:t>
      </w:r>
      <w:r w:rsidRPr="00D565CE">
        <w:rPr>
          <w:rFonts w:ascii="Times New Roman" w:hAnsi="Times New Roman" w:cs="Times New Roman"/>
          <w:sz w:val="28"/>
          <w:szCs w:val="28"/>
        </w:rPr>
        <w:t>);</w:t>
      </w:r>
    </w:p>
    <w:p w:rsidR="003D4A7A" w:rsidRPr="00D565CE" w:rsidRDefault="003D4A7A" w:rsidP="001356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65CE">
        <w:rPr>
          <w:rFonts w:ascii="Times New Roman" w:hAnsi="Times New Roman" w:cs="Times New Roman"/>
          <w:sz w:val="28"/>
          <w:szCs w:val="28"/>
        </w:rPr>
        <w:t xml:space="preserve">- муниципальная </w:t>
      </w:r>
      <w:hyperlink r:id="rId14" w:history="1">
        <w:r w:rsidRPr="00D565CE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Pr="00D565CE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Сохранение и р</w:t>
      </w:r>
      <w:r w:rsidRPr="00D565CE">
        <w:rPr>
          <w:rFonts w:ascii="Times New Roman" w:hAnsi="Times New Roman" w:cs="Times New Roman"/>
          <w:sz w:val="28"/>
          <w:szCs w:val="28"/>
        </w:rPr>
        <w:t>азвитие культуры Верхнебуреинского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 </w:t>
      </w:r>
      <w:r w:rsidRPr="00D565CE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565CE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565CE">
        <w:rPr>
          <w:rFonts w:ascii="Times New Roman" w:hAnsi="Times New Roman" w:cs="Times New Roman"/>
          <w:sz w:val="28"/>
          <w:szCs w:val="28"/>
        </w:rPr>
        <w:t xml:space="preserve"> годы" (утверждена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565CE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Верхнебуреинского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 xml:space="preserve">31 </w:t>
      </w:r>
      <w:r w:rsidRPr="00D565CE">
        <w:rPr>
          <w:rFonts w:ascii="Times New Roman" w:hAnsi="Times New Roman" w:cs="Times New Roman"/>
          <w:sz w:val="28"/>
          <w:szCs w:val="28"/>
        </w:rPr>
        <w:t>октября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565CE">
        <w:rPr>
          <w:rFonts w:ascii="Times New Roman" w:hAnsi="Times New Roman" w:cs="Times New Roman"/>
          <w:sz w:val="28"/>
          <w:szCs w:val="28"/>
        </w:rPr>
        <w:t xml:space="preserve"> г. № </w:t>
      </w:r>
      <w:r>
        <w:rPr>
          <w:rFonts w:ascii="Times New Roman" w:hAnsi="Times New Roman" w:cs="Times New Roman"/>
          <w:sz w:val="28"/>
          <w:szCs w:val="28"/>
        </w:rPr>
        <w:t>632</w:t>
      </w:r>
      <w:r w:rsidRPr="00D565CE">
        <w:rPr>
          <w:rFonts w:ascii="Times New Roman" w:hAnsi="Times New Roman" w:cs="Times New Roman"/>
          <w:sz w:val="28"/>
          <w:szCs w:val="28"/>
        </w:rPr>
        <w:t>);</w:t>
      </w:r>
    </w:p>
    <w:p w:rsidR="003D4A7A" w:rsidRPr="00D565CE" w:rsidRDefault="003D4A7A" w:rsidP="001356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65CE">
        <w:rPr>
          <w:rFonts w:ascii="Times New Roman" w:hAnsi="Times New Roman" w:cs="Times New Roman"/>
          <w:sz w:val="28"/>
          <w:szCs w:val="28"/>
        </w:rPr>
        <w:t xml:space="preserve">- муниципальная </w:t>
      </w:r>
      <w:hyperlink r:id="rId15" w:history="1">
        <w:r w:rsidRPr="00D565CE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Pr="00D565CE">
        <w:rPr>
          <w:rFonts w:ascii="Times New Roman" w:hAnsi="Times New Roman" w:cs="Times New Roman"/>
          <w:sz w:val="28"/>
          <w:szCs w:val="28"/>
        </w:rPr>
        <w:t xml:space="preserve"> "</w:t>
      </w:r>
      <w:r w:rsidRPr="00D565CE">
        <w:rPr>
          <w:rFonts w:ascii="Times New Roman" w:hAnsi="Times New Roman"/>
          <w:sz w:val="28"/>
          <w:szCs w:val="28"/>
        </w:rPr>
        <w:t>Развитие физической культуры, спорта и молодежной политики в Верхнебуреинском муниципальном районе на 2017-2020 годы</w:t>
      </w:r>
      <w:r w:rsidRPr="00D565CE">
        <w:rPr>
          <w:rFonts w:ascii="Times New Roman" w:hAnsi="Times New Roman" w:cs="Times New Roman"/>
          <w:sz w:val="28"/>
          <w:szCs w:val="28"/>
        </w:rPr>
        <w:t xml:space="preserve"> " (утверждена Постановлением администрации Верхнебуреинского муниципального района от 05 сентября 2016 г. № 559).</w:t>
      </w:r>
    </w:p>
    <w:p w:rsidR="003D4A7A" w:rsidRPr="00D565CE" w:rsidRDefault="003D4A7A" w:rsidP="001356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65CE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обеспечить развитие социальной инфраструктуры муниципального образования, повысить уровень и качество жизни населения, сократить миграционный отток квалифицированных трудовых ресурсов.</w:t>
      </w:r>
    </w:p>
    <w:p w:rsidR="003D4A7A" w:rsidRPr="00D565CE" w:rsidRDefault="003D4A7A" w:rsidP="004D7894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65CE">
        <w:rPr>
          <w:rFonts w:ascii="Times New Roman" w:hAnsi="Times New Roman" w:cs="Times New Roman"/>
          <w:sz w:val="28"/>
          <w:szCs w:val="28"/>
        </w:rPr>
        <w:t>Раздел 2. Перечень мероприятий Программы</w:t>
      </w:r>
    </w:p>
    <w:p w:rsidR="003D4A7A" w:rsidRPr="00D565CE" w:rsidRDefault="003D4A7A" w:rsidP="004D7894">
      <w:pPr>
        <w:pStyle w:val="ConsPlusNormal"/>
        <w:spacing w:before="120" w:after="1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565CE">
        <w:rPr>
          <w:rFonts w:ascii="Times New Roman" w:hAnsi="Times New Roman" w:cs="Times New Roman"/>
          <w:sz w:val="28"/>
          <w:szCs w:val="28"/>
        </w:rPr>
        <w:t>Таблица 1. Перечень мероприятий Программы</w:t>
      </w: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3458"/>
        <w:gridCol w:w="2764"/>
        <w:gridCol w:w="1324"/>
        <w:gridCol w:w="1424"/>
      </w:tblGrid>
      <w:tr w:rsidR="003D4A7A" w:rsidRPr="00D565CE" w:rsidTr="004B3AF3">
        <w:tc>
          <w:tcPr>
            <w:tcW w:w="624" w:type="dxa"/>
            <w:vMerge w:val="restart"/>
          </w:tcPr>
          <w:p w:rsidR="003D4A7A" w:rsidRPr="00D565CE" w:rsidRDefault="003D4A7A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C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58" w:type="dxa"/>
            <w:vMerge w:val="restart"/>
          </w:tcPr>
          <w:p w:rsidR="003D4A7A" w:rsidRPr="00D565CE" w:rsidRDefault="003D4A7A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C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64" w:type="dxa"/>
            <w:vMerge w:val="restart"/>
          </w:tcPr>
          <w:p w:rsidR="003D4A7A" w:rsidRPr="00D565CE" w:rsidRDefault="003D4A7A" w:rsidP="00DA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C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D565CE"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исполнитель</w:t>
            </w:r>
          </w:p>
        </w:tc>
        <w:tc>
          <w:tcPr>
            <w:tcW w:w="2748" w:type="dxa"/>
            <w:gridSpan w:val="2"/>
          </w:tcPr>
          <w:p w:rsidR="003D4A7A" w:rsidRPr="00D565CE" w:rsidRDefault="003D4A7A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C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3D4A7A" w:rsidRPr="00D565CE" w:rsidTr="004B3AF3">
        <w:tc>
          <w:tcPr>
            <w:tcW w:w="624" w:type="dxa"/>
            <w:vMerge/>
          </w:tcPr>
          <w:p w:rsidR="003D4A7A" w:rsidRPr="00D565CE" w:rsidRDefault="003D4A7A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3D4A7A" w:rsidRPr="00D565CE" w:rsidRDefault="003D4A7A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3D4A7A" w:rsidRPr="00D565CE" w:rsidRDefault="003D4A7A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3D4A7A" w:rsidRPr="00D565CE" w:rsidRDefault="003D4A7A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CE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24" w:type="dxa"/>
          </w:tcPr>
          <w:p w:rsidR="003D4A7A" w:rsidRPr="00D565CE" w:rsidRDefault="003D4A7A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CE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</w:tr>
      <w:tr w:rsidR="003D4A7A" w:rsidRPr="00D565CE" w:rsidTr="004B3AF3">
        <w:tc>
          <w:tcPr>
            <w:tcW w:w="624" w:type="dxa"/>
          </w:tcPr>
          <w:p w:rsidR="003D4A7A" w:rsidRPr="00D565CE" w:rsidRDefault="003D4A7A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8" w:type="dxa"/>
          </w:tcPr>
          <w:p w:rsidR="003D4A7A" w:rsidRPr="00D565CE" w:rsidRDefault="003D4A7A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4" w:type="dxa"/>
          </w:tcPr>
          <w:p w:rsidR="003D4A7A" w:rsidRPr="00D565CE" w:rsidRDefault="003D4A7A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</w:tcPr>
          <w:p w:rsidR="003D4A7A" w:rsidRPr="00D565CE" w:rsidRDefault="003D4A7A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4" w:type="dxa"/>
          </w:tcPr>
          <w:p w:rsidR="003D4A7A" w:rsidRPr="00D565CE" w:rsidRDefault="003D4A7A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4A7A" w:rsidRPr="00D565CE" w:rsidTr="004B3AF3">
        <w:tc>
          <w:tcPr>
            <w:tcW w:w="624" w:type="dxa"/>
          </w:tcPr>
          <w:p w:rsidR="003D4A7A" w:rsidRPr="00D565CE" w:rsidRDefault="003D4A7A" w:rsidP="00C614A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56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0" w:type="dxa"/>
            <w:gridSpan w:val="4"/>
          </w:tcPr>
          <w:p w:rsidR="003D4A7A" w:rsidRPr="00D565CE" w:rsidRDefault="003D4A7A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65C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3D4A7A" w:rsidRPr="00D565CE" w:rsidTr="004B3AF3">
        <w:tc>
          <w:tcPr>
            <w:tcW w:w="624" w:type="dxa"/>
          </w:tcPr>
          <w:p w:rsidR="003D4A7A" w:rsidRPr="00D565CE" w:rsidRDefault="003D4A7A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C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58" w:type="dxa"/>
          </w:tcPr>
          <w:p w:rsidR="003D4A7A" w:rsidRPr="00D565CE" w:rsidRDefault="003D4A7A" w:rsidP="006B5D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65CE">
              <w:rPr>
                <w:rFonts w:ascii="Times New Roman" w:hAnsi="Times New Roman" w:cs="Times New Roman"/>
                <w:sz w:val="24"/>
                <w:szCs w:val="24"/>
              </w:rPr>
              <w:t>Капитальный ремонт  здания МБОУ СОШ № 16 в с.Аланап, ул. Советская, 4-а</w:t>
            </w:r>
          </w:p>
        </w:tc>
        <w:tc>
          <w:tcPr>
            <w:tcW w:w="2764" w:type="dxa"/>
          </w:tcPr>
          <w:p w:rsidR="003D4A7A" w:rsidRPr="00D565CE" w:rsidRDefault="003D4A7A" w:rsidP="008E3F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65C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3D4A7A" w:rsidRPr="00D565CE" w:rsidRDefault="003D4A7A" w:rsidP="008E3F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65CE">
              <w:rPr>
                <w:rFonts w:ascii="Times New Roman" w:hAnsi="Times New Roman" w:cs="Times New Roman"/>
                <w:sz w:val="24"/>
                <w:szCs w:val="24"/>
              </w:rPr>
              <w:t xml:space="preserve">Верхнебуреинского </w:t>
            </w:r>
          </w:p>
          <w:p w:rsidR="003D4A7A" w:rsidRPr="00D565CE" w:rsidRDefault="003D4A7A" w:rsidP="008E3F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65CE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324" w:type="dxa"/>
          </w:tcPr>
          <w:p w:rsidR="003D4A7A" w:rsidRPr="00D565CE" w:rsidRDefault="003D4A7A" w:rsidP="008E3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C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24" w:type="dxa"/>
          </w:tcPr>
          <w:p w:rsidR="003D4A7A" w:rsidRPr="00D565CE" w:rsidRDefault="003D4A7A" w:rsidP="008E3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C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D4A7A" w:rsidRPr="00D565CE" w:rsidTr="006B2BAE">
        <w:tc>
          <w:tcPr>
            <w:tcW w:w="624" w:type="dxa"/>
          </w:tcPr>
          <w:p w:rsidR="003D4A7A" w:rsidRPr="00D565CE" w:rsidRDefault="003D4A7A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70" w:type="dxa"/>
            <w:gridSpan w:val="4"/>
            <w:vAlign w:val="center"/>
          </w:tcPr>
          <w:p w:rsidR="003D4A7A" w:rsidRPr="00D565CE" w:rsidRDefault="003D4A7A" w:rsidP="006B2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65CE">
              <w:rPr>
                <w:rFonts w:ascii="Times New Roman" w:hAnsi="Times New Roman" w:cs="Times New Roman"/>
                <w:sz w:val="24"/>
                <w:szCs w:val="24"/>
              </w:rPr>
              <w:t>Физкультура и спорт</w:t>
            </w:r>
          </w:p>
        </w:tc>
      </w:tr>
      <w:tr w:rsidR="003D4A7A" w:rsidRPr="00D565CE" w:rsidTr="004B3AF3">
        <w:tc>
          <w:tcPr>
            <w:tcW w:w="624" w:type="dxa"/>
          </w:tcPr>
          <w:p w:rsidR="003D4A7A" w:rsidRPr="00D565CE" w:rsidRDefault="003D4A7A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C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58" w:type="dxa"/>
          </w:tcPr>
          <w:p w:rsidR="003D4A7A" w:rsidRPr="00D565CE" w:rsidRDefault="003D4A7A" w:rsidP="006B5D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65CE">
              <w:rPr>
                <w:rFonts w:ascii="Times New Roman" w:hAnsi="Times New Roman" w:cs="Times New Roman"/>
                <w:sz w:val="24"/>
                <w:szCs w:val="24"/>
              </w:rPr>
              <w:t>Строительство плоскостного спортивного сооружения в с.Аланап</w:t>
            </w:r>
          </w:p>
        </w:tc>
        <w:tc>
          <w:tcPr>
            <w:tcW w:w="2764" w:type="dxa"/>
          </w:tcPr>
          <w:p w:rsidR="003D4A7A" w:rsidRPr="00D565CE" w:rsidRDefault="003D4A7A" w:rsidP="006B2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65C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3D4A7A" w:rsidRPr="00D565CE" w:rsidRDefault="003D4A7A" w:rsidP="006B2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65CE">
              <w:rPr>
                <w:rFonts w:ascii="Times New Roman" w:hAnsi="Times New Roman" w:cs="Times New Roman"/>
                <w:sz w:val="24"/>
                <w:szCs w:val="24"/>
              </w:rPr>
              <w:t xml:space="preserve">Верхнебуреинского </w:t>
            </w:r>
          </w:p>
          <w:p w:rsidR="003D4A7A" w:rsidRPr="00D565CE" w:rsidRDefault="003D4A7A" w:rsidP="006B2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65CE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324" w:type="dxa"/>
          </w:tcPr>
          <w:p w:rsidR="003D4A7A" w:rsidRPr="00D565CE" w:rsidRDefault="003D4A7A" w:rsidP="008E3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C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24" w:type="dxa"/>
          </w:tcPr>
          <w:p w:rsidR="003D4A7A" w:rsidRPr="00D565CE" w:rsidRDefault="003D4A7A" w:rsidP="008E3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C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3D4A7A" w:rsidRPr="00D565CE" w:rsidRDefault="003D4A7A" w:rsidP="004D7894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65CE">
        <w:rPr>
          <w:rFonts w:ascii="Times New Roman" w:hAnsi="Times New Roman" w:cs="Times New Roman"/>
          <w:sz w:val="28"/>
          <w:szCs w:val="28"/>
        </w:rPr>
        <w:t>Раздел 3. Источники и объемы финансирования мероприятий Программы</w:t>
      </w:r>
    </w:p>
    <w:p w:rsidR="003D4A7A" w:rsidRPr="00D565CE" w:rsidRDefault="003D4A7A" w:rsidP="00583E0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65CE">
        <w:rPr>
          <w:rFonts w:ascii="Times New Roman" w:hAnsi="Times New Roman" w:cs="Times New Roman"/>
          <w:sz w:val="28"/>
          <w:szCs w:val="28"/>
        </w:rPr>
        <w:t xml:space="preserve">Реализация Программы предусматривается за счет средств </w:t>
      </w:r>
      <w:r>
        <w:rPr>
          <w:rFonts w:ascii="Times New Roman" w:hAnsi="Times New Roman" w:cs="Times New Roman"/>
          <w:sz w:val="28"/>
          <w:szCs w:val="28"/>
        </w:rPr>
        <w:t>бюджетов двух</w:t>
      </w:r>
      <w:r w:rsidRPr="00D565CE">
        <w:rPr>
          <w:rFonts w:ascii="Times New Roman" w:hAnsi="Times New Roman" w:cs="Times New Roman"/>
          <w:sz w:val="28"/>
          <w:szCs w:val="28"/>
        </w:rPr>
        <w:t xml:space="preserve"> уровней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4A7A" w:rsidRPr="00D565CE" w:rsidRDefault="003D4A7A" w:rsidP="00583E0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65CE">
        <w:rPr>
          <w:rFonts w:ascii="Times New Roman" w:hAnsi="Times New Roman" w:cs="Times New Roman"/>
          <w:sz w:val="28"/>
          <w:szCs w:val="28"/>
        </w:rPr>
        <w:t>Общий объем финансирования мероприятий Программы составляет 2 763 000 рублей, в том числе:</w:t>
      </w:r>
    </w:p>
    <w:p w:rsidR="003D4A7A" w:rsidRPr="00D565CE" w:rsidRDefault="003D4A7A" w:rsidP="00583E0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65CE">
        <w:rPr>
          <w:rFonts w:ascii="Times New Roman" w:hAnsi="Times New Roman" w:cs="Times New Roman"/>
          <w:sz w:val="28"/>
          <w:szCs w:val="28"/>
        </w:rPr>
        <w:t>2 486 700 - за счет средств краевого бюджета;</w:t>
      </w:r>
    </w:p>
    <w:p w:rsidR="003D4A7A" w:rsidRPr="00D565CE" w:rsidRDefault="003D4A7A" w:rsidP="00583E0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65CE">
        <w:rPr>
          <w:rFonts w:ascii="Times New Roman" w:hAnsi="Times New Roman" w:cs="Times New Roman"/>
          <w:sz w:val="28"/>
          <w:szCs w:val="28"/>
        </w:rPr>
        <w:t xml:space="preserve">276 300  рублей -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района.</w:t>
      </w:r>
    </w:p>
    <w:p w:rsidR="003D4A7A" w:rsidRPr="00D565CE" w:rsidRDefault="003D4A7A" w:rsidP="00583E09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65CE">
        <w:rPr>
          <w:rFonts w:ascii="Times New Roman" w:hAnsi="Times New Roman" w:cs="Times New Roman"/>
          <w:sz w:val="28"/>
          <w:szCs w:val="28"/>
        </w:rPr>
        <w:t>Раздел 4. Целевые индикаторы Программы</w:t>
      </w:r>
    </w:p>
    <w:p w:rsidR="003D4A7A" w:rsidRPr="00D565CE" w:rsidRDefault="003D4A7A" w:rsidP="00583E0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65CE">
        <w:rPr>
          <w:rFonts w:ascii="Times New Roman" w:hAnsi="Times New Roman" w:cs="Times New Roman"/>
          <w:sz w:val="28"/>
          <w:szCs w:val="28"/>
        </w:rPr>
        <w:t xml:space="preserve">Доля обучающихся, охваченных услугами дошкольного, начального общего, основного общего, среднего образования (далее - образовательные услуги), от общего количества детей в возрасте от 1 года до 18 лет в муниципальном образовании: </w:t>
      </w:r>
      <w:r>
        <w:rPr>
          <w:rFonts w:ascii="Times New Roman" w:hAnsi="Times New Roman" w:cs="Times New Roman"/>
          <w:sz w:val="28"/>
          <w:szCs w:val="28"/>
        </w:rPr>
        <w:t xml:space="preserve">2018 год – 0,61%; </w:t>
      </w:r>
      <w:r w:rsidRPr="00D565CE">
        <w:rPr>
          <w:rFonts w:ascii="Times New Roman" w:hAnsi="Times New Roman" w:cs="Times New Roman"/>
          <w:sz w:val="28"/>
          <w:szCs w:val="28"/>
        </w:rPr>
        <w:t xml:space="preserve">2019 год – 0,61%; 2020 год – 0,61%; </w:t>
      </w:r>
      <w:r>
        <w:rPr>
          <w:rFonts w:ascii="Times New Roman" w:hAnsi="Times New Roman" w:cs="Times New Roman"/>
          <w:sz w:val="28"/>
          <w:szCs w:val="28"/>
        </w:rPr>
        <w:t>2021 год – 0,61%; 2022 год – 0,61%; 2023-</w:t>
      </w:r>
      <w:r w:rsidRPr="00D565CE">
        <w:rPr>
          <w:rFonts w:ascii="Times New Roman" w:hAnsi="Times New Roman" w:cs="Times New Roman"/>
          <w:sz w:val="28"/>
          <w:szCs w:val="28"/>
        </w:rPr>
        <w:t>2030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565CE">
        <w:rPr>
          <w:rFonts w:ascii="Times New Roman" w:hAnsi="Times New Roman" w:cs="Times New Roman"/>
          <w:sz w:val="28"/>
          <w:szCs w:val="28"/>
        </w:rPr>
        <w:t xml:space="preserve"> – 0,61%.</w:t>
      </w:r>
    </w:p>
    <w:p w:rsidR="003D4A7A" w:rsidRPr="00D565CE" w:rsidRDefault="003D4A7A" w:rsidP="00583E0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65CE">
        <w:rPr>
          <w:rFonts w:ascii="Times New Roman" w:hAnsi="Times New Roman" w:cs="Times New Roman"/>
          <w:sz w:val="28"/>
          <w:szCs w:val="28"/>
        </w:rPr>
        <w:t xml:space="preserve">Повышение к 2030 году уровня фактической обеспеченности учреждениями культуры: </w:t>
      </w:r>
      <w:r>
        <w:rPr>
          <w:rFonts w:ascii="Times New Roman" w:hAnsi="Times New Roman" w:cs="Times New Roman"/>
          <w:sz w:val="28"/>
          <w:szCs w:val="28"/>
        </w:rPr>
        <w:t xml:space="preserve">2018 год – 100,0%; </w:t>
      </w:r>
      <w:r w:rsidRPr="00D565CE"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D565CE">
        <w:rPr>
          <w:rFonts w:ascii="Times New Roman" w:hAnsi="Times New Roman" w:cs="Times New Roman"/>
          <w:sz w:val="28"/>
          <w:szCs w:val="28"/>
        </w:rPr>
        <w:t xml:space="preserve">%; 2020 год – 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D565CE">
        <w:rPr>
          <w:rFonts w:ascii="Times New Roman" w:hAnsi="Times New Roman" w:cs="Times New Roman"/>
          <w:sz w:val="28"/>
          <w:szCs w:val="28"/>
        </w:rPr>
        <w:t xml:space="preserve">%; </w:t>
      </w:r>
      <w:r>
        <w:rPr>
          <w:rFonts w:ascii="Times New Roman" w:hAnsi="Times New Roman" w:cs="Times New Roman"/>
          <w:sz w:val="28"/>
          <w:szCs w:val="28"/>
        </w:rPr>
        <w:t>2021 год – 100,0%; 2022 год – 100,0%; 2023-</w:t>
      </w:r>
      <w:r w:rsidRPr="00D565CE">
        <w:rPr>
          <w:rFonts w:ascii="Times New Roman" w:hAnsi="Times New Roman" w:cs="Times New Roman"/>
          <w:sz w:val="28"/>
          <w:szCs w:val="28"/>
        </w:rPr>
        <w:t>2030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56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565CE">
        <w:rPr>
          <w:rFonts w:ascii="Times New Roman" w:hAnsi="Times New Roman" w:cs="Times New Roman"/>
          <w:sz w:val="28"/>
          <w:szCs w:val="28"/>
        </w:rPr>
        <w:t xml:space="preserve"> 100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D565CE">
        <w:rPr>
          <w:rFonts w:ascii="Times New Roman" w:hAnsi="Times New Roman" w:cs="Times New Roman"/>
          <w:sz w:val="28"/>
          <w:szCs w:val="28"/>
        </w:rPr>
        <w:t>%.</w:t>
      </w:r>
    </w:p>
    <w:p w:rsidR="003D4A7A" w:rsidRPr="00D565CE" w:rsidRDefault="003D4A7A" w:rsidP="00583E0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65CE">
        <w:rPr>
          <w:rFonts w:ascii="Times New Roman" w:hAnsi="Times New Roman" w:cs="Times New Roman"/>
          <w:sz w:val="28"/>
          <w:szCs w:val="28"/>
        </w:rPr>
        <w:t xml:space="preserve">Увеличение к 2030 году числа детей в возрасте от 5 до 18 лет, получающих дополнительное образование в сфере культуры: </w:t>
      </w:r>
      <w:r>
        <w:rPr>
          <w:rFonts w:ascii="Times New Roman" w:hAnsi="Times New Roman" w:cs="Times New Roman"/>
          <w:sz w:val="28"/>
          <w:szCs w:val="28"/>
        </w:rPr>
        <w:t xml:space="preserve">2018 год – 0,5%; </w:t>
      </w:r>
      <w:r w:rsidRPr="00D565CE">
        <w:rPr>
          <w:rFonts w:ascii="Times New Roman" w:hAnsi="Times New Roman" w:cs="Times New Roman"/>
          <w:sz w:val="28"/>
          <w:szCs w:val="28"/>
        </w:rPr>
        <w:t xml:space="preserve">2019 год – 0,6%; 2020 год – 0,6%; </w:t>
      </w:r>
      <w:r>
        <w:rPr>
          <w:rFonts w:ascii="Times New Roman" w:hAnsi="Times New Roman" w:cs="Times New Roman"/>
          <w:sz w:val="28"/>
          <w:szCs w:val="28"/>
        </w:rPr>
        <w:t>2021 год – 0,6%; 2022 год – 0,6%; 2023-</w:t>
      </w:r>
      <w:r w:rsidRPr="00D565CE">
        <w:rPr>
          <w:rFonts w:ascii="Times New Roman" w:hAnsi="Times New Roman" w:cs="Times New Roman"/>
          <w:sz w:val="28"/>
          <w:szCs w:val="28"/>
        </w:rPr>
        <w:t>2030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56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0,6</w:t>
      </w:r>
      <w:r w:rsidRPr="00D565CE">
        <w:rPr>
          <w:rFonts w:ascii="Times New Roman" w:hAnsi="Times New Roman" w:cs="Times New Roman"/>
          <w:sz w:val="28"/>
          <w:szCs w:val="28"/>
        </w:rPr>
        <w:t>%.</w:t>
      </w:r>
    </w:p>
    <w:p w:rsidR="003D4A7A" w:rsidRPr="00D565CE" w:rsidRDefault="003D4A7A" w:rsidP="00583E0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65CE">
        <w:rPr>
          <w:rFonts w:ascii="Times New Roman" w:hAnsi="Times New Roman" w:cs="Times New Roman"/>
          <w:sz w:val="28"/>
          <w:szCs w:val="28"/>
        </w:rPr>
        <w:t xml:space="preserve">Уровень обеспеченности муниципального образования спортивными залами: 2018 год – 95,8%; 2019 год – 95,8%; 2020 год – 95,8%; </w:t>
      </w:r>
      <w:r>
        <w:rPr>
          <w:rFonts w:ascii="Times New Roman" w:hAnsi="Times New Roman" w:cs="Times New Roman"/>
          <w:sz w:val="28"/>
          <w:szCs w:val="28"/>
        </w:rPr>
        <w:t>2021 год – 95,8%; 2022 год – 95,8%; 2023-</w:t>
      </w:r>
      <w:r w:rsidRPr="00D565CE">
        <w:rPr>
          <w:rFonts w:ascii="Times New Roman" w:hAnsi="Times New Roman" w:cs="Times New Roman"/>
          <w:sz w:val="28"/>
          <w:szCs w:val="28"/>
        </w:rPr>
        <w:t>2030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565CE">
        <w:rPr>
          <w:rFonts w:ascii="Times New Roman" w:hAnsi="Times New Roman" w:cs="Times New Roman"/>
          <w:sz w:val="28"/>
          <w:szCs w:val="28"/>
        </w:rPr>
        <w:t xml:space="preserve"> – 10</w:t>
      </w:r>
      <w:r>
        <w:rPr>
          <w:rFonts w:ascii="Times New Roman" w:hAnsi="Times New Roman" w:cs="Times New Roman"/>
          <w:sz w:val="28"/>
          <w:szCs w:val="28"/>
        </w:rPr>
        <w:t>0,</w:t>
      </w:r>
      <w:r w:rsidRPr="00D565CE">
        <w:rPr>
          <w:rFonts w:ascii="Times New Roman" w:hAnsi="Times New Roman" w:cs="Times New Roman"/>
          <w:sz w:val="28"/>
          <w:szCs w:val="28"/>
        </w:rPr>
        <w:t>0%.</w:t>
      </w:r>
    </w:p>
    <w:p w:rsidR="003D4A7A" w:rsidRPr="00D565CE" w:rsidRDefault="003D4A7A" w:rsidP="00583E0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65CE">
        <w:rPr>
          <w:rFonts w:ascii="Times New Roman" w:hAnsi="Times New Roman" w:cs="Times New Roman"/>
          <w:sz w:val="28"/>
          <w:szCs w:val="28"/>
        </w:rPr>
        <w:t xml:space="preserve">Уровень обеспеченности муниципального образования плоскостными спортивными сооружениями: 2018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565CE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D565CE">
        <w:rPr>
          <w:rFonts w:ascii="Times New Roman" w:hAnsi="Times New Roman" w:cs="Times New Roman"/>
          <w:sz w:val="28"/>
          <w:szCs w:val="28"/>
        </w:rPr>
        <w:t xml:space="preserve">%; 2019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565CE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D565CE">
        <w:rPr>
          <w:rFonts w:ascii="Times New Roman" w:hAnsi="Times New Roman" w:cs="Times New Roman"/>
          <w:sz w:val="28"/>
          <w:szCs w:val="28"/>
        </w:rPr>
        <w:t xml:space="preserve">%; 2020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565CE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D565CE">
        <w:rPr>
          <w:rFonts w:ascii="Times New Roman" w:hAnsi="Times New Roman" w:cs="Times New Roman"/>
          <w:sz w:val="28"/>
          <w:szCs w:val="28"/>
        </w:rPr>
        <w:t xml:space="preserve">%; </w:t>
      </w:r>
      <w:r>
        <w:rPr>
          <w:rFonts w:ascii="Times New Roman" w:hAnsi="Times New Roman" w:cs="Times New Roman"/>
          <w:sz w:val="28"/>
          <w:szCs w:val="28"/>
        </w:rPr>
        <w:t>2021 год – 0,0%; 2022 год – 0,0%; 2023-</w:t>
      </w:r>
      <w:r w:rsidRPr="00D565CE">
        <w:rPr>
          <w:rFonts w:ascii="Times New Roman" w:hAnsi="Times New Roman" w:cs="Times New Roman"/>
          <w:sz w:val="28"/>
          <w:szCs w:val="28"/>
        </w:rPr>
        <w:t>2030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565CE">
        <w:rPr>
          <w:rFonts w:ascii="Times New Roman" w:hAnsi="Times New Roman" w:cs="Times New Roman"/>
          <w:sz w:val="28"/>
          <w:szCs w:val="28"/>
        </w:rPr>
        <w:t xml:space="preserve"> – 23,7%.</w:t>
      </w:r>
    </w:p>
    <w:p w:rsidR="003D4A7A" w:rsidRPr="00D565CE" w:rsidRDefault="003D4A7A" w:rsidP="00583E09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65CE">
        <w:rPr>
          <w:rFonts w:ascii="Times New Roman" w:hAnsi="Times New Roman" w:cs="Times New Roman"/>
          <w:sz w:val="28"/>
          <w:szCs w:val="28"/>
        </w:rPr>
        <w:t>Раздел 5. Оценка эффективности мероприятий Программы</w:t>
      </w:r>
    </w:p>
    <w:p w:rsidR="003D4A7A" w:rsidRPr="00D565CE" w:rsidRDefault="003D4A7A" w:rsidP="00583E09">
      <w:pPr>
        <w:pStyle w:val="ConsPlusNormal"/>
        <w:spacing w:before="12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65CE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достичь следующих основных показателей развития социальной инфраструктуры муниципального образования:</w:t>
      </w:r>
    </w:p>
    <w:p w:rsidR="003D4A7A" w:rsidRPr="00D565CE" w:rsidRDefault="003D4A7A" w:rsidP="00583E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5CE">
        <w:rPr>
          <w:rFonts w:ascii="Times New Roman" w:hAnsi="Times New Roman" w:cs="Times New Roman"/>
          <w:sz w:val="28"/>
          <w:szCs w:val="28"/>
        </w:rPr>
        <w:t>В сфере развития образования:</w:t>
      </w:r>
    </w:p>
    <w:p w:rsidR="003D4A7A" w:rsidRPr="00D565CE" w:rsidRDefault="003D4A7A" w:rsidP="00583E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5CE">
        <w:rPr>
          <w:rFonts w:ascii="Times New Roman" w:hAnsi="Times New Roman" w:cs="Times New Roman"/>
          <w:sz w:val="28"/>
          <w:szCs w:val="28"/>
        </w:rPr>
        <w:t>доля обучающихся, охваченных образовательными услугами, от общего количества детей в возрасте от 1 года до 18 лет в муниципальном образовании к 2030 году составит 0,61%.</w:t>
      </w:r>
    </w:p>
    <w:p w:rsidR="003D4A7A" w:rsidRPr="00D565CE" w:rsidRDefault="003D4A7A" w:rsidP="00583E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5CE">
        <w:rPr>
          <w:rFonts w:ascii="Times New Roman" w:hAnsi="Times New Roman" w:cs="Times New Roman"/>
          <w:sz w:val="28"/>
          <w:szCs w:val="28"/>
        </w:rPr>
        <w:t>В сфере развития культуры:</w:t>
      </w:r>
    </w:p>
    <w:p w:rsidR="003D4A7A" w:rsidRPr="00D565CE" w:rsidRDefault="003D4A7A" w:rsidP="00583E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5CE">
        <w:rPr>
          <w:rFonts w:ascii="Times New Roman" w:hAnsi="Times New Roman" w:cs="Times New Roman"/>
          <w:sz w:val="28"/>
          <w:szCs w:val="28"/>
        </w:rPr>
        <w:t>уровень фактической обеспеченности населения муниципального образования учреждениями культуры к 2030 году составит 100%;</w:t>
      </w:r>
    </w:p>
    <w:p w:rsidR="003D4A7A" w:rsidRPr="00D565CE" w:rsidRDefault="003D4A7A" w:rsidP="00583E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5CE">
        <w:rPr>
          <w:rFonts w:ascii="Times New Roman" w:hAnsi="Times New Roman" w:cs="Times New Roman"/>
          <w:sz w:val="28"/>
          <w:szCs w:val="28"/>
        </w:rPr>
        <w:t>доля детей в возрасте от 5 до 18 лет, получающих дополнительное образование в сфере культуры в муниципальном образовании, к 2030 году составит 0,6%.</w:t>
      </w:r>
    </w:p>
    <w:p w:rsidR="003D4A7A" w:rsidRPr="00D565CE" w:rsidRDefault="003D4A7A" w:rsidP="00583E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5CE">
        <w:rPr>
          <w:rFonts w:ascii="Times New Roman" w:hAnsi="Times New Roman" w:cs="Times New Roman"/>
          <w:sz w:val="28"/>
          <w:szCs w:val="28"/>
        </w:rPr>
        <w:t>В сфере развития физической культуры и спорта:</w:t>
      </w:r>
    </w:p>
    <w:p w:rsidR="003D4A7A" w:rsidRPr="00D565CE" w:rsidRDefault="003D4A7A" w:rsidP="00583E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5CE">
        <w:rPr>
          <w:rFonts w:ascii="Times New Roman" w:hAnsi="Times New Roman" w:cs="Times New Roman"/>
          <w:sz w:val="28"/>
          <w:szCs w:val="28"/>
        </w:rPr>
        <w:t>уровень обеспеченности муниципального образования спортивными залами к 2030 году составит 100%;</w:t>
      </w:r>
    </w:p>
    <w:p w:rsidR="003D4A7A" w:rsidRDefault="003D4A7A" w:rsidP="000C25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5CE">
        <w:rPr>
          <w:rFonts w:ascii="Times New Roman" w:hAnsi="Times New Roman" w:cs="Times New Roman"/>
          <w:sz w:val="28"/>
          <w:szCs w:val="28"/>
        </w:rPr>
        <w:t>уровень обеспеченности муниципального образования плоскостными спортивными сооружениями к 2030 году составит 23,7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3D4A7A" w:rsidRDefault="003D4A7A" w:rsidP="000C25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5CE">
        <w:rPr>
          <w:rFonts w:ascii="Times New Roman" w:hAnsi="Times New Roman" w:cs="Times New Roman"/>
          <w:sz w:val="28"/>
          <w:szCs w:val="28"/>
        </w:rPr>
        <w:t>Реализация мероприятий Программы обеспечит повышение уровня жизни населения муниципального образования, повышение уровня благоустройства территорий, создание комфортных и безопасных условий проживания.</w:t>
      </w:r>
    </w:p>
    <w:p w:rsidR="003D4A7A" w:rsidRPr="00325417" w:rsidRDefault="003D4A7A" w:rsidP="00325417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ab/>
        <w:t>Оценка эффективности мероприятий программы осуществляется с использованием следующих критериев:</w:t>
      </w:r>
    </w:p>
    <w:p w:rsidR="003D4A7A" w:rsidRPr="00325417" w:rsidRDefault="003D4A7A" w:rsidP="00325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полнота и эффективность использования средств бюджета на реализацию программы (Р1); </w:t>
      </w:r>
    </w:p>
    <w:p w:rsidR="003D4A7A" w:rsidRPr="00325417" w:rsidRDefault="003D4A7A" w:rsidP="00325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- степень достижения планируемых значений показателей программы (Р2).</w:t>
      </w:r>
    </w:p>
    <w:p w:rsidR="003D4A7A" w:rsidRPr="00325417" w:rsidRDefault="003D4A7A" w:rsidP="00325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A7A" w:rsidRPr="00325417" w:rsidRDefault="003D4A7A" w:rsidP="00325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Расчет P1 - осуществляется по следующей формуле: </w:t>
      </w:r>
    </w:p>
    <w:p w:rsidR="003D4A7A" w:rsidRPr="00325417" w:rsidRDefault="003D4A7A" w:rsidP="00325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P1 = (Vфакт) / Vпл * 100%, где:</w:t>
      </w:r>
    </w:p>
    <w:p w:rsidR="003D4A7A" w:rsidRPr="00325417" w:rsidRDefault="003D4A7A" w:rsidP="00325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Vфакт - фактический объем бюджетных средств, направленных на реализацию программы за отчетный год; </w:t>
      </w:r>
    </w:p>
    <w:p w:rsidR="003D4A7A" w:rsidRPr="00325417" w:rsidRDefault="003D4A7A" w:rsidP="00325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- Vпл - плановый объем бюджетных средств на реализацию программы в отчетном году.</w:t>
      </w:r>
    </w:p>
    <w:p w:rsidR="003D4A7A" w:rsidRPr="00325417" w:rsidRDefault="003D4A7A" w:rsidP="00325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P1 = 100%; </w:t>
      </w:r>
      <w:r w:rsidRPr="00325417">
        <w:rPr>
          <w:rFonts w:ascii="Times New Roman" w:hAnsi="Times New Roman"/>
          <w:sz w:val="28"/>
          <w:szCs w:val="28"/>
        </w:rPr>
        <w:sym w:font="Symbol" w:char="F02D"/>
      </w:r>
      <w:r w:rsidRPr="00325417">
        <w:rPr>
          <w:rFonts w:ascii="Times New Roman" w:hAnsi="Times New Roman"/>
          <w:sz w:val="28"/>
          <w:szCs w:val="28"/>
        </w:rPr>
        <w:t xml:space="preserve"> программа выполнена,</w:t>
      </w:r>
    </w:p>
    <w:p w:rsidR="003D4A7A" w:rsidRPr="00325417" w:rsidRDefault="003D4A7A" w:rsidP="00325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80% &lt; P1 &lt; 100%; </w:t>
      </w:r>
      <w:r w:rsidRPr="00325417">
        <w:rPr>
          <w:rFonts w:ascii="Times New Roman" w:hAnsi="Times New Roman"/>
          <w:sz w:val="28"/>
          <w:szCs w:val="28"/>
        </w:rPr>
        <w:sym w:font="Symbol" w:char="F02D"/>
      </w:r>
      <w:r w:rsidRPr="00325417">
        <w:rPr>
          <w:rFonts w:ascii="Times New Roman" w:hAnsi="Times New Roman"/>
          <w:sz w:val="28"/>
          <w:szCs w:val="28"/>
        </w:rPr>
        <w:t xml:space="preserve"> программа в целом выполнена,</w:t>
      </w:r>
    </w:p>
    <w:p w:rsidR="003D4A7A" w:rsidRPr="00325417" w:rsidRDefault="003D4A7A" w:rsidP="00325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P1 &lt; 80% </w:t>
      </w:r>
      <w:r w:rsidRPr="00325417">
        <w:rPr>
          <w:rFonts w:ascii="Times New Roman" w:hAnsi="Times New Roman"/>
          <w:sz w:val="28"/>
          <w:szCs w:val="28"/>
        </w:rPr>
        <w:sym w:font="Symbol" w:char="F02D"/>
      </w:r>
      <w:r w:rsidRPr="00325417">
        <w:rPr>
          <w:rFonts w:ascii="Times New Roman" w:hAnsi="Times New Roman"/>
          <w:sz w:val="28"/>
          <w:szCs w:val="28"/>
        </w:rPr>
        <w:t xml:space="preserve"> программа не выполнена.</w:t>
      </w:r>
    </w:p>
    <w:p w:rsidR="003D4A7A" w:rsidRPr="00325417" w:rsidRDefault="003D4A7A" w:rsidP="00325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A7A" w:rsidRPr="00325417" w:rsidRDefault="003D4A7A" w:rsidP="00325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Расчет P2 - осуществляется по формуле: </w:t>
      </w:r>
    </w:p>
    <w:p w:rsidR="003D4A7A" w:rsidRPr="00325417" w:rsidRDefault="003D4A7A" w:rsidP="003254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25417">
        <w:rPr>
          <w:rFonts w:ascii="Times New Roman" w:hAnsi="Times New Roman"/>
          <w:sz w:val="28"/>
          <w:szCs w:val="28"/>
          <w:lang w:val="en-US"/>
        </w:rPr>
        <w:t xml:space="preserve">P2 = SUM Ki / N, i = 1 (2), </w:t>
      </w:r>
      <w:r w:rsidRPr="00325417">
        <w:rPr>
          <w:rFonts w:ascii="Times New Roman" w:hAnsi="Times New Roman"/>
          <w:sz w:val="28"/>
          <w:szCs w:val="28"/>
        </w:rPr>
        <w:t>где</w:t>
      </w:r>
      <w:r w:rsidRPr="00325417">
        <w:rPr>
          <w:rFonts w:ascii="Times New Roman" w:hAnsi="Times New Roman"/>
          <w:sz w:val="28"/>
          <w:szCs w:val="28"/>
          <w:lang w:val="en-US"/>
        </w:rPr>
        <w:t>:</w:t>
      </w:r>
    </w:p>
    <w:p w:rsidR="003D4A7A" w:rsidRPr="00325417" w:rsidRDefault="003D4A7A" w:rsidP="00325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 Ki - исполнение i планируемого значения показателя программы за отчетный год в процентах; </w:t>
      </w:r>
    </w:p>
    <w:p w:rsidR="003D4A7A" w:rsidRPr="00325417" w:rsidRDefault="003D4A7A" w:rsidP="00325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N - число планируемых значений показателей программы. </w:t>
      </w:r>
    </w:p>
    <w:p w:rsidR="003D4A7A" w:rsidRPr="00325417" w:rsidRDefault="003D4A7A" w:rsidP="00325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Исполнение по каждому показателю муниципальной программы за отчетный год осуществляется по формуле: Ki = Пi факт / Пi пл * 100%, где:</w:t>
      </w:r>
    </w:p>
    <w:p w:rsidR="003D4A7A" w:rsidRPr="00325417" w:rsidRDefault="003D4A7A" w:rsidP="00325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Пi факт - фактическое значение i показателя за отчетный год; </w:t>
      </w:r>
    </w:p>
    <w:p w:rsidR="003D4A7A" w:rsidRPr="00325417" w:rsidRDefault="003D4A7A" w:rsidP="00325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Пi пл - плановое значение i показателя на отчетный год. </w:t>
      </w:r>
    </w:p>
    <w:p w:rsidR="003D4A7A" w:rsidRPr="00325417" w:rsidRDefault="003D4A7A" w:rsidP="00325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В случае если планом установлено значение показателя равное нулю, то при превышении фактического значения показателя плана расчет исполнения по каждому показателю осуществляется по формуле: Ki = 0%. </w:t>
      </w:r>
    </w:p>
    <w:p w:rsidR="003D4A7A" w:rsidRPr="00325417" w:rsidRDefault="003D4A7A" w:rsidP="00325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P2 &gt; 80% </w:t>
      </w:r>
      <w:r w:rsidRPr="00325417">
        <w:rPr>
          <w:rFonts w:ascii="Times New Roman" w:hAnsi="Times New Roman"/>
          <w:sz w:val="28"/>
          <w:szCs w:val="28"/>
        </w:rPr>
        <w:sym w:font="Symbol" w:char="F02D"/>
      </w:r>
      <w:r w:rsidRPr="00325417">
        <w:rPr>
          <w:rFonts w:ascii="Times New Roman" w:hAnsi="Times New Roman"/>
          <w:sz w:val="28"/>
          <w:szCs w:val="28"/>
        </w:rPr>
        <w:t xml:space="preserve"> программа выполнена,</w:t>
      </w:r>
    </w:p>
    <w:p w:rsidR="003D4A7A" w:rsidRPr="00325417" w:rsidRDefault="003D4A7A" w:rsidP="00325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60% &lt; P2 &lt; 80% </w:t>
      </w:r>
      <w:r w:rsidRPr="00325417">
        <w:rPr>
          <w:rFonts w:ascii="Times New Roman" w:hAnsi="Times New Roman"/>
          <w:sz w:val="28"/>
          <w:szCs w:val="28"/>
        </w:rPr>
        <w:sym w:font="Symbol" w:char="F02D"/>
      </w:r>
      <w:r w:rsidRPr="00325417">
        <w:rPr>
          <w:rFonts w:ascii="Times New Roman" w:hAnsi="Times New Roman"/>
          <w:sz w:val="28"/>
          <w:szCs w:val="28"/>
        </w:rPr>
        <w:t xml:space="preserve"> программа в целом выполнена, </w:t>
      </w:r>
    </w:p>
    <w:p w:rsidR="003D4A7A" w:rsidRPr="00325417" w:rsidRDefault="003D4A7A" w:rsidP="00325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P2 &lt; 60% </w:t>
      </w:r>
      <w:r w:rsidRPr="00325417">
        <w:rPr>
          <w:rFonts w:ascii="Times New Roman" w:hAnsi="Times New Roman"/>
          <w:sz w:val="28"/>
          <w:szCs w:val="28"/>
        </w:rPr>
        <w:sym w:font="Symbol" w:char="F02D"/>
      </w:r>
      <w:r w:rsidRPr="00325417">
        <w:rPr>
          <w:rFonts w:ascii="Times New Roman" w:hAnsi="Times New Roman"/>
          <w:sz w:val="28"/>
          <w:szCs w:val="28"/>
        </w:rPr>
        <w:t>. программа не выполнена.</w:t>
      </w:r>
    </w:p>
    <w:p w:rsidR="003D4A7A" w:rsidRPr="00325417" w:rsidRDefault="003D4A7A" w:rsidP="00325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A7A" w:rsidRPr="00325417" w:rsidRDefault="003D4A7A" w:rsidP="00325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Итоговая оценка эффективности программы осуществляется по формуле: </w:t>
      </w:r>
    </w:p>
    <w:p w:rsidR="003D4A7A" w:rsidRPr="00325417" w:rsidRDefault="003D4A7A" w:rsidP="00325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P итог = (P1 + P2) / 2, где:</w:t>
      </w:r>
    </w:p>
    <w:p w:rsidR="003D4A7A" w:rsidRPr="00325417" w:rsidRDefault="003D4A7A" w:rsidP="00325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 P итог - итоговая оценка эффективности программы за отчетный год. Интерпретация итоговой оценки эффективности муниципальной программы осуществляется по следующим критериям: </w:t>
      </w:r>
    </w:p>
    <w:p w:rsidR="003D4A7A" w:rsidRPr="00325417" w:rsidRDefault="003D4A7A" w:rsidP="00325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P итог &gt; 100% высокоэффективная; </w:t>
      </w:r>
    </w:p>
    <w:p w:rsidR="003D4A7A" w:rsidRPr="00325417" w:rsidRDefault="003D4A7A" w:rsidP="00325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80% &lt; P итог &lt; 100% эффективная; </w:t>
      </w:r>
    </w:p>
    <w:p w:rsidR="003D4A7A" w:rsidRPr="00325417" w:rsidRDefault="003D4A7A" w:rsidP="00325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60% &lt; P итог &lt; 80% умеренно эффективная; </w:t>
      </w:r>
    </w:p>
    <w:p w:rsidR="003D4A7A" w:rsidRPr="00325417" w:rsidRDefault="003D4A7A" w:rsidP="00325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если P итог &lt; 60% неэффективная.</w:t>
      </w:r>
    </w:p>
    <w:p w:rsidR="003D4A7A" w:rsidRPr="00D565CE" w:rsidRDefault="003D4A7A" w:rsidP="00583E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A7A" w:rsidRPr="00D565CE" w:rsidRDefault="003D4A7A" w:rsidP="00FB1553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65CE">
        <w:rPr>
          <w:rFonts w:ascii="Times New Roman" w:hAnsi="Times New Roman" w:cs="Times New Roman"/>
          <w:sz w:val="28"/>
          <w:szCs w:val="28"/>
        </w:rPr>
        <w:t>Раздел 6. Предложения по совершенствованию нормативно-правового и</w:t>
      </w:r>
      <w:r w:rsidRPr="00D565CE">
        <w:rPr>
          <w:rFonts w:ascii="Times New Roman" w:hAnsi="Times New Roman" w:cs="Times New Roman"/>
          <w:sz w:val="28"/>
          <w:szCs w:val="28"/>
        </w:rPr>
        <w:br/>
        <w:t>информационного обеспечения деятельности в сфере проектирования, строительства, реконструкции объектов социальной инфраструктуры</w:t>
      </w:r>
    </w:p>
    <w:p w:rsidR="003D4A7A" w:rsidRPr="00D565CE" w:rsidRDefault="003D4A7A" w:rsidP="00137D60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65CE">
        <w:rPr>
          <w:rFonts w:ascii="Times New Roman" w:hAnsi="Times New Roman" w:cs="Times New Roman"/>
          <w:sz w:val="28"/>
          <w:szCs w:val="28"/>
        </w:rPr>
        <w:t>Для успешного выполнения мероприятий Программы потребуется их включение в 2018 году в утверждаемую Стратегию социально-экономического развития Верхнебуреинского муниципального района и в муниципальные программы "</w:t>
      </w:r>
      <w:hyperlink r:id="rId16" w:history="1">
        <w:r w:rsidRPr="00D565CE">
          <w:rPr>
            <w:rFonts w:ascii="Times New Roman" w:hAnsi="Times New Roman" w:cs="Times New Roman"/>
            <w:sz w:val="28"/>
            <w:szCs w:val="28"/>
          </w:rPr>
          <w:t>Развитие системы образования</w:t>
        </w:r>
      </w:hyperlink>
      <w:r w:rsidRPr="00D565CE">
        <w:rPr>
          <w:rFonts w:ascii="Times New Roman" w:hAnsi="Times New Roman" w:cs="Times New Roman"/>
          <w:sz w:val="28"/>
          <w:szCs w:val="28"/>
        </w:rPr>
        <w:t xml:space="preserve"> Верхнебуреин</w:t>
      </w:r>
      <w:r w:rsidRPr="00325417">
        <w:rPr>
          <w:rFonts w:ascii="Times New Roman" w:hAnsi="Times New Roman" w:cs="Times New Roman"/>
          <w:sz w:val="28"/>
          <w:szCs w:val="28"/>
        </w:rPr>
        <w:t>ского муниципального района ", "</w:t>
      </w:r>
      <w:hyperlink r:id="rId17" w:history="1">
        <w:r w:rsidRPr="00325417">
          <w:rPr>
            <w:rFonts w:ascii="Times New Roman" w:hAnsi="Times New Roman" w:cs="Times New Roman"/>
            <w:sz w:val="28"/>
            <w:szCs w:val="28"/>
          </w:rPr>
          <w:t xml:space="preserve"> Сохранение и развитие культуры</w:t>
        </w:r>
      </w:hyperlink>
      <w:r w:rsidRPr="00325417">
        <w:rPr>
          <w:rFonts w:ascii="Times New Roman" w:hAnsi="Times New Roman" w:cs="Times New Roman"/>
          <w:sz w:val="28"/>
          <w:szCs w:val="28"/>
        </w:rPr>
        <w:t xml:space="preserve"> Верхне</w:t>
      </w:r>
      <w:r w:rsidRPr="00D565CE">
        <w:rPr>
          <w:rFonts w:ascii="Times New Roman" w:hAnsi="Times New Roman" w:cs="Times New Roman"/>
          <w:sz w:val="28"/>
          <w:szCs w:val="28"/>
        </w:rPr>
        <w:t>буреинского муниципального района ", "</w:t>
      </w:r>
      <w:r w:rsidRPr="00D565CE">
        <w:rPr>
          <w:rFonts w:ascii="Times New Roman" w:hAnsi="Times New Roman"/>
          <w:sz w:val="28"/>
          <w:szCs w:val="28"/>
        </w:rPr>
        <w:t xml:space="preserve"> Развитие физической культуры, спорта и молодежной политики в Верхнебуреинском муниципальном районе</w:t>
      </w:r>
      <w:r w:rsidRPr="00D565CE">
        <w:rPr>
          <w:rFonts w:ascii="Times New Roman" w:hAnsi="Times New Roman" w:cs="Times New Roman"/>
          <w:sz w:val="28"/>
          <w:szCs w:val="28"/>
        </w:rPr>
        <w:t xml:space="preserve"> " на период до 2020 года при утверждении бюджета муниципального образования на соответствующий год.</w:t>
      </w:r>
    </w:p>
    <w:p w:rsidR="003D4A7A" w:rsidRPr="00583E09" w:rsidRDefault="003D4A7A" w:rsidP="007038B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65CE">
        <w:rPr>
          <w:rFonts w:ascii="Times New Roman" w:hAnsi="Times New Roman" w:cs="Times New Roman"/>
          <w:sz w:val="28"/>
          <w:szCs w:val="28"/>
        </w:rPr>
        <w:t>После 2020 года запланированные мероприятия Программы потребуют включения во вновь утверждаемые муниципальные программы в сфере образования, культуры, физической культуры и спорта.</w:t>
      </w:r>
    </w:p>
    <w:sectPr w:rsidR="003D4A7A" w:rsidRPr="00583E09" w:rsidSect="00C614A6">
      <w:pgSz w:w="11905" w:h="16838"/>
      <w:pgMar w:top="1134" w:right="567" w:bottom="1134" w:left="1985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A7A" w:rsidRDefault="003D4A7A" w:rsidP="00FB1553">
      <w:pPr>
        <w:pStyle w:val="ConsPlusNormal"/>
      </w:pPr>
      <w:r>
        <w:separator/>
      </w:r>
    </w:p>
  </w:endnote>
  <w:endnote w:type="continuationSeparator" w:id="0">
    <w:p w:rsidR="003D4A7A" w:rsidRDefault="003D4A7A" w:rsidP="00FB1553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A7A" w:rsidRDefault="003D4A7A" w:rsidP="00FB1553">
      <w:pPr>
        <w:pStyle w:val="ConsPlusNormal"/>
      </w:pPr>
      <w:r>
        <w:separator/>
      </w:r>
    </w:p>
  </w:footnote>
  <w:footnote w:type="continuationSeparator" w:id="0">
    <w:p w:rsidR="003D4A7A" w:rsidRDefault="003D4A7A" w:rsidP="00FB1553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A7A" w:rsidRDefault="003D4A7A" w:rsidP="00DA508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4A7A" w:rsidRDefault="003D4A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A7A" w:rsidRDefault="003D4A7A" w:rsidP="00DA508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3D4A7A" w:rsidRDefault="003D4A7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B636A"/>
    <w:multiLevelType w:val="hybridMultilevel"/>
    <w:tmpl w:val="25E2A32E"/>
    <w:lvl w:ilvl="0" w:tplc="E50A647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51F27AC9"/>
    <w:multiLevelType w:val="hybridMultilevel"/>
    <w:tmpl w:val="6A0E1390"/>
    <w:lvl w:ilvl="0" w:tplc="F1C83BB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DE2A8E"/>
    <w:multiLevelType w:val="hybridMultilevel"/>
    <w:tmpl w:val="773E2BDE"/>
    <w:lvl w:ilvl="0" w:tplc="E50A647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4EE3"/>
    <w:rsid w:val="00020623"/>
    <w:rsid w:val="00024830"/>
    <w:rsid w:val="000365A9"/>
    <w:rsid w:val="00041428"/>
    <w:rsid w:val="0004219C"/>
    <w:rsid w:val="000427BE"/>
    <w:rsid w:val="000924A0"/>
    <w:rsid w:val="000A5986"/>
    <w:rsid w:val="000A7DFC"/>
    <w:rsid w:val="000B1272"/>
    <w:rsid w:val="000C2552"/>
    <w:rsid w:val="000D787C"/>
    <w:rsid w:val="000F40EE"/>
    <w:rsid w:val="00103000"/>
    <w:rsid w:val="00115819"/>
    <w:rsid w:val="00122295"/>
    <w:rsid w:val="00122F2F"/>
    <w:rsid w:val="001356FF"/>
    <w:rsid w:val="00136A61"/>
    <w:rsid w:val="00137D60"/>
    <w:rsid w:val="00140420"/>
    <w:rsid w:val="00142FC1"/>
    <w:rsid w:val="0014546E"/>
    <w:rsid w:val="001464CB"/>
    <w:rsid w:val="001503BF"/>
    <w:rsid w:val="00162338"/>
    <w:rsid w:val="00164F7A"/>
    <w:rsid w:val="0017045F"/>
    <w:rsid w:val="00170FB3"/>
    <w:rsid w:val="00197215"/>
    <w:rsid w:val="001A39C8"/>
    <w:rsid w:val="001A706E"/>
    <w:rsid w:val="001D7FD1"/>
    <w:rsid w:val="002010FB"/>
    <w:rsid w:val="00207977"/>
    <w:rsid w:val="002157E0"/>
    <w:rsid w:val="00216785"/>
    <w:rsid w:val="00240ECD"/>
    <w:rsid w:val="00250CF8"/>
    <w:rsid w:val="00256056"/>
    <w:rsid w:val="00274739"/>
    <w:rsid w:val="00276723"/>
    <w:rsid w:val="0028217E"/>
    <w:rsid w:val="00290D45"/>
    <w:rsid w:val="002A6237"/>
    <w:rsid w:val="002A70AB"/>
    <w:rsid w:val="002A73DB"/>
    <w:rsid w:val="002B5AC7"/>
    <w:rsid w:val="002C41A6"/>
    <w:rsid w:val="002D6CBA"/>
    <w:rsid w:val="00302D1A"/>
    <w:rsid w:val="0031353E"/>
    <w:rsid w:val="00317239"/>
    <w:rsid w:val="00325417"/>
    <w:rsid w:val="00325EDF"/>
    <w:rsid w:val="0032616C"/>
    <w:rsid w:val="003271AB"/>
    <w:rsid w:val="00327F98"/>
    <w:rsid w:val="0034677D"/>
    <w:rsid w:val="00354696"/>
    <w:rsid w:val="00367235"/>
    <w:rsid w:val="0037100F"/>
    <w:rsid w:val="003747F9"/>
    <w:rsid w:val="003929BA"/>
    <w:rsid w:val="003A001E"/>
    <w:rsid w:val="003A4036"/>
    <w:rsid w:val="003B16A5"/>
    <w:rsid w:val="003B54FD"/>
    <w:rsid w:val="003C3F81"/>
    <w:rsid w:val="003C5BEB"/>
    <w:rsid w:val="003D4A7A"/>
    <w:rsid w:val="003D582D"/>
    <w:rsid w:val="003E0106"/>
    <w:rsid w:val="003F044D"/>
    <w:rsid w:val="003F717D"/>
    <w:rsid w:val="00410A7A"/>
    <w:rsid w:val="00414EE3"/>
    <w:rsid w:val="00420119"/>
    <w:rsid w:val="004246CB"/>
    <w:rsid w:val="004407F8"/>
    <w:rsid w:val="0045148C"/>
    <w:rsid w:val="004541CE"/>
    <w:rsid w:val="00463F57"/>
    <w:rsid w:val="004769FB"/>
    <w:rsid w:val="004A6344"/>
    <w:rsid w:val="004B18DD"/>
    <w:rsid w:val="004B3AF3"/>
    <w:rsid w:val="004B512B"/>
    <w:rsid w:val="004C17A0"/>
    <w:rsid w:val="004D03D2"/>
    <w:rsid w:val="004D7894"/>
    <w:rsid w:val="004E4D9B"/>
    <w:rsid w:val="004E62FB"/>
    <w:rsid w:val="004F1986"/>
    <w:rsid w:val="00506680"/>
    <w:rsid w:val="00516F4D"/>
    <w:rsid w:val="005215F1"/>
    <w:rsid w:val="00530436"/>
    <w:rsid w:val="00530A27"/>
    <w:rsid w:val="00556BA5"/>
    <w:rsid w:val="00561BA8"/>
    <w:rsid w:val="00566746"/>
    <w:rsid w:val="00574C9D"/>
    <w:rsid w:val="00576C4E"/>
    <w:rsid w:val="005804B9"/>
    <w:rsid w:val="00583E09"/>
    <w:rsid w:val="00586DB9"/>
    <w:rsid w:val="005932EE"/>
    <w:rsid w:val="005966B7"/>
    <w:rsid w:val="005A1F8F"/>
    <w:rsid w:val="005B6B39"/>
    <w:rsid w:val="005C4DCD"/>
    <w:rsid w:val="005D5C21"/>
    <w:rsid w:val="005D7944"/>
    <w:rsid w:val="005F039F"/>
    <w:rsid w:val="005F0F0F"/>
    <w:rsid w:val="005F63AE"/>
    <w:rsid w:val="005F6FCD"/>
    <w:rsid w:val="005F736C"/>
    <w:rsid w:val="005F7B2B"/>
    <w:rsid w:val="00601919"/>
    <w:rsid w:val="006050F3"/>
    <w:rsid w:val="00616E2E"/>
    <w:rsid w:val="00617734"/>
    <w:rsid w:val="00633A2F"/>
    <w:rsid w:val="006473E1"/>
    <w:rsid w:val="006672A9"/>
    <w:rsid w:val="00684AFC"/>
    <w:rsid w:val="00691C58"/>
    <w:rsid w:val="006A1908"/>
    <w:rsid w:val="006A3064"/>
    <w:rsid w:val="006B2BAE"/>
    <w:rsid w:val="006B5DF8"/>
    <w:rsid w:val="006C1096"/>
    <w:rsid w:val="006C4A96"/>
    <w:rsid w:val="006D4D1A"/>
    <w:rsid w:val="006E459F"/>
    <w:rsid w:val="006F2D2A"/>
    <w:rsid w:val="006F6B3E"/>
    <w:rsid w:val="007038B4"/>
    <w:rsid w:val="007116CC"/>
    <w:rsid w:val="00712F14"/>
    <w:rsid w:val="00713668"/>
    <w:rsid w:val="00730D6A"/>
    <w:rsid w:val="00733746"/>
    <w:rsid w:val="00756C5F"/>
    <w:rsid w:val="007574EF"/>
    <w:rsid w:val="00760948"/>
    <w:rsid w:val="00762903"/>
    <w:rsid w:val="00771F64"/>
    <w:rsid w:val="007901FC"/>
    <w:rsid w:val="00790A43"/>
    <w:rsid w:val="0079112F"/>
    <w:rsid w:val="007923A1"/>
    <w:rsid w:val="00793627"/>
    <w:rsid w:val="007A685A"/>
    <w:rsid w:val="007A6D73"/>
    <w:rsid w:val="007C0713"/>
    <w:rsid w:val="007C2FDB"/>
    <w:rsid w:val="007E03AB"/>
    <w:rsid w:val="007E71DE"/>
    <w:rsid w:val="007F1FEB"/>
    <w:rsid w:val="008015A0"/>
    <w:rsid w:val="008017A8"/>
    <w:rsid w:val="00805D93"/>
    <w:rsid w:val="00811B97"/>
    <w:rsid w:val="00820437"/>
    <w:rsid w:val="008855C3"/>
    <w:rsid w:val="0088571B"/>
    <w:rsid w:val="008950AE"/>
    <w:rsid w:val="008A02C4"/>
    <w:rsid w:val="008A0A8F"/>
    <w:rsid w:val="008A536A"/>
    <w:rsid w:val="008B3C9C"/>
    <w:rsid w:val="008B438C"/>
    <w:rsid w:val="008C0163"/>
    <w:rsid w:val="008C4697"/>
    <w:rsid w:val="008D43E1"/>
    <w:rsid w:val="008E2B5B"/>
    <w:rsid w:val="008E3F66"/>
    <w:rsid w:val="008E5263"/>
    <w:rsid w:val="008E6AAB"/>
    <w:rsid w:val="008F280E"/>
    <w:rsid w:val="008F7FFA"/>
    <w:rsid w:val="0090235A"/>
    <w:rsid w:val="009105B4"/>
    <w:rsid w:val="0091169C"/>
    <w:rsid w:val="0091243C"/>
    <w:rsid w:val="00913D26"/>
    <w:rsid w:val="00916363"/>
    <w:rsid w:val="009407CB"/>
    <w:rsid w:val="0097513A"/>
    <w:rsid w:val="009753E3"/>
    <w:rsid w:val="00996FF8"/>
    <w:rsid w:val="009A2B7D"/>
    <w:rsid w:val="009C58E3"/>
    <w:rsid w:val="009D05A2"/>
    <w:rsid w:val="009E1004"/>
    <w:rsid w:val="009E2F57"/>
    <w:rsid w:val="009E502B"/>
    <w:rsid w:val="00A0110B"/>
    <w:rsid w:val="00A105A7"/>
    <w:rsid w:val="00A11819"/>
    <w:rsid w:val="00A126D3"/>
    <w:rsid w:val="00A312BC"/>
    <w:rsid w:val="00A561C9"/>
    <w:rsid w:val="00A75BA0"/>
    <w:rsid w:val="00A81C59"/>
    <w:rsid w:val="00A9142C"/>
    <w:rsid w:val="00A92577"/>
    <w:rsid w:val="00AB229B"/>
    <w:rsid w:val="00AD23A8"/>
    <w:rsid w:val="00AE7632"/>
    <w:rsid w:val="00B01A5A"/>
    <w:rsid w:val="00B0265A"/>
    <w:rsid w:val="00B07BEF"/>
    <w:rsid w:val="00B22776"/>
    <w:rsid w:val="00B264F2"/>
    <w:rsid w:val="00B54979"/>
    <w:rsid w:val="00B54E0C"/>
    <w:rsid w:val="00B666B0"/>
    <w:rsid w:val="00B75147"/>
    <w:rsid w:val="00B755CE"/>
    <w:rsid w:val="00B83C68"/>
    <w:rsid w:val="00B9048C"/>
    <w:rsid w:val="00BB1F19"/>
    <w:rsid w:val="00BB2007"/>
    <w:rsid w:val="00BB2A1B"/>
    <w:rsid w:val="00BC0079"/>
    <w:rsid w:val="00BC0D4D"/>
    <w:rsid w:val="00BC3A34"/>
    <w:rsid w:val="00BC3CCD"/>
    <w:rsid w:val="00BD1D4C"/>
    <w:rsid w:val="00BE4421"/>
    <w:rsid w:val="00BE4947"/>
    <w:rsid w:val="00BE5AEF"/>
    <w:rsid w:val="00C24484"/>
    <w:rsid w:val="00C32D04"/>
    <w:rsid w:val="00C614A6"/>
    <w:rsid w:val="00C955ED"/>
    <w:rsid w:val="00C96243"/>
    <w:rsid w:val="00C968DD"/>
    <w:rsid w:val="00C971D0"/>
    <w:rsid w:val="00CA41E2"/>
    <w:rsid w:val="00CB3EDE"/>
    <w:rsid w:val="00CC0578"/>
    <w:rsid w:val="00CC2EB1"/>
    <w:rsid w:val="00CC4B8A"/>
    <w:rsid w:val="00CD28CE"/>
    <w:rsid w:val="00CD2D04"/>
    <w:rsid w:val="00CF0706"/>
    <w:rsid w:val="00CF2925"/>
    <w:rsid w:val="00CF3281"/>
    <w:rsid w:val="00CF630F"/>
    <w:rsid w:val="00CF7D69"/>
    <w:rsid w:val="00D05ECF"/>
    <w:rsid w:val="00D12D70"/>
    <w:rsid w:val="00D565CE"/>
    <w:rsid w:val="00D62ABF"/>
    <w:rsid w:val="00D65757"/>
    <w:rsid w:val="00D75F99"/>
    <w:rsid w:val="00D9035F"/>
    <w:rsid w:val="00DA11F9"/>
    <w:rsid w:val="00DA12FF"/>
    <w:rsid w:val="00DA273A"/>
    <w:rsid w:val="00DA5089"/>
    <w:rsid w:val="00DB19E8"/>
    <w:rsid w:val="00DB2123"/>
    <w:rsid w:val="00DB4A12"/>
    <w:rsid w:val="00DD4554"/>
    <w:rsid w:val="00DD7039"/>
    <w:rsid w:val="00DE576D"/>
    <w:rsid w:val="00DF08EE"/>
    <w:rsid w:val="00DF1493"/>
    <w:rsid w:val="00DF6616"/>
    <w:rsid w:val="00DF6B5F"/>
    <w:rsid w:val="00DF70D4"/>
    <w:rsid w:val="00E130B3"/>
    <w:rsid w:val="00E508ED"/>
    <w:rsid w:val="00E52CF7"/>
    <w:rsid w:val="00E553B3"/>
    <w:rsid w:val="00E7136C"/>
    <w:rsid w:val="00E73250"/>
    <w:rsid w:val="00E73429"/>
    <w:rsid w:val="00E85375"/>
    <w:rsid w:val="00EA7154"/>
    <w:rsid w:val="00EB7E8D"/>
    <w:rsid w:val="00EC1AC4"/>
    <w:rsid w:val="00EC1B7F"/>
    <w:rsid w:val="00EC20CE"/>
    <w:rsid w:val="00EC68EC"/>
    <w:rsid w:val="00EC7966"/>
    <w:rsid w:val="00ED4770"/>
    <w:rsid w:val="00EE1019"/>
    <w:rsid w:val="00EE2EA0"/>
    <w:rsid w:val="00EF03F8"/>
    <w:rsid w:val="00EF1159"/>
    <w:rsid w:val="00EF154C"/>
    <w:rsid w:val="00EF41F9"/>
    <w:rsid w:val="00EF575B"/>
    <w:rsid w:val="00EF7286"/>
    <w:rsid w:val="00F029E1"/>
    <w:rsid w:val="00F052C0"/>
    <w:rsid w:val="00F12C7B"/>
    <w:rsid w:val="00F21A44"/>
    <w:rsid w:val="00F24C8D"/>
    <w:rsid w:val="00F51942"/>
    <w:rsid w:val="00F520FC"/>
    <w:rsid w:val="00F64176"/>
    <w:rsid w:val="00F709B2"/>
    <w:rsid w:val="00F8384B"/>
    <w:rsid w:val="00F85B02"/>
    <w:rsid w:val="00FA4DA1"/>
    <w:rsid w:val="00FB1553"/>
    <w:rsid w:val="00FB4F70"/>
    <w:rsid w:val="00FD086A"/>
    <w:rsid w:val="00FD6566"/>
    <w:rsid w:val="00FE005A"/>
    <w:rsid w:val="00FE0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6C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14EE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414EE3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414EE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4246C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B2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21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929BA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929BA"/>
    <w:rPr>
      <w:rFonts w:ascii="Courier New" w:hAnsi="Courier New"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F709B2"/>
    <w:rPr>
      <w:rFonts w:cs="Times New Roman"/>
      <w:b/>
      <w:bCs/>
    </w:rPr>
  </w:style>
  <w:style w:type="paragraph" w:styleId="NormalWeb">
    <w:name w:val="Normal (Web)"/>
    <w:aliases w:val="Обычный (Web)"/>
    <w:basedOn w:val="Normal"/>
    <w:link w:val="NormalWebChar"/>
    <w:uiPriority w:val="99"/>
    <w:rsid w:val="00B54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NormalWebChar">
    <w:name w:val="Normal (Web) Char"/>
    <w:aliases w:val="Обычный (Web) Char"/>
    <w:link w:val="NormalWeb"/>
    <w:uiPriority w:val="99"/>
    <w:locked/>
    <w:rsid w:val="00B54979"/>
    <w:rPr>
      <w:rFonts w:ascii="Times New Roman" w:hAnsi="Times New Roman"/>
      <w:sz w:val="24"/>
      <w:lang w:eastAsia="ru-RU"/>
    </w:rPr>
  </w:style>
  <w:style w:type="table" w:styleId="TableGrid">
    <w:name w:val="Table Grid"/>
    <w:basedOn w:val="TableNormal"/>
    <w:uiPriority w:val="99"/>
    <w:locked/>
    <w:rsid w:val="00FB1553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FB155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89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3B028AF33C5344A288375CBA35C8B0C9F5C1BC82F07218AF90B8CCF8352CCB948290BE0368AC7F4D0CD261QDg7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3B028AF33C5344A2883742B723A4EEC2F3C2E487FC7017FECAE797A562Q2g5F" TargetMode="External"/><Relationship Id="rId17" Type="http://schemas.openxmlformats.org/officeDocument/2006/relationships/hyperlink" Target="consultantplus://offline/ref=3B028AF33C5344A288375CBA35C8B0C9F5C1BC82F0721FA196B8CCF8352CCB948290BE0368AC7F4D0CD261QDg2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B028AF33C5344A288375CBA35C8B0C9F5C1BC82F07218AF90B8CCF8352CCB948290BE0368AC7F4D0CD261QDg7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B028AF33C5344A2883742B723A4EEC2F0CBE188F17617FECAE797A562Q2g5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B028AF33C5344A288375CBA35C8B0C9F5C1BC82F0721BAF90B8CCF8352CCB948290BE0368AC7F4D0CD066QDg1F" TargetMode="External"/><Relationship Id="rId10" Type="http://schemas.openxmlformats.org/officeDocument/2006/relationships/hyperlink" Target="consultantplus://offline/ref=3B028AF33C5344A2883742B723A4EEC2F3C2E487FC7017FECAE797A562Q2g5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028AF33C5344A2883742B723A4EEC2F0CBE188F17617FECAE797A562Q2g5F" TargetMode="External"/><Relationship Id="rId14" Type="http://schemas.openxmlformats.org/officeDocument/2006/relationships/hyperlink" Target="consultantplus://offline/ref=3B028AF33C5344A288375CBA35C8B0C9F5C1BC82F0721FA196B8CCF8352CCB948290BE0368AC7F4D0CD261QDg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164</TotalTime>
  <Pages>12</Pages>
  <Words>3736</Words>
  <Characters>21298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lysenko</dc:creator>
  <cp:keywords/>
  <dc:description/>
  <cp:lastModifiedBy>Org4</cp:lastModifiedBy>
  <cp:revision>10</cp:revision>
  <cp:lastPrinted>2017-11-02T23:33:00Z</cp:lastPrinted>
  <dcterms:created xsi:type="dcterms:W3CDTF">2017-09-22T02:30:00Z</dcterms:created>
  <dcterms:modified xsi:type="dcterms:W3CDTF">2017-11-08T04:42:00Z</dcterms:modified>
</cp:coreProperties>
</file>