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7A4" w:rsidRPr="001464CB" w:rsidRDefault="004E17A4" w:rsidP="000A1B0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E17A4" w:rsidRPr="001464CB" w:rsidRDefault="004E17A4" w:rsidP="000A1B0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4E17A4" w:rsidRPr="001464CB" w:rsidRDefault="004E17A4" w:rsidP="000A1B0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E17A4" w:rsidRPr="001464CB" w:rsidRDefault="004E17A4" w:rsidP="000A1B0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E17A4" w:rsidRPr="001464CB" w:rsidRDefault="004E17A4" w:rsidP="000A1B0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E17A4" w:rsidRPr="001464CB" w:rsidRDefault="004E17A4" w:rsidP="000A1B0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E17A4" w:rsidRPr="001464CB" w:rsidRDefault="004E17A4" w:rsidP="000A1B02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07.11.2017    № 746</w:t>
      </w:r>
    </w:p>
    <w:p w:rsidR="004E17A4" w:rsidRDefault="004E17A4" w:rsidP="000A1B0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п. Чегдомын</w:t>
      </w:r>
    </w:p>
    <w:p w:rsidR="004E17A4" w:rsidRDefault="004E17A4" w:rsidP="000A1B02">
      <w:pPr>
        <w:widowControl w:val="0"/>
        <w:tabs>
          <w:tab w:val="left" w:pos="9350"/>
        </w:tabs>
        <w:autoSpaceDE w:val="0"/>
        <w:autoSpaceDN w:val="0"/>
        <w:adjustRightInd w:val="0"/>
        <w:spacing w:after="0" w:line="240" w:lineRule="exact"/>
        <w:ind w:right="4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4E17A4" w:rsidRDefault="004E17A4" w:rsidP="004D032C">
      <w:pPr>
        <w:widowControl w:val="0"/>
        <w:autoSpaceDE w:val="0"/>
        <w:autoSpaceDN w:val="0"/>
        <w:adjustRightInd w:val="0"/>
        <w:spacing w:after="0" w:line="240" w:lineRule="exact"/>
        <w:ind w:right="-216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4E17A4" w:rsidRPr="004D032C" w:rsidRDefault="004E17A4" w:rsidP="004D032C">
      <w:pPr>
        <w:widowControl w:val="0"/>
        <w:autoSpaceDE w:val="0"/>
        <w:autoSpaceDN w:val="0"/>
        <w:adjustRightInd w:val="0"/>
        <w:spacing w:after="0" w:line="240" w:lineRule="exact"/>
        <w:ind w:right="-216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Об утверждении </w:t>
      </w:r>
      <w:r w:rsidRPr="004D032C">
        <w:rPr>
          <w:rFonts w:ascii="Times New Roman" w:hAnsi="Times New Roman"/>
          <w:spacing w:val="-6"/>
          <w:sz w:val="28"/>
          <w:szCs w:val="28"/>
        </w:rPr>
        <w:t>Программы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D032C">
        <w:rPr>
          <w:rFonts w:ascii="Times New Roman" w:hAnsi="Times New Roman"/>
          <w:spacing w:val="-6"/>
          <w:sz w:val="28"/>
          <w:szCs w:val="28"/>
        </w:rPr>
        <w:t>комплексного развития социальной инфраструктуры сельского поселения «Село Усть-Ургал» Верхнебуреинского муниципального района Хабаровского края до 2030 года</w:t>
      </w:r>
    </w:p>
    <w:p w:rsidR="004E17A4" w:rsidRPr="004D032C" w:rsidRDefault="004E17A4" w:rsidP="00424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17A4" w:rsidRDefault="004E17A4" w:rsidP="00424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32C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4D032C">
          <w:rPr>
            <w:rFonts w:ascii="Times New Roman" w:hAnsi="Times New Roman"/>
            <w:sz w:val="28"/>
            <w:szCs w:val="28"/>
          </w:rPr>
          <w:t>2003 г</w:t>
        </w:r>
      </w:smartTag>
      <w:r w:rsidRPr="004D032C">
        <w:rPr>
          <w:rFonts w:ascii="Times New Roman" w:hAnsi="Times New Roman"/>
          <w:sz w:val="28"/>
          <w:szCs w:val="28"/>
        </w:rPr>
        <w:t xml:space="preserve">. № 131-ФЗ "Об общих принципах организации местного самоуправления в Российской Федерации", постановлением Правительства Российской Федерации от 01 октября </w:t>
      </w:r>
      <w:smartTag w:uri="urn:schemas-microsoft-com:office:smarttags" w:element="metricconverter">
        <w:smartTagPr>
          <w:attr w:name="ProductID" w:val="2015 г"/>
        </w:smartTagPr>
        <w:r w:rsidRPr="004D032C">
          <w:rPr>
            <w:rFonts w:ascii="Times New Roman" w:hAnsi="Times New Roman"/>
            <w:sz w:val="28"/>
            <w:szCs w:val="28"/>
          </w:rPr>
          <w:t>2015 г</w:t>
        </w:r>
      </w:smartTag>
      <w:r w:rsidRPr="004D032C">
        <w:rPr>
          <w:rFonts w:ascii="Times New Roman" w:hAnsi="Times New Roman"/>
          <w:sz w:val="28"/>
          <w:szCs w:val="28"/>
        </w:rPr>
        <w:t>. № 1050 "Об утверждении требований к программам комплексного развития социальной инфраструктуры поселений, городских округов" и на основании Устава Верхнебу</w:t>
      </w:r>
      <w:r>
        <w:rPr>
          <w:rFonts w:ascii="Times New Roman" w:hAnsi="Times New Roman"/>
          <w:sz w:val="28"/>
          <w:szCs w:val="28"/>
        </w:rPr>
        <w:t>реинского муниципального района, администрация района</w:t>
      </w:r>
    </w:p>
    <w:p w:rsidR="004E17A4" w:rsidRPr="004D032C" w:rsidRDefault="004E17A4" w:rsidP="004D0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4E17A4" w:rsidRPr="004D032C" w:rsidRDefault="004E17A4" w:rsidP="004D032C">
      <w:pPr>
        <w:pStyle w:val="ConsPlusNormal"/>
        <w:tabs>
          <w:tab w:val="left" w:pos="11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4D032C">
        <w:rPr>
          <w:rFonts w:ascii="Times New Roman" w:hAnsi="Times New Roman" w:cs="Times New Roman"/>
          <w:sz w:val="28"/>
          <w:szCs w:val="28"/>
        </w:rPr>
        <w:t xml:space="preserve">Утвердить прилагаемую </w:t>
      </w:r>
      <w:hyperlink w:anchor="P34" w:history="1">
        <w:r w:rsidRPr="004D032C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4D032C">
        <w:rPr>
          <w:rFonts w:ascii="Times New Roman" w:hAnsi="Times New Roman" w:cs="Times New Roman"/>
          <w:sz w:val="28"/>
          <w:szCs w:val="28"/>
        </w:rPr>
        <w:t xml:space="preserve"> комплексного развития социальной инфраструктуры муниципального образования сельского поселения «Село Усть-Ургал» Верхнебуреинского муниципального района до 2030 года.</w:t>
      </w:r>
    </w:p>
    <w:p w:rsidR="004E17A4" w:rsidRPr="004D032C" w:rsidRDefault="004E17A4" w:rsidP="004D032C">
      <w:pPr>
        <w:pStyle w:val="ConsPlusNormal"/>
        <w:tabs>
          <w:tab w:val="left" w:pos="9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4D032C">
        <w:rPr>
          <w:rFonts w:ascii="Times New Roman" w:hAnsi="Times New Roman" w:cs="Times New Roman"/>
          <w:sz w:val="28"/>
          <w:szCs w:val="28"/>
        </w:rPr>
        <w:t>Рекомендовать руководителям структурных подразделений администрации Верхнебуреинского муниципального района, руководителям предприятий и организаций всех форм собственности принять практические меры по реализации разработанных мероприятий, обеспечивая условия их выполнения.</w:t>
      </w:r>
    </w:p>
    <w:p w:rsidR="004E17A4" w:rsidRPr="004D032C" w:rsidRDefault="004E17A4" w:rsidP="004D032C">
      <w:pPr>
        <w:pStyle w:val="ConsPlusNormal"/>
        <w:tabs>
          <w:tab w:val="left" w:pos="11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4D032C">
        <w:rPr>
          <w:rFonts w:ascii="Times New Roman" w:hAnsi="Times New Roman" w:cs="Times New Roman"/>
          <w:sz w:val="28"/>
          <w:szCs w:val="28"/>
        </w:rPr>
        <w:t>Обнародовать настоящее постановление путем его размещения на официальном сайте администрации Верхнебуреинского муниципального района в информационно-телекоммуникационной сети "Интернет" и в Вестнике нормативных правовых актов администрации района.</w:t>
      </w:r>
    </w:p>
    <w:p w:rsidR="004E17A4" w:rsidRPr="004D032C" w:rsidRDefault="004E17A4" w:rsidP="00A445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32C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первого заместителя главы администрации района Лещука</w:t>
      </w:r>
      <w:r>
        <w:rPr>
          <w:rFonts w:ascii="Times New Roman" w:hAnsi="Times New Roman" w:cs="Times New Roman"/>
          <w:sz w:val="28"/>
          <w:szCs w:val="28"/>
        </w:rPr>
        <w:t xml:space="preserve"> А.В</w:t>
      </w:r>
      <w:r w:rsidRPr="004D032C">
        <w:rPr>
          <w:rFonts w:ascii="Times New Roman" w:hAnsi="Times New Roman" w:cs="Times New Roman"/>
          <w:sz w:val="28"/>
          <w:szCs w:val="28"/>
        </w:rPr>
        <w:t>.</w:t>
      </w:r>
    </w:p>
    <w:p w:rsidR="004E17A4" w:rsidRPr="004D032C" w:rsidRDefault="004E17A4" w:rsidP="00FA4D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32C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официального опубликования (обнародования).</w:t>
      </w:r>
    </w:p>
    <w:p w:rsidR="004E17A4" w:rsidRPr="004D032C" w:rsidRDefault="004E17A4" w:rsidP="009E10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E17A4" w:rsidRDefault="004E17A4" w:rsidP="009E10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E17A4" w:rsidRPr="004D032C" w:rsidRDefault="004E17A4" w:rsidP="009E10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E17A4" w:rsidRPr="004D032C" w:rsidRDefault="004E17A4" w:rsidP="009E10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E17A4" w:rsidRPr="004D032C" w:rsidRDefault="004E17A4" w:rsidP="004246C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D032C"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4D032C">
        <w:rPr>
          <w:rFonts w:ascii="Times New Roman" w:hAnsi="Times New Roman"/>
          <w:sz w:val="28"/>
          <w:szCs w:val="28"/>
        </w:rPr>
        <w:t>П.Ф. Титков</w:t>
      </w:r>
    </w:p>
    <w:p w:rsidR="004E17A4" w:rsidRDefault="004E17A4" w:rsidP="00C614A6">
      <w:pPr>
        <w:widowControl w:val="0"/>
        <w:rPr>
          <w:rFonts w:ascii="Times New Roman" w:hAnsi="Times New Roman"/>
          <w:sz w:val="28"/>
          <w:szCs w:val="28"/>
        </w:rPr>
      </w:pPr>
    </w:p>
    <w:p w:rsidR="004E17A4" w:rsidRDefault="004E17A4" w:rsidP="00C614A6">
      <w:pPr>
        <w:widowControl w:val="0"/>
        <w:rPr>
          <w:rFonts w:ascii="Times New Roman" w:hAnsi="Times New Roman"/>
          <w:sz w:val="28"/>
          <w:szCs w:val="28"/>
        </w:rPr>
        <w:sectPr w:rsidR="004E17A4" w:rsidSect="00C614A6">
          <w:headerReference w:type="even" r:id="rId7"/>
          <w:pgSz w:w="11906" w:h="16838"/>
          <w:pgMar w:top="1134" w:right="567" w:bottom="1134" w:left="1985" w:header="708" w:footer="708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10008"/>
        <w:gridCol w:w="4778"/>
      </w:tblGrid>
      <w:tr w:rsidR="004E17A4" w:rsidTr="00AD7300">
        <w:tc>
          <w:tcPr>
            <w:tcW w:w="10008" w:type="dxa"/>
          </w:tcPr>
          <w:p w:rsidR="004E17A4" w:rsidRPr="00AD7300" w:rsidRDefault="004E17A4" w:rsidP="00AD7300">
            <w:pPr>
              <w:pStyle w:val="ConsPlusNormal"/>
              <w:spacing w:after="200" w:line="240" w:lineRule="exact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8" w:type="dxa"/>
          </w:tcPr>
          <w:p w:rsidR="004E17A4" w:rsidRPr="00AD7300" w:rsidRDefault="004E17A4" w:rsidP="00AD7300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7300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4E17A4" w:rsidRPr="00AD7300" w:rsidRDefault="004E17A4" w:rsidP="00AD7300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7A4" w:rsidRPr="00AD7300" w:rsidRDefault="004E17A4" w:rsidP="00AD730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300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</w:p>
          <w:p w:rsidR="004E17A4" w:rsidRPr="00AD7300" w:rsidRDefault="004E17A4" w:rsidP="00AD730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300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  <w:p w:rsidR="004E17A4" w:rsidRPr="00AD7300" w:rsidRDefault="004E17A4" w:rsidP="00AD7300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07.11.2017  № 746</w:t>
            </w:r>
          </w:p>
        </w:tc>
      </w:tr>
    </w:tbl>
    <w:p w:rsidR="004E17A4" w:rsidRDefault="004E17A4" w:rsidP="004F1986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17A4" w:rsidRDefault="004E17A4" w:rsidP="004F1986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17A4" w:rsidRDefault="004E17A4" w:rsidP="004F1986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17A4" w:rsidRPr="00E553B3" w:rsidRDefault="004E17A4" w:rsidP="00516F4D">
      <w:pPr>
        <w:pStyle w:val="ConsPlusTitle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 w:rsidRPr="00E553B3">
        <w:rPr>
          <w:rFonts w:ascii="Times New Roman" w:hAnsi="Times New Roman" w:cs="Times New Roman"/>
          <w:sz w:val="24"/>
          <w:szCs w:val="24"/>
        </w:rPr>
        <w:t>ПАСПОРТ</w:t>
      </w:r>
    </w:p>
    <w:p w:rsidR="004E17A4" w:rsidRPr="00E553B3" w:rsidRDefault="004E17A4" w:rsidP="00C614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53B3">
        <w:rPr>
          <w:rFonts w:ascii="Times New Roman" w:hAnsi="Times New Roman" w:cs="Times New Roman"/>
          <w:sz w:val="24"/>
          <w:szCs w:val="24"/>
        </w:rPr>
        <w:t>ПРОГРАММЫ КОМПЛЕКСНОГО РАЗВИТИЯ СОЦИАЛЬНОЙ ИНФРАСТРУКТУРЫ</w:t>
      </w:r>
    </w:p>
    <w:p w:rsidR="004E17A4" w:rsidRPr="00E553B3" w:rsidRDefault="004E17A4" w:rsidP="00516F4D">
      <w:pPr>
        <w:pStyle w:val="ConsPlusTitle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5E4F81">
        <w:rPr>
          <w:rFonts w:ascii="Times New Roman" w:hAnsi="Times New Roman" w:cs="Times New Roman"/>
          <w:sz w:val="24"/>
          <w:szCs w:val="24"/>
        </w:rPr>
        <w:t>СЕЛЬСКОГО ПОСЕЛЕНИЯ «СЕЛО УСТЬ-УРГАЛ» ВЕРХНЕБУРЕИНСКОГО МУНИЦИПАЛЬНОГО РАЙОНА ДО 2030 ГОДА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957"/>
        <w:gridCol w:w="519"/>
        <w:gridCol w:w="2018"/>
        <w:gridCol w:w="1049"/>
        <w:gridCol w:w="220"/>
        <w:gridCol w:w="1078"/>
        <w:gridCol w:w="191"/>
        <w:gridCol w:w="1252"/>
        <w:gridCol w:w="1276"/>
        <w:gridCol w:w="167"/>
        <w:gridCol w:w="1250"/>
        <w:gridCol w:w="192"/>
        <w:gridCol w:w="1586"/>
        <w:gridCol w:w="65"/>
        <w:gridCol w:w="1844"/>
      </w:tblGrid>
      <w:tr w:rsidR="004E17A4" w:rsidRPr="00C614A6" w:rsidTr="00895C71">
        <w:trPr>
          <w:trHeight w:val="569"/>
        </w:trPr>
        <w:tc>
          <w:tcPr>
            <w:tcW w:w="1957" w:type="dxa"/>
          </w:tcPr>
          <w:p w:rsidR="004E17A4" w:rsidRPr="00276723" w:rsidRDefault="004E17A4" w:rsidP="00CE7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6723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2707" w:type="dxa"/>
            <w:gridSpan w:val="14"/>
          </w:tcPr>
          <w:p w:rsidR="004E17A4" w:rsidRPr="005E4F81" w:rsidRDefault="004E17A4" w:rsidP="00CE7B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F81">
              <w:rPr>
                <w:rFonts w:ascii="Times New Roman" w:hAnsi="Times New Roman" w:cs="Times New Roman"/>
                <w:sz w:val="24"/>
                <w:szCs w:val="24"/>
              </w:rPr>
              <w:t>Программа комплексного развития социальной инфраструктуры сельского поселения «Село Усть-Ургал» Верхнебуреинского муниципального района до 2030 года (далее – Программа)</w:t>
            </w:r>
          </w:p>
        </w:tc>
      </w:tr>
      <w:tr w:rsidR="004E17A4" w:rsidRPr="00C614A6" w:rsidTr="00895C71">
        <w:trPr>
          <w:trHeight w:val="1479"/>
        </w:trPr>
        <w:tc>
          <w:tcPr>
            <w:tcW w:w="1957" w:type="dxa"/>
          </w:tcPr>
          <w:p w:rsidR="004E17A4" w:rsidRPr="00276723" w:rsidRDefault="004E17A4" w:rsidP="00CE7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6723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12707" w:type="dxa"/>
            <w:gridSpan w:val="14"/>
          </w:tcPr>
          <w:p w:rsidR="004E17A4" w:rsidRPr="005E4F81" w:rsidRDefault="004E17A4" w:rsidP="00CE7B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F81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Градостроительный </w:t>
            </w:r>
            <w:hyperlink r:id="rId8" w:history="1">
              <w:r w:rsidRPr="005E4F81">
                <w:rPr>
                  <w:rFonts w:ascii="Times New Roman" w:hAnsi="Times New Roman" w:cs="Times New Roman"/>
                  <w:sz w:val="24"/>
                  <w:szCs w:val="24"/>
                </w:rPr>
                <w:t>кодекс</w:t>
              </w:r>
            </w:hyperlink>
            <w:r w:rsidRPr="005E4F81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29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5E4F81">
                <w:rPr>
                  <w:rFonts w:ascii="Times New Roman" w:hAnsi="Times New Roman" w:cs="Times New Roman"/>
                  <w:sz w:val="24"/>
                  <w:szCs w:val="24"/>
                </w:rPr>
                <w:t>2004 г</w:t>
              </w:r>
            </w:smartTag>
            <w:r w:rsidRPr="005E4F81">
              <w:rPr>
                <w:rFonts w:ascii="Times New Roman" w:hAnsi="Times New Roman" w:cs="Times New Roman"/>
                <w:sz w:val="24"/>
                <w:szCs w:val="24"/>
              </w:rPr>
              <w:t>. № 190-ФЗ;</w:t>
            </w:r>
          </w:p>
          <w:p w:rsidR="004E17A4" w:rsidRPr="005E4F81" w:rsidRDefault="004E17A4" w:rsidP="00CE7B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E4F81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5E4F8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01 октября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E4F81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5E4F81">
              <w:rPr>
                <w:rFonts w:ascii="Times New Roman" w:hAnsi="Times New Roman" w:cs="Times New Roman"/>
                <w:sz w:val="24"/>
                <w:szCs w:val="24"/>
              </w:rPr>
              <w:t>. № 1050 "Об утверждении требований к программам комплексного развития социальной инфраструктуры поселений, городских округов";</w:t>
            </w:r>
          </w:p>
          <w:p w:rsidR="004E17A4" w:rsidRPr="005E4F81" w:rsidRDefault="004E17A4" w:rsidP="00B1388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F81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план сельского поселения «Село Усть-Ургал» Верхнебуреинского муниципального района Хабаровского края (утвержден решением Совета депутатов сельского поселения «Село Усть-Ургал» Верхнебуреинского муниципального района от 16 декабря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5E4F81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 w:rsidRPr="005E4F81">
              <w:rPr>
                <w:rFonts w:ascii="Times New Roman" w:hAnsi="Times New Roman" w:cs="Times New Roman"/>
                <w:sz w:val="24"/>
                <w:szCs w:val="24"/>
              </w:rPr>
              <w:t>. № 18)</w:t>
            </w:r>
          </w:p>
        </w:tc>
      </w:tr>
      <w:tr w:rsidR="004E17A4" w:rsidRPr="00C614A6" w:rsidTr="00895C71">
        <w:trPr>
          <w:trHeight w:val="569"/>
        </w:trPr>
        <w:tc>
          <w:tcPr>
            <w:tcW w:w="1957" w:type="dxa"/>
          </w:tcPr>
          <w:p w:rsidR="004E17A4" w:rsidRPr="00276723" w:rsidRDefault="004E17A4" w:rsidP="00CE7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6723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Pr="00276723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2707" w:type="dxa"/>
            <w:gridSpan w:val="14"/>
          </w:tcPr>
          <w:p w:rsidR="004E17A4" w:rsidRPr="005E4F81" w:rsidRDefault="004E17A4" w:rsidP="00CE7B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F81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«Село Усть-Ургал» Верхнебуреинского муниципального района Хабаровского края (682038, Хабаровский край, Верхнебуреинский муниципальный район, с. Усть-Ургал, ул. Центральная, 6)</w:t>
            </w:r>
          </w:p>
        </w:tc>
      </w:tr>
      <w:tr w:rsidR="004E17A4" w:rsidRPr="00C614A6" w:rsidTr="00895C71">
        <w:trPr>
          <w:trHeight w:val="569"/>
        </w:trPr>
        <w:tc>
          <w:tcPr>
            <w:tcW w:w="1957" w:type="dxa"/>
          </w:tcPr>
          <w:p w:rsidR="004E17A4" w:rsidRPr="00276723" w:rsidRDefault="004E17A4" w:rsidP="00CE7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6723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12707" w:type="dxa"/>
            <w:gridSpan w:val="14"/>
          </w:tcPr>
          <w:p w:rsidR="004E17A4" w:rsidRPr="00276723" w:rsidRDefault="004E17A4" w:rsidP="00CE7B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445A04">
              <w:rPr>
                <w:rFonts w:ascii="Times New Roman" w:hAnsi="Times New Roman" w:cs="Times New Roman"/>
                <w:sz w:val="24"/>
                <w:szCs w:val="24"/>
              </w:rPr>
              <w:t>Администрация Верхнебуреинского муниципального района Хабаровского края (682030, Хабаровский край, Верхнебуреинский муниципальный район, р.п. Чегдомын, ул. Центральная, 49)</w:t>
            </w:r>
          </w:p>
        </w:tc>
      </w:tr>
      <w:tr w:rsidR="004E17A4" w:rsidRPr="00C614A6" w:rsidTr="00895C71">
        <w:trPr>
          <w:trHeight w:val="2693"/>
        </w:trPr>
        <w:tc>
          <w:tcPr>
            <w:tcW w:w="1957" w:type="dxa"/>
          </w:tcPr>
          <w:p w:rsidR="004E17A4" w:rsidRPr="00276723" w:rsidRDefault="004E17A4" w:rsidP="00CE7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672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276723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2707" w:type="dxa"/>
            <w:gridSpan w:val="14"/>
          </w:tcPr>
          <w:p w:rsidR="004E17A4" w:rsidRPr="00445A04" w:rsidRDefault="004E17A4" w:rsidP="00CE7B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72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жизни </w:t>
            </w:r>
            <w:r w:rsidRPr="00445A04">
              <w:rPr>
                <w:rFonts w:ascii="Times New Roman" w:hAnsi="Times New Roman" w:cs="Times New Roman"/>
                <w:sz w:val="24"/>
                <w:szCs w:val="24"/>
              </w:rPr>
              <w:t>жителей сельского поселения путем:</w:t>
            </w:r>
          </w:p>
          <w:p w:rsidR="004E17A4" w:rsidRPr="00445A04" w:rsidRDefault="004E17A4" w:rsidP="00CE7B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A04">
              <w:rPr>
                <w:rFonts w:ascii="Times New Roman" w:hAnsi="Times New Roman" w:cs="Times New Roman"/>
                <w:sz w:val="24"/>
                <w:szCs w:val="24"/>
              </w:rPr>
              <w:t>- обеспечения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граждан от 1 года до 18 лет на всей территории сельского поселения Верхнебуреинского муниципального района (далее – сельское поселение);</w:t>
            </w:r>
          </w:p>
          <w:p w:rsidR="004E17A4" w:rsidRPr="00445A04" w:rsidRDefault="004E17A4" w:rsidP="00CE7B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A04">
              <w:rPr>
                <w:rFonts w:ascii="Times New Roman" w:hAnsi="Times New Roman" w:cs="Times New Roman"/>
                <w:sz w:val="24"/>
                <w:szCs w:val="24"/>
              </w:rPr>
              <w:t>- обеспечения населения сельского поселения доступной и многообразной системой спортивных учреждений за счет реконструкции существующих объектов и строительства новых спортивных сооружений;</w:t>
            </w:r>
          </w:p>
          <w:p w:rsidR="004E17A4" w:rsidRPr="00445A04" w:rsidRDefault="004E17A4" w:rsidP="00CE7B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A04">
              <w:rPr>
                <w:rFonts w:ascii="Times New Roman" w:hAnsi="Times New Roman" w:cs="Times New Roman"/>
                <w:sz w:val="24"/>
                <w:szCs w:val="24"/>
              </w:rPr>
              <w:t>- формирования равноценных, современных, комфортных условий для приобщения к культурным ценностям, развития творчества, досуга, просветительства и духовного обогащения жителей сельского поселения;</w:t>
            </w:r>
          </w:p>
          <w:p w:rsidR="004E17A4" w:rsidRPr="00276723" w:rsidRDefault="004E17A4" w:rsidP="00CE7BA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A04">
              <w:rPr>
                <w:rFonts w:ascii="Times New Roman" w:hAnsi="Times New Roman"/>
                <w:sz w:val="24"/>
                <w:szCs w:val="24"/>
              </w:rPr>
              <w:t>- в сфере здравоохранения повышение доступности и качества медицинской помощи населению сельского поселения, сохранение и улучшение здоровья, увеличение продолжительности жизни населения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E17A4" w:rsidRPr="00C614A6" w:rsidTr="00895C71">
        <w:trPr>
          <w:trHeight w:val="146"/>
        </w:trPr>
        <w:tc>
          <w:tcPr>
            <w:tcW w:w="1957" w:type="dxa"/>
          </w:tcPr>
          <w:p w:rsidR="004E17A4" w:rsidRPr="00561BA8" w:rsidRDefault="004E17A4" w:rsidP="00CE7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BA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561BA8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2707" w:type="dxa"/>
            <w:gridSpan w:val="14"/>
          </w:tcPr>
          <w:p w:rsidR="004E17A4" w:rsidRPr="00445A04" w:rsidRDefault="004E17A4" w:rsidP="00CE7B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BA8">
              <w:rPr>
                <w:rFonts w:ascii="Times New Roman" w:hAnsi="Times New Roman" w:cs="Times New Roman"/>
                <w:sz w:val="24"/>
                <w:szCs w:val="24"/>
              </w:rPr>
              <w:t xml:space="preserve">1. Обеспечить местами детей в возрасте от 1 года до 7 лет в муниципальных дошкольных образовательных организациях (далее – МДОО) и обеспечить местами детей в возрасте от 6,5 года до 18 лет в муниципальных общеобразовательных организациях (далее – МОО) с учетом реализации образовательной программы </w:t>
            </w:r>
            <w:r w:rsidRPr="00445A04">
              <w:rPr>
                <w:rFonts w:ascii="Times New Roman" w:hAnsi="Times New Roman" w:cs="Times New Roman"/>
                <w:sz w:val="24"/>
                <w:szCs w:val="24"/>
              </w:rPr>
              <w:t>в одну смену в сельском поселении.</w:t>
            </w:r>
          </w:p>
          <w:p w:rsidR="004E17A4" w:rsidRPr="00445A04" w:rsidRDefault="004E17A4" w:rsidP="00CE7B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A04">
              <w:rPr>
                <w:rFonts w:ascii="Times New Roman" w:hAnsi="Times New Roman" w:cs="Times New Roman"/>
                <w:sz w:val="24"/>
                <w:szCs w:val="24"/>
              </w:rPr>
              <w:t>2. Развить систему социальной инфраструктуры в области физической культуры и массового спорта в сельском поселении.</w:t>
            </w:r>
          </w:p>
          <w:p w:rsidR="004E17A4" w:rsidRPr="00445A04" w:rsidRDefault="004E17A4" w:rsidP="00CE7B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A04">
              <w:rPr>
                <w:rFonts w:ascii="Times New Roman" w:hAnsi="Times New Roman" w:cs="Times New Roman"/>
                <w:sz w:val="24"/>
                <w:szCs w:val="24"/>
              </w:rPr>
              <w:t>3. Улучшить условия для самореализации, духовного и культурного обогащения и физического развития в сельском поселении.</w:t>
            </w:r>
          </w:p>
          <w:p w:rsidR="004E17A4" w:rsidRPr="00445A04" w:rsidRDefault="004E17A4" w:rsidP="00CE7BA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A04">
              <w:rPr>
                <w:rFonts w:ascii="Times New Roman" w:hAnsi="Times New Roman" w:cs="Times New Roman"/>
                <w:sz w:val="24"/>
                <w:szCs w:val="24"/>
              </w:rPr>
              <w:t xml:space="preserve">4. Внедрить современные формы организации досуга с учетом потребностей различных социально-возрастных групп населения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</w:t>
            </w:r>
            <w:r w:rsidRPr="00445A04">
              <w:rPr>
                <w:rFonts w:ascii="Times New Roman" w:hAnsi="Times New Roman" w:cs="Times New Roman"/>
                <w:sz w:val="24"/>
                <w:szCs w:val="24"/>
              </w:rPr>
              <w:t>ком поселении.</w:t>
            </w:r>
          </w:p>
          <w:p w:rsidR="004E17A4" w:rsidRPr="00445A04" w:rsidRDefault="004E17A4" w:rsidP="00CE7BA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A04">
              <w:rPr>
                <w:rFonts w:ascii="Times New Roman" w:hAnsi="Times New Roman"/>
                <w:sz w:val="24"/>
                <w:szCs w:val="24"/>
              </w:rPr>
              <w:t>5. Повысить эффективности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эвакуации.</w:t>
            </w:r>
          </w:p>
          <w:p w:rsidR="004E17A4" w:rsidRPr="00561BA8" w:rsidRDefault="004E17A4" w:rsidP="00CE7BA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Обеспечить государственные гарантии</w:t>
            </w:r>
            <w:r w:rsidRPr="00445A04">
              <w:rPr>
                <w:rFonts w:ascii="Times New Roman" w:hAnsi="Times New Roman"/>
                <w:sz w:val="24"/>
                <w:szCs w:val="24"/>
              </w:rPr>
              <w:t xml:space="preserve"> оказания гражданам Российской Федерации на территории сельского поселения</w:t>
            </w:r>
            <w:r w:rsidRPr="00561BA8">
              <w:rPr>
                <w:rFonts w:ascii="Times New Roman" w:hAnsi="Times New Roman"/>
                <w:sz w:val="24"/>
                <w:szCs w:val="24"/>
              </w:rPr>
              <w:t xml:space="preserve"> бесплатной медицинской помощи.</w:t>
            </w:r>
          </w:p>
        </w:tc>
      </w:tr>
      <w:tr w:rsidR="004E17A4" w:rsidRPr="00C614A6" w:rsidTr="00895C71">
        <w:trPr>
          <w:trHeight w:val="146"/>
        </w:trPr>
        <w:tc>
          <w:tcPr>
            <w:tcW w:w="1957" w:type="dxa"/>
            <w:vMerge w:val="restart"/>
            <w:tcBorders>
              <w:bottom w:val="nil"/>
            </w:tcBorders>
          </w:tcPr>
          <w:p w:rsidR="004E17A4" w:rsidRPr="00BC0079" w:rsidRDefault="004E17A4" w:rsidP="00CE7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519" w:type="dxa"/>
          </w:tcPr>
          <w:p w:rsidR="004E17A4" w:rsidRPr="00BC0079" w:rsidRDefault="004E17A4" w:rsidP="00CE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18" w:type="dxa"/>
          </w:tcPr>
          <w:p w:rsidR="004E17A4" w:rsidRPr="00BC0079" w:rsidRDefault="004E17A4" w:rsidP="00CE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49" w:type="dxa"/>
          </w:tcPr>
          <w:p w:rsidR="004E17A4" w:rsidRPr="00BC0079" w:rsidRDefault="004E17A4" w:rsidP="00CE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298" w:type="dxa"/>
            <w:gridSpan w:val="2"/>
          </w:tcPr>
          <w:p w:rsidR="004E17A4" w:rsidRPr="00BC0079" w:rsidRDefault="004E17A4" w:rsidP="00CE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43" w:type="dxa"/>
            <w:gridSpan w:val="2"/>
          </w:tcPr>
          <w:p w:rsidR="004E17A4" w:rsidRPr="00BC0079" w:rsidRDefault="004E17A4" w:rsidP="00CE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43" w:type="dxa"/>
            <w:gridSpan w:val="2"/>
          </w:tcPr>
          <w:p w:rsidR="004E17A4" w:rsidRPr="00BC0079" w:rsidRDefault="004E17A4" w:rsidP="00CE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42" w:type="dxa"/>
            <w:gridSpan w:val="2"/>
          </w:tcPr>
          <w:p w:rsidR="004E17A4" w:rsidRPr="00BC0079" w:rsidRDefault="004E17A4" w:rsidP="00CE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86" w:type="dxa"/>
          </w:tcPr>
          <w:p w:rsidR="004E17A4" w:rsidRPr="00BC0079" w:rsidRDefault="004E17A4" w:rsidP="00CE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09" w:type="dxa"/>
            <w:gridSpan w:val="2"/>
          </w:tcPr>
          <w:p w:rsidR="004E17A4" w:rsidRPr="00BC0079" w:rsidRDefault="004E17A4" w:rsidP="00CE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4E17A4" w:rsidRPr="00C614A6" w:rsidTr="00895C71">
        <w:trPr>
          <w:trHeight w:val="146"/>
        </w:trPr>
        <w:tc>
          <w:tcPr>
            <w:tcW w:w="1957" w:type="dxa"/>
            <w:vMerge/>
            <w:tcBorders>
              <w:bottom w:val="nil"/>
            </w:tcBorders>
          </w:tcPr>
          <w:p w:rsidR="004E17A4" w:rsidRPr="00BC0079" w:rsidRDefault="004E17A4" w:rsidP="00CE7B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4E17A4" w:rsidRPr="00445A04" w:rsidRDefault="004E17A4" w:rsidP="00CE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4E17A4" w:rsidRPr="00445A04" w:rsidRDefault="004E17A4" w:rsidP="00CE7BA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5A04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</w:t>
            </w:r>
            <w:r w:rsidRPr="00445A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охваченных услугами дошкольного, начального общего, основного общего, среднего образования (далее -</w:t>
            </w:r>
            <w:r w:rsidRPr="00445A0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услуги), от общего количества детей и молодежи в возрасте от 1 года до 18 лет в муниципальном образовании</w:t>
            </w:r>
          </w:p>
        </w:tc>
        <w:tc>
          <w:tcPr>
            <w:tcW w:w="1049" w:type="dxa"/>
          </w:tcPr>
          <w:p w:rsidR="004E17A4" w:rsidRPr="00445A04" w:rsidRDefault="004E17A4" w:rsidP="00CE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98" w:type="dxa"/>
            <w:gridSpan w:val="2"/>
          </w:tcPr>
          <w:p w:rsidR="004E17A4" w:rsidRPr="00445A04" w:rsidRDefault="004E17A4" w:rsidP="00CE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04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443" w:type="dxa"/>
            <w:gridSpan w:val="2"/>
          </w:tcPr>
          <w:p w:rsidR="004E17A4" w:rsidRPr="00445A04" w:rsidRDefault="004E17A4" w:rsidP="00445A04">
            <w:pPr>
              <w:jc w:val="center"/>
            </w:pPr>
            <w:r w:rsidRPr="00445A04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1443" w:type="dxa"/>
            <w:gridSpan w:val="2"/>
          </w:tcPr>
          <w:p w:rsidR="004E17A4" w:rsidRPr="00445A04" w:rsidRDefault="004E17A4" w:rsidP="00445A04">
            <w:pPr>
              <w:jc w:val="center"/>
            </w:pPr>
            <w:r w:rsidRPr="00445A04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1442" w:type="dxa"/>
            <w:gridSpan w:val="2"/>
          </w:tcPr>
          <w:p w:rsidR="004E17A4" w:rsidRPr="00445A04" w:rsidRDefault="004E17A4" w:rsidP="00445A04">
            <w:pPr>
              <w:jc w:val="center"/>
            </w:pPr>
            <w:r w:rsidRPr="00445A04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1586" w:type="dxa"/>
          </w:tcPr>
          <w:p w:rsidR="004E17A4" w:rsidRPr="00445A04" w:rsidRDefault="004E17A4" w:rsidP="00445A04">
            <w:pPr>
              <w:jc w:val="center"/>
            </w:pPr>
            <w:r w:rsidRPr="00445A04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1909" w:type="dxa"/>
            <w:gridSpan w:val="2"/>
          </w:tcPr>
          <w:p w:rsidR="004E17A4" w:rsidRPr="00445A04" w:rsidRDefault="004E17A4" w:rsidP="00CE7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04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</w:tr>
      <w:tr w:rsidR="004E17A4" w:rsidRPr="00C614A6" w:rsidTr="00895C71">
        <w:trPr>
          <w:trHeight w:val="146"/>
        </w:trPr>
        <w:tc>
          <w:tcPr>
            <w:tcW w:w="1957" w:type="dxa"/>
            <w:tcBorders>
              <w:top w:val="nil"/>
              <w:bottom w:val="nil"/>
            </w:tcBorders>
          </w:tcPr>
          <w:p w:rsidR="004E17A4" w:rsidRPr="00BC0079" w:rsidRDefault="004E17A4" w:rsidP="00CE7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4E17A4" w:rsidRPr="00445A04" w:rsidRDefault="004E17A4" w:rsidP="00CE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8" w:type="dxa"/>
          </w:tcPr>
          <w:p w:rsidR="004E17A4" w:rsidRPr="00445A04" w:rsidRDefault="004E17A4" w:rsidP="00CE7BA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5A0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 2030 году </w:t>
            </w:r>
            <w:r w:rsidRPr="00445A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уровня фактической обеспеченности учреждениями культуры в муниципальном</w:t>
            </w:r>
            <w:r w:rsidRPr="00445A0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</w:t>
            </w:r>
          </w:p>
        </w:tc>
        <w:tc>
          <w:tcPr>
            <w:tcW w:w="1049" w:type="dxa"/>
          </w:tcPr>
          <w:p w:rsidR="004E17A4" w:rsidRPr="00445A04" w:rsidRDefault="004E17A4" w:rsidP="00CE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98" w:type="dxa"/>
            <w:gridSpan w:val="2"/>
          </w:tcPr>
          <w:p w:rsidR="004E17A4" w:rsidRPr="00445A04" w:rsidRDefault="004E17A4" w:rsidP="00CE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3" w:type="dxa"/>
            <w:gridSpan w:val="2"/>
          </w:tcPr>
          <w:p w:rsidR="004E17A4" w:rsidRPr="00445A04" w:rsidRDefault="004E17A4" w:rsidP="00CE7BA8">
            <w:pPr>
              <w:jc w:val="center"/>
            </w:pPr>
            <w:r w:rsidRPr="00445A04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43" w:type="dxa"/>
            <w:gridSpan w:val="2"/>
          </w:tcPr>
          <w:p w:rsidR="004E17A4" w:rsidRPr="00445A04" w:rsidRDefault="004E17A4" w:rsidP="00CE7BA8">
            <w:pPr>
              <w:jc w:val="center"/>
            </w:pPr>
            <w:r w:rsidRPr="00445A04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42" w:type="dxa"/>
            <w:gridSpan w:val="2"/>
          </w:tcPr>
          <w:p w:rsidR="004E17A4" w:rsidRPr="00445A04" w:rsidRDefault="004E17A4" w:rsidP="00CE7BA8">
            <w:pPr>
              <w:jc w:val="center"/>
            </w:pPr>
            <w:r w:rsidRPr="00445A04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86" w:type="dxa"/>
          </w:tcPr>
          <w:p w:rsidR="004E17A4" w:rsidRPr="00445A04" w:rsidRDefault="004E17A4" w:rsidP="00CE7BA8">
            <w:pPr>
              <w:jc w:val="center"/>
            </w:pPr>
            <w:r w:rsidRPr="00445A04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09" w:type="dxa"/>
            <w:gridSpan w:val="2"/>
          </w:tcPr>
          <w:p w:rsidR="004E17A4" w:rsidRDefault="004E17A4" w:rsidP="00CE7BA8">
            <w:pPr>
              <w:jc w:val="center"/>
            </w:pPr>
            <w:r w:rsidRPr="00445A04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4E17A4" w:rsidRPr="00C614A6" w:rsidTr="00895C71">
        <w:trPr>
          <w:trHeight w:val="146"/>
        </w:trPr>
        <w:tc>
          <w:tcPr>
            <w:tcW w:w="1957" w:type="dxa"/>
            <w:vMerge w:val="restart"/>
            <w:tcBorders>
              <w:top w:val="nil"/>
            </w:tcBorders>
          </w:tcPr>
          <w:p w:rsidR="004E17A4" w:rsidRPr="00BC0079" w:rsidRDefault="004E17A4" w:rsidP="00CE7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4E17A4" w:rsidRPr="00D42142" w:rsidRDefault="004E17A4" w:rsidP="00CE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8" w:type="dxa"/>
          </w:tcPr>
          <w:p w:rsidR="004E17A4" w:rsidRPr="00D42142" w:rsidRDefault="004E17A4" w:rsidP="00CE7BA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21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Уровень обеспеченности муниципального образования</w:t>
            </w:r>
            <w:r w:rsidRPr="00D42142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спортивными залами</w:t>
            </w:r>
          </w:p>
        </w:tc>
        <w:tc>
          <w:tcPr>
            <w:tcW w:w="1049" w:type="dxa"/>
          </w:tcPr>
          <w:p w:rsidR="004E17A4" w:rsidRPr="00D42142" w:rsidRDefault="004E17A4" w:rsidP="00CE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98" w:type="dxa"/>
            <w:gridSpan w:val="2"/>
          </w:tcPr>
          <w:p w:rsidR="004E17A4" w:rsidRPr="00D42142" w:rsidRDefault="004E17A4" w:rsidP="00CE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3" w:type="dxa"/>
            <w:gridSpan w:val="2"/>
          </w:tcPr>
          <w:p w:rsidR="004E17A4" w:rsidRPr="00D42142" w:rsidRDefault="004E17A4" w:rsidP="00B13885">
            <w:pPr>
              <w:jc w:val="center"/>
            </w:pPr>
            <w:r w:rsidRPr="00D4214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43" w:type="dxa"/>
            <w:gridSpan w:val="2"/>
          </w:tcPr>
          <w:p w:rsidR="004E17A4" w:rsidRPr="00D42142" w:rsidRDefault="004E17A4" w:rsidP="00B13885">
            <w:pPr>
              <w:jc w:val="center"/>
            </w:pPr>
            <w:r w:rsidRPr="00D4214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42" w:type="dxa"/>
            <w:gridSpan w:val="2"/>
          </w:tcPr>
          <w:p w:rsidR="004E17A4" w:rsidRPr="00D42142" w:rsidRDefault="004E17A4" w:rsidP="00B13885">
            <w:pPr>
              <w:jc w:val="center"/>
            </w:pPr>
            <w:r w:rsidRPr="00D4214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86" w:type="dxa"/>
          </w:tcPr>
          <w:p w:rsidR="004E17A4" w:rsidRPr="00D42142" w:rsidRDefault="004E17A4" w:rsidP="00B13885">
            <w:pPr>
              <w:jc w:val="center"/>
            </w:pPr>
            <w:r w:rsidRPr="00D4214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09" w:type="dxa"/>
            <w:gridSpan w:val="2"/>
          </w:tcPr>
          <w:p w:rsidR="004E17A4" w:rsidRPr="00D42142" w:rsidRDefault="004E17A4" w:rsidP="00CE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4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E17A4" w:rsidRPr="00C614A6" w:rsidTr="00895C71">
        <w:trPr>
          <w:trHeight w:val="146"/>
        </w:trPr>
        <w:tc>
          <w:tcPr>
            <w:tcW w:w="1957" w:type="dxa"/>
            <w:vMerge/>
            <w:tcBorders>
              <w:top w:val="nil"/>
            </w:tcBorders>
          </w:tcPr>
          <w:p w:rsidR="004E17A4" w:rsidRPr="00BC0079" w:rsidRDefault="004E17A4" w:rsidP="00CE7B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4E17A4" w:rsidRPr="00D42142" w:rsidRDefault="004E17A4" w:rsidP="00CE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</w:tcPr>
          <w:p w:rsidR="004E17A4" w:rsidRPr="00D42142" w:rsidRDefault="004E17A4" w:rsidP="00CE7BA8">
            <w:pPr>
              <w:pStyle w:val="ConsPlusNormal"/>
              <w:spacing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421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Уровень обеспеченности муниципального образования плоскостными спортивными сооружениями</w:t>
            </w:r>
          </w:p>
        </w:tc>
        <w:tc>
          <w:tcPr>
            <w:tcW w:w="1049" w:type="dxa"/>
          </w:tcPr>
          <w:p w:rsidR="004E17A4" w:rsidRPr="00D42142" w:rsidRDefault="004E17A4" w:rsidP="00CE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98" w:type="dxa"/>
            <w:gridSpan w:val="2"/>
          </w:tcPr>
          <w:p w:rsidR="004E17A4" w:rsidRPr="00D42142" w:rsidRDefault="004E17A4" w:rsidP="00CE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4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3" w:type="dxa"/>
            <w:gridSpan w:val="2"/>
          </w:tcPr>
          <w:p w:rsidR="004E17A4" w:rsidRPr="00D42142" w:rsidRDefault="004E17A4" w:rsidP="00CE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4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3" w:type="dxa"/>
            <w:gridSpan w:val="2"/>
          </w:tcPr>
          <w:p w:rsidR="004E17A4" w:rsidRPr="00D42142" w:rsidRDefault="004E17A4" w:rsidP="00CE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4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2" w:type="dxa"/>
            <w:gridSpan w:val="2"/>
          </w:tcPr>
          <w:p w:rsidR="004E17A4" w:rsidRPr="00D42142" w:rsidRDefault="004E17A4" w:rsidP="00CE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4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86" w:type="dxa"/>
          </w:tcPr>
          <w:p w:rsidR="004E17A4" w:rsidRPr="00D42142" w:rsidRDefault="004E17A4" w:rsidP="00CE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4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09" w:type="dxa"/>
            <w:gridSpan w:val="2"/>
          </w:tcPr>
          <w:p w:rsidR="004E17A4" w:rsidRPr="00D42142" w:rsidRDefault="004E17A4" w:rsidP="00CE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4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E17A4" w:rsidRPr="00C614A6" w:rsidTr="00895C71">
        <w:trPr>
          <w:trHeight w:val="146"/>
        </w:trPr>
        <w:tc>
          <w:tcPr>
            <w:tcW w:w="1957" w:type="dxa"/>
          </w:tcPr>
          <w:p w:rsidR="004E17A4" w:rsidRPr="00BC0079" w:rsidRDefault="004E17A4" w:rsidP="00CE7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Укрупненное описание запланированных мероприятий Программы</w:t>
            </w:r>
          </w:p>
        </w:tc>
        <w:tc>
          <w:tcPr>
            <w:tcW w:w="12707" w:type="dxa"/>
            <w:gridSpan w:val="14"/>
          </w:tcPr>
          <w:p w:rsidR="004E17A4" w:rsidRPr="00BC0079" w:rsidRDefault="004E17A4" w:rsidP="00CE7BA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 xml:space="preserve">В сфере развития образования: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895C71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организации.</w:t>
            </w:r>
          </w:p>
          <w:p w:rsidR="004E17A4" w:rsidRPr="00895C71" w:rsidRDefault="004E17A4" w:rsidP="00CE7BA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5C71">
              <w:rPr>
                <w:rFonts w:ascii="Times New Roman" w:hAnsi="Times New Roman" w:cs="Times New Roman"/>
                <w:sz w:val="24"/>
                <w:szCs w:val="24"/>
              </w:rPr>
              <w:t>В сфере развития культуры совершенствование территориального планирования.</w:t>
            </w:r>
          </w:p>
          <w:p w:rsidR="004E17A4" w:rsidRPr="00895C71" w:rsidRDefault="004E17A4" w:rsidP="00CE7BA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5C71">
              <w:rPr>
                <w:rFonts w:ascii="Times New Roman" w:hAnsi="Times New Roman" w:cs="Times New Roman"/>
                <w:sz w:val="24"/>
                <w:szCs w:val="24"/>
              </w:rPr>
              <w:t>В сфере развития физической культуры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строительство спортивного зала.</w:t>
            </w:r>
          </w:p>
          <w:p w:rsidR="004E17A4" w:rsidRDefault="004E17A4" w:rsidP="00CE7BA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C71">
              <w:rPr>
                <w:rFonts w:ascii="Times New Roman" w:hAnsi="Times New Roman"/>
                <w:sz w:val="24"/>
                <w:szCs w:val="24"/>
              </w:rPr>
              <w:t>В сфере развития здравоохранения совершенствование территориального планирования.</w:t>
            </w:r>
          </w:p>
          <w:p w:rsidR="004E17A4" w:rsidRDefault="004E17A4" w:rsidP="00CE7BA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17A4" w:rsidRPr="00BC0079" w:rsidRDefault="004E17A4" w:rsidP="00CE7BA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7A4" w:rsidRPr="00C614A6" w:rsidTr="00895C71">
        <w:trPr>
          <w:trHeight w:val="146"/>
        </w:trPr>
        <w:tc>
          <w:tcPr>
            <w:tcW w:w="1957" w:type="dxa"/>
          </w:tcPr>
          <w:p w:rsidR="004E17A4" w:rsidRPr="00BC0079" w:rsidRDefault="004E17A4" w:rsidP="00CE7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Срок и этапы реализации Программы</w:t>
            </w:r>
          </w:p>
        </w:tc>
        <w:tc>
          <w:tcPr>
            <w:tcW w:w="12707" w:type="dxa"/>
            <w:gridSpan w:val="14"/>
          </w:tcPr>
          <w:p w:rsidR="004E17A4" w:rsidRPr="00895C71" w:rsidRDefault="004E17A4" w:rsidP="00CE7BA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 xml:space="preserve">Общий срок реализации Программы – </w:t>
            </w:r>
            <w:r w:rsidRPr="00895C71">
              <w:rPr>
                <w:rFonts w:ascii="Times New Roman" w:hAnsi="Times New Roman" w:cs="Times New Roman"/>
                <w:sz w:val="24"/>
                <w:szCs w:val="24"/>
              </w:rPr>
              <w:t>2018 – 2030 годы.</w:t>
            </w:r>
          </w:p>
          <w:p w:rsidR="004E17A4" w:rsidRPr="00895C71" w:rsidRDefault="004E17A4" w:rsidP="00CE7BA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5C71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шесть этапов:</w:t>
            </w:r>
          </w:p>
          <w:p w:rsidR="004E17A4" w:rsidRPr="00895C71" w:rsidRDefault="004E17A4" w:rsidP="00CE7BA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5C71">
              <w:rPr>
                <w:rFonts w:ascii="Times New Roman" w:hAnsi="Times New Roman" w:cs="Times New Roman"/>
                <w:sz w:val="24"/>
                <w:szCs w:val="24"/>
              </w:rPr>
              <w:t>1 этап - 2018 год;</w:t>
            </w:r>
          </w:p>
          <w:p w:rsidR="004E17A4" w:rsidRPr="00895C71" w:rsidRDefault="004E17A4" w:rsidP="00CE7BA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5C71">
              <w:rPr>
                <w:rFonts w:ascii="Times New Roman" w:hAnsi="Times New Roman" w:cs="Times New Roman"/>
                <w:sz w:val="24"/>
                <w:szCs w:val="24"/>
              </w:rPr>
              <w:t>2 этап - 2019 год;</w:t>
            </w:r>
          </w:p>
          <w:p w:rsidR="004E17A4" w:rsidRPr="00895C71" w:rsidRDefault="004E17A4" w:rsidP="00CE7BA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5C71">
              <w:rPr>
                <w:rFonts w:ascii="Times New Roman" w:hAnsi="Times New Roman" w:cs="Times New Roman"/>
                <w:sz w:val="24"/>
                <w:szCs w:val="24"/>
              </w:rPr>
              <w:t>3 этап - 2020 год;</w:t>
            </w:r>
          </w:p>
          <w:p w:rsidR="004E17A4" w:rsidRPr="00895C71" w:rsidRDefault="004E17A4" w:rsidP="00CE7BA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5C71">
              <w:rPr>
                <w:rFonts w:ascii="Times New Roman" w:hAnsi="Times New Roman" w:cs="Times New Roman"/>
                <w:sz w:val="24"/>
                <w:szCs w:val="24"/>
              </w:rPr>
              <w:t>4 этап - 2021 год;</w:t>
            </w:r>
          </w:p>
          <w:p w:rsidR="004E17A4" w:rsidRPr="00895C71" w:rsidRDefault="004E17A4" w:rsidP="00CE7BA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5C71">
              <w:rPr>
                <w:rFonts w:ascii="Times New Roman" w:hAnsi="Times New Roman" w:cs="Times New Roman"/>
                <w:sz w:val="24"/>
                <w:szCs w:val="24"/>
              </w:rPr>
              <w:t>5 этап - 2022 год;</w:t>
            </w:r>
          </w:p>
          <w:p w:rsidR="004E17A4" w:rsidRPr="00BC0079" w:rsidRDefault="004E17A4" w:rsidP="00CE7BA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5C71">
              <w:rPr>
                <w:rFonts w:ascii="Times New Roman" w:hAnsi="Times New Roman" w:cs="Times New Roman"/>
                <w:sz w:val="24"/>
                <w:szCs w:val="24"/>
              </w:rPr>
              <w:t>6 этап - 2023 - 2030 годы</w:t>
            </w:r>
          </w:p>
        </w:tc>
      </w:tr>
      <w:tr w:rsidR="004E17A4" w:rsidRPr="00C614A6" w:rsidTr="00895C71">
        <w:trPr>
          <w:trHeight w:val="146"/>
        </w:trPr>
        <w:tc>
          <w:tcPr>
            <w:tcW w:w="1957" w:type="dxa"/>
            <w:vMerge w:val="restart"/>
          </w:tcPr>
          <w:p w:rsidR="004E17A4" w:rsidRPr="00BC0079" w:rsidRDefault="004E17A4" w:rsidP="00CE7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2537" w:type="dxa"/>
            <w:gridSpan w:val="2"/>
            <w:vMerge w:val="restart"/>
          </w:tcPr>
          <w:p w:rsidR="004E17A4" w:rsidRPr="00BC0079" w:rsidRDefault="004E17A4" w:rsidP="00CE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170" w:type="dxa"/>
            <w:gridSpan w:val="12"/>
          </w:tcPr>
          <w:p w:rsidR="004E17A4" w:rsidRPr="00BC0079" w:rsidRDefault="004E17A4" w:rsidP="00CE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Расходы, руб.</w:t>
            </w:r>
          </w:p>
        </w:tc>
      </w:tr>
      <w:tr w:rsidR="004E17A4" w:rsidRPr="00C614A6" w:rsidTr="00895C71">
        <w:trPr>
          <w:trHeight w:val="146"/>
        </w:trPr>
        <w:tc>
          <w:tcPr>
            <w:tcW w:w="1957" w:type="dxa"/>
            <w:vMerge/>
          </w:tcPr>
          <w:p w:rsidR="004E17A4" w:rsidRPr="00BC0079" w:rsidRDefault="004E17A4" w:rsidP="00CE7B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gridSpan w:val="2"/>
            <w:vMerge/>
          </w:tcPr>
          <w:p w:rsidR="004E17A4" w:rsidRPr="00BC0079" w:rsidRDefault="004E17A4" w:rsidP="00CE7B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:rsidR="004E17A4" w:rsidRPr="00895C71" w:rsidRDefault="004E17A4" w:rsidP="00CE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9" w:type="dxa"/>
            <w:gridSpan w:val="2"/>
          </w:tcPr>
          <w:p w:rsidR="004E17A4" w:rsidRPr="00895C71" w:rsidRDefault="004E17A4" w:rsidP="00CE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52" w:type="dxa"/>
          </w:tcPr>
          <w:p w:rsidR="004E17A4" w:rsidRPr="00895C71" w:rsidRDefault="004E17A4" w:rsidP="00CE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7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4E17A4" w:rsidRPr="00895C71" w:rsidRDefault="004E17A4" w:rsidP="00CE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7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</w:tcPr>
          <w:p w:rsidR="004E17A4" w:rsidRPr="00895C71" w:rsidRDefault="004E17A4" w:rsidP="00CE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7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gridSpan w:val="3"/>
          </w:tcPr>
          <w:p w:rsidR="004E17A4" w:rsidRPr="00895C71" w:rsidRDefault="004E17A4" w:rsidP="00CE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71">
              <w:rPr>
                <w:rFonts w:ascii="Times New Roman" w:hAnsi="Times New Roman" w:cs="Times New Roman"/>
                <w:sz w:val="24"/>
                <w:szCs w:val="24"/>
              </w:rPr>
              <w:t>2023 - 2030</w:t>
            </w:r>
          </w:p>
        </w:tc>
        <w:tc>
          <w:tcPr>
            <w:tcW w:w="1844" w:type="dxa"/>
          </w:tcPr>
          <w:p w:rsidR="004E17A4" w:rsidRPr="00895C71" w:rsidRDefault="004E17A4" w:rsidP="00CE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7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E17A4" w:rsidRPr="00C614A6" w:rsidTr="00895C71">
        <w:trPr>
          <w:trHeight w:val="146"/>
        </w:trPr>
        <w:tc>
          <w:tcPr>
            <w:tcW w:w="1957" w:type="dxa"/>
            <w:vMerge/>
          </w:tcPr>
          <w:p w:rsidR="004E17A4" w:rsidRPr="00BC0079" w:rsidRDefault="004E17A4" w:rsidP="006B55C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gridSpan w:val="2"/>
          </w:tcPr>
          <w:p w:rsidR="004E17A4" w:rsidRPr="00895C71" w:rsidRDefault="004E17A4" w:rsidP="006B55C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5C7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4E17A4" w:rsidRPr="00895C71" w:rsidRDefault="004E17A4" w:rsidP="006B55C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5C7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69" w:type="dxa"/>
            <w:gridSpan w:val="2"/>
          </w:tcPr>
          <w:p w:rsidR="004E17A4" w:rsidRPr="00895C71" w:rsidRDefault="004E17A4" w:rsidP="006B55C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95C7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69" w:type="dxa"/>
            <w:gridSpan w:val="2"/>
          </w:tcPr>
          <w:p w:rsidR="004E17A4" w:rsidRPr="00895C71" w:rsidRDefault="004E17A4" w:rsidP="006B55C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95C7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52" w:type="dxa"/>
          </w:tcPr>
          <w:p w:rsidR="004E17A4" w:rsidRPr="00895C71" w:rsidRDefault="004E17A4" w:rsidP="006B55C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95C7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17A4" w:rsidRPr="00895C71" w:rsidRDefault="004E17A4" w:rsidP="006B55C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95C7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</w:tcPr>
          <w:p w:rsidR="004E17A4" w:rsidRPr="00895C71" w:rsidRDefault="004E17A4" w:rsidP="006B55C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95C7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</w:tcPr>
          <w:p w:rsidR="004E17A4" w:rsidRPr="00895C71" w:rsidRDefault="004E17A4" w:rsidP="006B55C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95C7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3 500 000</w:t>
            </w:r>
          </w:p>
        </w:tc>
        <w:tc>
          <w:tcPr>
            <w:tcW w:w="1844" w:type="dxa"/>
          </w:tcPr>
          <w:p w:rsidR="004E17A4" w:rsidRPr="00895C71" w:rsidRDefault="004E17A4" w:rsidP="006B55C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95C7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3 500 000</w:t>
            </w:r>
          </w:p>
        </w:tc>
      </w:tr>
      <w:tr w:rsidR="004E17A4" w:rsidRPr="00C614A6" w:rsidTr="00895C71">
        <w:trPr>
          <w:trHeight w:val="146"/>
        </w:trPr>
        <w:tc>
          <w:tcPr>
            <w:tcW w:w="1957" w:type="dxa"/>
            <w:vMerge/>
          </w:tcPr>
          <w:p w:rsidR="004E17A4" w:rsidRPr="00BC0079" w:rsidRDefault="004E17A4" w:rsidP="006B55C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gridSpan w:val="2"/>
          </w:tcPr>
          <w:p w:rsidR="004E17A4" w:rsidRPr="00895C71" w:rsidRDefault="004E17A4" w:rsidP="006B55C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5C71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69" w:type="dxa"/>
            <w:gridSpan w:val="2"/>
          </w:tcPr>
          <w:p w:rsidR="004E17A4" w:rsidRPr="00895C71" w:rsidRDefault="004E17A4" w:rsidP="006B55C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95C7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69" w:type="dxa"/>
            <w:gridSpan w:val="2"/>
          </w:tcPr>
          <w:p w:rsidR="004E17A4" w:rsidRPr="00895C71" w:rsidRDefault="004E17A4" w:rsidP="006B55C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95C7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52" w:type="dxa"/>
          </w:tcPr>
          <w:p w:rsidR="004E17A4" w:rsidRPr="00895C71" w:rsidRDefault="004E17A4" w:rsidP="006B55C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95C7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17A4" w:rsidRPr="00895C71" w:rsidRDefault="004E17A4" w:rsidP="006B55C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95C7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</w:tcPr>
          <w:p w:rsidR="004E17A4" w:rsidRPr="00895C71" w:rsidRDefault="004E17A4" w:rsidP="006B55C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95C7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</w:tcPr>
          <w:p w:rsidR="004E17A4" w:rsidRPr="00895C71" w:rsidRDefault="004E17A4" w:rsidP="006B55C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95C7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3 150 000</w:t>
            </w:r>
          </w:p>
        </w:tc>
        <w:tc>
          <w:tcPr>
            <w:tcW w:w="1844" w:type="dxa"/>
          </w:tcPr>
          <w:p w:rsidR="004E17A4" w:rsidRPr="00895C71" w:rsidRDefault="004E17A4" w:rsidP="006B55C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95C7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3 150 000</w:t>
            </w:r>
          </w:p>
        </w:tc>
      </w:tr>
      <w:tr w:rsidR="004E17A4" w:rsidRPr="00C614A6" w:rsidTr="00895C71">
        <w:trPr>
          <w:trHeight w:val="146"/>
        </w:trPr>
        <w:tc>
          <w:tcPr>
            <w:tcW w:w="1957" w:type="dxa"/>
            <w:vMerge/>
          </w:tcPr>
          <w:p w:rsidR="004E17A4" w:rsidRPr="00BC0079" w:rsidRDefault="004E17A4" w:rsidP="006B55C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gridSpan w:val="2"/>
          </w:tcPr>
          <w:p w:rsidR="004E17A4" w:rsidRPr="00895C71" w:rsidRDefault="004E17A4" w:rsidP="006B55C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95C71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69" w:type="dxa"/>
            <w:gridSpan w:val="2"/>
          </w:tcPr>
          <w:p w:rsidR="004E17A4" w:rsidRPr="00895C71" w:rsidRDefault="004E17A4" w:rsidP="006B55C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95C7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69" w:type="dxa"/>
            <w:gridSpan w:val="2"/>
          </w:tcPr>
          <w:p w:rsidR="004E17A4" w:rsidRPr="00895C71" w:rsidRDefault="004E17A4" w:rsidP="006B55C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95C7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52" w:type="dxa"/>
          </w:tcPr>
          <w:p w:rsidR="004E17A4" w:rsidRPr="00895C71" w:rsidRDefault="004E17A4" w:rsidP="006B55C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95C7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17A4" w:rsidRPr="00895C71" w:rsidRDefault="004E17A4" w:rsidP="006B55C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95C7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</w:tcPr>
          <w:p w:rsidR="004E17A4" w:rsidRPr="00895C71" w:rsidRDefault="004E17A4" w:rsidP="006B55C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95C7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</w:tcPr>
          <w:p w:rsidR="004E17A4" w:rsidRPr="00895C71" w:rsidRDefault="004E17A4" w:rsidP="006B55C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95C7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350 000</w:t>
            </w:r>
          </w:p>
        </w:tc>
        <w:tc>
          <w:tcPr>
            <w:tcW w:w="1844" w:type="dxa"/>
          </w:tcPr>
          <w:p w:rsidR="004E17A4" w:rsidRPr="00895C71" w:rsidRDefault="004E17A4" w:rsidP="006B55C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95C7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350 000</w:t>
            </w:r>
          </w:p>
        </w:tc>
      </w:tr>
      <w:tr w:rsidR="004E17A4" w:rsidRPr="00C614A6" w:rsidTr="00895C71">
        <w:trPr>
          <w:trHeight w:val="146"/>
        </w:trPr>
        <w:tc>
          <w:tcPr>
            <w:tcW w:w="1957" w:type="dxa"/>
          </w:tcPr>
          <w:p w:rsidR="004E17A4" w:rsidRPr="00BC0079" w:rsidRDefault="004E17A4" w:rsidP="006B55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  <w:p w:rsidR="004E17A4" w:rsidRPr="00BC0079" w:rsidRDefault="004E17A4" w:rsidP="006B55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9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12707" w:type="dxa"/>
            <w:gridSpan w:val="14"/>
          </w:tcPr>
          <w:p w:rsidR="004E17A4" w:rsidRPr="00895C71" w:rsidRDefault="004E17A4" w:rsidP="006B55C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C71">
              <w:rPr>
                <w:rFonts w:ascii="Times New Roman" w:hAnsi="Times New Roman" w:cs="Times New Roman"/>
                <w:sz w:val="24"/>
                <w:szCs w:val="24"/>
              </w:rPr>
              <w:t>Увеличение в сельском поселении доли обучающихся, охваченных услугами дошкольного, начального общего, основного общего, среднего общего образования в муниципальных образовательных организациях, до 0,16%.</w:t>
            </w:r>
          </w:p>
          <w:p w:rsidR="004E17A4" w:rsidRPr="00895C71" w:rsidRDefault="004E17A4" w:rsidP="006B55C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C71">
              <w:rPr>
                <w:rFonts w:ascii="Times New Roman" w:hAnsi="Times New Roman" w:cs="Times New Roman"/>
                <w:sz w:val="24"/>
                <w:szCs w:val="24"/>
              </w:rPr>
              <w:t>Повышение в сельском поселении уровня обеспеченности учреждениями культуры до 100%.</w:t>
            </w:r>
          </w:p>
          <w:p w:rsidR="004E17A4" w:rsidRPr="00895C71" w:rsidRDefault="004E17A4" w:rsidP="006B55C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C71">
              <w:rPr>
                <w:rFonts w:ascii="Times New Roman" w:hAnsi="Times New Roman" w:cs="Times New Roman"/>
                <w:sz w:val="24"/>
                <w:szCs w:val="24"/>
              </w:rPr>
              <w:t>Повышение уровня обеспеченности сельского поселения спортивными залами до 50% от социальных нормативов и норм в сфере физической культуры и спорта.</w:t>
            </w:r>
          </w:p>
          <w:p w:rsidR="004E17A4" w:rsidRPr="00895C71" w:rsidRDefault="004E17A4" w:rsidP="006B55C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C71">
              <w:rPr>
                <w:rFonts w:ascii="Times New Roman" w:hAnsi="Times New Roman" w:cs="Times New Roman"/>
                <w:sz w:val="24"/>
                <w:szCs w:val="24"/>
              </w:rPr>
              <w:t>Повышение в сельском поселении уровня обеспеченности учреждениями здравоохранения.</w:t>
            </w:r>
          </w:p>
          <w:p w:rsidR="004E17A4" w:rsidRPr="00695075" w:rsidRDefault="004E17A4" w:rsidP="0069507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C71">
              <w:rPr>
                <w:rFonts w:ascii="Times New Roman" w:hAnsi="Times New Roman" w:cs="Times New Roman"/>
                <w:sz w:val="24"/>
                <w:szCs w:val="24"/>
              </w:rPr>
              <w:t>Повышение уровня обеспеченности сельского поселения плоскостными спортивными сооружениями до 70%.</w:t>
            </w:r>
          </w:p>
        </w:tc>
      </w:tr>
    </w:tbl>
    <w:p w:rsidR="004E17A4" w:rsidRDefault="004E17A4" w:rsidP="004D03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4E17A4" w:rsidSect="004D032C">
          <w:pgSz w:w="16838" w:h="11905" w:orient="landscape"/>
          <w:pgMar w:top="567" w:right="1134" w:bottom="1985" w:left="1134" w:header="0" w:footer="0" w:gutter="0"/>
          <w:cols w:space="720"/>
        </w:sectPr>
      </w:pPr>
    </w:p>
    <w:p w:rsidR="004E17A4" w:rsidRPr="00A0110B" w:rsidRDefault="004E17A4" w:rsidP="004D032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0110B">
        <w:rPr>
          <w:rFonts w:ascii="Times New Roman" w:hAnsi="Times New Roman" w:cs="Times New Roman"/>
          <w:sz w:val="28"/>
          <w:szCs w:val="28"/>
        </w:rPr>
        <w:t>Раздел 1. Характеристика существующего состояния</w:t>
      </w:r>
    </w:p>
    <w:p w:rsidR="004E17A4" w:rsidRPr="00A0110B" w:rsidRDefault="004E17A4" w:rsidP="004D032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  <w:highlight w:val="lightGray"/>
        </w:rPr>
      </w:pPr>
      <w:r w:rsidRPr="00A0110B">
        <w:rPr>
          <w:rFonts w:ascii="Times New Roman" w:hAnsi="Times New Roman" w:cs="Times New Roman"/>
          <w:sz w:val="28"/>
          <w:szCs w:val="28"/>
        </w:rPr>
        <w:t xml:space="preserve">социальной инфраструктуры </w:t>
      </w:r>
      <w:r w:rsidRPr="0081073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E17A4" w:rsidRPr="00A0110B" w:rsidRDefault="004E17A4" w:rsidP="00A0110B">
      <w:pPr>
        <w:pStyle w:val="ConsPlusNormal"/>
        <w:spacing w:before="120" w:after="1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10733">
        <w:rPr>
          <w:rFonts w:ascii="Times New Roman" w:hAnsi="Times New Roman" w:cs="Times New Roman"/>
          <w:sz w:val="28"/>
          <w:szCs w:val="28"/>
        </w:rPr>
        <w:t>1.1. Социально-экономическое состояние сельского поселения, сведения о градостроительной деятельности на территории сельского поселения</w:t>
      </w:r>
    </w:p>
    <w:p w:rsidR="004E17A4" w:rsidRDefault="004E17A4" w:rsidP="00A0110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0733">
        <w:rPr>
          <w:rFonts w:ascii="Times New Roman" w:hAnsi="Times New Roman" w:cs="Times New Roman"/>
          <w:sz w:val="28"/>
          <w:szCs w:val="28"/>
        </w:rPr>
        <w:t>Сельское поселение «Село Усть-Ургал» – сельское поселение Верхнебуреинского муниципального района Хабаровского края.</w:t>
      </w:r>
    </w:p>
    <w:p w:rsidR="004E17A4" w:rsidRPr="00A26315" w:rsidRDefault="004E17A4" w:rsidP="006950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6315">
        <w:rPr>
          <w:rFonts w:ascii="Times New Roman" w:hAnsi="Times New Roman"/>
          <w:sz w:val="28"/>
          <w:szCs w:val="28"/>
        </w:rPr>
        <w:t xml:space="preserve">Сельское поселение «Село Усть-Ургал» занимает </w:t>
      </w:r>
      <w:r>
        <w:rPr>
          <w:rFonts w:ascii="Times New Roman" w:hAnsi="Times New Roman"/>
          <w:sz w:val="28"/>
          <w:szCs w:val="28"/>
        </w:rPr>
        <w:t>105,1</w:t>
      </w:r>
      <w:r w:rsidRPr="00A26315">
        <w:rPr>
          <w:rFonts w:ascii="Times New Roman" w:hAnsi="Times New Roman"/>
          <w:sz w:val="28"/>
          <w:szCs w:val="28"/>
        </w:rPr>
        <w:t xml:space="preserve"> га (территория жилищных застроек с прилегающими землями), включает в себя 1 населенный пункт – с. Усть-Ургал, являющийся административным центром поселения. Расстояние до ближайшего населенного пункта п. Новый Ургал - 12 км, до районного центра </w:t>
      </w:r>
      <w:r>
        <w:rPr>
          <w:rFonts w:ascii="Times New Roman" w:hAnsi="Times New Roman"/>
          <w:sz w:val="28"/>
          <w:szCs w:val="28"/>
        </w:rPr>
        <w:t>р.</w:t>
      </w:r>
      <w:r w:rsidRPr="00A26315">
        <w:rPr>
          <w:rFonts w:ascii="Times New Roman" w:hAnsi="Times New Roman"/>
          <w:sz w:val="28"/>
          <w:szCs w:val="28"/>
        </w:rPr>
        <w:t xml:space="preserve">п. Чегдомын - 45 км. </w:t>
      </w:r>
      <w:r w:rsidRPr="00DF78AD">
        <w:rPr>
          <w:rFonts w:ascii="Times New Roman" w:hAnsi="Times New Roman"/>
          <w:sz w:val="28"/>
          <w:szCs w:val="28"/>
        </w:rPr>
        <w:t xml:space="preserve">Численность населения сельского поселения </w:t>
      </w:r>
      <w:r>
        <w:rPr>
          <w:rFonts w:ascii="Times New Roman" w:hAnsi="Times New Roman"/>
          <w:sz w:val="28"/>
          <w:szCs w:val="28"/>
        </w:rPr>
        <w:t xml:space="preserve">по состоянию на 01.01.2017 года </w:t>
      </w:r>
      <w:r w:rsidRPr="00DF78AD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>и</w:t>
      </w:r>
      <w:r w:rsidRPr="00DF78AD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</w:t>
      </w:r>
      <w:r w:rsidRPr="00DF78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180</w:t>
      </w:r>
      <w:r w:rsidRPr="00DF78AD">
        <w:rPr>
          <w:rFonts w:ascii="Times New Roman" w:hAnsi="Times New Roman"/>
          <w:sz w:val="28"/>
          <w:szCs w:val="28"/>
        </w:rPr>
        <w:t xml:space="preserve"> человек.</w:t>
      </w:r>
    </w:p>
    <w:p w:rsidR="004E17A4" w:rsidRPr="00376524" w:rsidRDefault="004E17A4" w:rsidP="0081073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76524">
        <w:rPr>
          <w:rFonts w:ascii="Times New Roman" w:hAnsi="Times New Roman"/>
          <w:sz w:val="28"/>
          <w:szCs w:val="28"/>
        </w:rPr>
        <w:t>Территория сельского поселения «Село Усть-Ургал» расположена примерно в 4 км на север от места впадения р. Ургал в р. Бурея. Расстояние до каждой из этих рек от с. Усть-Ургал не более 2,0 км.</w:t>
      </w:r>
    </w:p>
    <w:p w:rsidR="004E17A4" w:rsidRPr="00EC5B0B" w:rsidRDefault="004E17A4" w:rsidP="0081073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76524">
        <w:rPr>
          <w:rFonts w:ascii="Times New Roman" w:hAnsi="Times New Roman"/>
          <w:sz w:val="28"/>
          <w:szCs w:val="28"/>
        </w:rPr>
        <w:t>Площадь земель сельского поселения «Село Усть-Ургал» составляет 44960,0 га. Границы сельского поселения «Село Усть-Ургал» установлены согласно Закону Хабаровского края N</w:t>
      </w:r>
      <w:r>
        <w:rPr>
          <w:rFonts w:ascii="Times New Roman" w:hAnsi="Times New Roman"/>
          <w:sz w:val="28"/>
          <w:szCs w:val="28"/>
        </w:rPr>
        <w:t xml:space="preserve"> 304</w:t>
      </w:r>
      <w:r w:rsidRPr="003765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24.02.2010 г.</w:t>
      </w:r>
      <w:r w:rsidRPr="0037652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 внесении изменений в приложение 2 к Закону Хабаровского края № 208 от 28.07.2004 г. «О наделении поселковых, сельских муниципальных образований статусом городского, сельского поселения и об установлении их границ».</w:t>
      </w:r>
    </w:p>
    <w:p w:rsidR="004E17A4" w:rsidRPr="00EC5B0B" w:rsidRDefault="004E17A4" w:rsidP="005962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5B0B">
        <w:rPr>
          <w:rFonts w:ascii="Times New Roman" w:hAnsi="Times New Roman"/>
          <w:sz w:val="28"/>
          <w:szCs w:val="28"/>
        </w:rPr>
        <w:t>Описание границы поселения приводится по Приложению 2: «исходной точкой служит устье р. Нырта, впадающей в левый (восточный) рукав протоки Григорьевская в точке с ГК 51°10'47" СШ и 132°31'47" ВД, от этой точки граница идет по прямой на юго-восток 3,3 км до точки с ГК 51° 09'11" СШ и 132°32'30"" ВД, расположенной на р. Тарас в 0,08 км к западу от автозимника, проходящего через р. Тарас, в 0,7 км к северо-востоку от южной оконечности оз. Байкал.</w:t>
      </w:r>
    </w:p>
    <w:p w:rsidR="004E17A4" w:rsidRPr="00EC5B0B" w:rsidRDefault="004E17A4" w:rsidP="005962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5B0B">
        <w:rPr>
          <w:rFonts w:ascii="Times New Roman" w:hAnsi="Times New Roman"/>
          <w:sz w:val="28"/>
          <w:szCs w:val="28"/>
        </w:rPr>
        <w:t>От этой точки граница проходит по прямой на юг 5,1 км до точки с ГК 51°06'24" СШ и 132°32'40" ВД, расположенной на безымянной протоке, впадающей в р. Ургал, в 0,6 км к юго-востоку от северной оконечности оз. Безымянное с отметкой уреза воды 261,8 в 0,3 км к юго-западу от точки съемочной сети с отметкой 263,4.</w:t>
      </w:r>
    </w:p>
    <w:p w:rsidR="004E17A4" w:rsidRPr="00EC5B0B" w:rsidRDefault="004E17A4" w:rsidP="005962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5B0B">
        <w:rPr>
          <w:rFonts w:ascii="Times New Roman" w:hAnsi="Times New Roman"/>
          <w:sz w:val="28"/>
          <w:szCs w:val="28"/>
        </w:rPr>
        <w:t>От этой точки граница проходит 1,0 км на запад по безымянной протоке до места впадения ее в р. Ургал, с отметкой уреза воды 259,3 до точки с ГК 51°06'19" СШ и 132°32'01" ВД.</w:t>
      </w:r>
    </w:p>
    <w:p w:rsidR="004E17A4" w:rsidRPr="00EC5B0B" w:rsidRDefault="004E17A4" w:rsidP="005962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5B0B">
        <w:rPr>
          <w:rFonts w:ascii="Times New Roman" w:hAnsi="Times New Roman"/>
          <w:sz w:val="28"/>
          <w:szCs w:val="28"/>
        </w:rPr>
        <w:t>От этой точки граница проходит на северо-запад и запад 6,3 км вдоль правого (северного) берега р. Ургал до ее устья, с отметкой уреза воды 255,3.</w:t>
      </w:r>
    </w:p>
    <w:p w:rsidR="004E17A4" w:rsidRPr="00EC5B0B" w:rsidRDefault="004E17A4" w:rsidP="005962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5B0B">
        <w:rPr>
          <w:rFonts w:ascii="Times New Roman" w:hAnsi="Times New Roman"/>
          <w:sz w:val="28"/>
          <w:szCs w:val="28"/>
        </w:rPr>
        <w:t>Далее граница проходит на север вдоль левого (восточного) берега р. Бурея 4,6 км до точки с ГК 51°08'42" СШ и 132°29'25" ВД, место впадения протоки Прямая в р. Бурея.</w:t>
      </w:r>
    </w:p>
    <w:p w:rsidR="004E17A4" w:rsidRPr="00EC5B0B" w:rsidRDefault="004E17A4" w:rsidP="005962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5B0B">
        <w:rPr>
          <w:rFonts w:ascii="Times New Roman" w:hAnsi="Times New Roman"/>
          <w:sz w:val="28"/>
          <w:szCs w:val="28"/>
        </w:rPr>
        <w:t>Далее граница проходит 0,5 км по северо-западной части протоки Прямая до восточной оконечности безымянного залива, примыкающего с севера к протоке Прямая, до точки с ГК 51°08'47" СШ и 132°29'50" ВД.</w:t>
      </w:r>
    </w:p>
    <w:p w:rsidR="004E17A4" w:rsidRDefault="004E17A4" w:rsidP="005962F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5B0B">
        <w:rPr>
          <w:rFonts w:ascii="Times New Roman" w:hAnsi="Times New Roman"/>
          <w:sz w:val="28"/>
          <w:szCs w:val="28"/>
        </w:rPr>
        <w:t>Затем граница плавно переходит к протоке Григорьевская и проходит на северо-восток вдоль ее левого (восточного) берега 4,6 км до исходной точки с ГК 51°10'47" СШ и 132°31'14" ВД».</w:t>
      </w:r>
    </w:p>
    <w:p w:rsidR="004E17A4" w:rsidRPr="005962FB" w:rsidRDefault="004E17A4" w:rsidP="005962FB">
      <w:pPr>
        <w:pStyle w:val="ConsPlusNormal"/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62FB">
        <w:rPr>
          <w:rFonts w:ascii="Times New Roman" w:hAnsi="Times New Roman" w:cs="Times New Roman"/>
          <w:sz w:val="28"/>
          <w:szCs w:val="28"/>
        </w:rPr>
        <w:t xml:space="preserve">Экономико-географическое положение сельского поселения «Село Усть-Ургал» является важным фактором его социально-экономического развития. </w:t>
      </w:r>
    </w:p>
    <w:p w:rsidR="004E17A4" w:rsidRPr="005962FB" w:rsidRDefault="004E17A4" w:rsidP="005962FB">
      <w:pPr>
        <w:pStyle w:val="ConsPlusNormal"/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62FB">
        <w:rPr>
          <w:rFonts w:ascii="Times New Roman" w:hAnsi="Times New Roman" w:cs="Times New Roman"/>
          <w:sz w:val="28"/>
          <w:szCs w:val="28"/>
        </w:rPr>
        <w:t>Генеральным планом сельского поселения «Село Усть-Ургал» Верхнебуреинского муниципального района (далее – Генеральный план) определены следующие приоритетные планировочные мероприятия:</w:t>
      </w:r>
    </w:p>
    <w:p w:rsidR="004E17A4" w:rsidRPr="00F01302" w:rsidRDefault="004E17A4" w:rsidP="005962FB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01302">
        <w:rPr>
          <w:rFonts w:ascii="Times New Roman" w:hAnsi="Times New Roman"/>
          <w:sz w:val="28"/>
          <w:szCs w:val="28"/>
        </w:rPr>
        <w:t xml:space="preserve">капитальный ремонт в общеобразовательных учреждениях с частичной реконструкцией, учитывая мероприятия </w:t>
      </w:r>
      <w:r w:rsidRPr="00F01302">
        <w:rPr>
          <w:rFonts w:ascii="Times New Roman" w:hAnsi="Times New Roman"/>
          <w:sz w:val="28"/>
        </w:rPr>
        <w:t>по энергосбережению</w:t>
      </w:r>
      <w:r w:rsidRPr="00F01302">
        <w:rPr>
          <w:rFonts w:ascii="Times New Roman" w:hAnsi="Times New Roman"/>
          <w:sz w:val="28"/>
          <w:szCs w:val="28"/>
        </w:rPr>
        <w:t>;</w:t>
      </w:r>
    </w:p>
    <w:p w:rsidR="004E17A4" w:rsidRPr="00F01302" w:rsidRDefault="004E17A4" w:rsidP="005962FB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01302">
        <w:rPr>
          <w:rFonts w:ascii="Times New Roman" w:hAnsi="Times New Roman"/>
          <w:sz w:val="28"/>
          <w:szCs w:val="28"/>
        </w:rPr>
        <w:t>строительство здания ФАП;</w:t>
      </w:r>
    </w:p>
    <w:p w:rsidR="004E17A4" w:rsidRPr="00F01302" w:rsidRDefault="004E17A4" w:rsidP="005962FB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01302">
        <w:rPr>
          <w:rFonts w:ascii="Times New Roman" w:hAnsi="Times New Roman"/>
          <w:sz w:val="28"/>
          <w:szCs w:val="28"/>
        </w:rPr>
        <w:t>техническое и технологическое переоснащение нового здания ФАП;</w:t>
      </w:r>
    </w:p>
    <w:p w:rsidR="004E17A4" w:rsidRPr="00F01302" w:rsidRDefault="004E17A4" w:rsidP="005962FB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F01302">
        <w:rPr>
          <w:rFonts w:ascii="Times New Roman" w:hAnsi="Times New Roman"/>
          <w:sz w:val="28"/>
          <w:szCs w:val="28"/>
        </w:rPr>
        <w:t xml:space="preserve">реконструкцию здания библиотеки, учитывая мероприятия </w:t>
      </w:r>
      <w:r w:rsidRPr="00F01302">
        <w:rPr>
          <w:rFonts w:ascii="Times New Roman" w:hAnsi="Times New Roman"/>
          <w:sz w:val="28"/>
        </w:rPr>
        <w:t>по энергосбережению;</w:t>
      </w:r>
    </w:p>
    <w:p w:rsidR="004E17A4" w:rsidRPr="00F01302" w:rsidRDefault="004E17A4" w:rsidP="005962FB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01302">
        <w:rPr>
          <w:rFonts w:ascii="Times New Roman" w:hAnsi="Times New Roman"/>
          <w:sz w:val="28"/>
        </w:rPr>
        <w:t xml:space="preserve">строительство многофункционального торгового </w:t>
      </w:r>
      <w:r w:rsidRPr="00F01302">
        <w:rPr>
          <w:rFonts w:ascii="Times New Roman" w:hAnsi="Times New Roman"/>
          <w:sz w:val="28"/>
          <w:szCs w:val="28"/>
        </w:rPr>
        <w:t>общественного</w:t>
      </w:r>
      <w:r w:rsidRPr="00F01302">
        <w:rPr>
          <w:rFonts w:ascii="Times New Roman" w:hAnsi="Times New Roman"/>
          <w:sz w:val="28"/>
        </w:rPr>
        <w:t xml:space="preserve"> цен</w:t>
      </w:r>
      <w:r>
        <w:rPr>
          <w:rFonts w:ascii="Times New Roman" w:hAnsi="Times New Roman"/>
          <w:sz w:val="28"/>
        </w:rPr>
        <w:t>тра.</w:t>
      </w:r>
    </w:p>
    <w:p w:rsidR="004E17A4" w:rsidRPr="00A0110B" w:rsidRDefault="004E17A4" w:rsidP="004D032C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110B">
        <w:rPr>
          <w:rFonts w:ascii="Times New Roman" w:hAnsi="Times New Roman" w:cs="Times New Roman"/>
          <w:sz w:val="28"/>
          <w:szCs w:val="28"/>
        </w:rPr>
        <w:t>1.2. Технико-экономические параметры существующих объектов</w:t>
      </w:r>
    </w:p>
    <w:p w:rsidR="004E17A4" w:rsidRPr="00A0110B" w:rsidRDefault="004E17A4" w:rsidP="004D032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962FB">
        <w:rPr>
          <w:rFonts w:ascii="Times New Roman" w:hAnsi="Times New Roman" w:cs="Times New Roman"/>
          <w:sz w:val="28"/>
          <w:szCs w:val="28"/>
        </w:rPr>
        <w:t>социальной инфраструктуры муниципального образования.</w:t>
      </w:r>
    </w:p>
    <w:p w:rsidR="004E17A4" w:rsidRPr="00A0110B" w:rsidRDefault="004E17A4" w:rsidP="004D032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0110B">
        <w:rPr>
          <w:rFonts w:ascii="Times New Roman" w:hAnsi="Times New Roman" w:cs="Times New Roman"/>
          <w:sz w:val="28"/>
          <w:szCs w:val="28"/>
        </w:rPr>
        <w:t>Прогнозируемый спрос на услуги социальной сферы</w:t>
      </w:r>
    </w:p>
    <w:p w:rsidR="004E17A4" w:rsidRPr="00DF08EE" w:rsidRDefault="004E17A4" w:rsidP="00DF08EE">
      <w:pPr>
        <w:pStyle w:val="ConsPlusNormal"/>
        <w:spacing w:after="120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F08EE">
        <w:rPr>
          <w:rFonts w:ascii="Times New Roman" w:hAnsi="Times New Roman" w:cs="Times New Roman"/>
          <w:sz w:val="28"/>
          <w:szCs w:val="28"/>
        </w:rPr>
        <w:t>1.2.1. Сфера образования</w:t>
      </w:r>
    </w:p>
    <w:p w:rsidR="004E17A4" w:rsidRPr="005D462B" w:rsidRDefault="004E17A4" w:rsidP="00857D90">
      <w:pPr>
        <w:spacing w:after="0" w:line="240" w:lineRule="auto"/>
        <w:ind w:firstLine="539"/>
        <w:jc w:val="both"/>
        <w:rPr>
          <w:rFonts w:ascii="Times New Roman" w:hAnsi="Times New Roman"/>
          <w:color w:val="FF0000"/>
          <w:sz w:val="28"/>
          <w:szCs w:val="28"/>
        </w:rPr>
      </w:pPr>
      <w:r w:rsidRPr="005962FB">
        <w:rPr>
          <w:rFonts w:ascii="Times New Roman" w:hAnsi="Times New Roman"/>
          <w:sz w:val="28"/>
          <w:szCs w:val="28"/>
        </w:rPr>
        <w:t xml:space="preserve">В муниципальном образовании в настоящее время функционирует одна образовательная организация: МБОУ НОШ № 1 сельского поселения «Село Усть-Ургал». </w:t>
      </w:r>
      <w:r>
        <w:rPr>
          <w:rFonts w:ascii="Times New Roman" w:hAnsi="Times New Roman"/>
          <w:sz w:val="28"/>
          <w:szCs w:val="28"/>
        </w:rPr>
        <w:t>Одноэтажное, деревянное здание</w:t>
      </w:r>
      <w:r w:rsidRPr="002C5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МБОУ НОШ </w:t>
      </w:r>
      <w:r w:rsidRPr="00E84F68">
        <w:rPr>
          <w:rFonts w:ascii="Times New Roman" w:hAnsi="Times New Roman"/>
          <w:sz w:val="28"/>
          <w:szCs w:val="28"/>
        </w:rPr>
        <w:t>№ 1 было построено в 19</w:t>
      </w:r>
      <w:r>
        <w:rPr>
          <w:rFonts w:ascii="Times New Roman" w:hAnsi="Times New Roman"/>
          <w:sz w:val="28"/>
          <w:szCs w:val="28"/>
        </w:rPr>
        <w:t>91</w:t>
      </w:r>
      <w:r w:rsidRPr="00E84F68">
        <w:rPr>
          <w:rFonts w:ascii="Times New Roman" w:hAnsi="Times New Roman"/>
          <w:sz w:val="28"/>
          <w:szCs w:val="28"/>
        </w:rPr>
        <w:t xml:space="preserve"> году по улице </w:t>
      </w:r>
      <w:r>
        <w:rPr>
          <w:rFonts w:ascii="Times New Roman" w:hAnsi="Times New Roman"/>
          <w:sz w:val="28"/>
          <w:szCs w:val="28"/>
        </w:rPr>
        <w:t>Центральная, 22</w:t>
      </w:r>
      <w:r w:rsidRPr="00E84F6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</w:t>
      </w:r>
      <w:r w:rsidRPr="00E84F68">
        <w:rPr>
          <w:rFonts w:ascii="Times New Roman" w:hAnsi="Times New Roman"/>
          <w:sz w:val="28"/>
          <w:szCs w:val="28"/>
        </w:rPr>
        <w:t>дани</w:t>
      </w:r>
      <w:r>
        <w:rPr>
          <w:rFonts w:ascii="Times New Roman" w:hAnsi="Times New Roman"/>
          <w:sz w:val="28"/>
          <w:szCs w:val="28"/>
        </w:rPr>
        <w:t>е</w:t>
      </w:r>
      <w:r w:rsidRPr="00E84F68">
        <w:rPr>
          <w:rFonts w:ascii="Times New Roman" w:hAnsi="Times New Roman"/>
          <w:sz w:val="28"/>
          <w:szCs w:val="28"/>
        </w:rPr>
        <w:t xml:space="preserve"> находится в удовлетворительном состоянии.</w:t>
      </w:r>
      <w:r w:rsidRPr="00912CBE">
        <w:rPr>
          <w:rFonts w:ascii="Times New Roman" w:hAnsi="Times New Roman"/>
          <w:sz w:val="28"/>
          <w:szCs w:val="28"/>
        </w:rPr>
        <w:t xml:space="preserve"> </w:t>
      </w:r>
    </w:p>
    <w:p w:rsidR="004E17A4" w:rsidRPr="00AC0B88" w:rsidRDefault="004E17A4" w:rsidP="0049498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Фактическая наполняемость</w:t>
      </w:r>
      <w:r w:rsidRPr="00AC0B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учащимися</w:t>
      </w:r>
      <w:r w:rsidRPr="00AC0B88">
        <w:rPr>
          <w:rFonts w:ascii="Times New Roman" w:hAnsi="Times New Roman"/>
          <w:sz w:val="28"/>
          <w:szCs w:val="28"/>
        </w:rPr>
        <w:t xml:space="preserve"> составляет 20%</w:t>
      </w:r>
      <w:r>
        <w:rPr>
          <w:rFonts w:ascii="Times New Roman" w:hAnsi="Times New Roman"/>
          <w:sz w:val="28"/>
          <w:szCs w:val="28"/>
        </w:rPr>
        <w:t xml:space="preserve"> от расчетной вместимости здания школы</w:t>
      </w:r>
      <w:r w:rsidRPr="00AC0B88">
        <w:rPr>
          <w:rFonts w:ascii="Times New Roman" w:hAnsi="Times New Roman"/>
          <w:sz w:val="28"/>
          <w:szCs w:val="28"/>
        </w:rPr>
        <w:t>. Ученики старшего возраста проходят обучение в М</w:t>
      </w:r>
      <w:r>
        <w:rPr>
          <w:rFonts w:ascii="Times New Roman" w:hAnsi="Times New Roman"/>
          <w:sz w:val="28"/>
          <w:szCs w:val="28"/>
        </w:rPr>
        <w:t>Б</w:t>
      </w:r>
      <w:r w:rsidRPr="00AC0B88">
        <w:rPr>
          <w:rFonts w:ascii="Times New Roman" w:hAnsi="Times New Roman"/>
          <w:sz w:val="28"/>
          <w:szCs w:val="28"/>
        </w:rPr>
        <w:t xml:space="preserve">ОУ СОШ №11 п. Новый Ургал, куда их доставляет школьный автобус, согласно </w:t>
      </w:r>
      <w:r>
        <w:rPr>
          <w:rFonts w:ascii="Times New Roman" w:hAnsi="Times New Roman"/>
          <w:sz w:val="28"/>
          <w:szCs w:val="28"/>
        </w:rPr>
        <w:t xml:space="preserve">целевой </w:t>
      </w:r>
      <w:r w:rsidRPr="00AC0B88">
        <w:rPr>
          <w:rFonts w:ascii="Times New Roman" w:hAnsi="Times New Roman"/>
          <w:sz w:val="28"/>
          <w:szCs w:val="28"/>
        </w:rPr>
        <w:t>программе «Школьный автобус».</w:t>
      </w:r>
      <w:r w:rsidRPr="00183D58">
        <w:rPr>
          <w:rFonts w:ascii="Times New Roman" w:hAnsi="Times New Roman"/>
          <w:sz w:val="28"/>
          <w:szCs w:val="28"/>
        </w:rPr>
        <w:t xml:space="preserve"> </w:t>
      </w:r>
      <w:r w:rsidRPr="005D462B">
        <w:rPr>
          <w:rFonts w:ascii="Times New Roman" w:hAnsi="Times New Roman"/>
          <w:sz w:val="28"/>
          <w:szCs w:val="28"/>
        </w:rPr>
        <w:t>В последние годы наблюдается снижение количества учащихся.</w:t>
      </w:r>
    </w:p>
    <w:p w:rsidR="004E17A4" w:rsidRPr="00DF08EE" w:rsidRDefault="004E17A4" w:rsidP="00DF08EE">
      <w:pPr>
        <w:pStyle w:val="ConsPlusNormal"/>
        <w:spacing w:before="120" w:after="120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F08EE">
        <w:rPr>
          <w:rFonts w:ascii="Times New Roman" w:hAnsi="Times New Roman" w:cs="Times New Roman"/>
          <w:sz w:val="28"/>
          <w:szCs w:val="28"/>
        </w:rPr>
        <w:t>1.2.2. Сфера культуры</w:t>
      </w:r>
    </w:p>
    <w:p w:rsidR="004E17A4" w:rsidRDefault="004E17A4" w:rsidP="00A57033">
      <w:pPr>
        <w:pStyle w:val="ConsPlusNormal"/>
        <w:spacing w:before="120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B229B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2D4E32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«Село Усть-Ургал» </w:t>
      </w:r>
      <w:r w:rsidRPr="002D4E32">
        <w:rPr>
          <w:rFonts w:ascii="Times New Roman" w:hAnsi="Times New Roman" w:cs="Times New Roman"/>
          <w:sz w:val="28"/>
          <w:szCs w:val="28"/>
        </w:rPr>
        <w:t>организацию культурно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E3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E32">
        <w:rPr>
          <w:rFonts w:ascii="Times New Roman" w:hAnsi="Times New Roman" w:cs="Times New Roman"/>
          <w:sz w:val="28"/>
          <w:szCs w:val="28"/>
        </w:rPr>
        <w:t xml:space="preserve">досуговых мероприятий осуществляет филиал №7 центральной районной библиотеки, расположенной по ул. Центральная, 11. </w:t>
      </w:r>
      <w:r>
        <w:rPr>
          <w:rFonts w:ascii="Times New Roman" w:hAnsi="Times New Roman" w:cs="Times New Roman"/>
          <w:sz w:val="28"/>
          <w:szCs w:val="28"/>
        </w:rPr>
        <w:t xml:space="preserve">Здание деревянное, одноэтажное, отдельно стоящее. </w:t>
      </w:r>
      <w:r w:rsidRPr="008E5263">
        <w:rPr>
          <w:rFonts w:ascii="Times New Roman" w:hAnsi="Times New Roman" w:cs="Times New Roman"/>
          <w:sz w:val="28"/>
          <w:szCs w:val="28"/>
        </w:rPr>
        <w:t xml:space="preserve">Книжный фонд библиотеки насчитывает </w:t>
      </w:r>
      <w:r>
        <w:rPr>
          <w:rFonts w:ascii="Times New Roman" w:hAnsi="Times New Roman" w:cs="Times New Roman"/>
          <w:sz w:val="28"/>
          <w:szCs w:val="28"/>
        </w:rPr>
        <w:t>2 427 единиц</w:t>
      </w:r>
      <w:r w:rsidRPr="008E52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17A4" w:rsidRPr="00BD1D4C" w:rsidRDefault="004E17A4" w:rsidP="004D7894">
      <w:pPr>
        <w:pStyle w:val="ConsPlusNormal"/>
        <w:spacing w:before="120" w:after="120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D1D4C">
        <w:rPr>
          <w:rFonts w:ascii="Times New Roman" w:hAnsi="Times New Roman" w:cs="Times New Roman"/>
          <w:sz w:val="28"/>
          <w:szCs w:val="28"/>
        </w:rPr>
        <w:t xml:space="preserve"> 1.2.3. Сфера физической культуры и спорта</w:t>
      </w:r>
    </w:p>
    <w:p w:rsidR="004E17A4" w:rsidRPr="00DA12FF" w:rsidRDefault="004E17A4" w:rsidP="003B54F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DA12FF">
        <w:rPr>
          <w:rFonts w:ascii="Times New Roman" w:hAnsi="Times New Roman"/>
          <w:sz w:val="28"/>
          <w:szCs w:val="28"/>
        </w:rPr>
        <w:t xml:space="preserve">а территории сельского поселения имеется </w:t>
      </w:r>
      <w:r>
        <w:rPr>
          <w:rFonts w:ascii="Times New Roman" w:hAnsi="Times New Roman"/>
          <w:sz w:val="28"/>
          <w:szCs w:val="28"/>
        </w:rPr>
        <w:t>один объект,</w:t>
      </w:r>
      <w:r w:rsidRPr="00DA12FF">
        <w:rPr>
          <w:rFonts w:ascii="Times New Roman" w:hAnsi="Times New Roman"/>
          <w:sz w:val="28"/>
          <w:szCs w:val="28"/>
        </w:rPr>
        <w:t xml:space="preserve"> предназначенны</w:t>
      </w:r>
      <w:r>
        <w:rPr>
          <w:rFonts w:ascii="Times New Roman" w:hAnsi="Times New Roman"/>
          <w:sz w:val="28"/>
          <w:szCs w:val="28"/>
        </w:rPr>
        <w:t>й</w:t>
      </w:r>
      <w:r w:rsidRPr="00DA12FF">
        <w:rPr>
          <w:rFonts w:ascii="Times New Roman" w:hAnsi="Times New Roman"/>
          <w:sz w:val="28"/>
          <w:szCs w:val="28"/>
        </w:rPr>
        <w:t xml:space="preserve"> для занятия физкультурой и спортом – </w:t>
      </w:r>
      <w:r>
        <w:rPr>
          <w:rFonts w:ascii="Times New Roman" w:hAnsi="Times New Roman"/>
          <w:sz w:val="28"/>
          <w:szCs w:val="28"/>
        </w:rPr>
        <w:t>плоскостное спортивное сооружение (спортивная площадка).</w:t>
      </w:r>
      <w:r w:rsidRPr="00DA12FF">
        <w:rPr>
          <w:rFonts w:ascii="Times New Roman" w:hAnsi="Times New Roman"/>
          <w:sz w:val="28"/>
          <w:szCs w:val="28"/>
        </w:rPr>
        <w:t xml:space="preserve"> </w:t>
      </w:r>
    </w:p>
    <w:p w:rsidR="004E17A4" w:rsidRPr="00DA12FF" w:rsidRDefault="004E17A4" w:rsidP="003B54F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A12FF">
        <w:rPr>
          <w:rFonts w:ascii="Times New Roman" w:hAnsi="Times New Roman"/>
          <w:sz w:val="28"/>
          <w:szCs w:val="28"/>
        </w:rPr>
        <w:t>В современных условиях большую значимость приобретают физкультура и спорт. На фоне сокращения продолжительности жизни, высокого уровня смертности в молодых возрастах особое значение приобретают вопросы укрепления физического и духовного здоровья человека, формирования здорового образа жизни.</w:t>
      </w:r>
    </w:p>
    <w:p w:rsidR="004E17A4" w:rsidRPr="00DA12FF" w:rsidRDefault="004E17A4" w:rsidP="003B54FD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DA12FF">
        <w:rPr>
          <w:sz w:val="28"/>
          <w:szCs w:val="28"/>
        </w:rPr>
        <w:t>Решение задачи по максимальному приобщению людей разного пола и возраста, в первую очередь детей и молодежи, к активным занятиям физкультурой и спортом, получить максимально полный социально-педагогический и культурный эффект от этих занятий невозможно без укрепления материально-технической базы, привлечения высококвалифицированных специалистов.</w:t>
      </w:r>
    </w:p>
    <w:p w:rsidR="004E17A4" w:rsidRPr="00B54979" w:rsidRDefault="004E17A4" w:rsidP="004D7894">
      <w:pPr>
        <w:pStyle w:val="ConsPlusNormal"/>
        <w:spacing w:before="120" w:after="120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54979">
        <w:rPr>
          <w:rFonts w:ascii="Times New Roman" w:hAnsi="Times New Roman" w:cs="Times New Roman"/>
          <w:sz w:val="28"/>
          <w:szCs w:val="28"/>
        </w:rPr>
        <w:t>1.2.3. Сфера здравоохранения</w:t>
      </w:r>
    </w:p>
    <w:p w:rsidR="004E17A4" w:rsidRDefault="004E17A4" w:rsidP="00697A35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67F0">
        <w:rPr>
          <w:rFonts w:ascii="Times New Roman" w:hAnsi="Times New Roman"/>
          <w:sz w:val="28"/>
          <w:szCs w:val="28"/>
        </w:rPr>
        <w:t xml:space="preserve">На территории сельского поселения находится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FE67F0">
        <w:rPr>
          <w:rFonts w:ascii="Times New Roman" w:hAnsi="Times New Roman"/>
          <w:sz w:val="28"/>
          <w:szCs w:val="28"/>
        </w:rPr>
        <w:t xml:space="preserve">фельдшерско-акушерский пункт мощностью 8 посещений в смену. Расположен он в </w:t>
      </w:r>
      <w:r>
        <w:rPr>
          <w:rFonts w:ascii="Times New Roman" w:hAnsi="Times New Roman"/>
          <w:sz w:val="28"/>
          <w:szCs w:val="28"/>
        </w:rPr>
        <w:t xml:space="preserve">деревянном здании администрации сельского поселения. </w:t>
      </w:r>
    </w:p>
    <w:p w:rsidR="004E17A4" w:rsidRPr="005906DE" w:rsidRDefault="004E17A4" w:rsidP="00697A35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22EC">
        <w:rPr>
          <w:rFonts w:ascii="Times New Roman" w:hAnsi="Times New Roman"/>
          <w:sz w:val="28"/>
          <w:szCs w:val="28"/>
        </w:rPr>
        <w:t>На территории села гос</w:t>
      </w:r>
      <w:r>
        <w:rPr>
          <w:rFonts w:ascii="Times New Roman" w:hAnsi="Times New Roman"/>
          <w:sz w:val="28"/>
          <w:szCs w:val="28"/>
        </w:rPr>
        <w:t>ударственных аптек нет. При ФАП</w:t>
      </w:r>
      <w:r w:rsidRPr="009F22EC">
        <w:rPr>
          <w:rFonts w:ascii="Times New Roman" w:hAnsi="Times New Roman"/>
          <w:sz w:val="28"/>
          <w:szCs w:val="28"/>
        </w:rPr>
        <w:t xml:space="preserve"> работает аптечный пункт, </w:t>
      </w:r>
      <w:r>
        <w:rPr>
          <w:rFonts w:ascii="Times New Roman" w:hAnsi="Times New Roman"/>
          <w:sz w:val="28"/>
          <w:szCs w:val="28"/>
        </w:rPr>
        <w:t>о</w:t>
      </w:r>
      <w:r w:rsidRPr="005906DE">
        <w:rPr>
          <w:rFonts w:ascii="Times New Roman" w:hAnsi="Times New Roman"/>
          <w:sz w:val="28"/>
          <w:szCs w:val="28"/>
        </w:rPr>
        <w:t>беспеченность населения лекарственными препаратами удовлетворительная.</w:t>
      </w:r>
    </w:p>
    <w:p w:rsidR="004E17A4" w:rsidRPr="002D4E32" w:rsidRDefault="004E17A4" w:rsidP="00697A35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06DE">
        <w:rPr>
          <w:rFonts w:ascii="Times New Roman" w:hAnsi="Times New Roman"/>
          <w:sz w:val="28"/>
          <w:szCs w:val="28"/>
        </w:rPr>
        <w:t xml:space="preserve">Медицинскую помощь населению </w:t>
      </w:r>
      <w:r w:rsidRPr="002D4E32">
        <w:rPr>
          <w:rFonts w:ascii="Times New Roman" w:hAnsi="Times New Roman"/>
          <w:sz w:val="28"/>
          <w:szCs w:val="28"/>
        </w:rPr>
        <w:t>в экстренных случаях оказывает бригада скорой медицинской помощи п. Новый Ургал. Поликлиническое и стационарное лечение населения проводится в железнодорожной больнице п. Новый Ургал.</w:t>
      </w:r>
    </w:p>
    <w:p w:rsidR="004E17A4" w:rsidRPr="002D4E32" w:rsidRDefault="004E17A4" w:rsidP="00697A35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4E32">
        <w:rPr>
          <w:rFonts w:ascii="Times New Roman" w:hAnsi="Times New Roman"/>
          <w:sz w:val="28"/>
          <w:szCs w:val="28"/>
        </w:rPr>
        <w:t>Для получения востребованных видов высокотехнологичной медицинской помощи население выезжает в лечебно-профилактические учреждения г. Комсомольска-на-Амуре и г. Хабаровска. Доставка тяжелых больных в лечебные учреждения возможна санавиаци</w:t>
      </w:r>
      <w:r>
        <w:rPr>
          <w:rFonts w:ascii="Times New Roman" w:hAnsi="Times New Roman"/>
          <w:sz w:val="28"/>
          <w:szCs w:val="28"/>
        </w:rPr>
        <w:t>ей</w:t>
      </w:r>
      <w:r w:rsidRPr="002D4E32">
        <w:rPr>
          <w:rFonts w:ascii="Times New Roman" w:hAnsi="Times New Roman"/>
          <w:sz w:val="28"/>
          <w:szCs w:val="28"/>
        </w:rPr>
        <w:t>.</w:t>
      </w:r>
    </w:p>
    <w:p w:rsidR="004E17A4" w:rsidRPr="00B54979" w:rsidRDefault="004E17A4" w:rsidP="006B2BAE">
      <w:pPr>
        <w:pStyle w:val="ConsPlusNormal"/>
        <w:spacing w:before="1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54979">
        <w:rPr>
          <w:rFonts w:ascii="Times New Roman" w:hAnsi="Times New Roman" w:cs="Times New Roman"/>
          <w:sz w:val="28"/>
          <w:szCs w:val="28"/>
        </w:rPr>
        <w:t>1.3. Оценка нормативно-правовой базы, необходимой</w:t>
      </w:r>
    </w:p>
    <w:p w:rsidR="004E17A4" w:rsidRPr="00B54979" w:rsidRDefault="004E17A4" w:rsidP="006B2BAE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B54979">
        <w:rPr>
          <w:rFonts w:ascii="Times New Roman" w:hAnsi="Times New Roman" w:cs="Times New Roman"/>
          <w:sz w:val="28"/>
          <w:szCs w:val="28"/>
        </w:rPr>
        <w:t>для функционирования и развития социальной инфраструктуры</w:t>
      </w:r>
    </w:p>
    <w:p w:rsidR="004E17A4" w:rsidRPr="00137D60" w:rsidRDefault="004E17A4" w:rsidP="006B2B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7D60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основании и с учетом следующих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137D60">
        <w:rPr>
          <w:rFonts w:ascii="Times New Roman" w:hAnsi="Times New Roman" w:cs="Times New Roman"/>
          <w:sz w:val="28"/>
          <w:szCs w:val="28"/>
        </w:rPr>
        <w:t>правовых актов:</w:t>
      </w:r>
    </w:p>
    <w:p w:rsidR="004E17A4" w:rsidRPr="00137D60" w:rsidRDefault="004E17A4" w:rsidP="006B2B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7D60">
        <w:rPr>
          <w:rFonts w:ascii="Times New Roman" w:hAnsi="Times New Roman" w:cs="Times New Roman"/>
          <w:sz w:val="28"/>
          <w:szCs w:val="28"/>
        </w:rPr>
        <w:t xml:space="preserve">- Градостроительный </w:t>
      </w:r>
      <w:hyperlink r:id="rId10" w:history="1">
        <w:r w:rsidRPr="00137D60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137D60">
        <w:rPr>
          <w:rFonts w:ascii="Times New Roman" w:hAnsi="Times New Roman" w:cs="Times New Roman"/>
          <w:sz w:val="28"/>
          <w:szCs w:val="28"/>
        </w:rPr>
        <w:t xml:space="preserve"> Российской Федерации от 29 декабря 2004 г. № 190-ФЗ;</w:t>
      </w:r>
    </w:p>
    <w:p w:rsidR="004E17A4" w:rsidRPr="00137D60" w:rsidRDefault="004E17A4" w:rsidP="006B2B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7D60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137D60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137D6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01 октября 2015 г. № 1050 "Об утверждении требований к программам комплексного развития социальной инфраструктуры поселений, городских округов";</w:t>
      </w:r>
    </w:p>
    <w:p w:rsidR="004E17A4" w:rsidRPr="00697A35" w:rsidRDefault="004E17A4" w:rsidP="009655F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7A35">
        <w:rPr>
          <w:rFonts w:ascii="Times New Roman" w:hAnsi="Times New Roman" w:cs="Times New Roman"/>
          <w:sz w:val="28"/>
          <w:szCs w:val="28"/>
        </w:rPr>
        <w:t>- Генеральный план сельского поселения «Село Усть-Ургал» Верхнебуреинского муниципального района Хабаровского края (утвержден решением Совета депутатов сельского поселения «Село Усть-Ургал» Верхнебуреинского муниципального района Хабаровского края от 16 декабря 2013</w:t>
      </w:r>
      <w:bookmarkStart w:id="1" w:name="_GoBack"/>
      <w:bookmarkEnd w:id="1"/>
      <w:r w:rsidRPr="00697A35">
        <w:rPr>
          <w:rFonts w:ascii="Times New Roman" w:hAnsi="Times New Roman" w:cs="Times New Roman"/>
          <w:sz w:val="28"/>
          <w:szCs w:val="28"/>
        </w:rPr>
        <w:t xml:space="preserve"> г. № 18);</w:t>
      </w:r>
    </w:p>
    <w:p w:rsidR="004E17A4" w:rsidRPr="00D565CE" w:rsidRDefault="004E17A4" w:rsidP="007A12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65CE">
        <w:rPr>
          <w:rFonts w:ascii="Times New Roman" w:hAnsi="Times New Roman" w:cs="Times New Roman"/>
          <w:sz w:val="28"/>
          <w:szCs w:val="28"/>
        </w:rPr>
        <w:t xml:space="preserve">- муниципальная </w:t>
      </w:r>
      <w:hyperlink r:id="rId12" w:history="1">
        <w:r w:rsidRPr="00D565CE">
          <w:rPr>
            <w:rFonts w:ascii="Times New Roman" w:hAnsi="Times New Roman" w:cs="Times New Roman"/>
            <w:sz w:val="28"/>
            <w:szCs w:val="28"/>
          </w:rPr>
          <w:t>программа</w:t>
        </w:r>
      </w:hyperlink>
      <w:r w:rsidRPr="00D565CE">
        <w:rPr>
          <w:rFonts w:ascii="Times New Roman" w:hAnsi="Times New Roman" w:cs="Times New Roman"/>
          <w:sz w:val="28"/>
          <w:szCs w:val="28"/>
        </w:rPr>
        <w:t xml:space="preserve"> "Развитие системы образования Верхнебуреинского муниципального района на 2014-2020 годы" (утверждена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565CE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Верхнебуреинского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 xml:space="preserve">        1</w:t>
      </w:r>
      <w:r w:rsidRPr="00D565CE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октября 2013</w:t>
      </w:r>
      <w:r w:rsidRPr="00D565CE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970</w:t>
      </w:r>
      <w:r w:rsidRPr="00D565CE">
        <w:rPr>
          <w:rFonts w:ascii="Times New Roman" w:hAnsi="Times New Roman" w:cs="Times New Roman"/>
          <w:sz w:val="28"/>
          <w:szCs w:val="28"/>
        </w:rPr>
        <w:t>);</w:t>
      </w:r>
    </w:p>
    <w:p w:rsidR="004E17A4" w:rsidRPr="00D565CE" w:rsidRDefault="004E17A4" w:rsidP="007A12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65CE">
        <w:rPr>
          <w:rFonts w:ascii="Times New Roman" w:hAnsi="Times New Roman" w:cs="Times New Roman"/>
          <w:sz w:val="28"/>
          <w:szCs w:val="28"/>
        </w:rPr>
        <w:t xml:space="preserve">- муниципальная </w:t>
      </w:r>
      <w:hyperlink r:id="rId13" w:history="1">
        <w:r w:rsidRPr="00D565CE">
          <w:rPr>
            <w:rFonts w:ascii="Times New Roman" w:hAnsi="Times New Roman" w:cs="Times New Roman"/>
            <w:sz w:val="28"/>
            <w:szCs w:val="28"/>
          </w:rPr>
          <w:t>программа</w:t>
        </w:r>
      </w:hyperlink>
      <w:r w:rsidRPr="00D565CE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Сохранение и р</w:t>
      </w:r>
      <w:r w:rsidRPr="00D565CE">
        <w:rPr>
          <w:rFonts w:ascii="Times New Roman" w:hAnsi="Times New Roman" w:cs="Times New Roman"/>
          <w:sz w:val="28"/>
          <w:szCs w:val="28"/>
        </w:rPr>
        <w:t>азвитие культуры Верхнебуреинского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 </w:t>
      </w:r>
      <w:r w:rsidRPr="00D565CE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565CE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565CE">
        <w:rPr>
          <w:rFonts w:ascii="Times New Roman" w:hAnsi="Times New Roman" w:cs="Times New Roman"/>
          <w:sz w:val="28"/>
          <w:szCs w:val="28"/>
        </w:rPr>
        <w:t xml:space="preserve"> годы" (утверждена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565CE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Верхнебуреинского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 xml:space="preserve">31 </w:t>
      </w:r>
      <w:r w:rsidRPr="00D565CE">
        <w:rPr>
          <w:rFonts w:ascii="Times New Roman" w:hAnsi="Times New Roman" w:cs="Times New Roman"/>
          <w:sz w:val="28"/>
          <w:szCs w:val="28"/>
        </w:rPr>
        <w:t>октября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565CE">
        <w:rPr>
          <w:rFonts w:ascii="Times New Roman" w:hAnsi="Times New Roman" w:cs="Times New Roman"/>
          <w:sz w:val="28"/>
          <w:szCs w:val="28"/>
        </w:rPr>
        <w:t xml:space="preserve"> г. № </w:t>
      </w:r>
      <w:r>
        <w:rPr>
          <w:rFonts w:ascii="Times New Roman" w:hAnsi="Times New Roman" w:cs="Times New Roman"/>
          <w:sz w:val="28"/>
          <w:szCs w:val="28"/>
        </w:rPr>
        <w:t>632</w:t>
      </w:r>
      <w:r w:rsidRPr="00D565CE">
        <w:rPr>
          <w:rFonts w:ascii="Times New Roman" w:hAnsi="Times New Roman" w:cs="Times New Roman"/>
          <w:sz w:val="28"/>
          <w:szCs w:val="28"/>
        </w:rPr>
        <w:t>);</w:t>
      </w:r>
    </w:p>
    <w:p w:rsidR="004E17A4" w:rsidRPr="00DA12FF" w:rsidRDefault="004E17A4" w:rsidP="001356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7A35">
        <w:rPr>
          <w:rFonts w:ascii="Times New Roman" w:hAnsi="Times New Roman" w:cs="Times New Roman"/>
          <w:sz w:val="28"/>
          <w:szCs w:val="28"/>
        </w:rPr>
        <w:t xml:space="preserve">- муниципальная </w:t>
      </w:r>
      <w:hyperlink r:id="rId14" w:history="1">
        <w:r w:rsidRPr="00697A35">
          <w:rPr>
            <w:rFonts w:ascii="Times New Roman" w:hAnsi="Times New Roman" w:cs="Times New Roman"/>
            <w:sz w:val="28"/>
            <w:szCs w:val="28"/>
          </w:rPr>
          <w:t>программа</w:t>
        </w:r>
      </w:hyperlink>
      <w:r w:rsidRPr="00697A35">
        <w:rPr>
          <w:rFonts w:ascii="Times New Roman" w:hAnsi="Times New Roman" w:cs="Times New Roman"/>
          <w:sz w:val="28"/>
          <w:szCs w:val="28"/>
        </w:rPr>
        <w:t xml:space="preserve"> "</w:t>
      </w:r>
      <w:r w:rsidRPr="00697A35">
        <w:rPr>
          <w:rFonts w:ascii="Times New Roman" w:hAnsi="Times New Roman"/>
          <w:sz w:val="28"/>
          <w:szCs w:val="28"/>
        </w:rPr>
        <w:t>Развитие физической культуры, спорта и молодежной политики в Верхнебуреинском муниципальном районе на 2017-2020 годы</w:t>
      </w:r>
      <w:r w:rsidRPr="00697A35">
        <w:rPr>
          <w:rFonts w:ascii="Times New Roman" w:hAnsi="Times New Roman" w:cs="Times New Roman"/>
          <w:sz w:val="28"/>
          <w:szCs w:val="28"/>
        </w:rPr>
        <w:t xml:space="preserve"> " (утверждена Постановлением администрации Верхнебуреинского муниципального района от 05 сентября 2016 г. № 559).</w:t>
      </w:r>
    </w:p>
    <w:p w:rsidR="004E17A4" w:rsidRPr="00DA12FF" w:rsidRDefault="004E17A4" w:rsidP="001356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12FF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 обеспечить развитие социальной инфраструктуры муниципального образования, повысить уровень и качество жизни населения, сократить миграционный отток квалифицированных трудовых ресурсов.</w:t>
      </w:r>
    </w:p>
    <w:p w:rsidR="004E17A4" w:rsidRPr="001356FF" w:rsidRDefault="004E17A4" w:rsidP="004D7894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56FF">
        <w:rPr>
          <w:rFonts w:ascii="Times New Roman" w:hAnsi="Times New Roman" w:cs="Times New Roman"/>
          <w:sz w:val="28"/>
          <w:szCs w:val="28"/>
        </w:rPr>
        <w:t>Раздел 2. Перечень мероприятий Программы</w:t>
      </w:r>
    </w:p>
    <w:p w:rsidR="004E17A4" w:rsidRPr="001356FF" w:rsidRDefault="004E17A4" w:rsidP="004D7894">
      <w:pPr>
        <w:pStyle w:val="ConsPlusNormal"/>
        <w:spacing w:before="120" w:after="1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56FF">
        <w:rPr>
          <w:rFonts w:ascii="Times New Roman" w:hAnsi="Times New Roman" w:cs="Times New Roman"/>
          <w:sz w:val="28"/>
          <w:szCs w:val="28"/>
        </w:rPr>
        <w:t>Таблица 1. Перечень мероприятий Программы</w:t>
      </w: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3458"/>
        <w:gridCol w:w="2764"/>
        <w:gridCol w:w="1324"/>
        <w:gridCol w:w="1424"/>
      </w:tblGrid>
      <w:tr w:rsidR="004E17A4" w:rsidRPr="00C614A6" w:rsidTr="004B3AF3">
        <w:tc>
          <w:tcPr>
            <w:tcW w:w="624" w:type="dxa"/>
            <w:vMerge w:val="restart"/>
          </w:tcPr>
          <w:p w:rsidR="004E17A4" w:rsidRPr="00DA11F9" w:rsidRDefault="004E17A4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58" w:type="dxa"/>
            <w:vMerge w:val="restart"/>
          </w:tcPr>
          <w:p w:rsidR="004E17A4" w:rsidRPr="00DA11F9" w:rsidRDefault="004E17A4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64" w:type="dxa"/>
            <w:vMerge w:val="restart"/>
          </w:tcPr>
          <w:p w:rsidR="004E17A4" w:rsidRPr="00DA11F9" w:rsidRDefault="004E17A4" w:rsidP="00DA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11F9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748" w:type="dxa"/>
            <w:gridSpan w:val="2"/>
          </w:tcPr>
          <w:p w:rsidR="004E17A4" w:rsidRPr="00DA11F9" w:rsidRDefault="004E17A4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4E17A4" w:rsidRPr="00C614A6" w:rsidTr="004B3AF3">
        <w:tc>
          <w:tcPr>
            <w:tcW w:w="624" w:type="dxa"/>
            <w:vMerge/>
          </w:tcPr>
          <w:p w:rsidR="004E17A4" w:rsidRPr="00DA11F9" w:rsidRDefault="004E17A4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4E17A4" w:rsidRPr="00DA11F9" w:rsidRDefault="004E17A4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4E17A4" w:rsidRPr="00DA11F9" w:rsidRDefault="004E17A4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4E17A4" w:rsidRPr="00DA11F9" w:rsidRDefault="004E17A4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9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24" w:type="dxa"/>
          </w:tcPr>
          <w:p w:rsidR="004E17A4" w:rsidRPr="00DA11F9" w:rsidRDefault="004E17A4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9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</w:tr>
      <w:tr w:rsidR="004E17A4" w:rsidRPr="00C614A6" w:rsidTr="004B3AF3">
        <w:tc>
          <w:tcPr>
            <w:tcW w:w="624" w:type="dxa"/>
          </w:tcPr>
          <w:p w:rsidR="004E17A4" w:rsidRPr="00DA11F9" w:rsidRDefault="004E17A4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8" w:type="dxa"/>
          </w:tcPr>
          <w:p w:rsidR="004E17A4" w:rsidRPr="00DA11F9" w:rsidRDefault="004E17A4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4" w:type="dxa"/>
          </w:tcPr>
          <w:p w:rsidR="004E17A4" w:rsidRPr="00DA11F9" w:rsidRDefault="004E17A4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dxa"/>
          </w:tcPr>
          <w:p w:rsidR="004E17A4" w:rsidRPr="00DA11F9" w:rsidRDefault="004E17A4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4" w:type="dxa"/>
          </w:tcPr>
          <w:p w:rsidR="004E17A4" w:rsidRPr="00DA11F9" w:rsidRDefault="004E17A4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7A4" w:rsidRPr="00C614A6" w:rsidTr="004B3AF3">
        <w:tc>
          <w:tcPr>
            <w:tcW w:w="624" w:type="dxa"/>
          </w:tcPr>
          <w:p w:rsidR="004E17A4" w:rsidRPr="00DA11F9" w:rsidRDefault="004E17A4" w:rsidP="00C614A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0" w:type="dxa"/>
            <w:gridSpan w:val="4"/>
          </w:tcPr>
          <w:p w:rsidR="004E17A4" w:rsidRPr="00DA11F9" w:rsidRDefault="004E17A4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4E17A4" w:rsidRPr="00DC4E83" w:rsidTr="004B3AF3">
        <w:tc>
          <w:tcPr>
            <w:tcW w:w="624" w:type="dxa"/>
          </w:tcPr>
          <w:p w:rsidR="004E17A4" w:rsidRPr="00DC4E83" w:rsidRDefault="004E17A4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8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58" w:type="dxa"/>
          </w:tcPr>
          <w:p w:rsidR="004E17A4" w:rsidRPr="00DC4E83" w:rsidRDefault="004E17A4" w:rsidP="00697A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E83">
              <w:rPr>
                <w:rFonts w:ascii="Times New Roman" w:hAnsi="Times New Roman" w:cs="Times New Roman"/>
                <w:sz w:val="24"/>
                <w:szCs w:val="24"/>
              </w:rPr>
              <w:t>Капитальный ремонт  здания МБОУ НОШ № 1 в с. Усть-Ургал, ул. Центральная, 22</w:t>
            </w:r>
          </w:p>
        </w:tc>
        <w:tc>
          <w:tcPr>
            <w:tcW w:w="2764" w:type="dxa"/>
          </w:tcPr>
          <w:p w:rsidR="004E17A4" w:rsidRPr="00DC4E83" w:rsidRDefault="004E17A4" w:rsidP="008E3F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E8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4E17A4" w:rsidRPr="00DC4E83" w:rsidRDefault="004E17A4" w:rsidP="008E3F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E83">
              <w:rPr>
                <w:rFonts w:ascii="Times New Roman" w:hAnsi="Times New Roman" w:cs="Times New Roman"/>
                <w:sz w:val="24"/>
                <w:szCs w:val="24"/>
              </w:rPr>
              <w:t xml:space="preserve">Верхнебуреинского </w:t>
            </w:r>
          </w:p>
          <w:p w:rsidR="004E17A4" w:rsidRPr="00DC4E83" w:rsidRDefault="004E17A4" w:rsidP="008E3F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E83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324" w:type="dxa"/>
          </w:tcPr>
          <w:p w:rsidR="004E17A4" w:rsidRPr="00DC4E83" w:rsidRDefault="004E17A4" w:rsidP="00DC4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8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24" w:type="dxa"/>
          </w:tcPr>
          <w:p w:rsidR="004E17A4" w:rsidRPr="00DC4E83" w:rsidRDefault="004E17A4" w:rsidP="00DC4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8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4E17A4" w:rsidRPr="00DC4E83" w:rsidTr="006B2BAE">
        <w:tc>
          <w:tcPr>
            <w:tcW w:w="624" w:type="dxa"/>
          </w:tcPr>
          <w:p w:rsidR="004E17A4" w:rsidRPr="00DC4E83" w:rsidRDefault="004E17A4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70" w:type="dxa"/>
            <w:gridSpan w:val="4"/>
            <w:vAlign w:val="center"/>
          </w:tcPr>
          <w:p w:rsidR="004E17A4" w:rsidRPr="00DC4E83" w:rsidRDefault="004E17A4" w:rsidP="00576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E83">
              <w:rPr>
                <w:rFonts w:ascii="Times New Roman" w:hAnsi="Times New Roman" w:cs="Times New Roman"/>
                <w:sz w:val="24"/>
                <w:szCs w:val="24"/>
              </w:rPr>
              <w:t>Физкультура и спорт</w:t>
            </w:r>
          </w:p>
        </w:tc>
      </w:tr>
      <w:tr w:rsidR="004E17A4" w:rsidRPr="00C614A6" w:rsidTr="004B3AF3">
        <w:tc>
          <w:tcPr>
            <w:tcW w:w="624" w:type="dxa"/>
          </w:tcPr>
          <w:p w:rsidR="004E17A4" w:rsidRPr="00DC4E83" w:rsidRDefault="004E17A4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8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58" w:type="dxa"/>
          </w:tcPr>
          <w:p w:rsidR="004E17A4" w:rsidRPr="00DC4E83" w:rsidRDefault="004E17A4" w:rsidP="00576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E83">
              <w:rPr>
                <w:rFonts w:ascii="Times New Roman" w:hAnsi="Times New Roman" w:cs="Times New Roman"/>
                <w:sz w:val="24"/>
                <w:szCs w:val="24"/>
              </w:rPr>
              <w:t>Строительство спортивного зала в с.Усть-Ургал</w:t>
            </w:r>
          </w:p>
        </w:tc>
        <w:tc>
          <w:tcPr>
            <w:tcW w:w="2764" w:type="dxa"/>
          </w:tcPr>
          <w:p w:rsidR="004E17A4" w:rsidRPr="00DC4E83" w:rsidRDefault="004E17A4" w:rsidP="006B2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E8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4E17A4" w:rsidRPr="00DC4E83" w:rsidRDefault="004E17A4" w:rsidP="006B2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E83">
              <w:rPr>
                <w:rFonts w:ascii="Times New Roman" w:hAnsi="Times New Roman" w:cs="Times New Roman"/>
                <w:sz w:val="24"/>
                <w:szCs w:val="24"/>
              </w:rPr>
              <w:t xml:space="preserve">Верхнебуреинского </w:t>
            </w:r>
          </w:p>
          <w:p w:rsidR="004E17A4" w:rsidRPr="00DC4E83" w:rsidRDefault="004E17A4" w:rsidP="006B2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E83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324" w:type="dxa"/>
          </w:tcPr>
          <w:p w:rsidR="004E17A4" w:rsidRPr="00DC4E83" w:rsidRDefault="004E17A4" w:rsidP="00DC4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8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24" w:type="dxa"/>
          </w:tcPr>
          <w:p w:rsidR="004E17A4" w:rsidRPr="00DC4E83" w:rsidRDefault="004E17A4" w:rsidP="00576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8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:rsidR="004E17A4" w:rsidRPr="006B5DF8" w:rsidRDefault="004E17A4" w:rsidP="004D7894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B5DF8">
        <w:rPr>
          <w:rFonts w:ascii="Times New Roman" w:hAnsi="Times New Roman" w:cs="Times New Roman"/>
          <w:sz w:val="28"/>
          <w:szCs w:val="28"/>
        </w:rPr>
        <w:t>Раздел 3. Источники и объемы финансирования мероприятий Программы</w:t>
      </w:r>
    </w:p>
    <w:p w:rsidR="004E17A4" w:rsidRPr="00D565CE" w:rsidRDefault="004E17A4" w:rsidP="00713BB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65CE">
        <w:rPr>
          <w:rFonts w:ascii="Times New Roman" w:hAnsi="Times New Roman" w:cs="Times New Roman"/>
          <w:sz w:val="28"/>
          <w:szCs w:val="28"/>
        </w:rPr>
        <w:t xml:space="preserve">Реализация Программы предусматривается за счет средств </w:t>
      </w:r>
      <w:r>
        <w:rPr>
          <w:rFonts w:ascii="Times New Roman" w:hAnsi="Times New Roman" w:cs="Times New Roman"/>
          <w:sz w:val="28"/>
          <w:szCs w:val="28"/>
        </w:rPr>
        <w:t>бюджетов двух</w:t>
      </w:r>
      <w:r w:rsidRPr="00D565CE">
        <w:rPr>
          <w:rFonts w:ascii="Times New Roman" w:hAnsi="Times New Roman" w:cs="Times New Roman"/>
          <w:sz w:val="28"/>
          <w:szCs w:val="28"/>
        </w:rPr>
        <w:t xml:space="preserve"> уровней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17A4" w:rsidRPr="00763E23" w:rsidRDefault="004E17A4" w:rsidP="00583E0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3E23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мероприятий Программы составляет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63E23">
        <w:rPr>
          <w:rFonts w:ascii="Times New Roman" w:hAnsi="Times New Roman" w:cs="Times New Roman"/>
          <w:sz w:val="28"/>
          <w:szCs w:val="28"/>
        </w:rPr>
        <w:t>3 500 000 рублей, в том числе:</w:t>
      </w:r>
    </w:p>
    <w:p w:rsidR="004E17A4" w:rsidRPr="00763E23" w:rsidRDefault="004E17A4" w:rsidP="00583E0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3E23">
        <w:rPr>
          <w:rFonts w:ascii="Times New Roman" w:hAnsi="Times New Roman" w:cs="Times New Roman"/>
          <w:sz w:val="28"/>
          <w:szCs w:val="28"/>
        </w:rPr>
        <w:t>3 150 000 рублей - за счет средств краевого бюджета;</w:t>
      </w:r>
    </w:p>
    <w:p w:rsidR="004E17A4" w:rsidRPr="00763E23" w:rsidRDefault="004E17A4" w:rsidP="00583E0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3E23">
        <w:rPr>
          <w:rFonts w:ascii="Times New Roman" w:hAnsi="Times New Roman" w:cs="Times New Roman"/>
          <w:sz w:val="28"/>
          <w:szCs w:val="28"/>
        </w:rPr>
        <w:t xml:space="preserve">350 000  рублей -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района.</w:t>
      </w:r>
    </w:p>
    <w:p w:rsidR="004E17A4" w:rsidRPr="00583E09" w:rsidRDefault="004E17A4" w:rsidP="00583E09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3E09">
        <w:rPr>
          <w:rFonts w:ascii="Times New Roman" w:hAnsi="Times New Roman" w:cs="Times New Roman"/>
          <w:sz w:val="28"/>
          <w:szCs w:val="28"/>
        </w:rPr>
        <w:t>Раздел 4. Целевые индикаторы Программы</w:t>
      </w:r>
    </w:p>
    <w:p w:rsidR="004E17A4" w:rsidRPr="00F37DF9" w:rsidRDefault="004E17A4" w:rsidP="00583E0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7DF9">
        <w:rPr>
          <w:rFonts w:ascii="Times New Roman" w:hAnsi="Times New Roman" w:cs="Times New Roman"/>
          <w:sz w:val="28"/>
          <w:szCs w:val="28"/>
        </w:rPr>
        <w:t xml:space="preserve">Доля обучающихся, охваченных услугами дошкольного, начального общего, основного общего, среднего образования (далее - образовательные услуги), от общего количества детей в возрасте от 1 года до 18 лет в муниципальном образовании: </w:t>
      </w:r>
      <w:r>
        <w:rPr>
          <w:rFonts w:ascii="Times New Roman" w:hAnsi="Times New Roman" w:cs="Times New Roman"/>
          <w:sz w:val="28"/>
          <w:szCs w:val="28"/>
        </w:rPr>
        <w:t xml:space="preserve">2018 год – 0,16%; </w:t>
      </w:r>
      <w:r w:rsidRPr="00D565CE">
        <w:rPr>
          <w:rFonts w:ascii="Times New Roman" w:hAnsi="Times New Roman" w:cs="Times New Roman"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sz w:val="28"/>
          <w:szCs w:val="28"/>
        </w:rPr>
        <w:t>0,16</w:t>
      </w:r>
      <w:r w:rsidRPr="00D565CE">
        <w:rPr>
          <w:rFonts w:ascii="Times New Roman" w:hAnsi="Times New Roman" w:cs="Times New Roman"/>
          <w:sz w:val="28"/>
          <w:szCs w:val="28"/>
        </w:rPr>
        <w:t xml:space="preserve">%; 2020 год – </w:t>
      </w:r>
      <w:r>
        <w:rPr>
          <w:rFonts w:ascii="Times New Roman" w:hAnsi="Times New Roman" w:cs="Times New Roman"/>
          <w:sz w:val="28"/>
          <w:szCs w:val="28"/>
        </w:rPr>
        <w:t>0,16</w:t>
      </w:r>
      <w:r w:rsidRPr="00D565CE">
        <w:rPr>
          <w:rFonts w:ascii="Times New Roman" w:hAnsi="Times New Roman" w:cs="Times New Roman"/>
          <w:sz w:val="28"/>
          <w:szCs w:val="28"/>
        </w:rPr>
        <w:t xml:space="preserve">%; </w:t>
      </w:r>
      <w:r>
        <w:rPr>
          <w:rFonts w:ascii="Times New Roman" w:hAnsi="Times New Roman" w:cs="Times New Roman"/>
          <w:sz w:val="28"/>
          <w:szCs w:val="28"/>
        </w:rPr>
        <w:t>2021 год – 0,16%; 2022 год – 0,16%; 2023-</w:t>
      </w:r>
      <w:r w:rsidRPr="00D565CE">
        <w:rPr>
          <w:rFonts w:ascii="Times New Roman" w:hAnsi="Times New Roman" w:cs="Times New Roman"/>
          <w:sz w:val="28"/>
          <w:szCs w:val="28"/>
        </w:rPr>
        <w:t>2030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565C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0,16</w:t>
      </w:r>
      <w:r w:rsidRPr="00D565CE">
        <w:rPr>
          <w:rFonts w:ascii="Times New Roman" w:hAnsi="Times New Roman" w:cs="Times New Roman"/>
          <w:sz w:val="28"/>
          <w:szCs w:val="28"/>
        </w:rPr>
        <w:t>%.</w:t>
      </w:r>
    </w:p>
    <w:p w:rsidR="004E17A4" w:rsidRPr="00D565CE" w:rsidRDefault="004E17A4" w:rsidP="0002763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7DF9">
        <w:rPr>
          <w:rFonts w:ascii="Times New Roman" w:hAnsi="Times New Roman" w:cs="Times New Roman"/>
          <w:sz w:val="28"/>
          <w:szCs w:val="28"/>
        </w:rPr>
        <w:t xml:space="preserve">Повышение к 2030 году уровня фактической обеспеченности учреждениями культуры: </w:t>
      </w:r>
      <w:r>
        <w:rPr>
          <w:rFonts w:ascii="Times New Roman" w:hAnsi="Times New Roman" w:cs="Times New Roman"/>
          <w:sz w:val="28"/>
          <w:szCs w:val="28"/>
        </w:rPr>
        <w:t xml:space="preserve">2018 год – 100,0%; </w:t>
      </w:r>
      <w:r w:rsidRPr="00D565CE">
        <w:rPr>
          <w:rFonts w:ascii="Times New Roman" w:hAnsi="Times New Roman" w:cs="Times New Roman"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D565CE">
        <w:rPr>
          <w:rFonts w:ascii="Times New Roman" w:hAnsi="Times New Roman" w:cs="Times New Roman"/>
          <w:sz w:val="28"/>
          <w:szCs w:val="28"/>
        </w:rPr>
        <w:t xml:space="preserve">%; 2020 год – 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D565CE">
        <w:rPr>
          <w:rFonts w:ascii="Times New Roman" w:hAnsi="Times New Roman" w:cs="Times New Roman"/>
          <w:sz w:val="28"/>
          <w:szCs w:val="28"/>
        </w:rPr>
        <w:t xml:space="preserve">%; </w:t>
      </w:r>
      <w:r>
        <w:rPr>
          <w:rFonts w:ascii="Times New Roman" w:hAnsi="Times New Roman" w:cs="Times New Roman"/>
          <w:sz w:val="28"/>
          <w:szCs w:val="28"/>
        </w:rPr>
        <w:t>2021 год – 100,0%; 2022 год – 100,0%; 2023-</w:t>
      </w:r>
      <w:r w:rsidRPr="00D565CE">
        <w:rPr>
          <w:rFonts w:ascii="Times New Roman" w:hAnsi="Times New Roman" w:cs="Times New Roman"/>
          <w:sz w:val="28"/>
          <w:szCs w:val="28"/>
        </w:rPr>
        <w:t>2030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56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565CE">
        <w:rPr>
          <w:rFonts w:ascii="Times New Roman" w:hAnsi="Times New Roman" w:cs="Times New Roman"/>
          <w:sz w:val="28"/>
          <w:szCs w:val="28"/>
        </w:rPr>
        <w:t xml:space="preserve"> 100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D565CE">
        <w:rPr>
          <w:rFonts w:ascii="Times New Roman" w:hAnsi="Times New Roman" w:cs="Times New Roman"/>
          <w:sz w:val="28"/>
          <w:szCs w:val="28"/>
        </w:rPr>
        <w:t>%.</w:t>
      </w:r>
    </w:p>
    <w:p w:rsidR="004E17A4" w:rsidRPr="00F37DF9" w:rsidRDefault="004E17A4" w:rsidP="00583E0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7DF9">
        <w:rPr>
          <w:rFonts w:ascii="Times New Roman" w:hAnsi="Times New Roman" w:cs="Times New Roman"/>
          <w:sz w:val="28"/>
          <w:szCs w:val="28"/>
        </w:rPr>
        <w:t xml:space="preserve">Уровень обеспеченности муниципального образования спортивными залами: </w:t>
      </w:r>
      <w:r w:rsidRPr="00D565CE">
        <w:rPr>
          <w:rFonts w:ascii="Times New Roman" w:hAnsi="Times New Roman" w:cs="Times New Roman"/>
          <w:sz w:val="28"/>
          <w:szCs w:val="28"/>
        </w:rPr>
        <w:t xml:space="preserve">2018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565CE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D565CE">
        <w:rPr>
          <w:rFonts w:ascii="Times New Roman" w:hAnsi="Times New Roman" w:cs="Times New Roman"/>
          <w:sz w:val="28"/>
          <w:szCs w:val="28"/>
        </w:rPr>
        <w:t xml:space="preserve">%; 2019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565CE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D565CE">
        <w:rPr>
          <w:rFonts w:ascii="Times New Roman" w:hAnsi="Times New Roman" w:cs="Times New Roman"/>
          <w:sz w:val="28"/>
          <w:szCs w:val="28"/>
        </w:rPr>
        <w:t xml:space="preserve">%; 2020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565CE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D565CE">
        <w:rPr>
          <w:rFonts w:ascii="Times New Roman" w:hAnsi="Times New Roman" w:cs="Times New Roman"/>
          <w:sz w:val="28"/>
          <w:szCs w:val="28"/>
        </w:rPr>
        <w:t xml:space="preserve">%; </w:t>
      </w:r>
      <w:r>
        <w:rPr>
          <w:rFonts w:ascii="Times New Roman" w:hAnsi="Times New Roman" w:cs="Times New Roman"/>
          <w:sz w:val="28"/>
          <w:szCs w:val="28"/>
        </w:rPr>
        <w:t>2021 год – 0,0%; 2022 год – 0,0%; 2023-</w:t>
      </w:r>
      <w:r w:rsidRPr="00D565CE">
        <w:rPr>
          <w:rFonts w:ascii="Times New Roman" w:hAnsi="Times New Roman" w:cs="Times New Roman"/>
          <w:sz w:val="28"/>
          <w:szCs w:val="28"/>
        </w:rPr>
        <w:t>2030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565C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37DF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F37DF9">
        <w:rPr>
          <w:rFonts w:ascii="Times New Roman" w:hAnsi="Times New Roman" w:cs="Times New Roman"/>
          <w:sz w:val="28"/>
          <w:szCs w:val="28"/>
        </w:rPr>
        <w:t>%.</w:t>
      </w:r>
    </w:p>
    <w:p w:rsidR="004E17A4" w:rsidRPr="00F37DF9" w:rsidRDefault="004E17A4" w:rsidP="00583E0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7DF9">
        <w:rPr>
          <w:rFonts w:ascii="Times New Roman" w:hAnsi="Times New Roman" w:cs="Times New Roman"/>
          <w:sz w:val="28"/>
          <w:szCs w:val="28"/>
        </w:rPr>
        <w:t>Уровень обеспеченности муниципального образования плоскостными спортивными сооружениями: 2018 год – 64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F37DF9">
        <w:rPr>
          <w:rFonts w:ascii="Times New Roman" w:hAnsi="Times New Roman" w:cs="Times New Roman"/>
          <w:sz w:val="28"/>
          <w:szCs w:val="28"/>
        </w:rPr>
        <w:t>%; 2019 год – 64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F37DF9">
        <w:rPr>
          <w:rFonts w:ascii="Times New Roman" w:hAnsi="Times New Roman" w:cs="Times New Roman"/>
          <w:sz w:val="28"/>
          <w:szCs w:val="28"/>
        </w:rPr>
        <w:t>%; 2020 год – 64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F37DF9">
        <w:rPr>
          <w:rFonts w:ascii="Times New Roman" w:hAnsi="Times New Roman" w:cs="Times New Roman"/>
          <w:sz w:val="28"/>
          <w:szCs w:val="28"/>
        </w:rPr>
        <w:t xml:space="preserve">%; </w:t>
      </w:r>
      <w:r>
        <w:rPr>
          <w:rFonts w:ascii="Times New Roman" w:hAnsi="Times New Roman" w:cs="Times New Roman"/>
          <w:sz w:val="28"/>
          <w:szCs w:val="28"/>
        </w:rPr>
        <w:t>2021 год – 64,0%; 2022 год – 64,0%; 2023-</w:t>
      </w:r>
      <w:r w:rsidRPr="00F37DF9">
        <w:rPr>
          <w:rFonts w:ascii="Times New Roman" w:hAnsi="Times New Roman" w:cs="Times New Roman"/>
          <w:sz w:val="28"/>
          <w:szCs w:val="28"/>
        </w:rPr>
        <w:t>2030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37DF9">
        <w:rPr>
          <w:rFonts w:ascii="Times New Roman" w:hAnsi="Times New Roman" w:cs="Times New Roman"/>
          <w:sz w:val="28"/>
          <w:szCs w:val="28"/>
        </w:rPr>
        <w:t xml:space="preserve"> – 70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F37DF9">
        <w:rPr>
          <w:rFonts w:ascii="Times New Roman" w:hAnsi="Times New Roman" w:cs="Times New Roman"/>
          <w:sz w:val="28"/>
          <w:szCs w:val="28"/>
        </w:rPr>
        <w:t>%.</w:t>
      </w:r>
    </w:p>
    <w:p w:rsidR="004E17A4" w:rsidRPr="00F37DF9" w:rsidRDefault="004E17A4" w:rsidP="00583E09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7DF9">
        <w:rPr>
          <w:rFonts w:ascii="Times New Roman" w:hAnsi="Times New Roman" w:cs="Times New Roman"/>
          <w:sz w:val="28"/>
          <w:szCs w:val="28"/>
        </w:rPr>
        <w:t>Раздел 5. Оценка эффективности мероприятий Программы</w:t>
      </w:r>
    </w:p>
    <w:p w:rsidR="004E17A4" w:rsidRPr="00F37DF9" w:rsidRDefault="004E17A4" w:rsidP="00583E09">
      <w:pPr>
        <w:pStyle w:val="ConsPlusNormal"/>
        <w:spacing w:before="12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37DF9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 достичь следующих основных показателей развития социальной инфраструктуры муниципального образования:</w:t>
      </w:r>
    </w:p>
    <w:p w:rsidR="004E17A4" w:rsidRPr="00F37DF9" w:rsidRDefault="004E17A4" w:rsidP="00583E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DF9">
        <w:rPr>
          <w:rFonts w:ascii="Times New Roman" w:hAnsi="Times New Roman" w:cs="Times New Roman"/>
          <w:sz w:val="28"/>
          <w:szCs w:val="28"/>
        </w:rPr>
        <w:t>В сфере развития образования:</w:t>
      </w:r>
    </w:p>
    <w:p w:rsidR="004E17A4" w:rsidRPr="00F37DF9" w:rsidRDefault="004E17A4" w:rsidP="00583E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DF9">
        <w:rPr>
          <w:rFonts w:ascii="Times New Roman" w:hAnsi="Times New Roman" w:cs="Times New Roman"/>
          <w:sz w:val="28"/>
          <w:szCs w:val="28"/>
        </w:rPr>
        <w:t>доля обучающихся, охваченных образовательными услугами, от общего количества детей в возрасте от 1 года до 18 лет в муниципальном образовании к 2030 году составит 0,16%.</w:t>
      </w:r>
    </w:p>
    <w:p w:rsidR="004E17A4" w:rsidRPr="00F37DF9" w:rsidRDefault="004E17A4" w:rsidP="00583E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DF9">
        <w:rPr>
          <w:rFonts w:ascii="Times New Roman" w:hAnsi="Times New Roman" w:cs="Times New Roman"/>
          <w:sz w:val="28"/>
          <w:szCs w:val="28"/>
        </w:rPr>
        <w:t>В сфере развития культуры:</w:t>
      </w:r>
    </w:p>
    <w:p w:rsidR="004E17A4" w:rsidRPr="00F37DF9" w:rsidRDefault="004E17A4" w:rsidP="00583E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DF9">
        <w:rPr>
          <w:rFonts w:ascii="Times New Roman" w:hAnsi="Times New Roman" w:cs="Times New Roman"/>
          <w:sz w:val="28"/>
          <w:szCs w:val="28"/>
        </w:rPr>
        <w:t>уровень фактической обеспеченности населения муниципального образования учреждениями культуры к 2030 году составит 100%;</w:t>
      </w:r>
    </w:p>
    <w:p w:rsidR="004E17A4" w:rsidRPr="00F37DF9" w:rsidRDefault="004E17A4" w:rsidP="00583E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DF9">
        <w:rPr>
          <w:rFonts w:ascii="Times New Roman" w:hAnsi="Times New Roman" w:cs="Times New Roman"/>
          <w:sz w:val="28"/>
          <w:szCs w:val="28"/>
        </w:rPr>
        <w:t>В сфере развития физической культуры и спорта:</w:t>
      </w:r>
    </w:p>
    <w:p w:rsidR="004E17A4" w:rsidRPr="00F37DF9" w:rsidRDefault="004E17A4" w:rsidP="00583E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DF9">
        <w:rPr>
          <w:rFonts w:ascii="Times New Roman" w:hAnsi="Times New Roman" w:cs="Times New Roman"/>
          <w:sz w:val="28"/>
          <w:szCs w:val="28"/>
        </w:rPr>
        <w:t>уровень обеспеченности муниципального образования спортивными залами к 2030 году составит 20%;</w:t>
      </w:r>
    </w:p>
    <w:p w:rsidR="004E17A4" w:rsidRDefault="004E17A4" w:rsidP="00583E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DF9">
        <w:rPr>
          <w:rFonts w:ascii="Times New Roman" w:hAnsi="Times New Roman" w:cs="Times New Roman"/>
          <w:sz w:val="28"/>
          <w:szCs w:val="28"/>
        </w:rPr>
        <w:t>уровень обеспеченности муниципального образования плоскостными спортивными сооружениями к 2030 году составит 70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4E17A4" w:rsidRDefault="004E17A4" w:rsidP="00920C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DF9">
        <w:rPr>
          <w:rFonts w:ascii="Times New Roman" w:hAnsi="Times New Roman" w:cs="Times New Roman"/>
          <w:sz w:val="28"/>
          <w:szCs w:val="28"/>
        </w:rPr>
        <w:t>Реализация мероприятий Программы обеспечит повышение уровня жизни населения муниципального образования, повышение уровня благоустройства территорий, создание комфортных и безопасных условий проживания.</w:t>
      </w:r>
    </w:p>
    <w:p w:rsidR="004E17A4" w:rsidRPr="00325417" w:rsidRDefault="004E17A4" w:rsidP="001C7973">
      <w:pPr>
        <w:spacing w:before="24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>Оценка эффективности мероприятий программы осуществляется с использованием следующих критериев:</w:t>
      </w:r>
    </w:p>
    <w:p w:rsidR="004E17A4" w:rsidRPr="00325417" w:rsidRDefault="004E17A4" w:rsidP="001C79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- полнота и эффективность использования средств бюджета на реализацию программы (Р1); </w:t>
      </w:r>
    </w:p>
    <w:p w:rsidR="004E17A4" w:rsidRPr="00325417" w:rsidRDefault="004E17A4" w:rsidP="001C79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>- степень достижения планируемых значений показателей программы (Р2).</w:t>
      </w:r>
    </w:p>
    <w:p w:rsidR="004E17A4" w:rsidRPr="00325417" w:rsidRDefault="004E17A4" w:rsidP="001C79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17A4" w:rsidRPr="00325417" w:rsidRDefault="004E17A4" w:rsidP="001C79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Расчет P1 - осуществляется по следующей формуле: </w:t>
      </w:r>
    </w:p>
    <w:p w:rsidR="004E17A4" w:rsidRPr="00325417" w:rsidRDefault="004E17A4" w:rsidP="001C79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>P1 = (Vфакт) / Vпл * 100%, где:</w:t>
      </w:r>
    </w:p>
    <w:p w:rsidR="004E17A4" w:rsidRPr="00325417" w:rsidRDefault="004E17A4" w:rsidP="001C79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- Vфакт - фактический объем бюджетных средств, направленных на реализацию программы за отчетный год; </w:t>
      </w:r>
    </w:p>
    <w:p w:rsidR="004E17A4" w:rsidRPr="00325417" w:rsidRDefault="004E17A4" w:rsidP="001C79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>- Vпл - плановый объем бюджетных средств на реализацию программы в отчетном году.</w:t>
      </w:r>
    </w:p>
    <w:p w:rsidR="004E17A4" w:rsidRPr="00325417" w:rsidRDefault="004E17A4" w:rsidP="001C79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P1 = 100%; </w:t>
      </w:r>
      <w:r w:rsidRPr="00325417">
        <w:rPr>
          <w:rFonts w:ascii="Times New Roman" w:hAnsi="Times New Roman"/>
          <w:sz w:val="28"/>
          <w:szCs w:val="28"/>
        </w:rPr>
        <w:sym w:font="Symbol" w:char="F02D"/>
      </w:r>
      <w:r w:rsidRPr="00325417">
        <w:rPr>
          <w:rFonts w:ascii="Times New Roman" w:hAnsi="Times New Roman"/>
          <w:sz w:val="28"/>
          <w:szCs w:val="28"/>
        </w:rPr>
        <w:t xml:space="preserve"> программа выполнена,</w:t>
      </w:r>
    </w:p>
    <w:p w:rsidR="004E17A4" w:rsidRPr="00325417" w:rsidRDefault="004E17A4" w:rsidP="001C79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80% &lt; P1 &lt; 100%; </w:t>
      </w:r>
      <w:r w:rsidRPr="00325417">
        <w:rPr>
          <w:rFonts w:ascii="Times New Roman" w:hAnsi="Times New Roman"/>
          <w:sz w:val="28"/>
          <w:szCs w:val="28"/>
        </w:rPr>
        <w:sym w:font="Symbol" w:char="F02D"/>
      </w:r>
      <w:r w:rsidRPr="00325417">
        <w:rPr>
          <w:rFonts w:ascii="Times New Roman" w:hAnsi="Times New Roman"/>
          <w:sz w:val="28"/>
          <w:szCs w:val="28"/>
        </w:rPr>
        <w:t xml:space="preserve"> программа в целом выполнена,</w:t>
      </w:r>
    </w:p>
    <w:p w:rsidR="004E17A4" w:rsidRPr="00325417" w:rsidRDefault="004E17A4" w:rsidP="001C79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P1 &lt; 80% </w:t>
      </w:r>
      <w:r w:rsidRPr="00325417">
        <w:rPr>
          <w:rFonts w:ascii="Times New Roman" w:hAnsi="Times New Roman"/>
          <w:sz w:val="28"/>
          <w:szCs w:val="28"/>
        </w:rPr>
        <w:sym w:font="Symbol" w:char="F02D"/>
      </w:r>
      <w:r w:rsidRPr="00325417">
        <w:rPr>
          <w:rFonts w:ascii="Times New Roman" w:hAnsi="Times New Roman"/>
          <w:sz w:val="28"/>
          <w:szCs w:val="28"/>
        </w:rPr>
        <w:t xml:space="preserve"> программа не выполнена.</w:t>
      </w:r>
    </w:p>
    <w:p w:rsidR="004E17A4" w:rsidRPr="00325417" w:rsidRDefault="004E17A4" w:rsidP="001C79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17A4" w:rsidRPr="00325417" w:rsidRDefault="004E17A4" w:rsidP="001C79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Расчет P2 - осуществляется по формуле: </w:t>
      </w:r>
    </w:p>
    <w:p w:rsidR="004E17A4" w:rsidRPr="00325417" w:rsidRDefault="004E17A4" w:rsidP="001C79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25417">
        <w:rPr>
          <w:rFonts w:ascii="Times New Roman" w:hAnsi="Times New Roman"/>
          <w:sz w:val="28"/>
          <w:szCs w:val="28"/>
          <w:lang w:val="en-US"/>
        </w:rPr>
        <w:t xml:space="preserve">P2 = SUM Ki / N, i = 1 (2), </w:t>
      </w:r>
      <w:r w:rsidRPr="00325417">
        <w:rPr>
          <w:rFonts w:ascii="Times New Roman" w:hAnsi="Times New Roman"/>
          <w:sz w:val="28"/>
          <w:szCs w:val="28"/>
        </w:rPr>
        <w:t>где</w:t>
      </w:r>
      <w:r w:rsidRPr="00325417">
        <w:rPr>
          <w:rFonts w:ascii="Times New Roman" w:hAnsi="Times New Roman"/>
          <w:sz w:val="28"/>
          <w:szCs w:val="28"/>
          <w:lang w:val="en-US"/>
        </w:rPr>
        <w:t>:</w:t>
      </w:r>
    </w:p>
    <w:p w:rsidR="004E17A4" w:rsidRPr="00325417" w:rsidRDefault="004E17A4" w:rsidP="001C79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-  Ki - исполнение i планируемого значения показателя программы за отчетный год в процентах; </w:t>
      </w:r>
    </w:p>
    <w:p w:rsidR="004E17A4" w:rsidRPr="00325417" w:rsidRDefault="004E17A4" w:rsidP="001C79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- N - число планируемых значений показателей программы. </w:t>
      </w:r>
    </w:p>
    <w:p w:rsidR="004E17A4" w:rsidRPr="00325417" w:rsidRDefault="004E17A4" w:rsidP="001C79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>Исполнение по каждому показателю муниципальной программы за отчетный год осуществляется по формуле: Ki = Пi факт / Пi пл * 100%, где:</w:t>
      </w:r>
    </w:p>
    <w:p w:rsidR="004E17A4" w:rsidRPr="00325417" w:rsidRDefault="004E17A4" w:rsidP="001C79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- Пi факт - фактическое значение i показателя за отчетный год; </w:t>
      </w:r>
    </w:p>
    <w:p w:rsidR="004E17A4" w:rsidRPr="00325417" w:rsidRDefault="004E17A4" w:rsidP="001C79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- Пi пл - плановое значение i показателя на отчетный год. </w:t>
      </w:r>
    </w:p>
    <w:p w:rsidR="004E17A4" w:rsidRPr="00325417" w:rsidRDefault="004E17A4" w:rsidP="001C79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В случае если планом установлено значение показателя равное нулю, то при превышении фактического значения показателя плана расчет исполнения по каждому показателю осуществляется по формуле: Ki = 0%. </w:t>
      </w:r>
    </w:p>
    <w:p w:rsidR="004E17A4" w:rsidRPr="00325417" w:rsidRDefault="004E17A4" w:rsidP="001C79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P2 &gt; 80% </w:t>
      </w:r>
      <w:r w:rsidRPr="00325417">
        <w:rPr>
          <w:rFonts w:ascii="Times New Roman" w:hAnsi="Times New Roman"/>
          <w:sz w:val="28"/>
          <w:szCs w:val="28"/>
        </w:rPr>
        <w:sym w:font="Symbol" w:char="F02D"/>
      </w:r>
      <w:r w:rsidRPr="00325417">
        <w:rPr>
          <w:rFonts w:ascii="Times New Roman" w:hAnsi="Times New Roman"/>
          <w:sz w:val="28"/>
          <w:szCs w:val="28"/>
        </w:rPr>
        <w:t xml:space="preserve"> программа выполнена,</w:t>
      </w:r>
    </w:p>
    <w:p w:rsidR="004E17A4" w:rsidRPr="00325417" w:rsidRDefault="004E17A4" w:rsidP="001C79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60% &lt; P2 &lt; 80% </w:t>
      </w:r>
      <w:r w:rsidRPr="00325417">
        <w:rPr>
          <w:rFonts w:ascii="Times New Roman" w:hAnsi="Times New Roman"/>
          <w:sz w:val="28"/>
          <w:szCs w:val="28"/>
        </w:rPr>
        <w:sym w:font="Symbol" w:char="F02D"/>
      </w:r>
      <w:r w:rsidRPr="00325417">
        <w:rPr>
          <w:rFonts w:ascii="Times New Roman" w:hAnsi="Times New Roman"/>
          <w:sz w:val="28"/>
          <w:szCs w:val="28"/>
        </w:rPr>
        <w:t xml:space="preserve"> программа в целом выполнена, </w:t>
      </w:r>
    </w:p>
    <w:p w:rsidR="004E17A4" w:rsidRPr="00325417" w:rsidRDefault="004E17A4" w:rsidP="001C79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P2 &lt; 60% </w:t>
      </w:r>
      <w:r w:rsidRPr="00325417">
        <w:rPr>
          <w:rFonts w:ascii="Times New Roman" w:hAnsi="Times New Roman"/>
          <w:sz w:val="28"/>
          <w:szCs w:val="28"/>
        </w:rPr>
        <w:sym w:font="Symbol" w:char="F02D"/>
      </w:r>
      <w:r w:rsidRPr="00325417">
        <w:rPr>
          <w:rFonts w:ascii="Times New Roman" w:hAnsi="Times New Roman"/>
          <w:sz w:val="28"/>
          <w:szCs w:val="28"/>
        </w:rPr>
        <w:t>. программа не выполнена.</w:t>
      </w:r>
    </w:p>
    <w:p w:rsidR="004E17A4" w:rsidRPr="00325417" w:rsidRDefault="004E17A4" w:rsidP="001C79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17A4" w:rsidRPr="00325417" w:rsidRDefault="004E17A4" w:rsidP="001C79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Итоговая оценка эффективности программы осуществляется по формуле: </w:t>
      </w:r>
    </w:p>
    <w:p w:rsidR="004E17A4" w:rsidRPr="00325417" w:rsidRDefault="004E17A4" w:rsidP="001C79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>P итог = (P1 + P2) / 2, где:</w:t>
      </w:r>
    </w:p>
    <w:p w:rsidR="004E17A4" w:rsidRPr="00325417" w:rsidRDefault="004E17A4" w:rsidP="001C79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-  P итог - итоговая оценка эффективности программы за отчетный год. Интерпретация итоговой оценки эффективности муниципальной программы осуществляется по следующим критериям: </w:t>
      </w:r>
    </w:p>
    <w:p w:rsidR="004E17A4" w:rsidRPr="00325417" w:rsidRDefault="004E17A4" w:rsidP="001C79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P итог &gt; 100% высокоэффективная; </w:t>
      </w:r>
    </w:p>
    <w:p w:rsidR="004E17A4" w:rsidRPr="00325417" w:rsidRDefault="004E17A4" w:rsidP="001C79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80% &lt; P итог &lt; 100% эффективная; </w:t>
      </w:r>
    </w:p>
    <w:p w:rsidR="004E17A4" w:rsidRPr="00325417" w:rsidRDefault="004E17A4" w:rsidP="001C79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60% &lt; P итог &lt; 80% умеренно эффективная; </w:t>
      </w:r>
    </w:p>
    <w:p w:rsidR="004E17A4" w:rsidRPr="00325417" w:rsidRDefault="004E17A4" w:rsidP="001C79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>если P итог &lt; 60% неэффективная.</w:t>
      </w:r>
    </w:p>
    <w:p w:rsidR="004E17A4" w:rsidRPr="00F37DF9" w:rsidRDefault="004E17A4" w:rsidP="00583E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7A4" w:rsidRPr="00F37DF9" w:rsidRDefault="004E17A4" w:rsidP="004D032C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7DF9">
        <w:rPr>
          <w:rFonts w:ascii="Times New Roman" w:hAnsi="Times New Roman" w:cs="Times New Roman"/>
          <w:sz w:val="28"/>
          <w:szCs w:val="28"/>
        </w:rPr>
        <w:t>Раздел 6. Предложения по совершенствованию нормативно-правового и</w:t>
      </w:r>
      <w:r w:rsidRPr="00F37DF9">
        <w:rPr>
          <w:rFonts w:ascii="Times New Roman" w:hAnsi="Times New Roman" w:cs="Times New Roman"/>
          <w:sz w:val="28"/>
          <w:szCs w:val="28"/>
        </w:rPr>
        <w:br/>
        <w:t>информационного обеспечения деятельности в сфере проектирования, строительства, реконструкции объектов социальной инфраструктуры</w:t>
      </w:r>
    </w:p>
    <w:p w:rsidR="004E17A4" w:rsidRPr="00F37DF9" w:rsidRDefault="004E17A4" w:rsidP="00137D60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7DF9">
        <w:rPr>
          <w:rFonts w:ascii="Times New Roman" w:hAnsi="Times New Roman" w:cs="Times New Roman"/>
          <w:sz w:val="28"/>
          <w:szCs w:val="28"/>
        </w:rPr>
        <w:t>Для успешного выполнения мероприятий Программы потребуется их включение в 2018 году в утверждаемую Стратегию социально-экономического развития Верхнебуреинского муниципального района и в муниципальные программы "</w:t>
      </w:r>
      <w:hyperlink r:id="rId15" w:history="1">
        <w:r w:rsidRPr="00F37DF9">
          <w:rPr>
            <w:rFonts w:ascii="Times New Roman" w:hAnsi="Times New Roman" w:cs="Times New Roman"/>
            <w:sz w:val="28"/>
            <w:szCs w:val="28"/>
          </w:rPr>
          <w:t>Развитие системы образования</w:t>
        </w:r>
      </w:hyperlink>
      <w:r w:rsidRPr="00F37DF9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", "</w:t>
      </w:r>
      <w:r>
        <w:rPr>
          <w:rFonts w:ascii="Times New Roman" w:hAnsi="Times New Roman" w:cs="Times New Roman"/>
          <w:sz w:val="28"/>
          <w:szCs w:val="28"/>
        </w:rPr>
        <w:t xml:space="preserve">Сохранение и </w:t>
      </w:r>
      <w:hyperlink r:id="rId16" w:history="1">
        <w:r>
          <w:rPr>
            <w:rFonts w:ascii="Times New Roman" w:hAnsi="Times New Roman" w:cs="Times New Roman"/>
            <w:sz w:val="28"/>
            <w:szCs w:val="28"/>
          </w:rPr>
          <w:t>р</w:t>
        </w:r>
        <w:r w:rsidRPr="00F37DF9">
          <w:rPr>
            <w:rFonts w:ascii="Times New Roman" w:hAnsi="Times New Roman" w:cs="Times New Roman"/>
            <w:sz w:val="28"/>
            <w:szCs w:val="28"/>
          </w:rPr>
          <w:t>азвитие культуры</w:t>
        </w:r>
      </w:hyperlink>
      <w:r w:rsidRPr="00F37DF9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", "</w:t>
      </w:r>
      <w:r w:rsidRPr="00F37DF9">
        <w:rPr>
          <w:rFonts w:ascii="Times New Roman" w:hAnsi="Times New Roman"/>
          <w:sz w:val="28"/>
          <w:szCs w:val="28"/>
        </w:rPr>
        <w:t xml:space="preserve"> Развитие физической культуры, спорта и молодежной политики в Верхнебуреинском муниципальном районе</w:t>
      </w:r>
      <w:r w:rsidRPr="00F37DF9">
        <w:rPr>
          <w:rFonts w:ascii="Times New Roman" w:hAnsi="Times New Roman" w:cs="Times New Roman"/>
          <w:sz w:val="28"/>
          <w:szCs w:val="28"/>
        </w:rPr>
        <w:t xml:space="preserve"> " на период до 2020 года при утверждении бюджета муниципального образования на соответствующий год.</w:t>
      </w:r>
    </w:p>
    <w:p w:rsidR="004E17A4" w:rsidRDefault="004E17A4" w:rsidP="005A009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7DF9">
        <w:rPr>
          <w:rFonts w:ascii="Times New Roman" w:hAnsi="Times New Roman" w:cs="Times New Roman"/>
          <w:sz w:val="28"/>
          <w:szCs w:val="28"/>
        </w:rPr>
        <w:t>После 2020 года за</w:t>
      </w:r>
      <w:r w:rsidRPr="00DA12FF">
        <w:rPr>
          <w:rFonts w:ascii="Times New Roman" w:hAnsi="Times New Roman" w:cs="Times New Roman"/>
          <w:sz w:val="28"/>
          <w:szCs w:val="28"/>
        </w:rPr>
        <w:t>планированные мероприятия Программы потребуют включения во вновь утверждаемые муниципальные программы в сфере образования, культуры, физической культуры и спорта.</w:t>
      </w:r>
    </w:p>
    <w:p w:rsidR="004E17A4" w:rsidRDefault="004E17A4" w:rsidP="005A009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E17A4" w:rsidRPr="00583E09" w:rsidRDefault="004E17A4" w:rsidP="004D032C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 </w:t>
      </w:r>
    </w:p>
    <w:sectPr w:rsidR="004E17A4" w:rsidRPr="00583E09" w:rsidSect="00C614A6">
      <w:pgSz w:w="11905" w:h="16838"/>
      <w:pgMar w:top="1134" w:right="567" w:bottom="1134" w:left="1985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7A4" w:rsidRDefault="004E17A4" w:rsidP="004D032C">
      <w:pPr>
        <w:pStyle w:val="ConsPlusNormal"/>
      </w:pPr>
      <w:r>
        <w:separator/>
      </w:r>
    </w:p>
  </w:endnote>
  <w:endnote w:type="continuationSeparator" w:id="0">
    <w:p w:rsidR="004E17A4" w:rsidRDefault="004E17A4" w:rsidP="004D032C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7A4" w:rsidRDefault="004E17A4" w:rsidP="004D032C">
      <w:pPr>
        <w:pStyle w:val="ConsPlusNormal"/>
      </w:pPr>
      <w:r>
        <w:separator/>
      </w:r>
    </w:p>
  </w:footnote>
  <w:footnote w:type="continuationSeparator" w:id="0">
    <w:p w:rsidR="004E17A4" w:rsidRDefault="004E17A4" w:rsidP="004D032C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7A4" w:rsidRDefault="004E17A4" w:rsidP="002E37C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17A4" w:rsidRDefault="004E17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B636A"/>
    <w:multiLevelType w:val="hybridMultilevel"/>
    <w:tmpl w:val="25E2A32E"/>
    <w:lvl w:ilvl="0" w:tplc="E50A647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51F27AC9"/>
    <w:multiLevelType w:val="hybridMultilevel"/>
    <w:tmpl w:val="6A0E1390"/>
    <w:lvl w:ilvl="0" w:tplc="F1C83BB6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DE2A8E"/>
    <w:multiLevelType w:val="hybridMultilevel"/>
    <w:tmpl w:val="773E2BDE"/>
    <w:lvl w:ilvl="0" w:tplc="E50A647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4EE3"/>
    <w:rsid w:val="0000176B"/>
    <w:rsid w:val="00020623"/>
    <w:rsid w:val="00024830"/>
    <w:rsid w:val="00027630"/>
    <w:rsid w:val="000365A9"/>
    <w:rsid w:val="00041428"/>
    <w:rsid w:val="0004219C"/>
    <w:rsid w:val="000427BE"/>
    <w:rsid w:val="00062705"/>
    <w:rsid w:val="000704B4"/>
    <w:rsid w:val="000924A0"/>
    <w:rsid w:val="00092CC5"/>
    <w:rsid w:val="000A1B02"/>
    <w:rsid w:val="000A5986"/>
    <w:rsid w:val="000B1272"/>
    <w:rsid w:val="000B7AAB"/>
    <w:rsid w:val="000D17A0"/>
    <w:rsid w:val="000D787C"/>
    <w:rsid w:val="000E70C6"/>
    <w:rsid w:val="000F21A4"/>
    <w:rsid w:val="000F40EE"/>
    <w:rsid w:val="00103000"/>
    <w:rsid w:val="00115819"/>
    <w:rsid w:val="00122295"/>
    <w:rsid w:val="00122F2F"/>
    <w:rsid w:val="001356FF"/>
    <w:rsid w:val="00136A61"/>
    <w:rsid w:val="00136AFD"/>
    <w:rsid w:val="00137D60"/>
    <w:rsid w:val="00140420"/>
    <w:rsid w:val="00140BDD"/>
    <w:rsid w:val="00142FC1"/>
    <w:rsid w:val="0014546E"/>
    <w:rsid w:val="00146099"/>
    <w:rsid w:val="001464CB"/>
    <w:rsid w:val="001503BF"/>
    <w:rsid w:val="00162338"/>
    <w:rsid w:val="00164F7A"/>
    <w:rsid w:val="00170FB3"/>
    <w:rsid w:val="00183D58"/>
    <w:rsid w:val="00193773"/>
    <w:rsid w:val="00193E3F"/>
    <w:rsid w:val="001960FB"/>
    <w:rsid w:val="00197215"/>
    <w:rsid w:val="001B3E3D"/>
    <w:rsid w:val="001C788B"/>
    <w:rsid w:val="001C7973"/>
    <w:rsid w:val="001D7FD1"/>
    <w:rsid w:val="001E16B0"/>
    <w:rsid w:val="002010FB"/>
    <w:rsid w:val="002157E0"/>
    <w:rsid w:val="00216785"/>
    <w:rsid w:val="00240ECD"/>
    <w:rsid w:val="00250CF8"/>
    <w:rsid w:val="00256056"/>
    <w:rsid w:val="00274739"/>
    <w:rsid w:val="00276723"/>
    <w:rsid w:val="00290D45"/>
    <w:rsid w:val="00291DA3"/>
    <w:rsid w:val="002A6237"/>
    <w:rsid w:val="002A70AB"/>
    <w:rsid w:val="002B5AC7"/>
    <w:rsid w:val="002B6F02"/>
    <w:rsid w:val="002C017E"/>
    <w:rsid w:val="002C41A6"/>
    <w:rsid w:val="002C5DAB"/>
    <w:rsid w:val="002D4E32"/>
    <w:rsid w:val="002D6CBA"/>
    <w:rsid w:val="002E37CF"/>
    <w:rsid w:val="00302D1A"/>
    <w:rsid w:val="00317239"/>
    <w:rsid w:val="00325417"/>
    <w:rsid w:val="0032616C"/>
    <w:rsid w:val="003271AB"/>
    <w:rsid w:val="00327F98"/>
    <w:rsid w:val="0034677D"/>
    <w:rsid w:val="0035290B"/>
    <w:rsid w:val="00352B9D"/>
    <w:rsid w:val="00354696"/>
    <w:rsid w:val="00367235"/>
    <w:rsid w:val="0037100F"/>
    <w:rsid w:val="003747F9"/>
    <w:rsid w:val="00376524"/>
    <w:rsid w:val="003929BA"/>
    <w:rsid w:val="00397BB0"/>
    <w:rsid w:val="003A001E"/>
    <w:rsid w:val="003A4036"/>
    <w:rsid w:val="003B16A5"/>
    <w:rsid w:val="003B54FD"/>
    <w:rsid w:val="003C02D6"/>
    <w:rsid w:val="003C3F81"/>
    <w:rsid w:val="003C5BEB"/>
    <w:rsid w:val="003C6D42"/>
    <w:rsid w:val="003E0106"/>
    <w:rsid w:val="003F044D"/>
    <w:rsid w:val="003F717D"/>
    <w:rsid w:val="00410A7A"/>
    <w:rsid w:val="00414EE3"/>
    <w:rsid w:val="004246CB"/>
    <w:rsid w:val="00434455"/>
    <w:rsid w:val="004407F8"/>
    <w:rsid w:val="00445A04"/>
    <w:rsid w:val="0045148C"/>
    <w:rsid w:val="00451A92"/>
    <w:rsid w:val="004541CE"/>
    <w:rsid w:val="00454E74"/>
    <w:rsid w:val="0046763D"/>
    <w:rsid w:val="004769FB"/>
    <w:rsid w:val="00494982"/>
    <w:rsid w:val="00495A74"/>
    <w:rsid w:val="004A6344"/>
    <w:rsid w:val="004B18DD"/>
    <w:rsid w:val="004B3AF3"/>
    <w:rsid w:val="004B512B"/>
    <w:rsid w:val="004C17A0"/>
    <w:rsid w:val="004D032C"/>
    <w:rsid w:val="004D03D2"/>
    <w:rsid w:val="004D7894"/>
    <w:rsid w:val="004E17A4"/>
    <w:rsid w:val="004E4D9B"/>
    <w:rsid w:val="004E62FB"/>
    <w:rsid w:val="004F1986"/>
    <w:rsid w:val="00504C77"/>
    <w:rsid w:val="00506680"/>
    <w:rsid w:val="00516F4D"/>
    <w:rsid w:val="00530436"/>
    <w:rsid w:val="00530A27"/>
    <w:rsid w:val="00560711"/>
    <w:rsid w:val="00561BA8"/>
    <w:rsid w:val="00561DBF"/>
    <w:rsid w:val="00566746"/>
    <w:rsid w:val="00570CB0"/>
    <w:rsid w:val="0057318C"/>
    <w:rsid w:val="00574C9D"/>
    <w:rsid w:val="0057605B"/>
    <w:rsid w:val="00576C4E"/>
    <w:rsid w:val="005804B9"/>
    <w:rsid w:val="00583E09"/>
    <w:rsid w:val="00586DB9"/>
    <w:rsid w:val="005906DE"/>
    <w:rsid w:val="005932EE"/>
    <w:rsid w:val="005962FB"/>
    <w:rsid w:val="005966B7"/>
    <w:rsid w:val="005A0096"/>
    <w:rsid w:val="005A1F8F"/>
    <w:rsid w:val="005B6B39"/>
    <w:rsid w:val="005C4DCD"/>
    <w:rsid w:val="005D04EC"/>
    <w:rsid w:val="005D462B"/>
    <w:rsid w:val="005D5C21"/>
    <w:rsid w:val="005D7944"/>
    <w:rsid w:val="005E4F81"/>
    <w:rsid w:val="005F039F"/>
    <w:rsid w:val="005F0F0F"/>
    <w:rsid w:val="005F63AE"/>
    <w:rsid w:val="005F6493"/>
    <w:rsid w:val="005F6FCD"/>
    <w:rsid w:val="005F736C"/>
    <w:rsid w:val="005F7B2B"/>
    <w:rsid w:val="006050F3"/>
    <w:rsid w:val="00616E2E"/>
    <w:rsid w:val="00617734"/>
    <w:rsid w:val="00633A2F"/>
    <w:rsid w:val="006473E1"/>
    <w:rsid w:val="006672A9"/>
    <w:rsid w:val="00684AFC"/>
    <w:rsid w:val="00691C58"/>
    <w:rsid w:val="00695075"/>
    <w:rsid w:val="00697A35"/>
    <w:rsid w:val="006A1908"/>
    <w:rsid w:val="006B2BAE"/>
    <w:rsid w:val="006B55C5"/>
    <w:rsid w:val="006B5DF8"/>
    <w:rsid w:val="006C1096"/>
    <w:rsid w:val="006D4D1A"/>
    <w:rsid w:val="006F2D2A"/>
    <w:rsid w:val="006F6B3E"/>
    <w:rsid w:val="00713668"/>
    <w:rsid w:val="00713BB6"/>
    <w:rsid w:val="00730D6A"/>
    <w:rsid w:val="00733746"/>
    <w:rsid w:val="00747D00"/>
    <w:rsid w:val="00756C5F"/>
    <w:rsid w:val="007574EF"/>
    <w:rsid w:val="00760948"/>
    <w:rsid w:val="00763E23"/>
    <w:rsid w:val="00771F64"/>
    <w:rsid w:val="00784F47"/>
    <w:rsid w:val="007901FC"/>
    <w:rsid w:val="00790A43"/>
    <w:rsid w:val="0079112F"/>
    <w:rsid w:val="007923A1"/>
    <w:rsid w:val="00793627"/>
    <w:rsid w:val="007A1235"/>
    <w:rsid w:val="007A685A"/>
    <w:rsid w:val="007A6D73"/>
    <w:rsid w:val="007A7E70"/>
    <w:rsid w:val="007B5C0B"/>
    <w:rsid w:val="007C0713"/>
    <w:rsid w:val="007C2FDB"/>
    <w:rsid w:val="007E03AB"/>
    <w:rsid w:val="007E71DE"/>
    <w:rsid w:val="007F1428"/>
    <w:rsid w:val="007F1FEB"/>
    <w:rsid w:val="008015A0"/>
    <w:rsid w:val="008017A8"/>
    <w:rsid w:val="00805D93"/>
    <w:rsid w:val="00810733"/>
    <w:rsid w:val="00811B97"/>
    <w:rsid w:val="00820437"/>
    <w:rsid w:val="008229A1"/>
    <w:rsid w:val="00857D90"/>
    <w:rsid w:val="00861E04"/>
    <w:rsid w:val="008855C3"/>
    <w:rsid w:val="008950AE"/>
    <w:rsid w:val="00895C71"/>
    <w:rsid w:val="008A02C4"/>
    <w:rsid w:val="008A0A8F"/>
    <w:rsid w:val="008A4715"/>
    <w:rsid w:val="008A536A"/>
    <w:rsid w:val="008B3C9C"/>
    <w:rsid w:val="008B438C"/>
    <w:rsid w:val="008C4697"/>
    <w:rsid w:val="008D43E1"/>
    <w:rsid w:val="008D4C2B"/>
    <w:rsid w:val="008E2B5B"/>
    <w:rsid w:val="008E3F66"/>
    <w:rsid w:val="008E5263"/>
    <w:rsid w:val="008E6AAB"/>
    <w:rsid w:val="008F21C6"/>
    <w:rsid w:val="008F280E"/>
    <w:rsid w:val="008F7FFA"/>
    <w:rsid w:val="0090235A"/>
    <w:rsid w:val="009105B4"/>
    <w:rsid w:val="0091169C"/>
    <w:rsid w:val="0091243C"/>
    <w:rsid w:val="00912CBE"/>
    <w:rsid w:val="00913D26"/>
    <w:rsid w:val="00920C35"/>
    <w:rsid w:val="00932BDF"/>
    <w:rsid w:val="009407CB"/>
    <w:rsid w:val="00950F0C"/>
    <w:rsid w:val="009600BF"/>
    <w:rsid w:val="00962157"/>
    <w:rsid w:val="009655F0"/>
    <w:rsid w:val="0097513A"/>
    <w:rsid w:val="009753E3"/>
    <w:rsid w:val="009830B2"/>
    <w:rsid w:val="00996FF8"/>
    <w:rsid w:val="009A2B7D"/>
    <w:rsid w:val="009C58E3"/>
    <w:rsid w:val="009D05A2"/>
    <w:rsid w:val="009E1004"/>
    <w:rsid w:val="009E2F57"/>
    <w:rsid w:val="009E502B"/>
    <w:rsid w:val="009F22EC"/>
    <w:rsid w:val="00A0110B"/>
    <w:rsid w:val="00A06473"/>
    <w:rsid w:val="00A11819"/>
    <w:rsid w:val="00A126D3"/>
    <w:rsid w:val="00A213A9"/>
    <w:rsid w:val="00A21762"/>
    <w:rsid w:val="00A26315"/>
    <w:rsid w:val="00A312BC"/>
    <w:rsid w:val="00A445A9"/>
    <w:rsid w:val="00A561C9"/>
    <w:rsid w:val="00A57033"/>
    <w:rsid w:val="00A75BA0"/>
    <w:rsid w:val="00A81C59"/>
    <w:rsid w:val="00A83DFC"/>
    <w:rsid w:val="00A9142C"/>
    <w:rsid w:val="00AB229B"/>
    <w:rsid w:val="00AC0B88"/>
    <w:rsid w:val="00AD23A8"/>
    <w:rsid w:val="00AD7300"/>
    <w:rsid w:val="00AE7632"/>
    <w:rsid w:val="00B01A5A"/>
    <w:rsid w:val="00B0265A"/>
    <w:rsid w:val="00B07215"/>
    <w:rsid w:val="00B07BEF"/>
    <w:rsid w:val="00B13885"/>
    <w:rsid w:val="00B22776"/>
    <w:rsid w:val="00B264F2"/>
    <w:rsid w:val="00B471CF"/>
    <w:rsid w:val="00B54979"/>
    <w:rsid w:val="00B54E0C"/>
    <w:rsid w:val="00B666B0"/>
    <w:rsid w:val="00B72A61"/>
    <w:rsid w:val="00B75147"/>
    <w:rsid w:val="00B755CE"/>
    <w:rsid w:val="00B83C68"/>
    <w:rsid w:val="00B9048C"/>
    <w:rsid w:val="00B96EE1"/>
    <w:rsid w:val="00BB2007"/>
    <w:rsid w:val="00BC0079"/>
    <w:rsid w:val="00BC0D4D"/>
    <w:rsid w:val="00BC3A34"/>
    <w:rsid w:val="00BC3CCD"/>
    <w:rsid w:val="00BD1D4C"/>
    <w:rsid w:val="00BE4421"/>
    <w:rsid w:val="00BE4947"/>
    <w:rsid w:val="00BE5AEF"/>
    <w:rsid w:val="00C024DF"/>
    <w:rsid w:val="00C24484"/>
    <w:rsid w:val="00C25B8F"/>
    <w:rsid w:val="00C32D04"/>
    <w:rsid w:val="00C614A6"/>
    <w:rsid w:val="00C6544E"/>
    <w:rsid w:val="00C8113C"/>
    <w:rsid w:val="00C955ED"/>
    <w:rsid w:val="00C96243"/>
    <w:rsid w:val="00C968DD"/>
    <w:rsid w:val="00C971D0"/>
    <w:rsid w:val="00CA41E2"/>
    <w:rsid w:val="00CB3EDE"/>
    <w:rsid w:val="00CC0578"/>
    <w:rsid w:val="00CC2EB1"/>
    <w:rsid w:val="00CC4B8A"/>
    <w:rsid w:val="00CD28CE"/>
    <w:rsid w:val="00CD2D04"/>
    <w:rsid w:val="00CE7BA8"/>
    <w:rsid w:val="00CF0706"/>
    <w:rsid w:val="00CF2925"/>
    <w:rsid w:val="00CF3281"/>
    <w:rsid w:val="00CF630F"/>
    <w:rsid w:val="00CF7D69"/>
    <w:rsid w:val="00D00F6F"/>
    <w:rsid w:val="00D05ECF"/>
    <w:rsid w:val="00D12D70"/>
    <w:rsid w:val="00D1656C"/>
    <w:rsid w:val="00D42142"/>
    <w:rsid w:val="00D565CE"/>
    <w:rsid w:val="00D62ABF"/>
    <w:rsid w:val="00D65757"/>
    <w:rsid w:val="00D75F99"/>
    <w:rsid w:val="00D92855"/>
    <w:rsid w:val="00DA11F9"/>
    <w:rsid w:val="00DA12FF"/>
    <w:rsid w:val="00DB2123"/>
    <w:rsid w:val="00DB4A12"/>
    <w:rsid w:val="00DC4E83"/>
    <w:rsid w:val="00DC608C"/>
    <w:rsid w:val="00DD4554"/>
    <w:rsid w:val="00DD7039"/>
    <w:rsid w:val="00DE576D"/>
    <w:rsid w:val="00DF08EE"/>
    <w:rsid w:val="00DF1493"/>
    <w:rsid w:val="00DF6B5F"/>
    <w:rsid w:val="00DF70D4"/>
    <w:rsid w:val="00DF78AD"/>
    <w:rsid w:val="00E130B3"/>
    <w:rsid w:val="00E16BD3"/>
    <w:rsid w:val="00E36001"/>
    <w:rsid w:val="00E508ED"/>
    <w:rsid w:val="00E52CF7"/>
    <w:rsid w:val="00E553B3"/>
    <w:rsid w:val="00E7136C"/>
    <w:rsid w:val="00E73250"/>
    <w:rsid w:val="00E84F68"/>
    <w:rsid w:val="00E941D1"/>
    <w:rsid w:val="00EB4803"/>
    <w:rsid w:val="00EB7E8D"/>
    <w:rsid w:val="00EC1AC4"/>
    <w:rsid w:val="00EC1B7F"/>
    <w:rsid w:val="00EC351B"/>
    <w:rsid w:val="00EC5B0B"/>
    <w:rsid w:val="00EC68EC"/>
    <w:rsid w:val="00EC7966"/>
    <w:rsid w:val="00ED4770"/>
    <w:rsid w:val="00EE2EA0"/>
    <w:rsid w:val="00EF03F8"/>
    <w:rsid w:val="00EF154C"/>
    <w:rsid w:val="00EF41F9"/>
    <w:rsid w:val="00EF7286"/>
    <w:rsid w:val="00F01302"/>
    <w:rsid w:val="00F029E1"/>
    <w:rsid w:val="00F052C0"/>
    <w:rsid w:val="00F12C7B"/>
    <w:rsid w:val="00F21A44"/>
    <w:rsid w:val="00F24C8D"/>
    <w:rsid w:val="00F37CFF"/>
    <w:rsid w:val="00F37DF9"/>
    <w:rsid w:val="00F51942"/>
    <w:rsid w:val="00F520FC"/>
    <w:rsid w:val="00F54DF4"/>
    <w:rsid w:val="00F64176"/>
    <w:rsid w:val="00F709B2"/>
    <w:rsid w:val="00F8384B"/>
    <w:rsid w:val="00F85B02"/>
    <w:rsid w:val="00FA4DA1"/>
    <w:rsid w:val="00FD086A"/>
    <w:rsid w:val="00FD6566"/>
    <w:rsid w:val="00FE005A"/>
    <w:rsid w:val="00FE0FB8"/>
    <w:rsid w:val="00FE6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6C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14EE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414EE3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414EE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4246C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B2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21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929BA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929BA"/>
    <w:rPr>
      <w:rFonts w:ascii="Courier New" w:hAnsi="Courier New"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F709B2"/>
    <w:rPr>
      <w:rFonts w:cs="Times New Roman"/>
      <w:b/>
      <w:bCs/>
    </w:rPr>
  </w:style>
  <w:style w:type="paragraph" w:styleId="NormalWeb">
    <w:name w:val="Normal (Web)"/>
    <w:aliases w:val="Обычный (Web)"/>
    <w:basedOn w:val="Normal"/>
    <w:link w:val="NormalWebChar"/>
    <w:uiPriority w:val="99"/>
    <w:rsid w:val="00B54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NormalWebChar">
    <w:name w:val="Normal (Web) Char"/>
    <w:aliases w:val="Обычный (Web) Char"/>
    <w:link w:val="NormalWeb"/>
    <w:uiPriority w:val="99"/>
    <w:locked/>
    <w:rsid w:val="00B54979"/>
    <w:rPr>
      <w:rFonts w:ascii="Times New Roman" w:hAnsi="Times New Roman"/>
      <w:sz w:val="24"/>
      <w:lang w:eastAsia="ru-RU"/>
    </w:rPr>
  </w:style>
  <w:style w:type="paragraph" w:styleId="ListParagraph">
    <w:name w:val="List Paragraph"/>
    <w:basedOn w:val="Normal"/>
    <w:uiPriority w:val="99"/>
    <w:qFormat/>
    <w:rsid w:val="000D17A0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4D032C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4D032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A1B0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587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61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028AF33C5344A2883742B723A4EEC2F0CBE188F17617FECAE797A562Q2g5F" TargetMode="External"/><Relationship Id="rId13" Type="http://schemas.openxmlformats.org/officeDocument/2006/relationships/hyperlink" Target="consultantplus://offline/ref=3B028AF33C5344A288375CBA35C8B0C9F5C1BC82F0721FA196B8CCF8352CCB948290BE0368AC7F4D0CD261QDg2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3B028AF33C5344A288375CBA35C8B0C9F5C1BC82F07218AF90B8CCF8352CCB948290BE0368AC7F4D0CD261QDg7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B028AF33C5344A288375CBA35C8B0C9F5C1BC82F0721FA196B8CCF8352CCB948290BE0368AC7F4D0CD261QDg2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B028AF33C5344A2883742B723A4EEC2F3C2E487FC7017FECAE797A562Q2g5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B028AF33C5344A288375CBA35C8B0C9F5C1BC82F07218AF90B8CCF8352CCB948290BE0368AC7F4D0CD261QDg7F" TargetMode="External"/><Relationship Id="rId10" Type="http://schemas.openxmlformats.org/officeDocument/2006/relationships/hyperlink" Target="consultantplus://offline/ref=3B028AF33C5344A2883742B723A4EEC2F0CBE188F17617FECAE797A562Q2g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028AF33C5344A2883742B723A4EEC2F3C2E487FC7017FECAE797A562Q2g5F" TargetMode="External"/><Relationship Id="rId14" Type="http://schemas.openxmlformats.org/officeDocument/2006/relationships/hyperlink" Target="consultantplus://offline/ref=3B028AF33C5344A288375CBA35C8B0C9F5C1BC82F0721BAF90B8CCF8352CCB948290BE0368AC7F4D0CD066QDg1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11</Pages>
  <Words>3390</Words>
  <Characters>19329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lysenko</dc:creator>
  <cp:keywords/>
  <dc:description/>
  <cp:lastModifiedBy>Org4</cp:lastModifiedBy>
  <cp:revision>12</cp:revision>
  <cp:lastPrinted>2017-11-02T23:44:00Z</cp:lastPrinted>
  <dcterms:created xsi:type="dcterms:W3CDTF">2017-09-22T00:07:00Z</dcterms:created>
  <dcterms:modified xsi:type="dcterms:W3CDTF">2017-11-08T05:05:00Z</dcterms:modified>
</cp:coreProperties>
</file>