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A3" w:rsidRPr="001464CB" w:rsidRDefault="005D21A3" w:rsidP="00AE6B5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D21A3" w:rsidRPr="001464CB" w:rsidRDefault="005D21A3" w:rsidP="00AE6B5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5D21A3" w:rsidRPr="001464CB" w:rsidRDefault="005D21A3" w:rsidP="00AE6B5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D21A3" w:rsidRPr="001464CB" w:rsidRDefault="005D21A3" w:rsidP="00AE6B5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D21A3" w:rsidRPr="001464CB" w:rsidRDefault="005D21A3" w:rsidP="00AE6B5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D21A3" w:rsidRPr="001464CB" w:rsidRDefault="005D21A3" w:rsidP="00AE6B5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D21A3" w:rsidRPr="001464CB" w:rsidRDefault="005D21A3" w:rsidP="00AE6B5F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07.11.2017    № 748</w:t>
      </w:r>
    </w:p>
    <w:p w:rsidR="005D21A3" w:rsidRDefault="005D21A3" w:rsidP="00AE6B5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п. Чегдомын</w:t>
      </w:r>
    </w:p>
    <w:p w:rsidR="005D21A3" w:rsidRDefault="005D21A3" w:rsidP="00DC2735">
      <w:pPr>
        <w:widowControl w:val="0"/>
        <w:autoSpaceDE w:val="0"/>
        <w:autoSpaceDN w:val="0"/>
        <w:adjustRightInd w:val="0"/>
        <w:spacing w:after="0" w:line="240" w:lineRule="exact"/>
        <w:ind w:right="-106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5D21A3" w:rsidRDefault="005D21A3" w:rsidP="00DC2735">
      <w:pPr>
        <w:widowControl w:val="0"/>
        <w:autoSpaceDE w:val="0"/>
        <w:autoSpaceDN w:val="0"/>
        <w:adjustRightInd w:val="0"/>
        <w:spacing w:after="0" w:line="240" w:lineRule="exact"/>
        <w:ind w:right="-106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5D21A3" w:rsidRPr="00DC2735" w:rsidRDefault="005D21A3" w:rsidP="00DC2735">
      <w:pPr>
        <w:widowControl w:val="0"/>
        <w:autoSpaceDE w:val="0"/>
        <w:autoSpaceDN w:val="0"/>
        <w:adjustRightInd w:val="0"/>
        <w:spacing w:after="0" w:line="240" w:lineRule="exact"/>
        <w:ind w:right="-106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Об утверждении </w:t>
      </w:r>
      <w:r w:rsidRPr="00DC2735">
        <w:rPr>
          <w:rFonts w:ascii="Times New Roman" w:hAnsi="Times New Roman"/>
          <w:spacing w:val="-6"/>
          <w:sz w:val="28"/>
          <w:szCs w:val="28"/>
        </w:rPr>
        <w:t>Программы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C2735">
        <w:rPr>
          <w:rFonts w:ascii="Times New Roman" w:hAnsi="Times New Roman"/>
          <w:spacing w:val="-6"/>
          <w:sz w:val="28"/>
          <w:szCs w:val="28"/>
        </w:rPr>
        <w:t>комплексного развития социальной инфраструктуры сельского поселения «Поселок Герби» Верхнебуреинского муниципального ра</w:t>
      </w:r>
      <w:r w:rsidRPr="00DC2735">
        <w:rPr>
          <w:rFonts w:ascii="Times New Roman" w:hAnsi="Times New Roman"/>
          <w:spacing w:val="-6"/>
          <w:sz w:val="28"/>
          <w:szCs w:val="28"/>
        </w:rPr>
        <w:t>й</w:t>
      </w:r>
      <w:r w:rsidRPr="00DC2735">
        <w:rPr>
          <w:rFonts w:ascii="Times New Roman" w:hAnsi="Times New Roman"/>
          <w:spacing w:val="-6"/>
          <w:sz w:val="28"/>
          <w:szCs w:val="28"/>
        </w:rPr>
        <w:t>она Хабаровского края до 2030 года</w:t>
      </w:r>
    </w:p>
    <w:p w:rsidR="005D21A3" w:rsidRPr="00DC2735" w:rsidRDefault="005D21A3" w:rsidP="00424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1A3" w:rsidRDefault="005D21A3" w:rsidP="00424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735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DC2735">
          <w:rPr>
            <w:rFonts w:ascii="Times New Roman" w:hAnsi="Times New Roman"/>
            <w:sz w:val="28"/>
            <w:szCs w:val="28"/>
          </w:rPr>
          <w:t>2003 г</w:t>
        </w:r>
      </w:smartTag>
      <w:r w:rsidRPr="00DC2735">
        <w:rPr>
          <w:rFonts w:ascii="Times New Roman" w:hAnsi="Times New Roman"/>
          <w:sz w:val="28"/>
          <w:szCs w:val="28"/>
        </w:rPr>
        <w:t>. № 131-ФЗ "Об общих принципах организации местного самоуправления в Российской Федерации", постано</w:t>
      </w:r>
      <w:r w:rsidRPr="00DC2735">
        <w:rPr>
          <w:rFonts w:ascii="Times New Roman" w:hAnsi="Times New Roman"/>
          <w:sz w:val="28"/>
          <w:szCs w:val="28"/>
        </w:rPr>
        <w:t>в</w:t>
      </w:r>
      <w:r w:rsidRPr="00DC2735">
        <w:rPr>
          <w:rFonts w:ascii="Times New Roman" w:hAnsi="Times New Roman"/>
          <w:sz w:val="28"/>
          <w:szCs w:val="28"/>
        </w:rPr>
        <w:t xml:space="preserve">лением Правительства Российской Федерации от 01 октября </w:t>
      </w:r>
      <w:smartTag w:uri="urn:schemas-microsoft-com:office:smarttags" w:element="metricconverter">
        <w:smartTagPr>
          <w:attr w:name="ProductID" w:val="2015 г"/>
        </w:smartTagPr>
        <w:r w:rsidRPr="00DC2735">
          <w:rPr>
            <w:rFonts w:ascii="Times New Roman" w:hAnsi="Times New Roman"/>
            <w:sz w:val="28"/>
            <w:szCs w:val="28"/>
          </w:rPr>
          <w:t>2015 г</w:t>
        </w:r>
      </w:smartTag>
      <w:r w:rsidRPr="00DC2735">
        <w:rPr>
          <w:rFonts w:ascii="Times New Roman" w:hAnsi="Times New Roman"/>
          <w:sz w:val="28"/>
          <w:szCs w:val="28"/>
        </w:rPr>
        <w:t>. № 1050 "Об утверждении требований к программам комплексного развития социал</w:t>
      </w:r>
      <w:r w:rsidRPr="00DC2735">
        <w:rPr>
          <w:rFonts w:ascii="Times New Roman" w:hAnsi="Times New Roman"/>
          <w:sz w:val="28"/>
          <w:szCs w:val="28"/>
        </w:rPr>
        <w:t>ь</w:t>
      </w:r>
      <w:r w:rsidRPr="00DC2735">
        <w:rPr>
          <w:rFonts w:ascii="Times New Roman" w:hAnsi="Times New Roman"/>
          <w:sz w:val="28"/>
          <w:szCs w:val="28"/>
        </w:rPr>
        <w:t>ной инфраструктуры поселений, городских округов" и на основании Устава Верхнебу</w:t>
      </w:r>
      <w:r>
        <w:rPr>
          <w:rFonts w:ascii="Times New Roman" w:hAnsi="Times New Roman"/>
          <w:sz w:val="28"/>
          <w:szCs w:val="28"/>
        </w:rPr>
        <w:t xml:space="preserve">реинского муниципального района, администрация района </w:t>
      </w:r>
    </w:p>
    <w:p w:rsidR="005D21A3" w:rsidRPr="00DC2735" w:rsidRDefault="005D21A3" w:rsidP="00DC2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D21A3" w:rsidRPr="00DC2735" w:rsidRDefault="005D21A3" w:rsidP="00FA4D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35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hyperlink w:anchor="P34" w:history="1">
        <w:r w:rsidRPr="00DC2735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DC2735">
        <w:rPr>
          <w:rFonts w:ascii="Times New Roman" w:hAnsi="Times New Roman" w:cs="Times New Roman"/>
          <w:sz w:val="28"/>
          <w:szCs w:val="28"/>
        </w:rPr>
        <w:t xml:space="preserve"> комплексного развития соц</w:t>
      </w:r>
      <w:r w:rsidRPr="00DC2735">
        <w:rPr>
          <w:rFonts w:ascii="Times New Roman" w:hAnsi="Times New Roman" w:cs="Times New Roman"/>
          <w:sz w:val="28"/>
          <w:szCs w:val="28"/>
        </w:rPr>
        <w:t>и</w:t>
      </w:r>
      <w:r w:rsidRPr="00DC2735">
        <w:rPr>
          <w:rFonts w:ascii="Times New Roman" w:hAnsi="Times New Roman" w:cs="Times New Roman"/>
          <w:sz w:val="28"/>
          <w:szCs w:val="28"/>
        </w:rPr>
        <w:t>альной инфраструктуры муниципального образования сельского поселения «Поселок Герби» Верхнебуреинского муниципального района до 2030 года.</w:t>
      </w:r>
    </w:p>
    <w:p w:rsidR="005D21A3" w:rsidRPr="00DC2735" w:rsidRDefault="005D21A3" w:rsidP="00FA4D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35">
        <w:rPr>
          <w:rFonts w:ascii="Times New Roman" w:hAnsi="Times New Roman" w:cs="Times New Roman"/>
          <w:sz w:val="28"/>
          <w:szCs w:val="28"/>
        </w:rPr>
        <w:t>2. Рекомендовать руководителям структурных подразделений админ</w:t>
      </w:r>
      <w:r w:rsidRPr="00DC2735">
        <w:rPr>
          <w:rFonts w:ascii="Times New Roman" w:hAnsi="Times New Roman" w:cs="Times New Roman"/>
          <w:sz w:val="28"/>
          <w:szCs w:val="28"/>
        </w:rPr>
        <w:t>и</w:t>
      </w:r>
      <w:r w:rsidRPr="00DC2735">
        <w:rPr>
          <w:rFonts w:ascii="Times New Roman" w:hAnsi="Times New Roman" w:cs="Times New Roman"/>
          <w:sz w:val="28"/>
          <w:szCs w:val="28"/>
        </w:rPr>
        <w:t>страции Верхнебуреинского муниципального района, руководителям пре</w:t>
      </w:r>
      <w:r w:rsidRPr="00DC2735">
        <w:rPr>
          <w:rFonts w:ascii="Times New Roman" w:hAnsi="Times New Roman" w:cs="Times New Roman"/>
          <w:sz w:val="28"/>
          <w:szCs w:val="28"/>
        </w:rPr>
        <w:t>д</w:t>
      </w:r>
      <w:r w:rsidRPr="00DC2735">
        <w:rPr>
          <w:rFonts w:ascii="Times New Roman" w:hAnsi="Times New Roman" w:cs="Times New Roman"/>
          <w:sz w:val="28"/>
          <w:szCs w:val="28"/>
        </w:rPr>
        <w:t>приятий и организаций всех форм собственности принять практические меры по реализации разработанных мероприятий, обеспечивая условия их выпо</w:t>
      </w:r>
      <w:r w:rsidRPr="00DC2735">
        <w:rPr>
          <w:rFonts w:ascii="Times New Roman" w:hAnsi="Times New Roman" w:cs="Times New Roman"/>
          <w:sz w:val="28"/>
          <w:szCs w:val="28"/>
        </w:rPr>
        <w:t>л</w:t>
      </w:r>
      <w:r w:rsidRPr="00DC2735">
        <w:rPr>
          <w:rFonts w:ascii="Times New Roman" w:hAnsi="Times New Roman" w:cs="Times New Roman"/>
          <w:sz w:val="28"/>
          <w:szCs w:val="28"/>
        </w:rPr>
        <w:t>нения.</w:t>
      </w:r>
    </w:p>
    <w:p w:rsidR="005D21A3" w:rsidRPr="00DC2735" w:rsidRDefault="005D21A3" w:rsidP="00F52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35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путем его размещения на официальном сайте администрации Верхнебуреинского муниципального района в информационно-телекоммуникационной сети "Интернет" и в Вес</w:t>
      </w:r>
      <w:r w:rsidRPr="00DC2735">
        <w:rPr>
          <w:rFonts w:ascii="Times New Roman" w:hAnsi="Times New Roman" w:cs="Times New Roman"/>
          <w:sz w:val="28"/>
          <w:szCs w:val="28"/>
        </w:rPr>
        <w:t>т</w:t>
      </w:r>
      <w:r w:rsidRPr="00DC2735">
        <w:rPr>
          <w:rFonts w:ascii="Times New Roman" w:hAnsi="Times New Roman" w:cs="Times New Roman"/>
          <w:sz w:val="28"/>
          <w:szCs w:val="28"/>
        </w:rPr>
        <w:t>нике нормативных правовых актов администрации района.</w:t>
      </w:r>
    </w:p>
    <w:p w:rsidR="005D21A3" w:rsidRPr="00DC2735" w:rsidRDefault="005D21A3" w:rsidP="005E3A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35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первого заместителя главы администрации района Лещука</w:t>
      </w:r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Pr="00DC2735">
        <w:rPr>
          <w:rFonts w:ascii="Times New Roman" w:hAnsi="Times New Roman" w:cs="Times New Roman"/>
          <w:sz w:val="28"/>
          <w:szCs w:val="28"/>
        </w:rPr>
        <w:t>.</w:t>
      </w:r>
    </w:p>
    <w:p w:rsidR="005D21A3" w:rsidRPr="00DC2735" w:rsidRDefault="005D21A3" w:rsidP="00FA4D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35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DC2735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5D21A3" w:rsidRPr="00DC2735" w:rsidRDefault="005D21A3" w:rsidP="009E10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D21A3" w:rsidRPr="00DC2735" w:rsidRDefault="005D21A3" w:rsidP="009E10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D21A3" w:rsidRPr="00DC2735" w:rsidRDefault="005D21A3" w:rsidP="009E10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D21A3" w:rsidRPr="00DC2735" w:rsidRDefault="005D21A3" w:rsidP="004246C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C2735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DC2735">
        <w:rPr>
          <w:rFonts w:ascii="Times New Roman" w:hAnsi="Times New Roman"/>
          <w:sz w:val="28"/>
          <w:szCs w:val="28"/>
        </w:rPr>
        <w:t>П.Ф. Ти</w:t>
      </w:r>
      <w:r>
        <w:rPr>
          <w:rFonts w:ascii="Times New Roman" w:hAnsi="Times New Roman"/>
          <w:sz w:val="28"/>
          <w:szCs w:val="28"/>
        </w:rPr>
        <w:t>т</w:t>
      </w:r>
      <w:r w:rsidRPr="00DC2735">
        <w:rPr>
          <w:rFonts w:ascii="Times New Roman" w:hAnsi="Times New Roman"/>
          <w:sz w:val="28"/>
          <w:szCs w:val="28"/>
        </w:rPr>
        <w:t>ков</w:t>
      </w:r>
    </w:p>
    <w:p w:rsidR="005D21A3" w:rsidRDefault="005D21A3" w:rsidP="00C614A6">
      <w:pPr>
        <w:widowControl w:val="0"/>
        <w:rPr>
          <w:rFonts w:ascii="Times New Roman" w:hAnsi="Times New Roman"/>
          <w:sz w:val="28"/>
          <w:szCs w:val="28"/>
        </w:rPr>
        <w:sectPr w:rsidR="005D21A3" w:rsidSect="00C614A6">
          <w:pgSz w:w="11906" w:h="16838"/>
          <w:pgMar w:top="1134" w:right="567" w:bottom="1134" w:left="1985" w:header="708" w:footer="708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10008"/>
        <w:gridCol w:w="4778"/>
      </w:tblGrid>
      <w:tr w:rsidR="005D21A3" w:rsidTr="00936D01">
        <w:tc>
          <w:tcPr>
            <w:tcW w:w="10008" w:type="dxa"/>
          </w:tcPr>
          <w:p w:rsidR="005D21A3" w:rsidRPr="00936D01" w:rsidRDefault="005D21A3" w:rsidP="00936D01">
            <w:pPr>
              <w:pStyle w:val="ConsPlusNormal"/>
              <w:spacing w:after="200" w:line="240" w:lineRule="exac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</w:tcPr>
          <w:p w:rsidR="005D21A3" w:rsidRPr="00936D01" w:rsidRDefault="005D21A3" w:rsidP="00936D01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D01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5D21A3" w:rsidRPr="00936D01" w:rsidRDefault="005D21A3" w:rsidP="00936D01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1A3" w:rsidRPr="00936D01" w:rsidRDefault="005D21A3" w:rsidP="00936D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0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  <w:p w:rsidR="005D21A3" w:rsidRPr="00936D01" w:rsidRDefault="005D21A3" w:rsidP="00936D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01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5D21A3" w:rsidRPr="00936D01" w:rsidRDefault="005D21A3" w:rsidP="00936D01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07.11.2017  № 748</w:t>
            </w:r>
          </w:p>
        </w:tc>
      </w:tr>
    </w:tbl>
    <w:p w:rsidR="005D21A3" w:rsidRDefault="005D21A3" w:rsidP="004F1986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D21A3" w:rsidRDefault="005D21A3" w:rsidP="004F1986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D21A3" w:rsidRDefault="005D21A3" w:rsidP="004F1986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D21A3" w:rsidRPr="00E553B3" w:rsidRDefault="005D21A3" w:rsidP="00516F4D">
      <w:pPr>
        <w:pStyle w:val="ConsPlusTitle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E553B3">
        <w:rPr>
          <w:rFonts w:ascii="Times New Roman" w:hAnsi="Times New Roman" w:cs="Times New Roman"/>
          <w:sz w:val="24"/>
          <w:szCs w:val="24"/>
        </w:rPr>
        <w:t>ПАСПОРТ</w:t>
      </w:r>
    </w:p>
    <w:p w:rsidR="005D21A3" w:rsidRPr="00E553B3" w:rsidRDefault="005D21A3" w:rsidP="00C614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53B3">
        <w:rPr>
          <w:rFonts w:ascii="Times New Roman" w:hAnsi="Times New Roman" w:cs="Times New Roman"/>
          <w:sz w:val="24"/>
          <w:szCs w:val="24"/>
        </w:rPr>
        <w:t>ПРОГРАММЫ КОМПЛЕКСНОГО РАЗВИТИЯ СОЦИАЛЬНОЙ ИНФРАСТРУКТУРЫ</w:t>
      </w:r>
    </w:p>
    <w:p w:rsidR="005D21A3" w:rsidRPr="00E553B3" w:rsidRDefault="005D21A3" w:rsidP="00516F4D">
      <w:pPr>
        <w:pStyle w:val="ConsPlusTitle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77782E">
        <w:rPr>
          <w:rFonts w:ascii="Times New Roman" w:hAnsi="Times New Roman" w:cs="Times New Roman"/>
          <w:sz w:val="24"/>
          <w:szCs w:val="24"/>
        </w:rPr>
        <w:t>СЕЛЬСКОГО ПОСЕЛЕНИЯ «ПОСЕЛОК ГЕРБИ» ВЕРХНЕБУРЕИНСКОГО МУНИЦИПАЛЬНОГО РАЙОНА ДО 2030 ГОДА</w:t>
      </w:r>
    </w:p>
    <w:tbl>
      <w:tblPr>
        <w:tblW w:w="14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924"/>
        <w:gridCol w:w="510"/>
        <w:gridCol w:w="1984"/>
        <w:gridCol w:w="1031"/>
        <w:gridCol w:w="216"/>
        <w:gridCol w:w="1060"/>
        <w:gridCol w:w="187"/>
        <w:gridCol w:w="1134"/>
        <w:gridCol w:w="96"/>
        <w:gridCol w:w="1265"/>
        <w:gridCol w:w="153"/>
        <w:gridCol w:w="526"/>
        <w:gridCol w:w="891"/>
        <w:gridCol w:w="526"/>
        <w:gridCol w:w="1033"/>
        <w:gridCol w:w="2266"/>
      </w:tblGrid>
      <w:tr w:rsidR="005D21A3" w:rsidRPr="0077782E" w:rsidTr="00DC2735">
        <w:tc>
          <w:tcPr>
            <w:tcW w:w="1924" w:type="dxa"/>
          </w:tcPr>
          <w:p w:rsidR="005D21A3" w:rsidRPr="0077782E" w:rsidRDefault="005D21A3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82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878" w:type="dxa"/>
            <w:gridSpan w:val="15"/>
          </w:tcPr>
          <w:p w:rsidR="005D21A3" w:rsidRPr="0077782E" w:rsidRDefault="005D21A3" w:rsidP="00C971D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2E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развития социальной инфраструктуры сельского поселения «Поселок Герби» Верхнебуреинского муниципального района до 2030 года (далее – Программа)</w:t>
            </w:r>
          </w:p>
        </w:tc>
      </w:tr>
      <w:tr w:rsidR="005D21A3" w:rsidRPr="0077782E" w:rsidTr="00DC2735">
        <w:tc>
          <w:tcPr>
            <w:tcW w:w="1924" w:type="dxa"/>
          </w:tcPr>
          <w:p w:rsidR="005D21A3" w:rsidRPr="0077782E" w:rsidRDefault="005D21A3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82E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</w:t>
            </w:r>
            <w:r w:rsidRPr="007778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782E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2878" w:type="dxa"/>
            <w:gridSpan w:val="15"/>
          </w:tcPr>
          <w:p w:rsidR="005D21A3" w:rsidRPr="0077782E" w:rsidRDefault="005D21A3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2E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</w:t>
            </w:r>
            <w:hyperlink r:id="rId5" w:history="1">
              <w:r w:rsidRPr="0077782E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77782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29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7782E">
                <w:rPr>
                  <w:rFonts w:ascii="Times New Roman" w:hAnsi="Times New Roman" w:cs="Times New Roman"/>
                  <w:sz w:val="24"/>
                  <w:szCs w:val="24"/>
                </w:rPr>
                <w:t>2004 г</w:t>
              </w:r>
            </w:smartTag>
            <w:r w:rsidRPr="0077782E">
              <w:rPr>
                <w:rFonts w:ascii="Times New Roman" w:hAnsi="Times New Roman" w:cs="Times New Roman"/>
                <w:sz w:val="24"/>
                <w:szCs w:val="24"/>
              </w:rPr>
              <w:t>. № 190-ФЗ;</w:t>
            </w:r>
          </w:p>
          <w:p w:rsidR="005D21A3" w:rsidRPr="0077782E" w:rsidRDefault="005D21A3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7782E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77782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01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77782E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77782E">
              <w:rPr>
                <w:rFonts w:ascii="Times New Roman" w:hAnsi="Times New Roman" w:cs="Times New Roman"/>
                <w:sz w:val="24"/>
                <w:szCs w:val="24"/>
              </w:rPr>
              <w:t>. № 1050 "Об утверждении требований к пр</w:t>
            </w:r>
            <w:r w:rsidRPr="007778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782E">
              <w:rPr>
                <w:rFonts w:ascii="Times New Roman" w:hAnsi="Times New Roman" w:cs="Times New Roman"/>
                <w:sz w:val="24"/>
                <w:szCs w:val="24"/>
              </w:rPr>
              <w:t>граммам комплексного развития социальной инфраструктуры поселений, городских округов";</w:t>
            </w:r>
          </w:p>
          <w:p w:rsidR="005D21A3" w:rsidRPr="0077782E" w:rsidRDefault="005D21A3" w:rsidP="001960F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2E">
              <w:rPr>
                <w:rFonts w:ascii="Times New Roman" w:hAnsi="Times New Roman" w:cs="Times New Roman"/>
                <w:sz w:val="24"/>
                <w:szCs w:val="24"/>
              </w:rPr>
              <w:t>Генеральный план сельского поселения «Поселок Герби» Верхнебуреинского муниципального района Хабаровского края (утвержден решением Совета депутатов сельского поселения «Поселок Герби» Верхнебуреинского муниципального ра</w:t>
            </w:r>
            <w:r w:rsidRPr="007778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7782E">
              <w:rPr>
                <w:rFonts w:ascii="Times New Roman" w:hAnsi="Times New Roman" w:cs="Times New Roman"/>
                <w:sz w:val="24"/>
                <w:szCs w:val="24"/>
              </w:rPr>
              <w:t xml:space="preserve">она от 22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77782E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77782E">
              <w:rPr>
                <w:rFonts w:ascii="Times New Roman" w:hAnsi="Times New Roman" w:cs="Times New Roman"/>
                <w:sz w:val="24"/>
                <w:szCs w:val="24"/>
              </w:rPr>
              <w:t>. № 22)</w:t>
            </w:r>
          </w:p>
        </w:tc>
      </w:tr>
      <w:tr w:rsidR="005D21A3" w:rsidRPr="0077782E" w:rsidTr="00DC2735">
        <w:tc>
          <w:tcPr>
            <w:tcW w:w="1924" w:type="dxa"/>
          </w:tcPr>
          <w:p w:rsidR="005D21A3" w:rsidRPr="0077782E" w:rsidRDefault="005D21A3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82E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77782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878" w:type="dxa"/>
            <w:gridSpan w:val="15"/>
          </w:tcPr>
          <w:p w:rsidR="005D21A3" w:rsidRPr="0077782E" w:rsidRDefault="005D21A3" w:rsidP="009655F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2E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«Поселок Герби» Верхнебуреинского муниципального района Хабаровского края (683073, Хабаровский край, Верхнебуреинский муниципальный район, п. Герби, ул. Саратовская, 14)</w:t>
            </w:r>
          </w:p>
        </w:tc>
      </w:tr>
      <w:tr w:rsidR="005D21A3" w:rsidRPr="0077782E" w:rsidTr="00DC2735">
        <w:tc>
          <w:tcPr>
            <w:tcW w:w="1924" w:type="dxa"/>
          </w:tcPr>
          <w:p w:rsidR="005D21A3" w:rsidRPr="0077782E" w:rsidRDefault="005D21A3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82E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12878" w:type="dxa"/>
            <w:gridSpan w:val="15"/>
          </w:tcPr>
          <w:p w:rsidR="005D21A3" w:rsidRPr="0077782E" w:rsidRDefault="005D21A3" w:rsidP="004541C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2E"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Верхнебуреинского муниципального района Хабаровского края (682030, Хабаровский край, Верхнебур</w:t>
            </w:r>
            <w:r w:rsidRPr="007778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782E">
              <w:rPr>
                <w:rFonts w:ascii="Times New Roman" w:hAnsi="Times New Roman" w:cs="Times New Roman"/>
                <w:sz w:val="24"/>
                <w:szCs w:val="24"/>
              </w:rPr>
              <w:t>инский муниципальный район, р.п. Чегдомын, ул. Центральная, 49)</w:t>
            </w:r>
          </w:p>
        </w:tc>
      </w:tr>
      <w:tr w:rsidR="005D21A3" w:rsidRPr="00C614A6" w:rsidTr="00DC2735">
        <w:tc>
          <w:tcPr>
            <w:tcW w:w="1924" w:type="dxa"/>
          </w:tcPr>
          <w:p w:rsidR="005D21A3" w:rsidRPr="0077782E" w:rsidRDefault="005D21A3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82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77782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878" w:type="dxa"/>
            <w:gridSpan w:val="15"/>
          </w:tcPr>
          <w:p w:rsidR="005D21A3" w:rsidRPr="0077782E" w:rsidRDefault="005D21A3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2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жителей сельского поселения путем:</w:t>
            </w:r>
          </w:p>
          <w:p w:rsidR="005D21A3" w:rsidRPr="0077782E" w:rsidRDefault="005D21A3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2E">
              <w:rPr>
                <w:rFonts w:ascii="Times New Roman" w:hAnsi="Times New Roman" w:cs="Times New Roman"/>
                <w:sz w:val="24"/>
                <w:szCs w:val="24"/>
              </w:rPr>
              <w:t>- обеспечения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</w:t>
            </w:r>
            <w:r w:rsidRPr="00777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782E">
              <w:rPr>
                <w:rFonts w:ascii="Times New Roman" w:hAnsi="Times New Roman" w:cs="Times New Roman"/>
                <w:sz w:val="24"/>
                <w:szCs w:val="24"/>
              </w:rPr>
              <w:t>зования в муниципальных общеобразовательных организациях граждан от 1 года до 18 лет на всей территории сельского поселения Верхнебуреинского муниципального района (далее – сельское поселение);</w:t>
            </w:r>
          </w:p>
          <w:p w:rsidR="005D21A3" w:rsidRPr="0077782E" w:rsidRDefault="005D21A3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2E">
              <w:rPr>
                <w:rFonts w:ascii="Times New Roman" w:hAnsi="Times New Roman" w:cs="Times New Roman"/>
                <w:sz w:val="24"/>
                <w:szCs w:val="24"/>
              </w:rPr>
              <w:t>- обеспечения населения сельского поселения доступной и многообразной системой спортивных учреждений за счет р</w:t>
            </w:r>
            <w:r w:rsidRPr="007778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782E">
              <w:rPr>
                <w:rFonts w:ascii="Times New Roman" w:hAnsi="Times New Roman" w:cs="Times New Roman"/>
                <w:sz w:val="24"/>
                <w:szCs w:val="24"/>
              </w:rPr>
              <w:t>конструкции существующих объектов и строительства новых спортивных сооружений;</w:t>
            </w:r>
          </w:p>
          <w:p w:rsidR="005D21A3" w:rsidRPr="0077782E" w:rsidRDefault="005D21A3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2E">
              <w:rPr>
                <w:rFonts w:ascii="Times New Roman" w:hAnsi="Times New Roman" w:cs="Times New Roman"/>
                <w:sz w:val="24"/>
                <w:szCs w:val="24"/>
              </w:rPr>
              <w:t>- формирования равноценных, современных, комфортных условий для приобщения к культурным ценностям, развития творчества, досуга, просветительства и духовного обогащения жителей сельского поселения;</w:t>
            </w:r>
          </w:p>
          <w:p w:rsidR="005D21A3" w:rsidRPr="00276723" w:rsidRDefault="005D21A3" w:rsidP="005F63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82E">
              <w:rPr>
                <w:rFonts w:ascii="Times New Roman" w:hAnsi="Times New Roman"/>
                <w:sz w:val="24"/>
                <w:szCs w:val="24"/>
              </w:rPr>
              <w:t>- в сфере здравоохранения повышение доступности и качества медицинской помощи населению сельского поселения, с</w:t>
            </w:r>
            <w:r w:rsidRPr="0077782E">
              <w:rPr>
                <w:rFonts w:ascii="Times New Roman" w:hAnsi="Times New Roman"/>
                <w:sz w:val="24"/>
                <w:szCs w:val="24"/>
              </w:rPr>
              <w:t>о</w:t>
            </w:r>
            <w:r w:rsidRPr="0077782E">
              <w:rPr>
                <w:rFonts w:ascii="Times New Roman" w:hAnsi="Times New Roman"/>
                <w:sz w:val="24"/>
                <w:szCs w:val="24"/>
              </w:rPr>
              <w:t>хранение и улучшение здоровья, увеличение продолжительности жизни населения</w:t>
            </w:r>
          </w:p>
        </w:tc>
      </w:tr>
      <w:tr w:rsidR="005D21A3" w:rsidRPr="004C18C9" w:rsidTr="00DC2735">
        <w:tc>
          <w:tcPr>
            <w:tcW w:w="1924" w:type="dxa"/>
          </w:tcPr>
          <w:p w:rsidR="005D21A3" w:rsidRPr="004C18C9" w:rsidRDefault="005D21A3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878" w:type="dxa"/>
            <w:gridSpan w:val="15"/>
          </w:tcPr>
          <w:p w:rsidR="005D21A3" w:rsidRPr="004C18C9" w:rsidRDefault="005D21A3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1. Обеспечить местами детей в возрасте от 1 года до 7 лет в муниципальных дошкольных образовательных организациях (далее – МДОО) и обеспечить местами детей в возрасте от 6,5 года до 18 лет в муниципальных общеобразовательных о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ганизациях (далее – МОО) с учетом реализации образовательной программы в одну смену в сельском поселении.</w:t>
            </w:r>
          </w:p>
          <w:p w:rsidR="005D21A3" w:rsidRPr="004C18C9" w:rsidRDefault="005D21A3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2. Развить систему социальной инфраструктуры в области физической культуры и массового спорта в сельском поселении.</w:t>
            </w:r>
          </w:p>
          <w:p w:rsidR="005D21A3" w:rsidRPr="004C18C9" w:rsidRDefault="005D21A3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3. Улучшить условия для самореализации, духовного и культурного обогащения и физического развития в сельском пос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лении.</w:t>
            </w:r>
          </w:p>
          <w:p w:rsidR="005D21A3" w:rsidRPr="004C18C9" w:rsidRDefault="005D21A3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4. Внедрить современные формы организации досуга с учетом потребностей различных социально-возрастных групп нас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 xml:space="preserve">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сельском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поселении.</w:t>
            </w:r>
          </w:p>
          <w:p w:rsidR="005D21A3" w:rsidRPr="004C18C9" w:rsidRDefault="005D21A3" w:rsidP="00E553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8C9">
              <w:rPr>
                <w:rFonts w:ascii="Times New Roman" w:hAnsi="Times New Roman"/>
                <w:sz w:val="24"/>
                <w:szCs w:val="24"/>
              </w:rPr>
              <w:t>5. Повысить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эвакуации.</w:t>
            </w:r>
          </w:p>
          <w:p w:rsidR="005D21A3" w:rsidRPr="004C18C9" w:rsidRDefault="005D21A3" w:rsidP="005F63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8C9">
              <w:rPr>
                <w:rFonts w:ascii="Times New Roman" w:hAnsi="Times New Roman"/>
                <w:sz w:val="24"/>
                <w:szCs w:val="24"/>
              </w:rPr>
              <w:t>6. Обеспечение государственных гарантий оказания гражданам Российской Федерации на территории сельского поселения бесплатной медицинской помощи.</w:t>
            </w:r>
          </w:p>
        </w:tc>
      </w:tr>
      <w:tr w:rsidR="005D21A3" w:rsidRPr="004C18C9" w:rsidTr="00DC2735">
        <w:tc>
          <w:tcPr>
            <w:tcW w:w="1924" w:type="dxa"/>
            <w:vMerge w:val="restart"/>
            <w:tcBorders>
              <w:bottom w:val="nil"/>
            </w:tcBorders>
          </w:tcPr>
          <w:p w:rsidR="005D21A3" w:rsidRPr="004C18C9" w:rsidRDefault="005D21A3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Целевые показ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тели (индикат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ры) Программы</w:t>
            </w:r>
          </w:p>
        </w:tc>
        <w:tc>
          <w:tcPr>
            <w:tcW w:w="510" w:type="dxa"/>
          </w:tcPr>
          <w:p w:rsidR="005D21A3" w:rsidRPr="004C18C9" w:rsidRDefault="005D21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5D21A3" w:rsidRPr="004C18C9" w:rsidRDefault="005D21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31" w:type="dxa"/>
          </w:tcPr>
          <w:p w:rsidR="005D21A3" w:rsidRPr="004C18C9" w:rsidRDefault="005D21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gridSpan w:val="2"/>
          </w:tcPr>
          <w:p w:rsidR="005D21A3" w:rsidRPr="004C18C9" w:rsidRDefault="005D21A3" w:rsidP="007911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gridSpan w:val="3"/>
          </w:tcPr>
          <w:p w:rsidR="005D21A3" w:rsidRPr="004C18C9" w:rsidRDefault="005D21A3" w:rsidP="007911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gridSpan w:val="2"/>
          </w:tcPr>
          <w:p w:rsidR="005D21A3" w:rsidRPr="004C18C9" w:rsidRDefault="005D21A3" w:rsidP="007911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gridSpan w:val="2"/>
          </w:tcPr>
          <w:p w:rsidR="005D21A3" w:rsidRPr="004C18C9" w:rsidRDefault="005D21A3" w:rsidP="007911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gridSpan w:val="2"/>
          </w:tcPr>
          <w:p w:rsidR="005D21A3" w:rsidRPr="004C18C9" w:rsidRDefault="005D21A3" w:rsidP="007911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266" w:type="dxa"/>
          </w:tcPr>
          <w:p w:rsidR="005D21A3" w:rsidRPr="004C18C9" w:rsidRDefault="005D21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D21A3" w:rsidRPr="004C18C9" w:rsidTr="00DC2735">
        <w:tc>
          <w:tcPr>
            <w:tcW w:w="1924" w:type="dxa"/>
            <w:vMerge/>
            <w:tcBorders>
              <w:bottom w:val="nil"/>
            </w:tcBorders>
          </w:tcPr>
          <w:p w:rsidR="005D21A3" w:rsidRPr="004C18C9" w:rsidRDefault="005D21A3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D21A3" w:rsidRPr="004C18C9" w:rsidRDefault="005D21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D21A3" w:rsidRPr="004C18C9" w:rsidRDefault="005D21A3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Доля обуча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 xml:space="preserve">щихся, </w:t>
            </w:r>
            <w:r w:rsidRPr="004C1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охваче</w:t>
            </w:r>
            <w:r w:rsidRPr="004C1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4C1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 услугами дошкольного, н</w:t>
            </w:r>
            <w:r w:rsidRPr="004C1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C1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чального общего, основного общ</w:t>
            </w:r>
            <w:r w:rsidRPr="004C1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C1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го, среднего обр</w:t>
            </w:r>
            <w:r w:rsidRPr="004C1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C1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зования (далее -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услуги), от общ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го количества д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тей и молодежи в возрасте от 1 года до 18 лет в мун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ципальном обр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зовании</w:t>
            </w:r>
          </w:p>
        </w:tc>
        <w:tc>
          <w:tcPr>
            <w:tcW w:w="1031" w:type="dxa"/>
          </w:tcPr>
          <w:p w:rsidR="005D21A3" w:rsidRPr="004C18C9" w:rsidRDefault="005D21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</w:tcPr>
          <w:p w:rsidR="005D21A3" w:rsidRPr="004C18C9" w:rsidRDefault="005D21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1417" w:type="dxa"/>
            <w:gridSpan w:val="3"/>
          </w:tcPr>
          <w:p w:rsidR="005D21A3" w:rsidRPr="004C18C9" w:rsidRDefault="005D21A3" w:rsidP="00791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8C9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418" w:type="dxa"/>
            <w:gridSpan w:val="2"/>
          </w:tcPr>
          <w:p w:rsidR="005D21A3" w:rsidRPr="004C18C9" w:rsidRDefault="005D21A3" w:rsidP="00791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8C9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417" w:type="dxa"/>
            <w:gridSpan w:val="2"/>
          </w:tcPr>
          <w:p w:rsidR="005D21A3" w:rsidRPr="004C18C9" w:rsidRDefault="005D21A3" w:rsidP="00791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8C9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559" w:type="dxa"/>
            <w:gridSpan w:val="2"/>
          </w:tcPr>
          <w:p w:rsidR="005D21A3" w:rsidRPr="004C18C9" w:rsidRDefault="005D21A3" w:rsidP="00791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8C9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266" w:type="dxa"/>
          </w:tcPr>
          <w:p w:rsidR="005D21A3" w:rsidRPr="004C18C9" w:rsidRDefault="005D21A3" w:rsidP="00791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8C9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5D21A3" w:rsidRPr="004C18C9" w:rsidTr="00DC2735">
        <w:tc>
          <w:tcPr>
            <w:tcW w:w="1924" w:type="dxa"/>
            <w:tcBorders>
              <w:top w:val="nil"/>
              <w:bottom w:val="nil"/>
            </w:tcBorders>
          </w:tcPr>
          <w:p w:rsidR="005D21A3" w:rsidRPr="004C18C9" w:rsidRDefault="005D21A3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D21A3" w:rsidRPr="004C18C9" w:rsidRDefault="005D21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D21A3" w:rsidRPr="004C18C9" w:rsidRDefault="005D21A3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 2030 году </w:t>
            </w:r>
            <w:r w:rsidRPr="004C1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уровня фактической обеспеченности учреждениями культуры в мун</w:t>
            </w:r>
            <w:r w:rsidRPr="004C1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4C1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ципальном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зовании</w:t>
            </w:r>
          </w:p>
        </w:tc>
        <w:tc>
          <w:tcPr>
            <w:tcW w:w="1031" w:type="dxa"/>
          </w:tcPr>
          <w:p w:rsidR="005D21A3" w:rsidRPr="004C18C9" w:rsidRDefault="005D21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</w:tcPr>
          <w:p w:rsidR="005D21A3" w:rsidRPr="004C18C9" w:rsidRDefault="005D21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3"/>
          </w:tcPr>
          <w:p w:rsidR="005D21A3" w:rsidRPr="004C18C9" w:rsidRDefault="005D21A3" w:rsidP="0079112F">
            <w:pPr>
              <w:jc w:val="center"/>
            </w:pPr>
            <w:r w:rsidRPr="004C18C9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</w:tcPr>
          <w:p w:rsidR="005D21A3" w:rsidRPr="004C18C9" w:rsidRDefault="005D21A3" w:rsidP="0079112F">
            <w:pPr>
              <w:jc w:val="center"/>
            </w:pPr>
            <w:r w:rsidRPr="004C18C9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2"/>
          </w:tcPr>
          <w:p w:rsidR="005D21A3" w:rsidRPr="004C18C9" w:rsidRDefault="005D21A3" w:rsidP="0079112F">
            <w:pPr>
              <w:jc w:val="center"/>
            </w:pPr>
            <w:r w:rsidRPr="004C18C9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</w:tcPr>
          <w:p w:rsidR="005D21A3" w:rsidRPr="004C18C9" w:rsidRDefault="005D21A3" w:rsidP="0079112F">
            <w:pPr>
              <w:jc w:val="center"/>
            </w:pPr>
            <w:r w:rsidRPr="004C18C9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66" w:type="dxa"/>
          </w:tcPr>
          <w:p w:rsidR="005D21A3" w:rsidRPr="004C18C9" w:rsidRDefault="005D21A3" w:rsidP="0079112F">
            <w:pPr>
              <w:jc w:val="center"/>
            </w:pPr>
            <w:r w:rsidRPr="004C18C9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D21A3" w:rsidRPr="004C18C9" w:rsidTr="00DC2735">
        <w:tc>
          <w:tcPr>
            <w:tcW w:w="1924" w:type="dxa"/>
            <w:vMerge w:val="restart"/>
            <w:tcBorders>
              <w:top w:val="nil"/>
            </w:tcBorders>
          </w:tcPr>
          <w:p w:rsidR="005D21A3" w:rsidRPr="004C18C9" w:rsidRDefault="005D21A3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D21A3" w:rsidRPr="004C18C9" w:rsidRDefault="005D21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D21A3" w:rsidRPr="004C18C9" w:rsidRDefault="005D21A3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 обесп</w:t>
            </w:r>
            <w:r w:rsidRPr="004C1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C1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ченности мун</w:t>
            </w:r>
            <w:r w:rsidRPr="004C1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4C1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ципального обр</w:t>
            </w:r>
            <w:r w:rsidRPr="004C1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C1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зования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 xml:space="preserve"> спорти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ными залами</w:t>
            </w:r>
          </w:p>
        </w:tc>
        <w:tc>
          <w:tcPr>
            <w:tcW w:w="1031" w:type="dxa"/>
          </w:tcPr>
          <w:p w:rsidR="005D21A3" w:rsidRPr="004C18C9" w:rsidRDefault="005D21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</w:tcPr>
          <w:p w:rsidR="005D21A3" w:rsidRPr="004C18C9" w:rsidRDefault="005D21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417" w:type="dxa"/>
            <w:gridSpan w:val="3"/>
          </w:tcPr>
          <w:p w:rsidR="005D21A3" w:rsidRPr="004C18C9" w:rsidRDefault="005D21A3" w:rsidP="0079112F">
            <w:pPr>
              <w:jc w:val="center"/>
            </w:pPr>
            <w:r w:rsidRPr="004C18C9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  <w:tc>
          <w:tcPr>
            <w:tcW w:w="1418" w:type="dxa"/>
            <w:gridSpan w:val="2"/>
          </w:tcPr>
          <w:p w:rsidR="005D21A3" w:rsidRPr="004C18C9" w:rsidRDefault="005D21A3" w:rsidP="0079112F">
            <w:pPr>
              <w:jc w:val="center"/>
            </w:pPr>
            <w:r w:rsidRPr="004C18C9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  <w:tc>
          <w:tcPr>
            <w:tcW w:w="1417" w:type="dxa"/>
            <w:gridSpan w:val="2"/>
          </w:tcPr>
          <w:p w:rsidR="005D21A3" w:rsidRPr="004C18C9" w:rsidRDefault="005D21A3" w:rsidP="0079112F">
            <w:pPr>
              <w:jc w:val="center"/>
            </w:pPr>
            <w:r w:rsidRPr="004C18C9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  <w:tc>
          <w:tcPr>
            <w:tcW w:w="1559" w:type="dxa"/>
            <w:gridSpan w:val="2"/>
          </w:tcPr>
          <w:p w:rsidR="005D21A3" w:rsidRPr="004C18C9" w:rsidRDefault="005D21A3" w:rsidP="0079112F">
            <w:pPr>
              <w:jc w:val="center"/>
            </w:pPr>
            <w:r w:rsidRPr="004C18C9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  <w:tc>
          <w:tcPr>
            <w:tcW w:w="2266" w:type="dxa"/>
          </w:tcPr>
          <w:p w:rsidR="005D21A3" w:rsidRPr="004C18C9" w:rsidRDefault="005D21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D21A3" w:rsidRPr="004C18C9" w:rsidTr="00DC2735">
        <w:tc>
          <w:tcPr>
            <w:tcW w:w="1924" w:type="dxa"/>
            <w:vMerge/>
            <w:tcBorders>
              <w:top w:val="nil"/>
            </w:tcBorders>
          </w:tcPr>
          <w:p w:rsidR="005D21A3" w:rsidRPr="004C18C9" w:rsidRDefault="005D21A3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D21A3" w:rsidRPr="004C18C9" w:rsidRDefault="005D21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D21A3" w:rsidRPr="004C18C9" w:rsidRDefault="005D21A3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 обесп</w:t>
            </w:r>
            <w:r w:rsidRPr="004C1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C1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ченности мун</w:t>
            </w:r>
            <w:r w:rsidRPr="004C1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4C1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ципального обр</w:t>
            </w:r>
            <w:r w:rsidRPr="004C1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C1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зования плоск</w:t>
            </w:r>
            <w:r w:rsidRPr="004C1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C1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стными спорти</w:t>
            </w:r>
            <w:r w:rsidRPr="004C1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4C1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ными сооруж</w:t>
            </w:r>
            <w:r w:rsidRPr="004C1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C1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ниями</w:t>
            </w:r>
          </w:p>
        </w:tc>
        <w:tc>
          <w:tcPr>
            <w:tcW w:w="1031" w:type="dxa"/>
          </w:tcPr>
          <w:p w:rsidR="005D21A3" w:rsidRPr="004C18C9" w:rsidRDefault="005D21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</w:tcPr>
          <w:p w:rsidR="005D21A3" w:rsidRPr="004C18C9" w:rsidRDefault="005D21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143,3</w:t>
            </w:r>
          </w:p>
        </w:tc>
        <w:tc>
          <w:tcPr>
            <w:tcW w:w="1417" w:type="dxa"/>
            <w:gridSpan w:val="3"/>
          </w:tcPr>
          <w:p w:rsidR="005D21A3" w:rsidRPr="004C18C9" w:rsidRDefault="005D21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143,3</w:t>
            </w:r>
          </w:p>
        </w:tc>
        <w:tc>
          <w:tcPr>
            <w:tcW w:w="1418" w:type="dxa"/>
            <w:gridSpan w:val="2"/>
          </w:tcPr>
          <w:p w:rsidR="005D21A3" w:rsidRPr="004C18C9" w:rsidRDefault="005D21A3" w:rsidP="00C02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143,3</w:t>
            </w:r>
          </w:p>
        </w:tc>
        <w:tc>
          <w:tcPr>
            <w:tcW w:w="1417" w:type="dxa"/>
            <w:gridSpan w:val="2"/>
          </w:tcPr>
          <w:p w:rsidR="005D21A3" w:rsidRPr="004C18C9" w:rsidRDefault="005D21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143,3</w:t>
            </w:r>
          </w:p>
        </w:tc>
        <w:tc>
          <w:tcPr>
            <w:tcW w:w="1559" w:type="dxa"/>
            <w:gridSpan w:val="2"/>
          </w:tcPr>
          <w:p w:rsidR="005D21A3" w:rsidRPr="004C18C9" w:rsidRDefault="005D21A3" w:rsidP="00C02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143,3</w:t>
            </w:r>
          </w:p>
        </w:tc>
        <w:tc>
          <w:tcPr>
            <w:tcW w:w="2266" w:type="dxa"/>
          </w:tcPr>
          <w:p w:rsidR="005D21A3" w:rsidRPr="004C18C9" w:rsidRDefault="005D21A3" w:rsidP="00C02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143,3</w:t>
            </w:r>
          </w:p>
        </w:tc>
      </w:tr>
      <w:tr w:rsidR="005D21A3" w:rsidRPr="00C614A6" w:rsidTr="00DC2735">
        <w:tc>
          <w:tcPr>
            <w:tcW w:w="1924" w:type="dxa"/>
          </w:tcPr>
          <w:p w:rsidR="005D21A3" w:rsidRPr="004C18C9" w:rsidRDefault="005D21A3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Укрупненное описание запл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нированных м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роприятий Пр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2878" w:type="dxa"/>
            <w:gridSpan w:val="15"/>
          </w:tcPr>
          <w:p w:rsidR="005D21A3" w:rsidRPr="004C18C9" w:rsidRDefault="005D21A3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В сфере развития образования: капитальный ремонт здания общеобразовательной организации.</w:t>
            </w:r>
          </w:p>
          <w:p w:rsidR="005D21A3" w:rsidRPr="004C18C9" w:rsidRDefault="005D21A3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В сфере развития культуры: капитальный ремонт здания общественного центра.</w:t>
            </w:r>
          </w:p>
          <w:p w:rsidR="005D21A3" w:rsidRPr="004C18C9" w:rsidRDefault="005D21A3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В сфере развития физической культуры и спорта совершенствование территориального планирования.</w:t>
            </w:r>
          </w:p>
          <w:p w:rsidR="005D21A3" w:rsidRPr="00BC0079" w:rsidRDefault="005D21A3" w:rsidP="00E553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8C9">
              <w:rPr>
                <w:rFonts w:ascii="Times New Roman" w:hAnsi="Times New Roman"/>
                <w:sz w:val="24"/>
                <w:szCs w:val="24"/>
              </w:rPr>
              <w:t>В сфере развития здравоохранения совершенствование территориального планирования.</w:t>
            </w:r>
          </w:p>
        </w:tc>
      </w:tr>
      <w:tr w:rsidR="005D21A3" w:rsidRPr="004C18C9" w:rsidTr="00DC2735">
        <w:tc>
          <w:tcPr>
            <w:tcW w:w="1924" w:type="dxa"/>
          </w:tcPr>
          <w:p w:rsidR="005D21A3" w:rsidRPr="004C18C9" w:rsidRDefault="005D21A3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Срок и этапы реализации Пр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2878" w:type="dxa"/>
            <w:gridSpan w:val="15"/>
          </w:tcPr>
          <w:p w:rsidR="005D21A3" w:rsidRPr="004C18C9" w:rsidRDefault="005D21A3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Общий срок реализации Программы – 2018 – 2030 годы.</w:t>
            </w:r>
          </w:p>
          <w:p w:rsidR="005D21A3" w:rsidRPr="004C18C9" w:rsidRDefault="005D21A3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шесть этапов:</w:t>
            </w:r>
          </w:p>
          <w:p w:rsidR="005D21A3" w:rsidRPr="004C18C9" w:rsidRDefault="005D21A3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1 этап - 2018 год;</w:t>
            </w:r>
          </w:p>
          <w:p w:rsidR="005D21A3" w:rsidRPr="004C18C9" w:rsidRDefault="005D21A3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2 этап - 2019 год;</w:t>
            </w:r>
          </w:p>
          <w:p w:rsidR="005D21A3" w:rsidRPr="004C18C9" w:rsidRDefault="005D21A3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3 этап - 2020 год;</w:t>
            </w:r>
          </w:p>
          <w:p w:rsidR="005D21A3" w:rsidRPr="004C18C9" w:rsidRDefault="005D21A3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4 этап - 2021 год;</w:t>
            </w:r>
          </w:p>
          <w:p w:rsidR="005D21A3" w:rsidRPr="004C18C9" w:rsidRDefault="005D21A3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5 этап - 2022 год;</w:t>
            </w:r>
          </w:p>
          <w:p w:rsidR="005D21A3" w:rsidRPr="004C18C9" w:rsidRDefault="005D21A3" w:rsidP="007A685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6 этап - 2023 - 2030 годы</w:t>
            </w:r>
          </w:p>
        </w:tc>
      </w:tr>
      <w:tr w:rsidR="005D21A3" w:rsidRPr="004C18C9" w:rsidTr="00DC2735">
        <w:tc>
          <w:tcPr>
            <w:tcW w:w="1924" w:type="dxa"/>
            <w:vMerge w:val="restart"/>
          </w:tcPr>
          <w:p w:rsidR="005D21A3" w:rsidRPr="004C18C9" w:rsidRDefault="005D21A3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Объемы и исто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ники финансир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вания Програ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2494" w:type="dxa"/>
            <w:gridSpan w:val="2"/>
            <w:vMerge w:val="restart"/>
          </w:tcPr>
          <w:p w:rsidR="005D21A3" w:rsidRPr="004C18C9" w:rsidRDefault="005D21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Источник финансир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0384" w:type="dxa"/>
            <w:gridSpan w:val="13"/>
          </w:tcPr>
          <w:p w:rsidR="005D21A3" w:rsidRPr="004C18C9" w:rsidRDefault="005D21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Расходы, руб.</w:t>
            </w:r>
          </w:p>
        </w:tc>
      </w:tr>
      <w:tr w:rsidR="005D21A3" w:rsidRPr="004C18C9" w:rsidTr="00DC2735">
        <w:tc>
          <w:tcPr>
            <w:tcW w:w="1924" w:type="dxa"/>
            <w:vMerge/>
          </w:tcPr>
          <w:p w:rsidR="005D21A3" w:rsidRPr="004C18C9" w:rsidRDefault="005D21A3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vMerge/>
          </w:tcPr>
          <w:p w:rsidR="005D21A3" w:rsidRPr="004C18C9" w:rsidRDefault="005D21A3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:rsidR="005D21A3" w:rsidRPr="004C18C9" w:rsidRDefault="005D21A3" w:rsidP="007A6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47" w:type="dxa"/>
            <w:gridSpan w:val="2"/>
          </w:tcPr>
          <w:p w:rsidR="005D21A3" w:rsidRPr="004C18C9" w:rsidRDefault="005D21A3" w:rsidP="007A6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5D21A3" w:rsidRPr="004C18C9" w:rsidRDefault="005D21A3" w:rsidP="007A6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61" w:type="dxa"/>
            <w:gridSpan w:val="2"/>
          </w:tcPr>
          <w:p w:rsidR="005D21A3" w:rsidRPr="004C18C9" w:rsidRDefault="005D21A3" w:rsidP="007A6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79" w:type="dxa"/>
            <w:gridSpan w:val="2"/>
          </w:tcPr>
          <w:p w:rsidR="005D21A3" w:rsidRPr="004C18C9" w:rsidRDefault="005D21A3" w:rsidP="007A6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gridSpan w:val="2"/>
          </w:tcPr>
          <w:p w:rsidR="005D21A3" w:rsidRPr="004C18C9" w:rsidRDefault="005D21A3" w:rsidP="007A6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2023 - 2030</w:t>
            </w:r>
          </w:p>
        </w:tc>
        <w:tc>
          <w:tcPr>
            <w:tcW w:w="3299" w:type="dxa"/>
            <w:gridSpan w:val="2"/>
          </w:tcPr>
          <w:p w:rsidR="005D21A3" w:rsidRPr="004C18C9" w:rsidRDefault="005D21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D21A3" w:rsidRPr="004C18C9" w:rsidTr="00DC2735">
        <w:tc>
          <w:tcPr>
            <w:tcW w:w="1924" w:type="dxa"/>
            <w:vMerge/>
          </w:tcPr>
          <w:p w:rsidR="005D21A3" w:rsidRPr="004C18C9" w:rsidRDefault="005D21A3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5D21A3" w:rsidRPr="004C18C9" w:rsidRDefault="005D21A3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D21A3" w:rsidRPr="004C18C9" w:rsidRDefault="005D21A3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  <w:gridSpan w:val="2"/>
          </w:tcPr>
          <w:p w:rsidR="005D21A3" w:rsidRPr="004C18C9" w:rsidRDefault="005D21A3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</w:tcPr>
          <w:p w:rsidR="005D21A3" w:rsidRPr="004C18C9" w:rsidRDefault="005D21A3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21A3" w:rsidRPr="004C18C9" w:rsidRDefault="005D21A3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361" w:type="dxa"/>
            <w:gridSpan w:val="2"/>
          </w:tcPr>
          <w:p w:rsidR="005D21A3" w:rsidRPr="004C18C9" w:rsidRDefault="005D21A3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679" w:type="dxa"/>
            <w:gridSpan w:val="2"/>
          </w:tcPr>
          <w:p w:rsidR="005D21A3" w:rsidRPr="004C18C9" w:rsidRDefault="005D21A3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5D21A3" w:rsidRPr="004C18C9" w:rsidRDefault="005D21A3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8 727 000</w:t>
            </w:r>
          </w:p>
        </w:tc>
        <w:tc>
          <w:tcPr>
            <w:tcW w:w="3299" w:type="dxa"/>
            <w:gridSpan w:val="2"/>
          </w:tcPr>
          <w:p w:rsidR="005D21A3" w:rsidRPr="004C18C9" w:rsidRDefault="005D21A3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8 727 000</w:t>
            </w:r>
          </w:p>
        </w:tc>
      </w:tr>
      <w:tr w:rsidR="005D21A3" w:rsidRPr="004C18C9" w:rsidTr="00DC2735">
        <w:tc>
          <w:tcPr>
            <w:tcW w:w="1924" w:type="dxa"/>
            <w:vMerge/>
          </w:tcPr>
          <w:p w:rsidR="005D21A3" w:rsidRPr="004C18C9" w:rsidRDefault="005D21A3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5D21A3" w:rsidRPr="004C18C9" w:rsidRDefault="005D21A3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47" w:type="dxa"/>
            <w:gridSpan w:val="2"/>
          </w:tcPr>
          <w:p w:rsidR="005D21A3" w:rsidRPr="004C18C9" w:rsidRDefault="005D21A3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</w:tcPr>
          <w:p w:rsidR="005D21A3" w:rsidRPr="004C18C9" w:rsidRDefault="005D21A3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21A3" w:rsidRPr="004C18C9" w:rsidRDefault="005D21A3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361" w:type="dxa"/>
            <w:gridSpan w:val="2"/>
          </w:tcPr>
          <w:p w:rsidR="005D21A3" w:rsidRPr="004C18C9" w:rsidRDefault="005D21A3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679" w:type="dxa"/>
            <w:gridSpan w:val="2"/>
          </w:tcPr>
          <w:p w:rsidR="005D21A3" w:rsidRPr="004C18C9" w:rsidRDefault="005D21A3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5D21A3" w:rsidRPr="004C18C9" w:rsidRDefault="005D21A3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7 854 300</w:t>
            </w:r>
          </w:p>
        </w:tc>
        <w:tc>
          <w:tcPr>
            <w:tcW w:w="3299" w:type="dxa"/>
            <w:gridSpan w:val="2"/>
          </w:tcPr>
          <w:p w:rsidR="005D21A3" w:rsidRPr="004C18C9" w:rsidRDefault="005D21A3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7 854 300</w:t>
            </w:r>
          </w:p>
        </w:tc>
      </w:tr>
      <w:tr w:rsidR="005D21A3" w:rsidRPr="004C18C9" w:rsidTr="00DC2735">
        <w:tc>
          <w:tcPr>
            <w:tcW w:w="1924" w:type="dxa"/>
            <w:vMerge/>
          </w:tcPr>
          <w:p w:rsidR="005D21A3" w:rsidRPr="004C18C9" w:rsidRDefault="005D21A3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5D21A3" w:rsidRPr="004C18C9" w:rsidRDefault="005D21A3" w:rsidP="0049039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47" w:type="dxa"/>
            <w:gridSpan w:val="2"/>
          </w:tcPr>
          <w:p w:rsidR="005D21A3" w:rsidRPr="004C18C9" w:rsidRDefault="005D21A3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</w:tcPr>
          <w:p w:rsidR="005D21A3" w:rsidRPr="004C18C9" w:rsidRDefault="005D21A3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21A3" w:rsidRPr="004C18C9" w:rsidRDefault="005D21A3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361" w:type="dxa"/>
            <w:gridSpan w:val="2"/>
          </w:tcPr>
          <w:p w:rsidR="005D21A3" w:rsidRPr="004C18C9" w:rsidRDefault="005D21A3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679" w:type="dxa"/>
            <w:gridSpan w:val="2"/>
          </w:tcPr>
          <w:p w:rsidR="005D21A3" w:rsidRPr="004C18C9" w:rsidRDefault="005D21A3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5D21A3" w:rsidRPr="004C18C9" w:rsidRDefault="005D21A3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872 700</w:t>
            </w:r>
          </w:p>
        </w:tc>
        <w:tc>
          <w:tcPr>
            <w:tcW w:w="3299" w:type="dxa"/>
            <w:gridSpan w:val="2"/>
          </w:tcPr>
          <w:p w:rsidR="005D21A3" w:rsidRPr="004C18C9" w:rsidRDefault="005D21A3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872 700</w:t>
            </w:r>
          </w:p>
        </w:tc>
      </w:tr>
      <w:tr w:rsidR="005D21A3" w:rsidRPr="00C614A6" w:rsidTr="00DC2735">
        <w:tc>
          <w:tcPr>
            <w:tcW w:w="1924" w:type="dxa"/>
          </w:tcPr>
          <w:p w:rsidR="005D21A3" w:rsidRPr="004C18C9" w:rsidRDefault="005D21A3" w:rsidP="00A56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Ожидаемые р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зультаты</w:t>
            </w:r>
          </w:p>
          <w:p w:rsidR="005D21A3" w:rsidRPr="004C18C9" w:rsidRDefault="005D21A3" w:rsidP="00A56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реализации Пр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2878" w:type="dxa"/>
            <w:gridSpan w:val="15"/>
          </w:tcPr>
          <w:p w:rsidR="005D21A3" w:rsidRPr="004C18C9" w:rsidRDefault="005D21A3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Увеличение в сельском поселении доли обучающихся, охваченных услугами дошкольного, начального общего, основного общего, среднего общего образования в муниципальных образовательных организациях, до 1,2%.</w:t>
            </w:r>
          </w:p>
          <w:p w:rsidR="005D21A3" w:rsidRPr="004C18C9" w:rsidRDefault="005D21A3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Повышение в сельском поселении уровня обеспеченности учреждениями культуры до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5D21A3" w:rsidRPr="004C18C9" w:rsidRDefault="005D21A3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сельского поселения спортивными залами до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% от социальных нормативов и норм в сфере физической культуры и спорта.</w:t>
            </w:r>
          </w:p>
          <w:p w:rsidR="005D21A3" w:rsidRPr="004C18C9" w:rsidRDefault="005D21A3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Повышение в сельском поселении уровня обеспеченности учреждениями здравоохранения.</w:t>
            </w:r>
          </w:p>
          <w:p w:rsidR="005D21A3" w:rsidRPr="00490396" w:rsidRDefault="005D21A3" w:rsidP="0049039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9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сельского поселения плоскостными спортивными сооружениями до 143,3%.</w:t>
            </w:r>
          </w:p>
        </w:tc>
      </w:tr>
    </w:tbl>
    <w:p w:rsidR="005D21A3" w:rsidRDefault="005D21A3" w:rsidP="00C614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5D21A3" w:rsidSect="004769FB">
          <w:pgSz w:w="16838" w:h="11905" w:orient="landscape"/>
          <w:pgMar w:top="1985" w:right="1134" w:bottom="567" w:left="1134" w:header="0" w:footer="0" w:gutter="0"/>
          <w:cols w:space="720"/>
          <w:docGrid w:linePitch="299"/>
        </w:sectPr>
      </w:pPr>
    </w:p>
    <w:p w:rsidR="005D21A3" w:rsidRDefault="005D21A3" w:rsidP="00A0110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D21A3" w:rsidRPr="00A0110B" w:rsidRDefault="005D21A3" w:rsidP="00DC2735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110B">
        <w:rPr>
          <w:rFonts w:ascii="Times New Roman" w:hAnsi="Times New Roman" w:cs="Times New Roman"/>
          <w:sz w:val="28"/>
          <w:szCs w:val="28"/>
        </w:rPr>
        <w:t>Раздел 1. Характеристика существующего состояния</w:t>
      </w:r>
    </w:p>
    <w:p w:rsidR="005D21A3" w:rsidRPr="007E02C2" w:rsidRDefault="005D21A3" w:rsidP="00DC273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E02C2">
        <w:rPr>
          <w:rFonts w:ascii="Times New Roman" w:hAnsi="Times New Roman" w:cs="Times New Roman"/>
          <w:sz w:val="28"/>
          <w:szCs w:val="28"/>
        </w:rPr>
        <w:t>социальной инфраструктуры сельского поселения</w:t>
      </w:r>
    </w:p>
    <w:p w:rsidR="005D21A3" w:rsidRPr="007E02C2" w:rsidRDefault="005D21A3" w:rsidP="00A0110B">
      <w:pPr>
        <w:pStyle w:val="ConsPlusNormal"/>
        <w:spacing w:before="120" w:after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E02C2">
        <w:rPr>
          <w:rFonts w:ascii="Times New Roman" w:hAnsi="Times New Roman" w:cs="Times New Roman"/>
          <w:sz w:val="28"/>
          <w:szCs w:val="28"/>
        </w:rPr>
        <w:t>1.1. Социально-экономическое состояние сельского поселения, сведения о градостроительной деятельности на территории сельского поселения</w:t>
      </w:r>
    </w:p>
    <w:p w:rsidR="005D21A3" w:rsidRPr="007E02C2" w:rsidRDefault="005D21A3" w:rsidP="00A0110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2C2">
        <w:rPr>
          <w:rFonts w:ascii="Times New Roman" w:hAnsi="Times New Roman" w:cs="Times New Roman"/>
          <w:sz w:val="28"/>
          <w:szCs w:val="28"/>
        </w:rPr>
        <w:t>Сельское поселение «Поселок Герби» – сельское поселение Верхнебур</w:t>
      </w:r>
      <w:r w:rsidRPr="007E02C2">
        <w:rPr>
          <w:rFonts w:ascii="Times New Roman" w:hAnsi="Times New Roman" w:cs="Times New Roman"/>
          <w:sz w:val="28"/>
          <w:szCs w:val="28"/>
        </w:rPr>
        <w:t>е</w:t>
      </w:r>
      <w:r w:rsidRPr="007E02C2">
        <w:rPr>
          <w:rFonts w:ascii="Times New Roman" w:hAnsi="Times New Roman" w:cs="Times New Roman"/>
          <w:sz w:val="28"/>
          <w:szCs w:val="28"/>
        </w:rPr>
        <w:t>инского муниципального района Хабаровского края.</w:t>
      </w:r>
    </w:p>
    <w:p w:rsidR="005D21A3" w:rsidRPr="007E02C2" w:rsidRDefault="005D21A3" w:rsidP="002B6F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02C2">
        <w:rPr>
          <w:rFonts w:ascii="Times New Roman" w:hAnsi="Times New Roman"/>
          <w:sz w:val="28"/>
          <w:szCs w:val="28"/>
        </w:rPr>
        <w:t>Сельское поселение «Поселок Герби» занимает 1226,0  га (территория жилищных застроек с прилегающими землями), включает в себя 1 населе</w:t>
      </w:r>
      <w:r w:rsidRPr="007E02C2">
        <w:rPr>
          <w:rFonts w:ascii="Times New Roman" w:hAnsi="Times New Roman"/>
          <w:sz w:val="28"/>
          <w:szCs w:val="28"/>
        </w:rPr>
        <w:t>н</w:t>
      </w:r>
      <w:r w:rsidRPr="007E02C2">
        <w:rPr>
          <w:rFonts w:ascii="Times New Roman" w:hAnsi="Times New Roman"/>
          <w:sz w:val="28"/>
          <w:szCs w:val="28"/>
        </w:rPr>
        <w:t xml:space="preserve">ный пункт – п. Герби, являющийся административным центром поселения, с численностью по состоянию на 01.01.2017 года – 302 человека. Расстояние от п. Чегдомын до п. Герби составляет 169 км. </w:t>
      </w:r>
    </w:p>
    <w:p w:rsidR="005D21A3" w:rsidRPr="007E02C2" w:rsidRDefault="005D21A3" w:rsidP="002B6F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02C2">
        <w:rPr>
          <w:rFonts w:ascii="Times New Roman" w:hAnsi="Times New Roman"/>
          <w:sz w:val="28"/>
          <w:szCs w:val="28"/>
        </w:rPr>
        <w:t>Площадь земель сельского поселения «Поселок Герби» составляет 53288,0 га. Границы сельского поселения «Поселок Герби» установлены с</w:t>
      </w:r>
      <w:r w:rsidRPr="007E02C2">
        <w:rPr>
          <w:rFonts w:ascii="Times New Roman" w:hAnsi="Times New Roman"/>
          <w:sz w:val="28"/>
          <w:szCs w:val="28"/>
        </w:rPr>
        <w:t>о</w:t>
      </w:r>
      <w:r w:rsidRPr="007E02C2">
        <w:rPr>
          <w:rFonts w:ascii="Times New Roman" w:hAnsi="Times New Roman"/>
          <w:sz w:val="28"/>
          <w:szCs w:val="28"/>
        </w:rPr>
        <w:t>гласно Закону Хабаровского края N 208 от 28 июля 2004 г. «О наделении п</w:t>
      </w:r>
      <w:r w:rsidRPr="007E02C2">
        <w:rPr>
          <w:rFonts w:ascii="Times New Roman" w:hAnsi="Times New Roman"/>
          <w:sz w:val="28"/>
          <w:szCs w:val="28"/>
        </w:rPr>
        <w:t>о</w:t>
      </w:r>
      <w:r w:rsidRPr="007E02C2">
        <w:rPr>
          <w:rFonts w:ascii="Times New Roman" w:hAnsi="Times New Roman"/>
          <w:sz w:val="28"/>
          <w:szCs w:val="28"/>
        </w:rPr>
        <w:t>селковых, сельских муниципальных образований статусом городского, сел</w:t>
      </w:r>
      <w:r w:rsidRPr="007E02C2">
        <w:rPr>
          <w:rFonts w:ascii="Times New Roman" w:hAnsi="Times New Roman"/>
          <w:sz w:val="28"/>
          <w:szCs w:val="28"/>
        </w:rPr>
        <w:t>ь</w:t>
      </w:r>
      <w:r w:rsidRPr="007E02C2">
        <w:rPr>
          <w:rFonts w:ascii="Times New Roman" w:hAnsi="Times New Roman"/>
          <w:sz w:val="28"/>
          <w:szCs w:val="28"/>
        </w:rPr>
        <w:t>ского поселения и об установлении их границ».</w:t>
      </w:r>
    </w:p>
    <w:p w:rsidR="005D21A3" w:rsidRPr="007E02C2" w:rsidRDefault="005D21A3" w:rsidP="002B6F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02C2">
        <w:rPr>
          <w:rFonts w:ascii="Times New Roman" w:hAnsi="Times New Roman"/>
          <w:sz w:val="28"/>
          <w:szCs w:val="28"/>
        </w:rPr>
        <w:t>Граница сельского поселения «Поселок Герби» начинается от исходной точки с ГК 50°50'00" СШ и 134°36'51" ВД на правом берегу р. Амгунь гран</w:t>
      </w:r>
      <w:r w:rsidRPr="007E02C2">
        <w:rPr>
          <w:rFonts w:ascii="Times New Roman" w:hAnsi="Times New Roman"/>
          <w:sz w:val="28"/>
          <w:szCs w:val="28"/>
        </w:rPr>
        <w:t>и</w:t>
      </w:r>
      <w:r w:rsidRPr="007E02C2">
        <w:rPr>
          <w:rFonts w:ascii="Times New Roman" w:hAnsi="Times New Roman"/>
          <w:sz w:val="28"/>
          <w:szCs w:val="28"/>
        </w:rPr>
        <w:t>ца проходит 1,75 км на юго-восток через высоту с отметкой 492,7 на желе</w:t>
      </w:r>
      <w:r w:rsidRPr="007E02C2">
        <w:rPr>
          <w:rFonts w:ascii="Times New Roman" w:hAnsi="Times New Roman"/>
          <w:sz w:val="28"/>
          <w:szCs w:val="28"/>
        </w:rPr>
        <w:t>з</w:t>
      </w:r>
      <w:r w:rsidRPr="007E02C2">
        <w:rPr>
          <w:rFonts w:ascii="Times New Roman" w:hAnsi="Times New Roman"/>
          <w:sz w:val="28"/>
          <w:szCs w:val="28"/>
        </w:rPr>
        <w:t>нодорожный мост, пересекая автомобильную дорогу Новый Ургал - Пост</w:t>
      </w:r>
      <w:r w:rsidRPr="007E02C2">
        <w:rPr>
          <w:rFonts w:ascii="Times New Roman" w:hAnsi="Times New Roman"/>
          <w:sz w:val="28"/>
          <w:szCs w:val="28"/>
        </w:rPr>
        <w:t>ы</w:t>
      </w:r>
      <w:r w:rsidRPr="007E02C2">
        <w:rPr>
          <w:rFonts w:ascii="Times New Roman" w:hAnsi="Times New Roman"/>
          <w:sz w:val="28"/>
          <w:szCs w:val="28"/>
        </w:rPr>
        <w:t>шево, поворачивает на высоту с отметкой 504,2 и далее проходит по прямой на юго-запад через высоты с отметками 511,3; 513,2 (с ГП); 516,0 (с ГП); 520,1, и через 0,15 км выходит на левый берег р. Герби в точке с ГК 50°47'10" СШ и 134°07'06" ВД.</w:t>
      </w:r>
    </w:p>
    <w:p w:rsidR="005D21A3" w:rsidRPr="007E02C2" w:rsidRDefault="005D21A3" w:rsidP="002B6F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02C2">
        <w:rPr>
          <w:rFonts w:ascii="Times New Roman" w:hAnsi="Times New Roman"/>
          <w:sz w:val="28"/>
          <w:szCs w:val="28"/>
        </w:rPr>
        <w:t>По левому берегу р. Герби граница следует до впадения в р. Амгунь и по ее правому берегу идет до исходной точки.</w:t>
      </w:r>
    </w:p>
    <w:p w:rsidR="005D21A3" w:rsidRPr="007E02C2" w:rsidRDefault="005D21A3" w:rsidP="00A0110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02C2">
        <w:rPr>
          <w:rFonts w:ascii="Times New Roman" w:hAnsi="Times New Roman"/>
          <w:sz w:val="28"/>
          <w:szCs w:val="28"/>
        </w:rPr>
        <w:t>р. Тырма, пересекает ее и по правому берегу этой реки приходит в и</w:t>
      </w:r>
      <w:r w:rsidRPr="007E02C2">
        <w:rPr>
          <w:rFonts w:ascii="Times New Roman" w:hAnsi="Times New Roman"/>
          <w:sz w:val="28"/>
          <w:szCs w:val="28"/>
        </w:rPr>
        <w:t>с</w:t>
      </w:r>
      <w:r w:rsidRPr="007E02C2">
        <w:rPr>
          <w:rFonts w:ascii="Times New Roman" w:hAnsi="Times New Roman"/>
          <w:sz w:val="28"/>
          <w:szCs w:val="28"/>
        </w:rPr>
        <w:t>ходную точку».</w:t>
      </w:r>
    </w:p>
    <w:p w:rsidR="005D21A3" w:rsidRPr="007E02C2" w:rsidRDefault="005D21A3" w:rsidP="008229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2C2">
        <w:rPr>
          <w:rFonts w:ascii="Times New Roman" w:hAnsi="Times New Roman" w:cs="Times New Roman"/>
          <w:sz w:val="28"/>
          <w:szCs w:val="28"/>
        </w:rPr>
        <w:t xml:space="preserve">Экономико-географическое положение сельского поселения «Поселок Герби» является важным фактором его социально-экономического развития. </w:t>
      </w:r>
    </w:p>
    <w:p w:rsidR="005D21A3" w:rsidRPr="007E02C2" w:rsidRDefault="005D21A3" w:rsidP="00A0110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2C2">
        <w:rPr>
          <w:rFonts w:ascii="Times New Roman" w:hAnsi="Times New Roman" w:cs="Times New Roman"/>
          <w:sz w:val="28"/>
          <w:szCs w:val="28"/>
        </w:rPr>
        <w:t>Генеральным планом сельского поселения «Поселок Герби» Верхнеб</w:t>
      </w:r>
      <w:r w:rsidRPr="007E02C2">
        <w:rPr>
          <w:rFonts w:ascii="Times New Roman" w:hAnsi="Times New Roman" w:cs="Times New Roman"/>
          <w:sz w:val="28"/>
          <w:szCs w:val="28"/>
        </w:rPr>
        <w:t>у</w:t>
      </w:r>
      <w:r w:rsidRPr="007E02C2">
        <w:rPr>
          <w:rFonts w:ascii="Times New Roman" w:hAnsi="Times New Roman" w:cs="Times New Roman"/>
          <w:sz w:val="28"/>
          <w:szCs w:val="28"/>
        </w:rPr>
        <w:t>реинского муниципального района (далее – Генеральный план) определены следующие приоритетные планировочные мероприятия:</w:t>
      </w:r>
    </w:p>
    <w:p w:rsidR="005D21A3" w:rsidRPr="000D17A0" w:rsidRDefault="005D21A3" w:rsidP="000D17A0">
      <w:pPr>
        <w:pStyle w:val="ListParagraph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17A0">
        <w:rPr>
          <w:rFonts w:ascii="Times New Roman" w:hAnsi="Times New Roman"/>
          <w:sz w:val="28"/>
          <w:szCs w:val="28"/>
        </w:rPr>
        <w:t>строительство спортивной площа</w:t>
      </w:r>
      <w:r>
        <w:rPr>
          <w:rFonts w:ascii="Times New Roman" w:hAnsi="Times New Roman"/>
          <w:sz w:val="28"/>
          <w:szCs w:val="28"/>
        </w:rPr>
        <w:t>дки</w:t>
      </w:r>
      <w:r w:rsidRPr="000D17A0">
        <w:rPr>
          <w:rFonts w:ascii="Times New Roman" w:hAnsi="Times New Roman"/>
          <w:sz w:val="28"/>
          <w:szCs w:val="28"/>
        </w:rPr>
        <w:t>;</w:t>
      </w:r>
    </w:p>
    <w:p w:rsidR="005D21A3" w:rsidRPr="000D17A0" w:rsidRDefault="005D21A3" w:rsidP="000D17A0">
      <w:pPr>
        <w:pStyle w:val="ListParagraph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17A0">
        <w:rPr>
          <w:rFonts w:ascii="Times New Roman" w:hAnsi="Times New Roman"/>
          <w:sz w:val="28"/>
          <w:szCs w:val="28"/>
        </w:rPr>
        <w:t>строительство детского игрового комплекса на территории п. Герби;</w:t>
      </w:r>
    </w:p>
    <w:p w:rsidR="005D21A3" w:rsidRPr="000D17A0" w:rsidRDefault="005D21A3" w:rsidP="000D17A0">
      <w:pPr>
        <w:pStyle w:val="ListParagraph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17A0">
        <w:rPr>
          <w:rFonts w:ascii="Times New Roman" w:hAnsi="Times New Roman"/>
          <w:sz w:val="28"/>
          <w:szCs w:val="28"/>
        </w:rPr>
        <w:t>капитальный ремонт с частичной реконструкцией здания М</w:t>
      </w:r>
      <w:r>
        <w:rPr>
          <w:rFonts w:ascii="Times New Roman" w:hAnsi="Times New Roman"/>
          <w:sz w:val="28"/>
          <w:szCs w:val="28"/>
        </w:rPr>
        <w:t>Б</w:t>
      </w:r>
      <w:r w:rsidRPr="000D17A0">
        <w:rPr>
          <w:rFonts w:ascii="Times New Roman" w:hAnsi="Times New Roman"/>
          <w:sz w:val="28"/>
          <w:szCs w:val="28"/>
        </w:rPr>
        <w:t>ОУ ООШ школы №21 п. Герби, учитывая мероприятия по энергосбережению и пов</w:t>
      </w:r>
      <w:r w:rsidRPr="000D17A0">
        <w:rPr>
          <w:rFonts w:ascii="Times New Roman" w:hAnsi="Times New Roman"/>
          <w:sz w:val="28"/>
          <w:szCs w:val="28"/>
        </w:rPr>
        <w:t>ы</w:t>
      </w:r>
      <w:r w:rsidRPr="000D17A0">
        <w:rPr>
          <w:rFonts w:ascii="Times New Roman" w:hAnsi="Times New Roman"/>
          <w:sz w:val="28"/>
          <w:szCs w:val="28"/>
        </w:rPr>
        <w:t>шению энергетической эффективности;</w:t>
      </w:r>
    </w:p>
    <w:p w:rsidR="005D21A3" w:rsidRPr="000D17A0" w:rsidRDefault="005D21A3" w:rsidP="000D17A0">
      <w:pPr>
        <w:pStyle w:val="ListParagraph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17A0">
        <w:rPr>
          <w:rFonts w:ascii="Times New Roman" w:hAnsi="Times New Roman"/>
          <w:sz w:val="28"/>
          <w:szCs w:val="28"/>
        </w:rPr>
        <w:t>реконструкция здания ФАП, учитывая мероприятия по энергосбер</w:t>
      </w:r>
      <w:r w:rsidRPr="000D17A0">
        <w:rPr>
          <w:rFonts w:ascii="Times New Roman" w:hAnsi="Times New Roman"/>
          <w:sz w:val="28"/>
          <w:szCs w:val="28"/>
        </w:rPr>
        <w:t>е</w:t>
      </w:r>
      <w:r w:rsidRPr="000D17A0">
        <w:rPr>
          <w:rFonts w:ascii="Times New Roman" w:hAnsi="Times New Roman"/>
          <w:sz w:val="28"/>
          <w:szCs w:val="28"/>
        </w:rPr>
        <w:t>жению и повышению энергетической эффективности</w:t>
      </w:r>
      <w:r>
        <w:rPr>
          <w:rFonts w:ascii="Times New Roman" w:hAnsi="Times New Roman"/>
          <w:sz w:val="28"/>
          <w:szCs w:val="28"/>
        </w:rPr>
        <w:t>;</w:t>
      </w:r>
    </w:p>
    <w:p w:rsidR="005D21A3" w:rsidRPr="000D17A0" w:rsidRDefault="005D21A3" w:rsidP="000D17A0">
      <w:pPr>
        <w:pStyle w:val="ListParagraph"/>
        <w:widowControl w:val="0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17A0">
        <w:rPr>
          <w:rFonts w:ascii="Times New Roman" w:hAnsi="Times New Roman"/>
          <w:sz w:val="28"/>
          <w:szCs w:val="28"/>
        </w:rPr>
        <w:t>провести техническое и технологическое переоснащение ФАП;</w:t>
      </w:r>
    </w:p>
    <w:p w:rsidR="005D21A3" w:rsidRPr="000D17A0" w:rsidRDefault="005D21A3" w:rsidP="000D17A0">
      <w:pPr>
        <w:pStyle w:val="ListParagraph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17A0">
        <w:rPr>
          <w:rFonts w:ascii="Times New Roman" w:hAnsi="Times New Roman"/>
          <w:sz w:val="28"/>
          <w:szCs w:val="28"/>
        </w:rPr>
        <w:t>выполнить ремонт зрительного зала и фойе в здании здания Сельского Дома культуры, учитывая мероприятия по энергосбережению и повышению энергетической эффективности;</w:t>
      </w:r>
    </w:p>
    <w:p w:rsidR="005D21A3" w:rsidRPr="000D17A0" w:rsidRDefault="005D21A3" w:rsidP="000D17A0">
      <w:pPr>
        <w:pStyle w:val="ListParagraph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17A0">
        <w:rPr>
          <w:rFonts w:ascii="Times New Roman" w:hAnsi="Times New Roman"/>
          <w:sz w:val="28"/>
          <w:szCs w:val="28"/>
        </w:rPr>
        <w:t>строительство кафе-закусочной.</w:t>
      </w:r>
    </w:p>
    <w:p w:rsidR="005D21A3" w:rsidRPr="00A0110B" w:rsidRDefault="005D21A3" w:rsidP="00DC2735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110B">
        <w:rPr>
          <w:rFonts w:ascii="Times New Roman" w:hAnsi="Times New Roman" w:cs="Times New Roman"/>
          <w:sz w:val="28"/>
          <w:szCs w:val="28"/>
        </w:rPr>
        <w:t>1.2. Технико-экономические параметры существующих объектов</w:t>
      </w:r>
    </w:p>
    <w:p w:rsidR="005D21A3" w:rsidRPr="00A0110B" w:rsidRDefault="005D21A3" w:rsidP="00DC273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E02C2">
        <w:rPr>
          <w:rFonts w:ascii="Times New Roman" w:hAnsi="Times New Roman" w:cs="Times New Roman"/>
          <w:sz w:val="28"/>
          <w:szCs w:val="28"/>
        </w:rPr>
        <w:t>социальной инфраструктуры муниципального образования.</w:t>
      </w:r>
    </w:p>
    <w:p w:rsidR="005D21A3" w:rsidRPr="00A0110B" w:rsidRDefault="005D21A3" w:rsidP="00DC273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0110B">
        <w:rPr>
          <w:rFonts w:ascii="Times New Roman" w:hAnsi="Times New Roman" w:cs="Times New Roman"/>
          <w:sz w:val="28"/>
          <w:szCs w:val="28"/>
        </w:rPr>
        <w:t>Прогнозируемый спрос на услуги социальной сферы</w:t>
      </w:r>
    </w:p>
    <w:p w:rsidR="005D21A3" w:rsidRPr="00DF08EE" w:rsidRDefault="005D21A3" w:rsidP="00DF08EE">
      <w:pPr>
        <w:pStyle w:val="ConsPlusNormal"/>
        <w:spacing w:after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F08EE">
        <w:rPr>
          <w:rFonts w:ascii="Times New Roman" w:hAnsi="Times New Roman" w:cs="Times New Roman"/>
          <w:sz w:val="28"/>
          <w:szCs w:val="28"/>
        </w:rPr>
        <w:t>1.2.1. Сфера образования</w:t>
      </w:r>
    </w:p>
    <w:p w:rsidR="005D21A3" w:rsidRPr="007E02C2" w:rsidRDefault="005D21A3" w:rsidP="003529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02C2">
        <w:rPr>
          <w:rFonts w:ascii="Times New Roman" w:hAnsi="Times New Roman"/>
          <w:sz w:val="28"/>
          <w:szCs w:val="28"/>
        </w:rPr>
        <w:t>В муниципальном образовании в настоящее время функционирует одна образовательная организация: МБОУ ООШ № 21 сельского поселения «П</w:t>
      </w:r>
      <w:r w:rsidRPr="007E02C2">
        <w:rPr>
          <w:rFonts w:ascii="Times New Roman" w:hAnsi="Times New Roman"/>
          <w:sz w:val="28"/>
          <w:szCs w:val="28"/>
        </w:rPr>
        <w:t>о</w:t>
      </w:r>
      <w:r w:rsidRPr="007E02C2">
        <w:rPr>
          <w:rFonts w:ascii="Times New Roman" w:hAnsi="Times New Roman"/>
          <w:sz w:val="28"/>
          <w:szCs w:val="28"/>
        </w:rPr>
        <w:t>селок Герби».  На базе школы существует группа кратковременного преб</w:t>
      </w:r>
      <w:r w:rsidRPr="007E02C2">
        <w:rPr>
          <w:rFonts w:ascii="Times New Roman" w:hAnsi="Times New Roman"/>
          <w:sz w:val="28"/>
          <w:szCs w:val="28"/>
        </w:rPr>
        <w:t>ы</w:t>
      </w:r>
      <w:r w:rsidRPr="007E02C2">
        <w:rPr>
          <w:rFonts w:ascii="Times New Roman" w:hAnsi="Times New Roman"/>
          <w:sz w:val="28"/>
          <w:szCs w:val="28"/>
        </w:rPr>
        <w:t>вания детей в возрасте от 4 до 6 лет с целью осуществления подготовки к школе, так как детский сад в сельском поселении « Поселок Герби» был р</w:t>
      </w:r>
      <w:r w:rsidRPr="007E02C2">
        <w:rPr>
          <w:rFonts w:ascii="Times New Roman" w:hAnsi="Times New Roman"/>
          <w:sz w:val="28"/>
          <w:szCs w:val="28"/>
        </w:rPr>
        <w:t>а</w:t>
      </w:r>
      <w:r w:rsidRPr="007E02C2">
        <w:rPr>
          <w:rFonts w:ascii="Times New Roman" w:hAnsi="Times New Roman"/>
          <w:sz w:val="28"/>
          <w:szCs w:val="28"/>
        </w:rPr>
        <w:t>нее реорганизован.</w:t>
      </w:r>
    </w:p>
    <w:p w:rsidR="005D21A3" w:rsidRPr="007E02C2" w:rsidRDefault="005D21A3" w:rsidP="003529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02C2">
        <w:rPr>
          <w:rFonts w:ascii="Times New Roman" w:hAnsi="Times New Roman"/>
          <w:sz w:val="28"/>
          <w:szCs w:val="28"/>
        </w:rPr>
        <w:t>Двухэтажное, кирпичное здание МБОУ СОШ № 21 было построено в 1983 году по улице Школьной, дом 6. Здание находится в удовлетворител</w:t>
      </w:r>
      <w:r w:rsidRPr="007E02C2">
        <w:rPr>
          <w:rFonts w:ascii="Times New Roman" w:hAnsi="Times New Roman"/>
          <w:sz w:val="28"/>
          <w:szCs w:val="28"/>
        </w:rPr>
        <w:t>ь</w:t>
      </w:r>
      <w:r w:rsidRPr="007E02C2">
        <w:rPr>
          <w:rFonts w:ascii="Times New Roman" w:hAnsi="Times New Roman"/>
          <w:sz w:val="28"/>
          <w:szCs w:val="28"/>
        </w:rPr>
        <w:t xml:space="preserve">ном состоянии. </w:t>
      </w:r>
    </w:p>
    <w:p w:rsidR="005D21A3" w:rsidRPr="007E02C2" w:rsidRDefault="005D21A3" w:rsidP="00DF08EE">
      <w:pPr>
        <w:pStyle w:val="ConsPlusNormal"/>
        <w:spacing w:before="120" w:after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E02C2">
        <w:rPr>
          <w:rFonts w:ascii="Times New Roman" w:hAnsi="Times New Roman" w:cs="Times New Roman"/>
          <w:sz w:val="28"/>
          <w:szCs w:val="28"/>
        </w:rPr>
        <w:t>1.2.2. Сфера культуры</w:t>
      </w:r>
    </w:p>
    <w:p w:rsidR="005D21A3" w:rsidRPr="007E02C2" w:rsidRDefault="005D21A3" w:rsidP="00A57033">
      <w:pPr>
        <w:pStyle w:val="ConsPlusNormal"/>
        <w:spacing w:before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E02C2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«Поселок Герби» функционируют следующие учреждения культуры: Сельский Дом культуры и библиотека, расположенные в кирпичном здании торгово-общественного центра. </w:t>
      </w:r>
      <w:r w:rsidRPr="007E02C2">
        <w:rPr>
          <w:rFonts w:ascii="Times New Roman" w:hAnsi="Times New Roman"/>
          <w:sz w:val="28"/>
          <w:szCs w:val="28"/>
        </w:rPr>
        <w:t>Вм</w:t>
      </w:r>
      <w:r w:rsidRPr="007E02C2">
        <w:rPr>
          <w:rFonts w:ascii="Times New Roman" w:hAnsi="Times New Roman"/>
          <w:sz w:val="28"/>
          <w:szCs w:val="28"/>
        </w:rPr>
        <w:t>е</w:t>
      </w:r>
      <w:r w:rsidRPr="007E02C2">
        <w:rPr>
          <w:rFonts w:ascii="Times New Roman" w:hAnsi="Times New Roman"/>
          <w:sz w:val="28"/>
          <w:szCs w:val="28"/>
        </w:rPr>
        <w:t>стимость зрительного зала составляет 120 человек.</w:t>
      </w:r>
      <w:r w:rsidRPr="007E02C2">
        <w:rPr>
          <w:rFonts w:ascii="Times New Roman" w:hAnsi="Times New Roman" w:cs="Times New Roman"/>
          <w:sz w:val="28"/>
          <w:szCs w:val="28"/>
        </w:rPr>
        <w:t xml:space="preserve"> Книжный фонд библиот</w:t>
      </w:r>
      <w:r w:rsidRPr="007E02C2">
        <w:rPr>
          <w:rFonts w:ascii="Times New Roman" w:hAnsi="Times New Roman" w:cs="Times New Roman"/>
          <w:sz w:val="28"/>
          <w:szCs w:val="28"/>
        </w:rPr>
        <w:t>е</w:t>
      </w:r>
      <w:r w:rsidRPr="007E02C2">
        <w:rPr>
          <w:rFonts w:ascii="Times New Roman" w:hAnsi="Times New Roman" w:cs="Times New Roman"/>
          <w:sz w:val="28"/>
          <w:szCs w:val="28"/>
        </w:rPr>
        <w:t xml:space="preserve">ки насчитывает 5 026 единиц. </w:t>
      </w:r>
    </w:p>
    <w:p w:rsidR="005D21A3" w:rsidRPr="007E02C2" w:rsidRDefault="005D21A3" w:rsidP="004D7894">
      <w:pPr>
        <w:pStyle w:val="ConsPlusNormal"/>
        <w:spacing w:before="120" w:after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E02C2">
        <w:rPr>
          <w:rFonts w:ascii="Times New Roman" w:hAnsi="Times New Roman" w:cs="Times New Roman"/>
          <w:sz w:val="28"/>
          <w:szCs w:val="28"/>
        </w:rPr>
        <w:t xml:space="preserve"> 1.2.3. Сфера физической культуры и спорта</w:t>
      </w:r>
    </w:p>
    <w:p w:rsidR="005D21A3" w:rsidRPr="007E02C2" w:rsidRDefault="005D21A3" w:rsidP="003B54F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E02C2">
        <w:rPr>
          <w:rFonts w:ascii="Times New Roman" w:hAnsi="Times New Roman"/>
          <w:sz w:val="28"/>
          <w:szCs w:val="28"/>
        </w:rPr>
        <w:t>На территории сельского поселения имеется один объект, предназначе</w:t>
      </w:r>
      <w:r w:rsidRPr="007E02C2">
        <w:rPr>
          <w:rFonts w:ascii="Times New Roman" w:hAnsi="Times New Roman"/>
          <w:sz w:val="28"/>
          <w:szCs w:val="28"/>
        </w:rPr>
        <w:t>н</w:t>
      </w:r>
      <w:r w:rsidRPr="007E02C2">
        <w:rPr>
          <w:rFonts w:ascii="Times New Roman" w:hAnsi="Times New Roman"/>
          <w:sz w:val="28"/>
          <w:szCs w:val="28"/>
        </w:rPr>
        <w:t xml:space="preserve">ный для занятия физкультурой и спортом – школьный спортзал. </w:t>
      </w:r>
    </w:p>
    <w:p w:rsidR="005D21A3" w:rsidRPr="007E02C2" w:rsidRDefault="005D21A3" w:rsidP="003B54F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E02C2">
        <w:rPr>
          <w:rFonts w:ascii="Times New Roman" w:hAnsi="Times New Roman"/>
          <w:sz w:val="28"/>
          <w:szCs w:val="28"/>
        </w:rPr>
        <w:t>В современных условиях большую значимость приобретают физкульт</w:t>
      </w:r>
      <w:r w:rsidRPr="007E02C2">
        <w:rPr>
          <w:rFonts w:ascii="Times New Roman" w:hAnsi="Times New Roman"/>
          <w:sz w:val="28"/>
          <w:szCs w:val="28"/>
        </w:rPr>
        <w:t>у</w:t>
      </w:r>
      <w:r w:rsidRPr="007E02C2">
        <w:rPr>
          <w:rFonts w:ascii="Times New Roman" w:hAnsi="Times New Roman"/>
          <w:sz w:val="28"/>
          <w:szCs w:val="28"/>
        </w:rPr>
        <w:t>ра и спорт. На фоне сокращения продолжительности жизни, высокого уровня смертности в молодых возрастах особое значение приобретают вопросы у</w:t>
      </w:r>
      <w:r w:rsidRPr="007E02C2">
        <w:rPr>
          <w:rFonts w:ascii="Times New Roman" w:hAnsi="Times New Roman"/>
          <w:sz w:val="28"/>
          <w:szCs w:val="28"/>
        </w:rPr>
        <w:t>к</w:t>
      </w:r>
      <w:r w:rsidRPr="007E02C2">
        <w:rPr>
          <w:rFonts w:ascii="Times New Roman" w:hAnsi="Times New Roman"/>
          <w:sz w:val="28"/>
          <w:szCs w:val="28"/>
        </w:rPr>
        <w:t>репления физического и духовного здоровья человека, формирования здор</w:t>
      </w:r>
      <w:r w:rsidRPr="007E02C2">
        <w:rPr>
          <w:rFonts w:ascii="Times New Roman" w:hAnsi="Times New Roman"/>
          <w:sz w:val="28"/>
          <w:szCs w:val="28"/>
        </w:rPr>
        <w:t>о</w:t>
      </w:r>
      <w:r w:rsidRPr="007E02C2">
        <w:rPr>
          <w:rFonts w:ascii="Times New Roman" w:hAnsi="Times New Roman"/>
          <w:sz w:val="28"/>
          <w:szCs w:val="28"/>
        </w:rPr>
        <w:t>вого образа жизни.</w:t>
      </w:r>
    </w:p>
    <w:p w:rsidR="005D21A3" w:rsidRPr="007E02C2" w:rsidRDefault="005D21A3" w:rsidP="003B54F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E02C2">
        <w:rPr>
          <w:sz w:val="28"/>
          <w:szCs w:val="28"/>
        </w:rPr>
        <w:t>Решение задачи по максимальному приобщению людей разного пола и возраста, в первую очередь детей и молодежи, к активным занятиям фи</w:t>
      </w:r>
      <w:r w:rsidRPr="007E02C2">
        <w:rPr>
          <w:sz w:val="28"/>
          <w:szCs w:val="28"/>
        </w:rPr>
        <w:t>з</w:t>
      </w:r>
      <w:r w:rsidRPr="007E02C2">
        <w:rPr>
          <w:sz w:val="28"/>
          <w:szCs w:val="28"/>
        </w:rPr>
        <w:t>культурой и спортом, получить максимально полный социально-педагогический и культурный эффект от этих занятий невозможно без укр</w:t>
      </w:r>
      <w:r w:rsidRPr="007E02C2">
        <w:rPr>
          <w:sz w:val="28"/>
          <w:szCs w:val="28"/>
        </w:rPr>
        <w:t>е</w:t>
      </w:r>
      <w:r w:rsidRPr="007E02C2">
        <w:rPr>
          <w:sz w:val="28"/>
          <w:szCs w:val="28"/>
        </w:rPr>
        <w:t>пления материально-технической базы, привлечения высококвалифицир</w:t>
      </w:r>
      <w:r w:rsidRPr="007E02C2">
        <w:rPr>
          <w:sz w:val="28"/>
          <w:szCs w:val="28"/>
        </w:rPr>
        <w:t>о</w:t>
      </w:r>
      <w:r w:rsidRPr="007E02C2">
        <w:rPr>
          <w:sz w:val="28"/>
          <w:szCs w:val="28"/>
        </w:rPr>
        <w:t>ванных специалистов.</w:t>
      </w:r>
    </w:p>
    <w:p w:rsidR="005D21A3" w:rsidRPr="007E02C2" w:rsidRDefault="005D21A3" w:rsidP="004D7894">
      <w:pPr>
        <w:pStyle w:val="ConsPlusNormal"/>
        <w:spacing w:before="120" w:after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E02C2">
        <w:rPr>
          <w:rFonts w:ascii="Times New Roman" w:hAnsi="Times New Roman" w:cs="Times New Roman"/>
          <w:sz w:val="28"/>
          <w:szCs w:val="28"/>
        </w:rPr>
        <w:t>1.2.3. Сфера здравоохранения</w:t>
      </w:r>
    </w:p>
    <w:p w:rsidR="005D21A3" w:rsidRPr="007E02C2" w:rsidRDefault="005D21A3" w:rsidP="00B54979">
      <w:pPr>
        <w:pStyle w:val="NormalWe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E02C2">
        <w:rPr>
          <w:sz w:val="28"/>
          <w:szCs w:val="28"/>
        </w:rPr>
        <w:t xml:space="preserve">На территории сельского поселения находится один фельдшерско-акушерский пункт, расположенный в здании торгово-общественного центра, мощностью 11 посещений в смену. </w:t>
      </w:r>
    </w:p>
    <w:p w:rsidR="005D21A3" w:rsidRPr="007E02C2" w:rsidRDefault="005D21A3" w:rsidP="00B54979">
      <w:pPr>
        <w:pStyle w:val="NormalWe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E02C2">
        <w:rPr>
          <w:sz w:val="28"/>
          <w:szCs w:val="28"/>
        </w:rPr>
        <w:t>При ФАП работает аптечный пункт, лекарственные товары привозят по заявкам граждан.</w:t>
      </w:r>
    </w:p>
    <w:p w:rsidR="005D21A3" w:rsidRPr="007E02C2" w:rsidRDefault="005D21A3" w:rsidP="00B54979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02C2">
        <w:rPr>
          <w:rFonts w:ascii="Times New Roman" w:hAnsi="Times New Roman"/>
          <w:sz w:val="28"/>
          <w:szCs w:val="28"/>
        </w:rPr>
        <w:t>Обеспечение своевременной и необходимой медицинской помощью населения сельского поселения зависит от расписания движения железнод</w:t>
      </w:r>
      <w:r w:rsidRPr="007E02C2">
        <w:rPr>
          <w:rFonts w:ascii="Times New Roman" w:hAnsi="Times New Roman"/>
          <w:sz w:val="28"/>
          <w:szCs w:val="28"/>
        </w:rPr>
        <w:t>о</w:t>
      </w:r>
      <w:r w:rsidRPr="007E02C2">
        <w:rPr>
          <w:rFonts w:ascii="Times New Roman" w:hAnsi="Times New Roman"/>
          <w:sz w:val="28"/>
          <w:szCs w:val="28"/>
        </w:rPr>
        <w:t>рожного транспорта, поэтому оказание срочной медицинской помощи в эк</w:t>
      </w:r>
      <w:r w:rsidRPr="007E02C2">
        <w:rPr>
          <w:rFonts w:ascii="Times New Roman" w:hAnsi="Times New Roman"/>
          <w:sz w:val="28"/>
          <w:szCs w:val="28"/>
        </w:rPr>
        <w:t>с</w:t>
      </w:r>
      <w:r w:rsidRPr="007E02C2">
        <w:rPr>
          <w:rFonts w:ascii="Times New Roman" w:hAnsi="Times New Roman"/>
          <w:sz w:val="28"/>
          <w:szCs w:val="28"/>
        </w:rPr>
        <w:t>тренных случаях возможно только санавиацией.</w:t>
      </w:r>
    </w:p>
    <w:p w:rsidR="005D21A3" w:rsidRPr="007E02C2" w:rsidRDefault="005D21A3" w:rsidP="00B54979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02C2">
        <w:rPr>
          <w:rFonts w:ascii="Times New Roman" w:hAnsi="Times New Roman"/>
          <w:sz w:val="28"/>
          <w:szCs w:val="28"/>
        </w:rPr>
        <w:t>Для получения востребованных видов высокотехнологичной медици</w:t>
      </w:r>
      <w:r w:rsidRPr="007E02C2">
        <w:rPr>
          <w:rFonts w:ascii="Times New Roman" w:hAnsi="Times New Roman"/>
          <w:sz w:val="28"/>
          <w:szCs w:val="28"/>
        </w:rPr>
        <w:t>н</w:t>
      </w:r>
      <w:r w:rsidRPr="007E02C2">
        <w:rPr>
          <w:rFonts w:ascii="Times New Roman" w:hAnsi="Times New Roman"/>
          <w:sz w:val="28"/>
          <w:szCs w:val="28"/>
        </w:rPr>
        <w:t>ской помощи население выезжает в лечебно-профилактические учреждения г. Комсомольска-на-Амуре и г. Хабаровска.</w:t>
      </w:r>
    </w:p>
    <w:p w:rsidR="005D21A3" w:rsidRPr="007E02C2" w:rsidRDefault="005D21A3" w:rsidP="00DC2735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E02C2">
        <w:rPr>
          <w:rFonts w:ascii="Times New Roman" w:hAnsi="Times New Roman" w:cs="Times New Roman"/>
          <w:sz w:val="28"/>
          <w:szCs w:val="28"/>
        </w:rPr>
        <w:t>1.3. Оценка нормативно-правовой базы, необходимой</w:t>
      </w:r>
    </w:p>
    <w:p w:rsidR="005D21A3" w:rsidRDefault="005D21A3" w:rsidP="00DC273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E02C2">
        <w:rPr>
          <w:rFonts w:ascii="Times New Roman" w:hAnsi="Times New Roman" w:cs="Times New Roman"/>
          <w:sz w:val="28"/>
          <w:szCs w:val="28"/>
        </w:rPr>
        <w:t>для функционирования и развития социальной инфраструктуры</w:t>
      </w:r>
    </w:p>
    <w:p w:rsidR="005D21A3" w:rsidRPr="007E02C2" w:rsidRDefault="005D21A3" w:rsidP="00DC273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D21A3" w:rsidRPr="007E02C2" w:rsidRDefault="005D21A3" w:rsidP="006B2B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2C2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основании и с учетом следующих </w:t>
      </w:r>
      <w:r>
        <w:rPr>
          <w:rFonts w:ascii="Times New Roman" w:hAnsi="Times New Roman" w:cs="Times New Roman"/>
          <w:sz w:val="28"/>
          <w:szCs w:val="28"/>
        </w:rPr>
        <w:t>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7E02C2">
        <w:rPr>
          <w:rFonts w:ascii="Times New Roman" w:hAnsi="Times New Roman" w:cs="Times New Roman"/>
          <w:sz w:val="28"/>
          <w:szCs w:val="28"/>
        </w:rPr>
        <w:t>правовых актов:</w:t>
      </w:r>
    </w:p>
    <w:p w:rsidR="005D21A3" w:rsidRPr="007E02C2" w:rsidRDefault="005D21A3" w:rsidP="006B2B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2C2">
        <w:rPr>
          <w:rFonts w:ascii="Times New Roman" w:hAnsi="Times New Roman" w:cs="Times New Roman"/>
          <w:sz w:val="28"/>
          <w:szCs w:val="28"/>
        </w:rPr>
        <w:t xml:space="preserve">- Градостроительный </w:t>
      </w:r>
      <w:hyperlink r:id="rId7" w:history="1">
        <w:r w:rsidRPr="007E02C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7E02C2"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2004 г. № 190-ФЗ;</w:t>
      </w:r>
    </w:p>
    <w:p w:rsidR="005D21A3" w:rsidRPr="007E02C2" w:rsidRDefault="005D21A3" w:rsidP="006B2B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2C2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7E02C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E02C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01 октября 2015 г. № 1050 "Об утверждении требований к программам комплексного развития социальной инфраструктуры поселений, городских округов";</w:t>
      </w:r>
    </w:p>
    <w:p w:rsidR="005D21A3" w:rsidRPr="007E02C2" w:rsidRDefault="005D21A3" w:rsidP="009655F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2C2">
        <w:rPr>
          <w:rFonts w:ascii="Times New Roman" w:hAnsi="Times New Roman" w:cs="Times New Roman"/>
          <w:sz w:val="28"/>
          <w:szCs w:val="28"/>
        </w:rPr>
        <w:t>- Генеральный план сельского поселения «Поселок Герби» Верхнебур</w:t>
      </w:r>
      <w:r w:rsidRPr="007E02C2">
        <w:rPr>
          <w:rFonts w:ascii="Times New Roman" w:hAnsi="Times New Roman" w:cs="Times New Roman"/>
          <w:sz w:val="28"/>
          <w:szCs w:val="28"/>
        </w:rPr>
        <w:t>е</w:t>
      </w:r>
      <w:r w:rsidRPr="007E02C2">
        <w:rPr>
          <w:rFonts w:ascii="Times New Roman" w:hAnsi="Times New Roman" w:cs="Times New Roman"/>
          <w:sz w:val="28"/>
          <w:szCs w:val="28"/>
        </w:rPr>
        <w:t>инского муниципального района Хабаровского края (утвержден решением Совета депутатов сельского поселения «Поселок Герби» от 22 декабря 2013</w:t>
      </w:r>
      <w:bookmarkStart w:id="1" w:name="_GoBack"/>
      <w:bookmarkEnd w:id="1"/>
      <w:r w:rsidRPr="007E02C2">
        <w:rPr>
          <w:rFonts w:ascii="Times New Roman" w:hAnsi="Times New Roman" w:cs="Times New Roman"/>
          <w:sz w:val="28"/>
          <w:szCs w:val="28"/>
        </w:rPr>
        <w:t xml:space="preserve"> г. № 22);</w:t>
      </w:r>
    </w:p>
    <w:p w:rsidR="005D21A3" w:rsidRPr="00D565CE" w:rsidRDefault="005D21A3" w:rsidP="00E330F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 xml:space="preserve">- муниципальная </w:t>
      </w:r>
      <w:hyperlink r:id="rId9" w:history="1">
        <w:r w:rsidRPr="00D565CE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D565CE">
        <w:rPr>
          <w:rFonts w:ascii="Times New Roman" w:hAnsi="Times New Roman" w:cs="Times New Roman"/>
          <w:sz w:val="28"/>
          <w:szCs w:val="28"/>
        </w:rPr>
        <w:t xml:space="preserve"> "Развитие системы образования Верхнеб</w:t>
      </w:r>
      <w:r w:rsidRPr="00D565CE">
        <w:rPr>
          <w:rFonts w:ascii="Times New Roman" w:hAnsi="Times New Roman" w:cs="Times New Roman"/>
          <w:sz w:val="28"/>
          <w:szCs w:val="28"/>
        </w:rPr>
        <w:t>у</w:t>
      </w:r>
      <w:r w:rsidRPr="00D565CE">
        <w:rPr>
          <w:rFonts w:ascii="Times New Roman" w:hAnsi="Times New Roman" w:cs="Times New Roman"/>
          <w:sz w:val="28"/>
          <w:szCs w:val="28"/>
        </w:rPr>
        <w:t xml:space="preserve">реинского муниципального района на 2014-2020 годы" (утверждена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65CE">
        <w:rPr>
          <w:rFonts w:ascii="Times New Roman" w:hAnsi="Times New Roman" w:cs="Times New Roman"/>
          <w:sz w:val="28"/>
          <w:szCs w:val="28"/>
        </w:rPr>
        <w:t>ост</w:t>
      </w:r>
      <w:r w:rsidRPr="00D565CE">
        <w:rPr>
          <w:rFonts w:ascii="Times New Roman" w:hAnsi="Times New Roman" w:cs="Times New Roman"/>
          <w:sz w:val="28"/>
          <w:szCs w:val="28"/>
        </w:rPr>
        <w:t>а</w:t>
      </w:r>
      <w:r w:rsidRPr="00D565CE">
        <w:rPr>
          <w:rFonts w:ascii="Times New Roman" w:hAnsi="Times New Roman" w:cs="Times New Roman"/>
          <w:sz w:val="28"/>
          <w:szCs w:val="28"/>
        </w:rPr>
        <w:t xml:space="preserve">новлением администрации Верхнебуреинского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Pr="00D565CE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октября 2013</w:t>
      </w:r>
      <w:r w:rsidRPr="00D565CE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970</w:t>
      </w:r>
      <w:r w:rsidRPr="00D565CE">
        <w:rPr>
          <w:rFonts w:ascii="Times New Roman" w:hAnsi="Times New Roman" w:cs="Times New Roman"/>
          <w:sz w:val="28"/>
          <w:szCs w:val="28"/>
        </w:rPr>
        <w:t>);</w:t>
      </w:r>
    </w:p>
    <w:p w:rsidR="005D21A3" w:rsidRPr="00D565CE" w:rsidRDefault="005D21A3" w:rsidP="00E330F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 xml:space="preserve">- муниципальная </w:t>
      </w:r>
      <w:hyperlink r:id="rId10" w:history="1">
        <w:r w:rsidRPr="00D565CE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D565CE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Сохранение и р</w:t>
      </w:r>
      <w:r w:rsidRPr="00D565CE">
        <w:rPr>
          <w:rFonts w:ascii="Times New Roman" w:hAnsi="Times New Roman" w:cs="Times New Roman"/>
          <w:sz w:val="28"/>
          <w:szCs w:val="28"/>
        </w:rPr>
        <w:t>азвитие культуры Верхн</w:t>
      </w:r>
      <w:r w:rsidRPr="00D565CE">
        <w:rPr>
          <w:rFonts w:ascii="Times New Roman" w:hAnsi="Times New Roman" w:cs="Times New Roman"/>
          <w:sz w:val="28"/>
          <w:szCs w:val="28"/>
        </w:rPr>
        <w:t>е</w:t>
      </w:r>
      <w:r w:rsidRPr="00D565CE">
        <w:rPr>
          <w:rFonts w:ascii="Times New Roman" w:hAnsi="Times New Roman" w:cs="Times New Roman"/>
          <w:sz w:val="28"/>
          <w:szCs w:val="28"/>
        </w:rPr>
        <w:t>буреинского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 </w:t>
      </w:r>
      <w:r w:rsidRPr="00D565CE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565C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565CE">
        <w:rPr>
          <w:rFonts w:ascii="Times New Roman" w:hAnsi="Times New Roman" w:cs="Times New Roman"/>
          <w:sz w:val="28"/>
          <w:szCs w:val="28"/>
        </w:rPr>
        <w:t xml:space="preserve"> годы" (утверждена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65CE">
        <w:rPr>
          <w:rFonts w:ascii="Times New Roman" w:hAnsi="Times New Roman" w:cs="Times New Roman"/>
          <w:sz w:val="28"/>
          <w:szCs w:val="28"/>
        </w:rPr>
        <w:t>остановлением администрации Верхнебуреинского муниц</w:t>
      </w:r>
      <w:r w:rsidRPr="00D565CE">
        <w:rPr>
          <w:rFonts w:ascii="Times New Roman" w:hAnsi="Times New Roman" w:cs="Times New Roman"/>
          <w:sz w:val="28"/>
          <w:szCs w:val="28"/>
        </w:rPr>
        <w:t>и</w:t>
      </w:r>
      <w:r w:rsidRPr="00D565CE">
        <w:rPr>
          <w:rFonts w:ascii="Times New Roman" w:hAnsi="Times New Roman" w:cs="Times New Roman"/>
          <w:sz w:val="28"/>
          <w:szCs w:val="28"/>
        </w:rPr>
        <w:t xml:space="preserve">пального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31 </w:t>
      </w:r>
      <w:r w:rsidRPr="00D565CE">
        <w:rPr>
          <w:rFonts w:ascii="Times New Roman" w:hAnsi="Times New Roman" w:cs="Times New Roman"/>
          <w:sz w:val="28"/>
          <w:szCs w:val="28"/>
        </w:rPr>
        <w:t>октября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565CE">
        <w:rPr>
          <w:rFonts w:ascii="Times New Roman" w:hAnsi="Times New Roman" w:cs="Times New Roman"/>
          <w:sz w:val="28"/>
          <w:szCs w:val="28"/>
        </w:rPr>
        <w:t xml:space="preserve"> г. № </w:t>
      </w:r>
      <w:r>
        <w:rPr>
          <w:rFonts w:ascii="Times New Roman" w:hAnsi="Times New Roman" w:cs="Times New Roman"/>
          <w:sz w:val="28"/>
          <w:szCs w:val="28"/>
        </w:rPr>
        <w:t>632</w:t>
      </w:r>
      <w:r w:rsidRPr="00D565CE">
        <w:rPr>
          <w:rFonts w:ascii="Times New Roman" w:hAnsi="Times New Roman" w:cs="Times New Roman"/>
          <w:sz w:val="28"/>
          <w:szCs w:val="28"/>
        </w:rPr>
        <w:t>);</w:t>
      </w:r>
    </w:p>
    <w:p w:rsidR="005D21A3" w:rsidRPr="007E02C2" w:rsidRDefault="005D21A3" w:rsidP="001356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2C2">
        <w:rPr>
          <w:rFonts w:ascii="Times New Roman" w:hAnsi="Times New Roman" w:cs="Times New Roman"/>
          <w:sz w:val="28"/>
          <w:szCs w:val="28"/>
        </w:rPr>
        <w:t xml:space="preserve">- муниципальная </w:t>
      </w:r>
      <w:hyperlink r:id="rId11" w:history="1">
        <w:r w:rsidRPr="007E02C2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7E02C2">
        <w:rPr>
          <w:rFonts w:ascii="Times New Roman" w:hAnsi="Times New Roman" w:cs="Times New Roman"/>
          <w:sz w:val="28"/>
          <w:szCs w:val="28"/>
        </w:rPr>
        <w:t xml:space="preserve"> "</w:t>
      </w:r>
      <w:r w:rsidRPr="007E02C2">
        <w:rPr>
          <w:rFonts w:ascii="Times New Roman" w:hAnsi="Times New Roman"/>
          <w:sz w:val="28"/>
          <w:szCs w:val="28"/>
        </w:rPr>
        <w:t>Развитие физической культуры, спорта и молодежной политики в Верхнебуреинском муниципальном районе на 2017-2020 годы</w:t>
      </w:r>
      <w:r w:rsidRPr="007E02C2">
        <w:rPr>
          <w:rFonts w:ascii="Times New Roman" w:hAnsi="Times New Roman" w:cs="Times New Roman"/>
          <w:sz w:val="28"/>
          <w:szCs w:val="28"/>
        </w:rPr>
        <w:t xml:space="preserve"> " (утверждена Постановлением администрации Верхнебуреинск</w:t>
      </w:r>
      <w:r w:rsidRPr="007E02C2">
        <w:rPr>
          <w:rFonts w:ascii="Times New Roman" w:hAnsi="Times New Roman" w:cs="Times New Roman"/>
          <w:sz w:val="28"/>
          <w:szCs w:val="28"/>
        </w:rPr>
        <w:t>о</w:t>
      </w:r>
      <w:r w:rsidRPr="007E02C2">
        <w:rPr>
          <w:rFonts w:ascii="Times New Roman" w:hAnsi="Times New Roman" w:cs="Times New Roman"/>
          <w:sz w:val="28"/>
          <w:szCs w:val="28"/>
        </w:rPr>
        <w:t>го муниципального района от 05 сентября 2016 г. № 559).</w:t>
      </w:r>
    </w:p>
    <w:p w:rsidR="005D21A3" w:rsidRDefault="005D21A3" w:rsidP="001356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2C2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обеспечить развитие с</w:t>
      </w:r>
      <w:r w:rsidRPr="007E02C2">
        <w:rPr>
          <w:rFonts w:ascii="Times New Roman" w:hAnsi="Times New Roman" w:cs="Times New Roman"/>
          <w:sz w:val="28"/>
          <w:szCs w:val="28"/>
        </w:rPr>
        <w:t>о</w:t>
      </w:r>
      <w:r w:rsidRPr="007E02C2">
        <w:rPr>
          <w:rFonts w:ascii="Times New Roman" w:hAnsi="Times New Roman" w:cs="Times New Roman"/>
          <w:sz w:val="28"/>
          <w:szCs w:val="28"/>
        </w:rPr>
        <w:t>циальной инфраструктуры муниципального образования, повысить уровень и</w:t>
      </w:r>
      <w:r w:rsidRPr="00DA12FF">
        <w:rPr>
          <w:rFonts w:ascii="Times New Roman" w:hAnsi="Times New Roman" w:cs="Times New Roman"/>
          <w:sz w:val="28"/>
          <w:szCs w:val="28"/>
        </w:rPr>
        <w:t xml:space="preserve"> качество жизни населения, сократить миграционный отток квалифицирова</w:t>
      </w:r>
      <w:r w:rsidRPr="00DA12FF">
        <w:rPr>
          <w:rFonts w:ascii="Times New Roman" w:hAnsi="Times New Roman" w:cs="Times New Roman"/>
          <w:sz w:val="28"/>
          <w:szCs w:val="28"/>
        </w:rPr>
        <w:t>н</w:t>
      </w:r>
      <w:r w:rsidRPr="00DA12FF">
        <w:rPr>
          <w:rFonts w:ascii="Times New Roman" w:hAnsi="Times New Roman" w:cs="Times New Roman"/>
          <w:sz w:val="28"/>
          <w:szCs w:val="28"/>
        </w:rPr>
        <w:t>ных трудовых ресурсов.</w:t>
      </w:r>
    </w:p>
    <w:p w:rsidR="005D21A3" w:rsidRPr="00DA12FF" w:rsidRDefault="005D21A3" w:rsidP="001356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D21A3" w:rsidRPr="001356FF" w:rsidRDefault="005D21A3" w:rsidP="004D7894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6FF">
        <w:rPr>
          <w:rFonts w:ascii="Times New Roman" w:hAnsi="Times New Roman" w:cs="Times New Roman"/>
          <w:sz w:val="28"/>
          <w:szCs w:val="28"/>
        </w:rPr>
        <w:t>Раздел 2. Перечень мероприятий Программы</w:t>
      </w:r>
    </w:p>
    <w:p w:rsidR="005D21A3" w:rsidRDefault="005D21A3" w:rsidP="004D7894">
      <w:pPr>
        <w:pStyle w:val="ConsPlusNormal"/>
        <w:spacing w:before="120" w:after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D21A3" w:rsidRPr="001356FF" w:rsidRDefault="005D21A3" w:rsidP="004D7894">
      <w:pPr>
        <w:pStyle w:val="ConsPlusNormal"/>
        <w:spacing w:before="120" w:after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56FF">
        <w:rPr>
          <w:rFonts w:ascii="Times New Roman" w:hAnsi="Times New Roman" w:cs="Times New Roman"/>
          <w:sz w:val="28"/>
          <w:szCs w:val="28"/>
        </w:rPr>
        <w:t>Таблица 1. Перечень мероприятий Программы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3458"/>
        <w:gridCol w:w="2764"/>
        <w:gridCol w:w="1324"/>
        <w:gridCol w:w="1424"/>
      </w:tblGrid>
      <w:tr w:rsidR="005D21A3" w:rsidRPr="00C614A6" w:rsidTr="004B3AF3">
        <w:tc>
          <w:tcPr>
            <w:tcW w:w="624" w:type="dxa"/>
            <w:vMerge w:val="restart"/>
          </w:tcPr>
          <w:p w:rsidR="005D21A3" w:rsidRPr="00DA11F9" w:rsidRDefault="005D21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58" w:type="dxa"/>
            <w:vMerge w:val="restart"/>
          </w:tcPr>
          <w:p w:rsidR="005D21A3" w:rsidRPr="00DA11F9" w:rsidRDefault="005D21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64" w:type="dxa"/>
            <w:vMerge w:val="restart"/>
          </w:tcPr>
          <w:p w:rsidR="005D21A3" w:rsidRPr="00DA11F9" w:rsidRDefault="005D21A3" w:rsidP="00DA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748" w:type="dxa"/>
            <w:gridSpan w:val="2"/>
          </w:tcPr>
          <w:p w:rsidR="005D21A3" w:rsidRPr="00DA11F9" w:rsidRDefault="005D21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5D21A3" w:rsidRPr="00C614A6" w:rsidTr="004B3AF3">
        <w:tc>
          <w:tcPr>
            <w:tcW w:w="624" w:type="dxa"/>
            <w:vMerge/>
          </w:tcPr>
          <w:p w:rsidR="005D21A3" w:rsidRPr="00DA11F9" w:rsidRDefault="005D21A3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5D21A3" w:rsidRPr="00DA11F9" w:rsidRDefault="005D21A3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5D21A3" w:rsidRPr="00DA11F9" w:rsidRDefault="005D21A3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5D21A3" w:rsidRPr="00DA11F9" w:rsidRDefault="005D21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24" w:type="dxa"/>
          </w:tcPr>
          <w:p w:rsidR="005D21A3" w:rsidRPr="00DA11F9" w:rsidRDefault="005D21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</w:tr>
      <w:tr w:rsidR="005D21A3" w:rsidRPr="00C614A6" w:rsidTr="004B3AF3">
        <w:tc>
          <w:tcPr>
            <w:tcW w:w="624" w:type="dxa"/>
          </w:tcPr>
          <w:p w:rsidR="005D21A3" w:rsidRPr="00DA11F9" w:rsidRDefault="005D21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:rsidR="005D21A3" w:rsidRPr="00DA11F9" w:rsidRDefault="005D21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4" w:type="dxa"/>
          </w:tcPr>
          <w:p w:rsidR="005D21A3" w:rsidRPr="00DA11F9" w:rsidRDefault="005D21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</w:tcPr>
          <w:p w:rsidR="005D21A3" w:rsidRPr="00DA11F9" w:rsidRDefault="005D21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4" w:type="dxa"/>
          </w:tcPr>
          <w:p w:rsidR="005D21A3" w:rsidRPr="00DA11F9" w:rsidRDefault="005D21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1A3" w:rsidRPr="00C614A6" w:rsidTr="004B3AF3">
        <w:tc>
          <w:tcPr>
            <w:tcW w:w="624" w:type="dxa"/>
          </w:tcPr>
          <w:p w:rsidR="005D21A3" w:rsidRPr="00DA11F9" w:rsidRDefault="005D21A3" w:rsidP="00C614A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0" w:type="dxa"/>
            <w:gridSpan w:val="4"/>
          </w:tcPr>
          <w:p w:rsidR="005D21A3" w:rsidRPr="00DA11F9" w:rsidRDefault="005D21A3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5D21A3" w:rsidRPr="007E02C2" w:rsidTr="004B3AF3">
        <w:tc>
          <w:tcPr>
            <w:tcW w:w="624" w:type="dxa"/>
          </w:tcPr>
          <w:p w:rsidR="005D21A3" w:rsidRPr="007E02C2" w:rsidRDefault="005D21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58" w:type="dxa"/>
          </w:tcPr>
          <w:p w:rsidR="005D21A3" w:rsidRPr="007E02C2" w:rsidRDefault="005D21A3" w:rsidP="00576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2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здания МБОУ СОШ № 21 в п.Герби, ул. Школьная, 6</w:t>
            </w:r>
          </w:p>
        </w:tc>
        <w:tc>
          <w:tcPr>
            <w:tcW w:w="2764" w:type="dxa"/>
          </w:tcPr>
          <w:p w:rsidR="005D21A3" w:rsidRPr="007E02C2" w:rsidRDefault="005D21A3" w:rsidP="008E3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D21A3" w:rsidRPr="007E02C2" w:rsidRDefault="005D21A3" w:rsidP="008E3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2">
              <w:rPr>
                <w:rFonts w:ascii="Times New Roman" w:hAnsi="Times New Roman" w:cs="Times New Roman"/>
                <w:sz w:val="24"/>
                <w:szCs w:val="24"/>
              </w:rPr>
              <w:t xml:space="preserve">Верхнебуреинского </w:t>
            </w:r>
          </w:p>
          <w:p w:rsidR="005D21A3" w:rsidRPr="007E02C2" w:rsidRDefault="005D21A3" w:rsidP="008E3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324" w:type="dxa"/>
          </w:tcPr>
          <w:p w:rsidR="005D21A3" w:rsidRPr="007E02C2" w:rsidRDefault="005D21A3" w:rsidP="00576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2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424" w:type="dxa"/>
          </w:tcPr>
          <w:p w:rsidR="005D21A3" w:rsidRPr="007E02C2" w:rsidRDefault="005D21A3" w:rsidP="00576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2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5D21A3" w:rsidRPr="007E02C2" w:rsidTr="006B2BAE">
        <w:tc>
          <w:tcPr>
            <w:tcW w:w="624" w:type="dxa"/>
          </w:tcPr>
          <w:p w:rsidR="005D21A3" w:rsidRPr="007E02C2" w:rsidRDefault="005D21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0" w:type="dxa"/>
            <w:gridSpan w:val="4"/>
            <w:vAlign w:val="center"/>
          </w:tcPr>
          <w:p w:rsidR="005D21A3" w:rsidRPr="007E02C2" w:rsidRDefault="005D21A3" w:rsidP="00576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</w:tr>
      <w:tr w:rsidR="005D21A3" w:rsidRPr="007E02C2" w:rsidTr="004B3AF3">
        <w:tc>
          <w:tcPr>
            <w:tcW w:w="624" w:type="dxa"/>
          </w:tcPr>
          <w:p w:rsidR="005D21A3" w:rsidRPr="007E02C2" w:rsidRDefault="005D21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58" w:type="dxa"/>
          </w:tcPr>
          <w:p w:rsidR="005D21A3" w:rsidRPr="007E02C2" w:rsidRDefault="005D21A3" w:rsidP="00576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ТОЦ в п.Герби, ул.</w:t>
            </w:r>
            <w:r w:rsidRPr="007E0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2C2">
              <w:rPr>
                <w:rFonts w:ascii="Times New Roman" w:hAnsi="Times New Roman" w:cs="Times New Roman"/>
                <w:sz w:val="24"/>
                <w:szCs w:val="24"/>
              </w:rPr>
              <w:t>Сарато</w:t>
            </w:r>
            <w:r w:rsidRPr="007E02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02C2">
              <w:rPr>
                <w:rFonts w:ascii="Times New Roman" w:hAnsi="Times New Roman" w:cs="Times New Roman"/>
                <w:sz w:val="24"/>
                <w:szCs w:val="24"/>
              </w:rPr>
              <w:t>ская, д. 14А</w:t>
            </w:r>
          </w:p>
        </w:tc>
        <w:tc>
          <w:tcPr>
            <w:tcW w:w="2764" w:type="dxa"/>
          </w:tcPr>
          <w:p w:rsidR="005D21A3" w:rsidRPr="007E02C2" w:rsidRDefault="005D21A3" w:rsidP="006B2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D21A3" w:rsidRPr="007E02C2" w:rsidRDefault="005D21A3" w:rsidP="006B2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2">
              <w:rPr>
                <w:rFonts w:ascii="Times New Roman" w:hAnsi="Times New Roman" w:cs="Times New Roman"/>
                <w:sz w:val="24"/>
                <w:szCs w:val="24"/>
              </w:rPr>
              <w:t xml:space="preserve">Верхнебуреинского </w:t>
            </w:r>
          </w:p>
          <w:p w:rsidR="005D21A3" w:rsidRPr="007E02C2" w:rsidRDefault="005D21A3" w:rsidP="006B2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324" w:type="dxa"/>
          </w:tcPr>
          <w:p w:rsidR="005D21A3" w:rsidRPr="007E02C2" w:rsidRDefault="005D21A3" w:rsidP="00576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2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424" w:type="dxa"/>
          </w:tcPr>
          <w:p w:rsidR="005D21A3" w:rsidRPr="007E02C2" w:rsidRDefault="005D21A3" w:rsidP="00576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2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</w:tbl>
    <w:p w:rsidR="005D21A3" w:rsidRPr="007E02C2" w:rsidRDefault="005D21A3" w:rsidP="004D7894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02C2">
        <w:rPr>
          <w:rFonts w:ascii="Times New Roman" w:hAnsi="Times New Roman" w:cs="Times New Roman"/>
          <w:sz w:val="28"/>
          <w:szCs w:val="28"/>
        </w:rPr>
        <w:t>Раздел 3. Источники и объемы финансирования мероприятий Программы</w:t>
      </w:r>
    </w:p>
    <w:p w:rsidR="005D21A3" w:rsidRPr="00D565CE" w:rsidRDefault="005D21A3" w:rsidP="00114DA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 xml:space="preserve">Реализация Программы предусматривается за счет средств </w:t>
      </w:r>
      <w:r>
        <w:rPr>
          <w:rFonts w:ascii="Times New Roman" w:hAnsi="Times New Roman" w:cs="Times New Roman"/>
          <w:sz w:val="28"/>
          <w:szCs w:val="28"/>
        </w:rPr>
        <w:t>бюджетов двух</w:t>
      </w:r>
      <w:r w:rsidRPr="00D565CE">
        <w:rPr>
          <w:rFonts w:ascii="Times New Roman" w:hAnsi="Times New Roman" w:cs="Times New Roman"/>
          <w:sz w:val="28"/>
          <w:szCs w:val="28"/>
        </w:rPr>
        <w:t xml:space="preserve"> уровней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1A3" w:rsidRPr="007E02C2" w:rsidRDefault="005D21A3" w:rsidP="00583E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2C2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Программы составляет 8 727 000 рублей, в том числе:</w:t>
      </w:r>
    </w:p>
    <w:p w:rsidR="005D21A3" w:rsidRPr="007E02C2" w:rsidRDefault="005D21A3" w:rsidP="00583E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2C2">
        <w:rPr>
          <w:rFonts w:ascii="Times New Roman" w:hAnsi="Times New Roman" w:cs="Times New Roman"/>
          <w:sz w:val="28"/>
          <w:szCs w:val="28"/>
        </w:rPr>
        <w:t>7 854 300 рублей - за счет средств краевого бюджета;</w:t>
      </w:r>
    </w:p>
    <w:p w:rsidR="005D21A3" w:rsidRPr="007E02C2" w:rsidRDefault="005D21A3" w:rsidP="00583E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2C2">
        <w:rPr>
          <w:rFonts w:ascii="Times New Roman" w:hAnsi="Times New Roman" w:cs="Times New Roman"/>
          <w:sz w:val="28"/>
          <w:szCs w:val="28"/>
        </w:rPr>
        <w:t xml:space="preserve">872 700  рублей -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5D21A3" w:rsidRPr="007E02C2" w:rsidRDefault="005D21A3" w:rsidP="00583E09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02C2">
        <w:rPr>
          <w:rFonts w:ascii="Times New Roman" w:hAnsi="Times New Roman" w:cs="Times New Roman"/>
          <w:sz w:val="28"/>
          <w:szCs w:val="28"/>
        </w:rPr>
        <w:t>Раздел 4. Целевые индикаторы Программы</w:t>
      </w:r>
    </w:p>
    <w:p w:rsidR="005D21A3" w:rsidRPr="007E02C2" w:rsidRDefault="005D21A3" w:rsidP="00583E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2C2">
        <w:rPr>
          <w:rFonts w:ascii="Times New Roman" w:hAnsi="Times New Roman" w:cs="Times New Roman"/>
          <w:sz w:val="28"/>
          <w:szCs w:val="28"/>
        </w:rPr>
        <w:t>Доля обучающихся, охваченных услугами дошкольного, начального о</w:t>
      </w:r>
      <w:r w:rsidRPr="007E02C2">
        <w:rPr>
          <w:rFonts w:ascii="Times New Roman" w:hAnsi="Times New Roman" w:cs="Times New Roman"/>
          <w:sz w:val="28"/>
          <w:szCs w:val="28"/>
        </w:rPr>
        <w:t>б</w:t>
      </w:r>
      <w:r w:rsidRPr="007E02C2">
        <w:rPr>
          <w:rFonts w:ascii="Times New Roman" w:hAnsi="Times New Roman" w:cs="Times New Roman"/>
          <w:sz w:val="28"/>
          <w:szCs w:val="28"/>
        </w:rPr>
        <w:t>щего, основного общего, среднего образования (далее - образовательные у</w:t>
      </w:r>
      <w:r w:rsidRPr="007E02C2">
        <w:rPr>
          <w:rFonts w:ascii="Times New Roman" w:hAnsi="Times New Roman" w:cs="Times New Roman"/>
          <w:sz w:val="28"/>
          <w:szCs w:val="28"/>
        </w:rPr>
        <w:t>с</w:t>
      </w:r>
      <w:r w:rsidRPr="007E02C2">
        <w:rPr>
          <w:rFonts w:ascii="Times New Roman" w:hAnsi="Times New Roman" w:cs="Times New Roman"/>
          <w:sz w:val="28"/>
          <w:szCs w:val="28"/>
        </w:rPr>
        <w:t>луги), от общего количества детей в возрасте от 1 года до 18 лет в муниц</w:t>
      </w:r>
      <w:r w:rsidRPr="007E02C2">
        <w:rPr>
          <w:rFonts w:ascii="Times New Roman" w:hAnsi="Times New Roman" w:cs="Times New Roman"/>
          <w:sz w:val="28"/>
          <w:szCs w:val="28"/>
        </w:rPr>
        <w:t>и</w:t>
      </w:r>
      <w:r w:rsidRPr="007E02C2">
        <w:rPr>
          <w:rFonts w:ascii="Times New Roman" w:hAnsi="Times New Roman" w:cs="Times New Roman"/>
          <w:sz w:val="28"/>
          <w:szCs w:val="28"/>
        </w:rPr>
        <w:t>пальном образовании:</w:t>
      </w:r>
      <w:r w:rsidRPr="00114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2018 год – 1,2%; </w:t>
      </w:r>
      <w:r w:rsidRPr="00D565CE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1,2</w:t>
      </w:r>
      <w:r w:rsidRPr="00D565CE">
        <w:rPr>
          <w:rFonts w:ascii="Times New Roman" w:hAnsi="Times New Roman" w:cs="Times New Roman"/>
          <w:sz w:val="28"/>
          <w:szCs w:val="28"/>
        </w:rPr>
        <w:t xml:space="preserve">%; 2020 год – </w:t>
      </w:r>
      <w:r>
        <w:rPr>
          <w:rFonts w:ascii="Times New Roman" w:hAnsi="Times New Roman" w:cs="Times New Roman"/>
          <w:sz w:val="28"/>
          <w:szCs w:val="28"/>
        </w:rPr>
        <w:t>1,2</w:t>
      </w:r>
      <w:r w:rsidRPr="00D565CE">
        <w:rPr>
          <w:rFonts w:ascii="Times New Roman" w:hAnsi="Times New Roman" w:cs="Times New Roman"/>
          <w:sz w:val="28"/>
          <w:szCs w:val="28"/>
        </w:rPr>
        <w:t xml:space="preserve">%; </w:t>
      </w:r>
      <w:r>
        <w:rPr>
          <w:rFonts w:ascii="Times New Roman" w:hAnsi="Times New Roman" w:cs="Times New Roman"/>
          <w:sz w:val="28"/>
          <w:szCs w:val="28"/>
        </w:rPr>
        <w:t>2021 год – 1,2%; 2022 год – 1,2%; 2023-</w:t>
      </w:r>
      <w:r w:rsidRPr="00D565CE">
        <w:rPr>
          <w:rFonts w:ascii="Times New Roman" w:hAnsi="Times New Roman" w:cs="Times New Roman"/>
          <w:sz w:val="28"/>
          <w:szCs w:val="28"/>
        </w:rPr>
        <w:t>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65C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1,2</w:t>
      </w:r>
      <w:r w:rsidRPr="00D565CE">
        <w:rPr>
          <w:rFonts w:ascii="Times New Roman" w:hAnsi="Times New Roman" w:cs="Times New Roman"/>
          <w:sz w:val="28"/>
          <w:szCs w:val="28"/>
        </w:rPr>
        <w:t>%.</w:t>
      </w:r>
      <w:r w:rsidRPr="007E0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1A3" w:rsidRPr="007E02C2" w:rsidRDefault="005D21A3" w:rsidP="00583E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2C2">
        <w:rPr>
          <w:rFonts w:ascii="Times New Roman" w:hAnsi="Times New Roman" w:cs="Times New Roman"/>
          <w:sz w:val="28"/>
          <w:szCs w:val="28"/>
        </w:rPr>
        <w:t>Повышение к 2030 году уровня фактической обеспеченности учрежд</w:t>
      </w:r>
      <w:r w:rsidRPr="007E02C2">
        <w:rPr>
          <w:rFonts w:ascii="Times New Roman" w:hAnsi="Times New Roman" w:cs="Times New Roman"/>
          <w:sz w:val="28"/>
          <w:szCs w:val="28"/>
        </w:rPr>
        <w:t>е</w:t>
      </w:r>
      <w:r w:rsidRPr="007E02C2">
        <w:rPr>
          <w:rFonts w:ascii="Times New Roman" w:hAnsi="Times New Roman" w:cs="Times New Roman"/>
          <w:sz w:val="28"/>
          <w:szCs w:val="28"/>
        </w:rPr>
        <w:t xml:space="preserve">ниями культуры: </w:t>
      </w:r>
      <w:r>
        <w:rPr>
          <w:rFonts w:ascii="Times New Roman" w:hAnsi="Times New Roman" w:cs="Times New Roman"/>
          <w:sz w:val="28"/>
          <w:szCs w:val="28"/>
        </w:rPr>
        <w:t xml:space="preserve">2018 год – 100,0%; </w:t>
      </w:r>
      <w:r w:rsidRPr="00D565CE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D565CE">
        <w:rPr>
          <w:rFonts w:ascii="Times New Roman" w:hAnsi="Times New Roman" w:cs="Times New Roman"/>
          <w:sz w:val="28"/>
          <w:szCs w:val="28"/>
        </w:rPr>
        <w:t xml:space="preserve">%; 2020 год –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D565CE">
        <w:rPr>
          <w:rFonts w:ascii="Times New Roman" w:hAnsi="Times New Roman" w:cs="Times New Roman"/>
          <w:sz w:val="28"/>
          <w:szCs w:val="28"/>
        </w:rPr>
        <w:t xml:space="preserve">%; </w:t>
      </w:r>
      <w:r>
        <w:rPr>
          <w:rFonts w:ascii="Times New Roman" w:hAnsi="Times New Roman" w:cs="Times New Roman"/>
          <w:sz w:val="28"/>
          <w:szCs w:val="28"/>
        </w:rPr>
        <w:t>2021 год – 100,0%; 2022 год – 100,0%; 2023-</w:t>
      </w:r>
      <w:r w:rsidRPr="00D565CE">
        <w:rPr>
          <w:rFonts w:ascii="Times New Roman" w:hAnsi="Times New Roman" w:cs="Times New Roman"/>
          <w:sz w:val="28"/>
          <w:szCs w:val="28"/>
        </w:rPr>
        <w:t>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6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65CE">
        <w:rPr>
          <w:rFonts w:ascii="Times New Roman" w:hAnsi="Times New Roman" w:cs="Times New Roman"/>
          <w:sz w:val="28"/>
          <w:szCs w:val="28"/>
        </w:rPr>
        <w:t xml:space="preserve"> 100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D565CE">
        <w:rPr>
          <w:rFonts w:ascii="Times New Roman" w:hAnsi="Times New Roman" w:cs="Times New Roman"/>
          <w:sz w:val="28"/>
          <w:szCs w:val="28"/>
        </w:rPr>
        <w:t>%.</w:t>
      </w:r>
    </w:p>
    <w:p w:rsidR="005D21A3" w:rsidRDefault="005D21A3" w:rsidP="00583E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2C2">
        <w:rPr>
          <w:rFonts w:ascii="Times New Roman" w:hAnsi="Times New Roman" w:cs="Times New Roman"/>
          <w:sz w:val="28"/>
          <w:szCs w:val="28"/>
        </w:rPr>
        <w:t>Уровень обеспеченности муниципального образования спортивными з</w:t>
      </w:r>
      <w:r w:rsidRPr="007E02C2">
        <w:rPr>
          <w:rFonts w:ascii="Times New Roman" w:hAnsi="Times New Roman" w:cs="Times New Roman"/>
          <w:sz w:val="28"/>
          <w:szCs w:val="28"/>
        </w:rPr>
        <w:t>а</w:t>
      </w:r>
      <w:r w:rsidRPr="007E02C2">
        <w:rPr>
          <w:rFonts w:ascii="Times New Roman" w:hAnsi="Times New Roman" w:cs="Times New Roman"/>
          <w:sz w:val="28"/>
          <w:szCs w:val="28"/>
        </w:rPr>
        <w:t xml:space="preserve">лами: </w:t>
      </w:r>
      <w:r w:rsidRPr="00D565CE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98,2</w:t>
      </w:r>
      <w:r w:rsidRPr="00D565CE">
        <w:rPr>
          <w:rFonts w:ascii="Times New Roman" w:hAnsi="Times New Roman" w:cs="Times New Roman"/>
          <w:sz w:val="28"/>
          <w:szCs w:val="28"/>
        </w:rPr>
        <w:t xml:space="preserve">%; 2019 год – </w:t>
      </w:r>
      <w:r>
        <w:rPr>
          <w:rFonts w:ascii="Times New Roman" w:hAnsi="Times New Roman" w:cs="Times New Roman"/>
          <w:sz w:val="28"/>
          <w:szCs w:val="28"/>
        </w:rPr>
        <w:t>98,2</w:t>
      </w:r>
      <w:r w:rsidRPr="00D565CE">
        <w:rPr>
          <w:rFonts w:ascii="Times New Roman" w:hAnsi="Times New Roman" w:cs="Times New Roman"/>
          <w:sz w:val="28"/>
          <w:szCs w:val="28"/>
        </w:rPr>
        <w:t xml:space="preserve">%; 2020 год – </w:t>
      </w:r>
      <w:r>
        <w:rPr>
          <w:rFonts w:ascii="Times New Roman" w:hAnsi="Times New Roman" w:cs="Times New Roman"/>
          <w:sz w:val="28"/>
          <w:szCs w:val="28"/>
        </w:rPr>
        <w:t>98,2</w:t>
      </w:r>
      <w:r w:rsidRPr="00D565CE">
        <w:rPr>
          <w:rFonts w:ascii="Times New Roman" w:hAnsi="Times New Roman" w:cs="Times New Roman"/>
          <w:sz w:val="28"/>
          <w:szCs w:val="28"/>
        </w:rPr>
        <w:t xml:space="preserve">%; </w:t>
      </w:r>
      <w:r>
        <w:rPr>
          <w:rFonts w:ascii="Times New Roman" w:hAnsi="Times New Roman" w:cs="Times New Roman"/>
          <w:sz w:val="28"/>
          <w:szCs w:val="28"/>
        </w:rPr>
        <w:t>2021 год – 98,2%; 2022 год – 98,2%; 2023-</w:t>
      </w:r>
      <w:r w:rsidRPr="00D565CE">
        <w:rPr>
          <w:rFonts w:ascii="Times New Roman" w:hAnsi="Times New Roman" w:cs="Times New Roman"/>
          <w:sz w:val="28"/>
          <w:szCs w:val="28"/>
        </w:rPr>
        <w:t>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65CE">
        <w:rPr>
          <w:rFonts w:ascii="Times New Roman" w:hAnsi="Times New Roman" w:cs="Times New Roman"/>
          <w:sz w:val="28"/>
          <w:szCs w:val="28"/>
        </w:rPr>
        <w:t xml:space="preserve"> – 10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D565CE">
        <w:rPr>
          <w:rFonts w:ascii="Times New Roman" w:hAnsi="Times New Roman" w:cs="Times New Roman"/>
          <w:sz w:val="28"/>
          <w:szCs w:val="28"/>
        </w:rPr>
        <w:t>0%.</w:t>
      </w:r>
    </w:p>
    <w:p w:rsidR="005D21A3" w:rsidRPr="007E02C2" w:rsidRDefault="005D21A3" w:rsidP="00583E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2C2">
        <w:rPr>
          <w:rFonts w:ascii="Times New Roman" w:hAnsi="Times New Roman" w:cs="Times New Roman"/>
          <w:sz w:val="28"/>
          <w:szCs w:val="28"/>
        </w:rPr>
        <w:t xml:space="preserve">Уровень обеспеченности муниципального образования плоскостными спортивными сооружениями: </w:t>
      </w:r>
      <w:r w:rsidRPr="00D565CE">
        <w:rPr>
          <w:rFonts w:ascii="Times New Roman" w:hAnsi="Times New Roman" w:cs="Times New Roman"/>
          <w:sz w:val="28"/>
          <w:szCs w:val="28"/>
        </w:rPr>
        <w:t xml:space="preserve">2018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6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143,3</w:t>
      </w:r>
      <w:r w:rsidRPr="00D565CE">
        <w:rPr>
          <w:rFonts w:ascii="Times New Roman" w:hAnsi="Times New Roman" w:cs="Times New Roman"/>
          <w:sz w:val="28"/>
          <w:szCs w:val="28"/>
        </w:rPr>
        <w:t xml:space="preserve">%; 2019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6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143,3</w:t>
      </w:r>
      <w:r w:rsidRPr="00D565CE">
        <w:rPr>
          <w:rFonts w:ascii="Times New Roman" w:hAnsi="Times New Roman" w:cs="Times New Roman"/>
          <w:sz w:val="28"/>
          <w:szCs w:val="28"/>
        </w:rPr>
        <w:t xml:space="preserve">%; 2020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6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143,3</w:t>
      </w:r>
      <w:r w:rsidRPr="00D565CE">
        <w:rPr>
          <w:rFonts w:ascii="Times New Roman" w:hAnsi="Times New Roman" w:cs="Times New Roman"/>
          <w:sz w:val="28"/>
          <w:szCs w:val="28"/>
        </w:rPr>
        <w:t xml:space="preserve">%; </w:t>
      </w:r>
      <w:r>
        <w:rPr>
          <w:rFonts w:ascii="Times New Roman" w:hAnsi="Times New Roman" w:cs="Times New Roman"/>
          <w:sz w:val="28"/>
          <w:szCs w:val="28"/>
        </w:rPr>
        <w:t>2021 год – 143,3%; 2022 год – 143,3%; 2023-</w:t>
      </w:r>
      <w:r w:rsidRPr="00D565CE">
        <w:rPr>
          <w:rFonts w:ascii="Times New Roman" w:hAnsi="Times New Roman" w:cs="Times New Roman"/>
          <w:sz w:val="28"/>
          <w:szCs w:val="28"/>
        </w:rPr>
        <w:t>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65C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143,3</w:t>
      </w:r>
      <w:r w:rsidRPr="00D565CE">
        <w:rPr>
          <w:rFonts w:ascii="Times New Roman" w:hAnsi="Times New Roman" w:cs="Times New Roman"/>
          <w:sz w:val="28"/>
          <w:szCs w:val="28"/>
        </w:rPr>
        <w:t>%.</w:t>
      </w:r>
    </w:p>
    <w:p w:rsidR="005D21A3" w:rsidRPr="007E02C2" w:rsidRDefault="005D21A3" w:rsidP="00583E09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02C2">
        <w:rPr>
          <w:rFonts w:ascii="Times New Roman" w:hAnsi="Times New Roman" w:cs="Times New Roman"/>
          <w:sz w:val="28"/>
          <w:szCs w:val="28"/>
        </w:rPr>
        <w:t>Раздел 5. Оценка эффективности мероприятий Программы</w:t>
      </w:r>
    </w:p>
    <w:p w:rsidR="005D21A3" w:rsidRPr="007E02C2" w:rsidRDefault="005D21A3" w:rsidP="00583E09">
      <w:pPr>
        <w:pStyle w:val="ConsPlusNormal"/>
        <w:spacing w:before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02C2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достичь следующих о</w:t>
      </w:r>
      <w:r w:rsidRPr="007E02C2">
        <w:rPr>
          <w:rFonts w:ascii="Times New Roman" w:hAnsi="Times New Roman" w:cs="Times New Roman"/>
          <w:sz w:val="28"/>
          <w:szCs w:val="28"/>
        </w:rPr>
        <w:t>с</w:t>
      </w:r>
      <w:r w:rsidRPr="007E02C2">
        <w:rPr>
          <w:rFonts w:ascii="Times New Roman" w:hAnsi="Times New Roman" w:cs="Times New Roman"/>
          <w:sz w:val="28"/>
          <w:szCs w:val="28"/>
        </w:rPr>
        <w:t>новных показателей развития социальной инфраструктуры муниципального образования:</w:t>
      </w:r>
    </w:p>
    <w:p w:rsidR="005D21A3" w:rsidRPr="007E02C2" w:rsidRDefault="005D21A3" w:rsidP="0058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2C2">
        <w:rPr>
          <w:rFonts w:ascii="Times New Roman" w:hAnsi="Times New Roman" w:cs="Times New Roman"/>
          <w:sz w:val="28"/>
          <w:szCs w:val="28"/>
        </w:rPr>
        <w:t>В сфере развития образования:</w:t>
      </w:r>
    </w:p>
    <w:p w:rsidR="005D21A3" w:rsidRPr="007E02C2" w:rsidRDefault="005D21A3" w:rsidP="0058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2C2">
        <w:rPr>
          <w:rFonts w:ascii="Times New Roman" w:hAnsi="Times New Roman" w:cs="Times New Roman"/>
          <w:sz w:val="28"/>
          <w:szCs w:val="28"/>
        </w:rPr>
        <w:t>доля обучающихся, охваченных образовательными услугами, от общего количества детей в возрасте от 1 года до 18 лет в муниципальном образов</w:t>
      </w:r>
      <w:r w:rsidRPr="007E02C2">
        <w:rPr>
          <w:rFonts w:ascii="Times New Roman" w:hAnsi="Times New Roman" w:cs="Times New Roman"/>
          <w:sz w:val="28"/>
          <w:szCs w:val="28"/>
        </w:rPr>
        <w:t>а</w:t>
      </w:r>
      <w:r w:rsidRPr="007E02C2">
        <w:rPr>
          <w:rFonts w:ascii="Times New Roman" w:hAnsi="Times New Roman" w:cs="Times New Roman"/>
          <w:sz w:val="28"/>
          <w:szCs w:val="28"/>
        </w:rPr>
        <w:t>нии к 2030 году составит 1,2%.</w:t>
      </w:r>
    </w:p>
    <w:p w:rsidR="005D21A3" w:rsidRPr="007E02C2" w:rsidRDefault="005D21A3" w:rsidP="0058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2C2">
        <w:rPr>
          <w:rFonts w:ascii="Times New Roman" w:hAnsi="Times New Roman" w:cs="Times New Roman"/>
          <w:sz w:val="28"/>
          <w:szCs w:val="28"/>
        </w:rPr>
        <w:t>В сфере развития культуры:</w:t>
      </w:r>
    </w:p>
    <w:p w:rsidR="005D21A3" w:rsidRPr="007E02C2" w:rsidRDefault="005D21A3" w:rsidP="0058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2C2">
        <w:rPr>
          <w:rFonts w:ascii="Times New Roman" w:hAnsi="Times New Roman" w:cs="Times New Roman"/>
          <w:sz w:val="28"/>
          <w:szCs w:val="28"/>
        </w:rPr>
        <w:t>уровень фактической обеспеченности населения муниципального обр</w:t>
      </w:r>
      <w:r w:rsidRPr="007E02C2">
        <w:rPr>
          <w:rFonts w:ascii="Times New Roman" w:hAnsi="Times New Roman" w:cs="Times New Roman"/>
          <w:sz w:val="28"/>
          <w:szCs w:val="28"/>
        </w:rPr>
        <w:t>а</w:t>
      </w:r>
      <w:r w:rsidRPr="007E02C2">
        <w:rPr>
          <w:rFonts w:ascii="Times New Roman" w:hAnsi="Times New Roman" w:cs="Times New Roman"/>
          <w:sz w:val="28"/>
          <w:szCs w:val="28"/>
        </w:rPr>
        <w:t>зования учреждениями культуры к 2030 году составит 100%;</w:t>
      </w:r>
    </w:p>
    <w:p w:rsidR="005D21A3" w:rsidRPr="007E02C2" w:rsidRDefault="005D21A3" w:rsidP="0058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2C2">
        <w:rPr>
          <w:rFonts w:ascii="Times New Roman" w:hAnsi="Times New Roman" w:cs="Times New Roman"/>
          <w:sz w:val="28"/>
          <w:szCs w:val="28"/>
        </w:rPr>
        <w:t>В сфере развития физической культуры и спорта:</w:t>
      </w:r>
    </w:p>
    <w:p w:rsidR="005D21A3" w:rsidRPr="007E02C2" w:rsidRDefault="005D21A3" w:rsidP="0058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2C2">
        <w:rPr>
          <w:rFonts w:ascii="Times New Roman" w:hAnsi="Times New Roman" w:cs="Times New Roman"/>
          <w:sz w:val="28"/>
          <w:szCs w:val="28"/>
        </w:rPr>
        <w:t>уровень обеспеченности муниципального образования спортивными з</w:t>
      </w:r>
      <w:r w:rsidRPr="007E02C2">
        <w:rPr>
          <w:rFonts w:ascii="Times New Roman" w:hAnsi="Times New Roman" w:cs="Times New Roman"/>
          <w:sz w:val="28"/>
          <w:szCs w:val="28"/>
        </w:rPr>
        <w:t>а</w:t>
      </w:r>
      <w:r w:rsidRPr="007E02C2">
        <w:rPr>
          <w:rFonts w:ascii="Times New Roman" w:hAnsi="Times New Roman" w:cs="Times New Roman"/>
          <w:sz w:val="28"/>
          <w:szCs w:val="28"/>
        </w:rPr>
        <w:t>лами к 2030 году составит 100%;</w:t>
      </w:r>
    </w:p>
    <w:p w:rsidR="005D21A3" w:rsidRDefault="005D21A3" w:rsidP="001F2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2C2">
        <w:rPr>
          <w:rFonts w:ascii="Times New Roman" w:hAnsi="Times New Roman" w:cs="Times New Roman"/>
          <w:sz w:val="28"/>
          <w:szCs w:val="28"/>
        </w:rPr>
        <w:t>уровень обеспеченности муниципального образования плоскостными спортивными сооружениями к 2030 году составит 143,3%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2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1A3" w:rsidRDefault="005D21A3" w:rsidP="001F2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2C2">
        <w:rPr>
          <w:rFonts w:ascii="Times New Roman" w:hAnsi="Times New Roman" w:cs="Times New Roman"/>
          <w:sz w:val="28"/>
          <w:szCs w:val="28"/>
        </w:rPr>
        <w:t>Реализация мероприятий Программы обеспечит повышение уровня жи</w:t>
      </w:r>
      <w:r w:rsidRPr="007E02C2">
        <w:rPr>
          <w:rFonts w:ascii="Times New Roman" w:hAnsi="Times New Roman" w:cs="Times New Roman"/>
          <w:sz w:val="28"/>
          <w:szCs w:val="28"/>
        </w:rPr>
        <w:t>з</w:t>
      </w:r>
      <w:r w:rsidRPr="007E02C2">
        <w:rPr>
          <w:rFonts w:ascii="Times New Roman" w:hAnsi="Times New Roman" w:cs="Times New Roman"/>
          <w:sz w:val="28"/>
          <w:szCs w:val="28"/>
        </w:rPr>
        <w:t>ни населения муниципального образования, повышение уровня благоустро</w:t>
      </w:r>
      <w:r w:rsidRPr="007E02C2">
        <w:rPr>
          <w:rFonts w:ascii="Times New Roman" w:hAnsi="Times New Roman" w:cs="Times New Roman"/>
          <w:sz w:val="28"/>
          <w:szCs w:val="28"/>
        </w:rPr>
        <w:t>й</w:t>
      </w:r>
      <w:r w:rsidRPr="007E02C2">
        <w:rPr>
          <w:rFonts w:ascii="Times New Roman" w:hAnsi="Times New Roman" w:cs="Times New Roman"/>
          <w:sz w:val="28"/>
          <w:szCs w:val="28"/>
        </w:rPr>
        <w:t>ства территорий, создание комфортных и безопасных условий проживания.</w:t>
      </w:r>
    </w:p>
    <w:p w:rsidR="005D21A3" w:rsidRPr="00325417" w:rsidRDefault="005D21A3" w:rsidP="003B10F4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ab/>
        <w:t>Оценка эффективности мероприятий программы осуществляется с и</w:t>
      </w:r>
      <w:r w:rsidRPr="00325417">
        <w:rPr>
          <w:rFonts w:ascii="Times New Roman" w:hAnsi="Times New Roman"/>
          <w:sz w:val="28"/>
          <w:szCs w:val="28"/>
        </w:rPr>
        <w:t>с</w:t>
      </w:r>
      <w:r w:rsidRPr="00325417">
        <w:rPr>
          <w:rFonts w:ascii="Times New Roman" w:hAnsi="Times New Roman"/>
          <w:sz w:val="28"/>
          <w:szCs w:val="28"/>
        </w:rPr>
        <w:t>пользованием следующих критериев:</w:t>
      </w:r>
    </w:p>
    <w:p w:rsidR="005D21A3" w:rsidRPr="00325417" w:rsidRDefault="005D21A3" w:rsidP="003B1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полнота и эффективность использования средств бюджета на реализацию программы (Р1); </w:t>
      </w:r>
    </w:p>
    <w:p w:rsidR="005D21A3" w:rsidRPr="00325417" w:rsidRDefault="005D21A3" w:rsidP="003B1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- степень достижения планируемых значений показателей программы (Р2).</w:t>
      </w:r>
    </w:p>
    <w:p w:rsidR="005D21A3" w:rsidRPr="00325417" w:rsidRDefault="005D21A3" w:rsidP="003B1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1A3" w:rsidRPr="00325417" w:rsidRDefault="005D21A3" w:rsidP="003B1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Расчет P1 - осуществляется по следующей формуле: </w:t>
      </w:r>
    </w:p>
    <w:p w:rsidR="005D21A3" w:rsidRPr="00325417" w:rsidRDefault="005D21A3" w:rsidP="003B1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P1 = (Vфакт) / Vпл * 100%, где:</w:t>
      </w:r>
    </w:p>
    <w:p w:rsidR="005D21A3" w:rsidRPr="00325417" w:rsidRDefault="005D21A3" w:rsidP="003B1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- Vфакт - фактический объем бюджетных средств, направленных на реализ</w:t>
      </w:r>
      <w:r w:rsidRPr="00325417">
        <w:rPr>
          <w:rFonts w:ascii="Times New Roman" w:hAnsi="Times New Roman"/>
          <w:sz w:val="28"/>
          <w:szCs w:val="28"/>
        </w:rPr>
        <w:t>а</w:t>
      </w:r>
      <w:r w:rsidRPr="00325417">
        <w:rPr>
          <w:rFonts w:ascii="Times New Roman" w:hAnsi="Times New Roman"/>
          <w:sz w:val="28"/>
          <w:szCs w:val="28"/>
        </w:rPr>
        <w:t xml:space="preserve">цию программы за отчетный год; </w:t>
      </w:r>
    </w:p>
    <w:p w:rsidR="005D21A3" w:rsidRPr="00325417" w:rsidRDefault="005D21A3" w:rsidP="003B1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- Vпл - плановый объем бюджетных средств на реализацию программы в о</w:t>
      </w:r>
      <w:r w:rsidRPr="00325417">
        <w:rPr>
          <w:rFonts w:ascii="Times New Roman" w:hAnsi="Times New Roman"/>
          <w:sz w:val="28"/>
          <w:szCs w:val="28"/>
        </w:rPr>
        <w:t>т</w:t>
      </w:r>
      <w:r w:rsidRPr="00325417">
        <w:rPr>
          <w:rFonts w:ascii="Times New Roman" w:hAnsi="Times New Roman"/>
          <w:sz w:val="28"/>
          <w:szCs w:val="28"/>
        </w:rPr>
        <w:t>четном году.</w:t>
      </w:r>
    </w:p>
    <w:p w:rsidR="005D21A3" w:rsidRPr="00325417" w:rsidRDefault="005D21A3" w:rsidP="003B1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P1 = 100%;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выполнена,</w:t>
      </w:r>
    </w:p>
    <w:p w:rsidR="005D21A3" w:rsidRPr="00325417" w:rsidRDefault="005D21A3" w:rsidP="003B1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80% &lt; P1 &lt; 100%;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в целом выполнена,</w:t>
      </w:r>
    </w:p>
    <w:p w:rsidR="005D21A3" w:rsidRPr="00325417" w:rsidRDefault="005D21A3" w:rsidP="003B1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P1 &lt; 80%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не выполнена.</w:t>
      </w:r>
    </w:p>
    <w:p w:rsidR="005D21A3" w:rsidRPr="00325417" w:rsidRDefault="005D21A3" w:rsidP="003B1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1A3" w:rsidRPr="00325417" w:rsidRDefault="005D21A3" w:rsidP="003B1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Расчет P2 - осуществляется по формуле: </w:t>
      </w:r>
    </w:p>
    <w:p w:rsidR="005D21A3" w:rsidRPr="00325417" w:rsidRDefault="005D21A3" w:rsidP="003B10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25417">
        <w:rPr>
          <w:rFonts w:ascii="Times New Roman" w:hAnsi="Times New Roman"/>
          <w:sz w:val="28"/>
          <w:szCs w:val="28"/>
          <w:lang w:val="en-US"/>
        </w:rPr>
        <w:t xml:space="preserve">P2 = SUM Ki / N, i = 1 (2), </w:t>
      </w:r>
      <w:r w:rsidRPr="00325417">
        <w:rPr>
          <w:rFonts w:ascii="Times New Roman" w:hAnsi="Times New Roman"/>
          <w:sz w:val="28"/>
          <w:szCs w:val="28"/>
        </w:rPr>
        <w:t>где</w:t>
      </w:r>
      <w:r w:rsidRPr="00325417">
        <w:rPr>
          <w:rFonts w:ascii="Times New Roman" w:hAnsi="Times New Roman"/>
          <w:sz w:val="28"/>
          <w:szCs w:val="28"/>
          <w:lang w:val="en-US"/>
        </w:rPr>
        <w:t>:</w:t>
      </w:r>
    </w:p>
    <w:p w:rsidR="005D21A3" w:rsidRPr="00325417" w:rsidRDefault="005D21A3" w:rsidP="003B1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-  Ki - исполнение i планируемого значения показателя программы за отче</w:t>
      </w:r>
      <w:r w:rsidRPr="00325417">
        <w:rPr>
          <w:rFonts w:ascii="Times New Roman" w:hAnsi="Times New Roman"/>
          <w:sz w:val="28"/>
          <w:szCs w:val="28"/>
        </w:rPr>
        <w:t>т</w:t>
      </w:r>
      <w:r w:rsidRPr="00325417">
        <w:rPr>
          <w:rFonts w:ascii="Times New Roman" w:hAnsi="Times New Roman"/>
          <w:sz w:val="28"/>
          <w:szCs w:val="28"/>
        </w:rPr>
        <w:t xml:space="preserve">ный год в процентах; </w:t>
      </w:r>
    </w:p>
    <w:p w:rsidR="005D21A3" w:rsidRPr="00325417" w:rsidRDefault="005D21A3" w:rsidP="003B1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N - число планируемых значений показателей программы. </w:t>
      </w:r>
    </w:p>
    <w:p w:rsidR="005D21A3" w:rsidRPr="00325417" w:rsidRDefault="005D21A3" w:rsidP="003B1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Исполнение по каждому показателю муниципальной программы за отчетный год осуществляется по формуле: Ki = Пi факт / Пi пл * 100%, где:</w:t>
      </w:r>
    </w:p>
    <w:p w:rsidR="005D21A3" w:rsidRPr="00325417" w:rsidRDefault="005D21A3" w:rsidP="003B1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Пi факт - фактическое значение i показателя за отчетный год; </w:t>
      </w:r>
    </w:p>
    <w:p w:rsidR="005D21A3" w:rsidRPr="00325417" w:rsidRDefault="005D21A3" w:rsidP="003B1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Пi пл - плановое значение i показателя на отчетный год. </w:t>
      </w:r>
    </w:p>
    <w:p w:rsidR="005D21A3" w:rsidRPr="00325417" w:rsidRDefault="005D21A3" w:rsidP="003B1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В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формуле: Ki = 0%. </w:t>
      </w:r>
    </w:p>
    <w:p w:rsidR="005D21A3" w:rsidRPr="00325417" w:rsidRDefault="005D21A3" w:rsidP="003B1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P2 &gt; 80%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выполнена,</w:t>
      </w:r>
    </w:p>
    <w:p w:rsidR="005D21A3" w:rsidRPr="00325417" w:rsidRDefault="005D21A3" w:rsidP="003B1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60% &lt; P2 &lt; 80%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в целом выполнена, </w:t>
      </w:r>
    </w:p>
    <w:p w:rsidR="005D21A3" w:rsidRPr="00325417" w:rsidRDefault="005D21A3" w:rsidP="003B1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P2 &lt; 60%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>. программа не выполнена.</w:t>
      </w:r>
    </w:p>
    <w:p w:rsidR="005D21A3" w:rsidRPr="00325417" w:rsidRDefault="005D21A3" w:rsidP="003B1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1A3" w:rsidRPr="00325417" w:rsidRDefault="005D21A3" w:rsidP="003B1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Итоговая оценка эффективности программы осуществляется по формуле: </w:t>
      </w:r>
    </w:p>
    <w:p w:rsidR="005D21A3" w:rsidRPr="00325417" w:rsidRDefault="005D21A3" w:rsidP="003B1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P итог = (P1 + P2) / 2, где:</w:t>
      </w:r>
    </w:p>
    <w:p w:rsidR="005D21A3" w:rsidRPr="00325417" w:rsidRDefault="005D21A3" w:rsidP="003B1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-  P итог - итоговая оценка эффективности программы за отчетный год. И</w:t>
      </w:r>
      <w:r w:rsidRPr="00325417">
        <w:rPr>
          <w:rFonts w:ascii="Times New Roman" w:hAnsi="Times New Roman"/>
          <w:sz w:val="28"/>
          <w:szCs w:val="28"/>
        </w:rPr>
        <w:t>н</w:t>
      </w:r>
      <w:r w:rsidRPr="00325417">
        <w:rPr>
          <w:rFonts w:ascii="Times New Roman" w:hAnsi="Times New Roman"/>
          <w:sz w:val="28"/>
          <w:szCs w:val="28"/>
        </w:rPr>
        <w:t xml:space="preserve">терпретация итоговой оценки эффективности муниципальной программы осуществляется по следующим критериям: </w:t>
      </w:r>
    </w:p>
    <w:p w:rsidR="005D21A3" w:rsidRPr="00325417" w:rsidRDefault="005D21A3" w:rsidP="003B1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 итог &gt; 100% высокоэффективная; </w:t>
      </w:r>
    </w:p>
    <w:p w:rsidR="005D21A3" w:rsidRPr="00325417" w:rsidRDefault="005D21A3" w:rsidP="003B1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80% &lt; P итог &lt; 100% эффективная; </w:t>
      </w:r>
    </w:p>
    <w:p w:rsidR="005D21A3" w:rsidRPr="00325417" w:rsidRDefault="005D21A3" w:rsidP="003B1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60% &lt; P итог &lt; 80% умеренно эффективная; </w:t>
      </w:r>
    </w:p>
    <w:p w:rsidR="005D21A3" w:rsidRPr="00325417" w:rsidRDefault="005D21A3" w:rsidP="003B1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если P итог &lt; 60% неэффективная.</w:t>
      </w:r>
    </w:p>
    <w:p w:rsidR="005D21A3" w:rsidRPr="007E02C2" w:rsidRDefault="005D21A3" w:rsidP="0058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1A3" w:rsidRPr="007E02C2" w:rsidRDefault="005D21A3" w:rsidP="00DC2735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02C2">
        <w:rPr>
          <w:rFonts w:ascii="Times New Roman" w:hAnsi="Times New Roman" w:cs="Times New Roman"/>
          <w:sz w:val="28"/>
          <w:szCs w:val="28"/>
        </w:rPr>
        <w:t>Раздел 6. Предложения по совершенствованию нормативно-правового и</w:t>
      </w:r>
      <w:r w:rsidRPr="007E02C2">
        <w:rPr>
          <w:rFonts w:ascii="Times New Roman" w:hAnsi="Times New Roman" w:cs="Times New Roman"/>
          <w:sz w:val="28"/>
          <w:szCs w:val="28"/>
        </w:rPr>
        <w:br/>
        <w:t>информационного обеспечения деятельности в сфере проектирования, стро</w:t>
      </w:r>
      <w:r w:rsidRPr="007E02C2">
        <w:rPr>
          <w:rFonts w:ascii="Times New Roman" w:hAnsi="Times New Roman" w:cs="Times New Roman"/>
          <w:sz w:val="28"/>
          <w:szCs w:val="28"/>
        </w:rPr>
        <w:t>и</w:t>
      </w:r>
      <w:r w:rsidRPr="007E02C2">
        <w:rPr>
          <w:rFonts w:ascii="Times New Roman" w:hAnsi="Times New Roman" w:cs="Times New Roman"/>
          <w:sz w:val="28"/>
          <w:szCs w:val="28"/>
        </w:rPr>
        <w:t>тельства, реконструкции объектов социальной инфраструктуры</w:t>
      </w:r>
    </w:p>
    <w:p w:rsidR="005D21A3" w:rsidRPr="007E02C2" w:rsidRDefault="005D21A3" w:rsidP="00137D60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2C2">
        <w:rPr>
          <w:rFonts w:ascii="Times New Roman" w:hAnsi="Times New Roman" w:cs="Times New Roman"/>
          <w:sz w:val="28"/>
          <w:szCs w:val="28"/>
        </w:rPr>
        <w:t>Для успешного выполнения мероприятий Программы потребуется их включение в 2018 году в утверждаемую Стратегию социально-экономического развития Верхнебуреинского муниципального района и в муниципальные программы "</w:t>
      </w:r>
      <w:hyperlink r:id="rId12" w:history="1">
        <w:r w:rsidRPr="007E02C2">
          <w:rPr>
            <w:rFonts w:ascii="Times New Roman" w:hAnsi="Times New Roman" w:cs="Times New Roman"/>
            <w:sz w:val="28"/>
            <w:szCs w:val="28"/>
          </w:rPr>
          <w:t>Развитие системы образования</w:t>
        </w:r>
      </w:hyperlink>
      <w:r w:rsidRPr="007E02C2">
        <w:rPr>
          <w:rFonts w:ascii="Times New Roman" w:hAnsi="Times New Roman" w:cs="Times New Roman"/>
          <w:sz w:val="28"/>
          <w:szCs w:val="28"/>
        </w:rPr>
        <w:t xml:space="preserve"> Верхнебуреи</w:t>
      </w:r>
      <w:r w:rsidRPr="007E02C2">
        <w:rPr>
          <w:rFonts w:ascii="Times New Roman" w:hAnsi="Times New Roman" w:cs="Times New Roman"/>
          <w:sz w:val="28"/>
          <w:szCs w:val="28"/>
        </w:rPr>
        <w:t>н</w:t>
      </w:r>
      <w:r w:rsidRPr="007E02C2">
        <w:rPr>
          <w:rFonts w:ascii="Times New Roman" w:hAnsi="Times New Roman" w:cs="Times New Roman"/>
          <w:sz w:val="28"/>
          <w:szCs w:val="28"/>
        </w:rPr>
        <w:t>ского муниципального района ", "</w:t>
      </w:r>
      <w:r>
        <w:rPr>
          <w:rFonts w:ascii="Times New Roman" w:hAnsi="Times New Roman" w:cs="Times New Roman"/>
          <w:sz w:val="28"/>
          <w:szCs w:val="28"/>
        </w:rPr>
        <w:t xml:space="preserve">Сохранение и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р</w:t>
        </w:r>
        <w:r w:rsidRPr="007E02C2">
          <w:rPr>
            <w:rFonts w:ascii="Times New Roman" w:hAnsi="Times New Roman" w:cs="Times New Roman"/>
            <w:sz w:val="28"/>
            <w:szCs w:val="28"/>
          </w:rPr>
          <w:t>азвитие культуры</w:t>
        </w:r>
      </w:hyperlink>
      <w:r w:rsidRPr="007E02C2">
        <w:rPr>
          <w:rFonts w:ascii="Times New Roman" w:hAnsi="Times New Roman" w:cs="Times New Roman"/>
          <w:sz w:val="28"/>
          <w:szCs w:val="28"/>
        </w:rPr>
        <w:t xml:space="preserve"> Верхн</w:t>
      </w:r>
      <w:r w:rsidRPr="007E02C2">
        <w:rPr>
          <w:rFonts w:ascii="Times New Roman" w:hAnsi="Times New Roman" w:cs="Times New Roman"/>
          <w:sz w:val="28"/>
          <w:szCs w:val="28"/>
        </w:rPr>
        <w:t>е</w:t>
      </w:r>
      <w:r w:rsidRPr="007E02C2">
        <w:rPr>
          <w:rFonts w:ascii="Times New Roman" w:hAnsi="Times New Roman" w:cs="Times New Roman"/>
          <w:sz w:val="28"/>
          <w:szCs w:val="28"/>
        </w:rPr>
        <w:t>буреинского муниципального района ", "</w:t>
      </w:r>
      <w:r w:rsidRPr="007E02C2">
        <w:rPr>
          <w:rFonts w:ascii="Times New Roman" w:hAnsi="Times New Roman"/>
          <w:sz w:val="28"/>
          <w:szCs w:val="28"/>
        </w:rPr>
        <w:t xml:space="preserve"> Развитие физической культуры, спорта и молодежной политики в Верхнебуреинском муниципальном районе</w:t>
      </w:r>
      <w:r w:rsidRPr="007E02C2">
        <w:rPr>
          <w:rFonts w:ascii="Times New Roman" w:hAnsi="Times New Roman" w:cs="Times New Roman"/>
          <w:sz w:val="28"/>
          <w:szCs w:val="28"/>
        </w:rPr>
        <w:t xml:space="preserve"> " на период до 2020 года при утверждении бюджета муниципального образ</w:t>
      </w:r>
      <w:r w:rsidRPr="007E02C2">
        <w:rPr>
          <w:rFonts w:ascii="Times New Roman" w:hAnsi="Times New Roman" w:cs="Times New Roman"/>
          <w:sz w:val="28"/>
          <w:szCs w:val="28"/>
        </w:rPr>
        <w:t>о</w:t>
      </w:r>
      <w:r w:rsidRPr="007E02C2">
        <w:rPr>
          <w:rFonts w:ascii="Times New Roman" w:hAnsi="Times New Roman" w:cs="Times New Roman"/>
          <w:sz w:val="28"/>
          <w:szCs w:val="28"/>
        </w:rPr>
        <w:t>вания на соответствующий год.</w:t>
      </w:r>
    </w:p>
    <w:p w:rsidR="005D21A3" w:rsidRDefault="005D21A3" w:rsidP="00137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02C2">
        <w:rPr>
          <w:rFonts w:ascii="Times New Roman" w:hAnsi="Times New Roman" w:cs="Times New Roman"/>
          <w:sz w:val="28"/>
          <w:szCs w:val="28"/>
        </w:rPr>
        <w:t>После 2020 года запланированные мероприятия Программы потребуют включения во вновь утверждаемые муниципальные программы в сфере обр</w:t>
      </w:r>
      <w:r w:rsidRPr="007E02C2">
        <w:rPr>
          <w:rFonts w:ascii="Times New Roman" w:hAnsi="Times New Roman" w:cs="Times New Roman"/>
          <w:sz w:val="28"/>
          <w:szCs w:val="28"/>
        </w:rPr>
        <w:t>а</w:t>
      </w:r>
      <w:r w:rsidRPr="007E02C2">
        <w:rPr>
          <w:rFonts w:ascii="Times New Roman" w:hAnsi="Times New Roman" w:cs="Times New Roman"/>
          <w:sz w:val="28"/>
          <w:szCs w:val="28"/>
        </w:rPr>
        <w:t>зования, культуры, физической культуры и спорта.</w:t>
      </w:r>
    </w:p>
    <w:p w:rsidR="005D21A3" w:rsidRDefault="005D21A3" w:rsidP="00137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D21A3" w:rsidRDefault="005D21A3" w:rsidP="00137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D21A3" w:rsidRPr="00DA12FF" w:rsidRDefault="005D21A3" w:rsidP="00DC2735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5D21A3" w:rsidRPr="00583E09" w:rsidRDefault="005D21A3" w:rsidP="00137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5D21A3" w:rsidRPr="00583E09" w:rsidSect="00C614A6">
      <w:pgSz w:w="11905" w:h="16838"/>
      <w:pgMar w:top="1134" w:right="567" w:bottom="1134" w:left="1985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B636A"/>
    <w:multiLevelType w:val="hybridMultilevel"/>
    <w:tmpl w:val="25E2A32E"/>
    <w:lvl w:ilvl="0" w:tplc="E50A647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51F27AC9"/>
    <w:multiLevelType w:val="hybridMultilevel"/>
    <w:tmpl w:val="6A0E1390"/>
    <w:lvl w:ilvl="0" w:tplc="F1C83BB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DE2A8E"/>
    <w:multiLevelType w:val="hybridMultilevel"/>
    <w:tmpl w:val="773E2BDE"/>
    <w:lvl w:ilvl="0" w:tplc="E50A647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EE3"/>
    <w:rsid w:val="00016C18"/>
    <w:rsid w:val="00020623"/>
    <w:rsid w:val="00024830"/>
    <w:rsid w:val="000365A9"/>
    <w:rsid w:val="00037789"/>
    <w:rsid w:val="00041428"/>
    <w:rsid w:val="0004219C"/>
    <w:rsid w:val="000427BE"/>
    <w:rsid w:val="000924A0"/>
    <w:rsid w:val="000A0EFB"/>
    <w:rsid w:val="000A5986"/>
    <w:rsid w:val="000B1272"/>
    <w:rsid w:val="000D17A0"/>
    <w:rsid w:val="000D787C"/>
    <w:rsid w:val="000F21A4"/>
    <w:rsid w:val="000F40EE"/>
    <w:rsid w:val="00103000"/>
    <w:rsid w:val="00114DA7"/>
    <w:rsid w:val="00115819"/>
    <w:rsid w:val="00122295"/>
    <w:rsid w:val="00122F2F"/>
    <w:rsid w:val="001350AC"/>
    <w:rsid w:val="001356FF"/>
    <w:rsid w:val="00136A61"/>
    <w:rsid w:val="00137D60"/>
    <w:rsid w:val="00140420"/>
    <w:rsid w:val="00142FC1"/>
    <w:rsid w:val="0014546E"/>
    <w:rsid w:val="00146099"/>
    <w:rsid w:val="001464CB"/>
    <w:rsid w:val="001503BF"/>
    <w:rsid w:val="00162338"/>
    <w:rsid w:val="00164F7A"/>
    <w:rsid w:val="00170FB3"/>
    <w:rsid w:val="00193E3F"/>
    <w:rsid w:val="001960FB"/>
    <w:rsid w:val="00196F49"/>
    <w:rsid w:val="00197215"/>
    <w:rsid w:val="001C788B"/>
    <w:rsid w:val="001D7FD1"/>
    <w:rsid w:val="001E16B0"/>
    <w:rsid w:val="001F26D8"/>
    <w:rsid w:val="002010FB"/>
    <w:rsid w:val="002157E0"/>
    <w:rsid w:val="00216785"/>
    <w:rsid w:val="00240ECD"/>
    <w:rsid w:val="00250CF8"/>
    <w:rsid w:val="00256056"/>
    <w:rsid w:val="00274739"/>
    <w:rsid w:val="00276723"/>
    <w:rsid w:val="00290D45"/>
    <w:rsid w:val="002A6237"/>
    <w:rsid w:val="002A70AB"/>
    <w:rsid w:val="002B5AC7"/>
    <w:rsid w:val="002B6F02"/>
    <w:rsid w:val="002C41A6"/>
    <w:rsid w:val="002D6CBA"/>
    <w:rsid w:val="00302D1A"/>
    <w:rsid w:val="00317239"/>
    <w:rsid w:val="00325417"/>
    <w:rsid w:val="0032616C"/>
    <w:rsid w:val="003271AB"/>
    <w:rsid w:val="00327F98"/>
    <w:rsid w:val="0034677D"/>
    <w:rsid w:val="0035290B"/>
    <w:rsid w:val="00354696"/>
    <w:rsid w:val="00367235"/>
    <w:rsid w:val="0037100F"/>
    <w:rsid w:val="003747F9"/>
    <w:rsid w:val="003929BA"/>
    <w:rsid w:val="003A001E"/>
    <w:rsid w:val="003A4036"/>
    <w:rsid w:val="003B10F4"/>
    <w:rsid w:val="003B16A5"/>
    <w:rsid w:val="003B54FD"/>
    <w:rsid w:val="003C3F81"/>
    <w:rsid w:val="003C5BEB"/>
    <w:rsid w:val="003C6D42"/>
    <w:rsid w:val="003E0106"/>
    <w:rsid w:val="003F044D"/>
    <w:rsid w:val="003F717D"/>
    <w:rsid w:val="00410A7A"/>
    <w:rsid w:val="00414EE3"/>
    <w:rsid w:val="004246CB"/>
    <w:rsid w:val="00435213"/>
    <w:rsid w:val="004407F8"/>
    <w:rsid w:val="0045148C"/>
    <w:rsid w:val="00453610"/>
    <w:rsid w:val="004541CE"/>
    <w:rsid w:val="004769FB"/>
    <w:rsid w:val="00490396"/>
    <w:rsid w:val="004A6344"/>
    <w:rsid w:val="004B18DD"/>
    <w:rsid w:val="004B3AF3"/>
    <w:rsid w:val="004B512B"/>
    <w:rsid w:val="004C17A0"/>
    <w:rsid w:val="004C18C9"/>
    <w:rsid w:val="004D03D2"/>
    <w:rsid w:val="004D7894"/>
    <w:rsid w:val="004E4D9B"/>
    <w:rsid w:val="004E62FB"/>
    <w:rsid w:val="004F1986"/>
    <w:rsid w:val="00506680"/>
    <w:rsid w:val="00516F4D"/>
    <w:rsid w:val="00530436"/>
    <w:rsid w:val="00530A27"/>
    <w:rsid w:val="00561BA8"/>
    <w:rsid w:val="00561DBF"/>
    <w:rsid w:val="00566746"/>
    <w:rsid w:val="00570CB0"/>
    <w:rsid w:val="00574C9D"/>
    <w:rsid w:val="0057605B"/>
    <w:rsid w:val="00576C4E"/>
    <w:rsid w:val="005804B9"/>
    <w:rsid w:val="00583E09"/>
    <w:rsid w:val="00586DB9"/>
    <w:rsid w:val="005932EE"/>
    <w:rsid w:val="005966B7"/>
    <w:rsid w:val="005A1F8F"/>
    <w:rsid w:val="005B41AF"/>
    <w:rsid w:val="005B6B39"/>
    <w:rsid w:val="005C4DCD"/>
    <w:rsid w:val="005D21A3"/>
    <w:rsid w:val="005D5C21"/>
    <w:rsid w:val="005D7944"/>
    <w:rsid w:val="005E3A85"/>
    <w:rsid w:val="005F039F"/>
    <w:rsid w:val="005F0F0F"/>
    <w:rsid w:val="005F63AE"/>
    <w:rsid w:val="005F6FCD"/>
    <w:rsid w:val="005F736C"/>
    <w:rsid w:val="005F7B2B"/>
    <w:rsid w:val="006050F3"/>
    <w:rsid w:val="00616E2E"/>
    <w:rsid w:val="00617734"/>
    <w:rsid w:val="00633A2F"/>
    <w:rsid w:val="00635249"/>
    <w:rsid w:val="00644E34"/>
    <w:rsid w:val="006473E1"/>
    <w:rsid w:val="00666898"/>
    <w:rsid w:val="006672A9"/>
    <w:rsid w:val="00684AFC"/>
    <w:rsid w:val="00691C58"/>
    <w:rsid w:val="006A1908"/>
    <w:rsid w:val="006B2BAE"/>
    <w:rsid w:val="006B5DF8"/>
    <w:rsid w:val="006C1096"/>
    <w:rsid w:val="006C4277"/>
    <w:rsid w:val="006D4D1A"/>
    <w:rsid w:val="006F2D2A"/>
    <w:rsid w:val="006F6B3E"/>
    <w:rsid w:val="00713668"/>
    <w:rsid w:val="00730D6A"/>
    <w:rsid w:val="00733746"/>
    <w:rsid w:val="00747D00"/>
    <w:rsid w:val="00756C5F"/>
    <w:rsid w:val="007574EF"/>
    <w:rsid w:val="00760948"/>
    <w:rsid w:val="00771F64"/>
    <w:rsid w:val="0077782E"/>
    <w:rsid w:val="007901FC"/>
    <w:rsid w:val="00790A43"/>
    <w:rsid w:val="0079112F"/>
    <w:rsid w:val="007923A1"/>
    <w:rsid w:val="00793627"/>
    <w:rsid w:val="007A685A"/>
    <w:rsid w:val="007A6D73"/>
    <w:rsid w:val="007C0713"/>
    <w:rsid w:val="007C2FDB"/>
    <w:rsid w:val="007E02C2"/>
    <w:rsid w:val="007E03AB"/>
    <w:rsid w:val="007E71DE"/>
    <w:rsid w:val="007F1FEB"/>
    <w:rsid w:val="008015A0"/>
    <w:rsid w:val="008017A8"/>
    <w:rsid w:val="00805D93"/>
    <w:rsid w:val="00811B97"/>
    <w:rsid w:val="00820437"/>
    <w:rsid w:val="008229A1"/>
    <w:rsid w:val="0085422F"/>
    <w:rsid w:val="00861E04"/>
    <w:rsid w:val="008855C3"/>
    <w:rsid w:val="008950AE"/>
    <w:rsid w:val="008A02C4"/>
    <w:rsid w:val="008A0A8F"/>
    <w:rsid w:val="008A536A"/>
    <w:rsid w:val="008B3C9C"/>
    <w:rsid w:val="008B438C"/>
    <w:rsid w:val="008C4697"/>
    <w:rsid w:val="008D43E1"/>
    <w:rsid w:val="008E2B5B"/>
    <w:rsid w:val="008E3F66"/>
    <w:rsid w:val="008E6AAB"/>
    <w:rsid w:val="008F280E"/>
    <w:rsid w:val="008F3703"/>
    <w:rsid w:val="008F7FFA"/>
    <w:rsid w:val="0090235A"/>
    <w:rsid w:val="009105B4"/>
    <w:rsid w:val="0091169C"/>
    <w:rsid w:val="0091243C"/>
    <w:rsid w:val="00912CBE"/>
    <w:rsid w:val="00913D26"/>
    <w:rsid w:val="00936D01"/>
    <w:rsid w:val="009407CB"/>
    <w:rsid w:val="00962157"/>
    <w:rsid w:val="009655F0"/>
    <w:rsid w:val="0097513A"/>
    <w:rsid w:val="009753E3"/>
    <w:rsid w:val="009830B2"/>
    <w:rsid w:val="00996FF8"/>
    <w:rsid w:val="009A2B7D"/>
    <w:rsid w:val="009C58E3"/>
    <w:rsid w:val="009D05A2"/>
    <w:rsid w:val="009E1004"/>
    <w:rsid w:val="009E2F57"/>
    <w:rsid w:val="009E502B"/>
    <w:rsid w:val="00A0110B"/>
    <w:rsid w:val="00A06473"/>
    <w:rsid w:val="00A11819"/>
    <w:rsid w:val="00A126D3"/>
    <w:rsid w:val="00A213A9"/>
    <w:rsid w:val="00A312BC"/>
    <w:rsid w:val="00A561C9"/>
    <w:rsid w:val="00A57033"/>
    <w:rsid w:val="00A75BA0"/>
    <w:rsid w:val="00A81C59"/>
    <w:rsid w:val="00A9142C"/>
    <w:rsid w:val="00AD23A8"/>
    <w:rsid w:val="00AE6B5F"/>
    <w:rsid w:val="00AE7632"/>
    <w:rsid w:val="00B01A5A"/>
    <w:rsid w:val="00B0265A"/>
    <w:rsid w:val="00B07BEF"/>
    <w:rsid w:val="00B164C9"/>
    <w:rsid w:val="00B22776"/>
    <w:rsid w:val="00B264F2"/>
    <w:rsid w:val="00B54979"/>
    <w:rsid w:val="00B54E0C"/>
    <w:rsid w:val="00B666B0"/>
    <w:rsid w:val="00B72A61"/>
    <w:rsid w:val="00B75147"/>
    <w:rsid w:val="00B755CE"/>
    <w:rsid w:val="00B83C68"/>
    <w:rsid w:val="00B9048C"/>
    <w:rsid w:val="00BB2007"/>
    <w:rsid w:val="00BC0079"/>
    <w:rsid w:val="00BC0D4D"/>
    <w:rsid w:val="00BC3A34"/>
    <w:rsid w:val="00BC3CCD"/>
    <w:rsid w:val="00BD1D4C"/>
    <w:rsid w:val="00BE4421"/>
    <w:rsid w:val="00BE4947"/>
    <w:rsid w:val="00BE5AEF"/>
    <w:rsid w:val="00C024DF"/>
    <w:rsid w:val="00C24484"/>
    <w:rsid w:val="00C32D04"/>
    <w:rsid w:val="00C614A6"/>
    <w:rsid w:val="00C955ED"/>
    <w:rsid w:val="00C96243"/>
    <w:rsid w:val="00C968DD"/>
    <w:rsid w:val="00C971D0"/>
    <w:rsid w:val="00CA41E2"/>
    <w:rsid w:val="00CB3EDE"/>
    <w:rsid w:val="00CC0578"/>
    <w:rsid w:val="00CC2EB1"/>
    <w:rsid w:val="00CC4B8A"/>
    <w:rsid w:val="00CD28CE"/>
    <w:rsid w:val="00CD2D04"/>
    <w:rsid w:val="00CF0706"/>
    <w:rsid w:val="00CF2925"/>
    <w:rsid w:val="00CF3281"/>
    <w:rsid w:val="00CF630F"/>
    <w:rsid w:val="00CF7D69"/>
    <w:rsid w:val="00D05ECF"/>
    <w:rsid w:val="00D12D70"/>
    <w:rsid w:val="00D565CE"/>
    <w:rsid w:val="00D6172C"/>
    <w:rsid w:val="00D62ABF"/>
    <w:rsid w:val="00D65757"/>
    <w:rsid w:val="00D75F99"/>
    <w:rsid w:val="00D92855"/>
    <w:rsid w:val="00DA11F9"/>
    <w:rsid w:val="00DA12FF"/>
    <w:rsid w:val="00DB2123"/>
    <w:rsid w:val="00DB4A12"/>
    <w:rsid w:val="00DC2735"/>
    <w:rsid w:val="00DD4554"/>
    <w:rsid w:val="00DD7039"/>
    <w:rsid w:val="00DE576D"/>
    <w:rsid w:val="00DF08EE"/>
    <w:rsid w:val="00DF1493"/>
    <w:rsid w:val="00DF6B5F"/>
    <w:rsid w:val="00DF70D4"/>
    <w:rsid w:val="00E130B3"/>
    <w:rsid w:val="00E16BD3"/>
    <w:rsid w:val="00E20310"/>
    <w:rsid w:val="00E330F8"/>
    <w:rsid w:val="00E508ED"/>
    <w:rsid w:val="00E52CF7"/>
    <w:rsid w:val="00E553B3"/>
    <w:rsid w:val="00E7136C"/>
    <w:rsid w:val="00E73250"/>
    <w:rsid w:val="00EB4803"/>
    <w:rsid w:val="00EB7E8D"/>
    <w:rsid w:val="00EC1AC4"/>
    <w:rsid w:val="00EC1B7F"/>
    <w:rsid w:val="00EC68EC"/>
    <w:rsid w:val="00EC7966"/>
    <w:rsid w:val="00ED4770"/>
    <w:rsid w:val="00EE2EA0"/>
    <w:rsid w:val="00EF03F8"/>
    <w:rsid w:val="00EF154C"/>
    <w:rsid w:val="00EF41F9"/>
    <w:rsid w:val="00EF7286"/>
    <w:rsid w:val="00F029E1"/>
    <w:rsid w:val="00F052C0"/>
    <w:rsid w:val="00F12C7B"/>
    <w:rsid w:val="00F21A44"/>
    <w:rsid w:val="00F24C8D"/>
    <w:rsid w:val="00F51942"/>
    <w:rsid w:val="00F520FC"/>
    <w:rsid w:val="00F54008"/>
    <w:rsid w:val="00F64176"/>
    <w:rsid w:val="00F709B2"/>
    <w:rsid w:val="00F814A2"/>
    <w:rsid w:val="00F8384B"/>
    <w:rsid w:val="00F85B02"/>
    <w:rsid w:val="00FA4DA1"/>
    <w:rsid w:val="00FD086A"/>
    <w:rsid w:val="00FD6566"/>
    <w:rsid w:val="00FE005A"/>
    <w:rsid w:val="00FE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14EE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14EE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414EE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4246C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B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1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929BA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29BA"/>
    <w:rPr>
      <w:rFonts w:ascii="Courier New" w:hAnsi="Courier New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F709B2"/>
    <w:rPr>
      <w:rFonts w:cs="Times New Roman"/>
      <w:b/>
      <w:bCs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B54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NormalWebChar">
    <w:name w:val="Normal (Web) Char"/>
    <w:aliases w:val="Обычный (Web) Char"/>
    <w:link w:val="NormalWeb"/>
    <w:uiPriority w:val="99"/>
    <w:locked/>
    <w:rsid w:val="00B54979"/>
    <w:rPr>
      <w:rFonts w:ascii="Times New Roman" w:hAnsi="Times New Roman"/>
      <w:sz w:val="24"/>
      <w:lang w:eastAsia="ru-RU"/>
    </w:rPr>
  </w:style>
  <w:style w:type="paragraph" w:styleId="ListParagraph">
    <w:name w:val="List Paragraph"/>
    <w:basedOn w:val="Normal"/>
    <w:uiPriority w:val="99"/>
    <w:qFormat/>
    <w:rsid w:val="000D17A0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DC2735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028AF33C5344A2883742B723A4EEC2F3C2E487FC7017FECAE797A562Q2g5F" TargetMode="External"/><Relationship Id="rId13" Type="http://schemas.openxmlformats.org/officeDocument/2006/relationships/hyperlink" Target="consultantplus://offline/ref=3B028AF33C5344A288375CBA35C8B0C9F5C1BC82F0721FA196B8CCF8352CCB948290BE0368AC7F4D0CD261QDg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028AF33C5344A2883742B723A4EEC2F0CBE188F17617FECAE797A562Q2g5F" TargetMode="External"/><Relationship Id="rId12" Type="http://schemas.openxmlformats.org/officeDocument/2006/relationships/hyperlink" Target="consultantplus://offline/ref=3B028AF33C5344A288375CBA35C8B0C9F5C1BC82F07218AF90B8CCF8352CCB948290BE0368AC7F4D0CD261QDg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028AF33C5344A2883742B723A4EEC2F3C2E487FC7017FECAE797A562Q2g5F" TargetMode="External"/><Relationship Id="rId11" Type="http://schemas.openxmlformats.org/officeDocument/2006/relationships/hyperlink" Target="consultantplus://offline/ref=3B028AF33C5344A288375CBA35C8B0C9F5C1BC82F0721BAF90B8CCF8352CCB948290BE0368AC7F4D0CD066QDg1F" TargetMode="External"/><Relationship Id="rId5" Type="http://schemas.openxmlformats.org/officeDocument/2006/relationships/hyperlink" Target="consultantplus://offline/ref=3B028AF33C5344A2883742B723A4EEC2F0CBE188F17617FECAE797A562Q2g5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028AF33C5344A288375CBA35C8B0C9F5C1BC82F0721FA196B8CCF8352CCB948290BE0368AC7F4D0CD261QDg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028AF33C5344A288375CBA35C8B0C9F5C1BC82F07218AF90B8CCF8352CCB948290BE0368AC7F4D0CD261QDg7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11</Pages>
  <Words>3196</Words>
  <Characters>18222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</dc:creator>
  <cp:keywords/>
  <dc:description/>
  <cp:lastModifiedBy>Org4</cp:lastModifiedBy>
  <cp:revision>10</cp:revision>
  <cp:lastPrinted>2017-11-02T23:24:00Z</cp:lastPrinted>
  <dcterms:created xsi:type="dcterms:W3CDTF">2017-09-22T02:41:00Z</dcterms:created>
  <dcterms:modified xsi:type="dcterms:W3CDTF">2017-11-08T05:38:00Z</dcterms:modified>
</cp:coreProperties>
</file>