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E7" w:rsidRPr="001464CB" w:rsidRDefault="00444AE7" w:rsidP="00A234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4AE7" w:rsidRPr="001464CB" w:rsidRDefault="00444AE7" w:rsidP="00A234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44AE7" w:rsidRPr="001464CB" w:rsidRDefault="00444AE7" w:rsidP="00A234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4AE7" w:rsidRPr="001464CB" w:rsidRDefault="00444AE7" w:rsidP="00A234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4AE7" w:rsidRPr="001464CB" w:rsidRDefault="00444AE7" w:rsidP="00A234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AE7" w:rsidRPr="001464CB" w:rsidRDefault="00444AE7" w:rsidP="00A234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4AE7" w:rsidRPr="001464CB" w:rsidRDefault="00444AE7" w:rsidP="00A2342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08.11.2017    № 749</w:t>
      </w:r>
    </w:p>
    <w:p w:rsidR="00444AE7" w:rsidRDefault="00444AE7" w:rsidP="00A2342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444AE7" w:rsidRDefault="00444AE7" w:rsidP="005757AB">
      <w:pPr>
        <w:spacing w:line="240" w:lineRule="exact"/>
        <w:jc w:val="both"/>
        <w:rPr>
          <w:sz w:val="28"/>
          <w:szCs w:val="28"/>
        </w:rPr>
      </w:pPr>
    </w:p>
    <w:p w:rsidR="00444AE7" w:rsidRDefault="00444AE7" w:rsidP="005757AB">
      <w:pPr>
        <w:spacing w:line="240" w:lineRule="exact"/>
        <w:jc w:val="both"/>
        <w:rPr>
          <w:sz w:val="28"/>
          <w:szCs w:val="28"/>
        </w:rPr>
      </w:pPr>
    </w:p>
    <w:p w:rsidR="00444AE7" w:rsidRPr="007E50A0" w:rsidRDefault="00444AE7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444AE7" w:rsidRPr="007E50A0" w:rsidRDefault="00444AE7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444AE7" w:rsidRDefault="00444AE7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«Дальневосточное УГМС» в период с 11 ноября по 12 ноября 2017 года в связи с выходом циклона в южных и центральных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онах Хабаровского края ожидаются осадки в виде снега и мокрого снега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тами сильные, а так же усиление ветра до 15-20 м/с. На дорогах возможны гололедные явления.</w:t>
      </w:r>
    </w:p>
    <w:p w:rsidR="00444AE7" w:rsidRPr="00E84DEE" w:rsidRDefault="00444AE7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безаварийного функционирования объектов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необеспечения, своевременного реагирования на аварийные и чрезвычайные ситуации при возможном возникновении происшествий в период с 11 ноября по 12 ноября 2017 года на территории Верхнебуреинского муниципального района, обусловленных ухудшением погодных условий и выпадением оса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ков в виде снега и мокрого снега, сопровождающихся усилением ветра, и  в соответствии с Федеральным законом от 21.12.1994 № 68-ФЗ «О защите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 и территорий от чрезвычайных ситуаций природного и техногенного характера» администрация района</w:t>
      </w:r>
    </w:p>
    <w:p w:rsidR="00444AE7" w:rsidRPr="00C35AA1" w:rsidRDefault="00444AE7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444AE7" w:rsidRPr="00C35AA1" w:rsidRDefault="00444AE7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Ввести с 09 часов 00 минут 10.11.2017г. режим повышенной 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444AE7" w:rsidRDefault="00444AE7" w:rsidP="005757AB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Pr="00593CA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главам городских и сельских поселений Верхнебур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инского муниципального района:</w:t>
      </w:r>
    </w:p>
    <w:p w:rsidR="00444AE7" w:rsidRDefault="00444AE7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Оповестить население об угрозе возникновения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и правилах поведения;</w:t>
      </w:r>
    </w:p>
    <w:p w:rsidR="00444AE7" w:rsidRDefault="00444AE7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444AE7" w:rsidRDefault="00444AE7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дежурство должностных лиц администрации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период ухудшения погоды;</w:t>
      </w:r>
    </w:p>
    <w:p w:rsidR="00444AE7" w:rsidRDefault="00444AE7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444AE7" w:rsidRDefault="00444AE7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бригады в режим повышенной готовности.</w:t>
      </w:r>
    </w:p>
    <w:p w:rsidR="00444AE7" w:rsidRDefault="00444AE7" w:rsidP="00575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МКУ ЕДДС (Вдовин В.И.) обеспечить своевременное информиров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руководящего состава, экстренных и дежурных служб при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аварийных и чрезвычайных ситуаций.</w:t>
      </w:r>
    </w:p>
    <w:p w:rsidR="00444AE7" w:rsidRPr="00C35AA1" w:rsidRDefault="00444AE7" w:rsidP="0057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44AE7" w:rsidRPr="00C35AA1" w:rsidRDefault="00444AE7" w:rsidP="005757A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444AE7" w:rsidRPr="00C35AA1" w:rsidRDefault="00444AE7" w:rsidP="005757AB">
      <w:pPr>
        <w:ind w:firstLine="700"/>
        <w:rPr>
          <w:sz w:val="28"/>
          <w:szCs w:val="28"/>
        </w:rPr>
      </w:pPr>
    </w:p>
    <w:p w:rsidR="00444AE7" w:rsidRDefault="00444AE7" w:rsidP="005757AB">
      <w:pPr>
        <w:rPr>
          <w:sz w:val="28"/>
          <w:szCs w:val="28"/>
        </w:rPr>
      </w:pPr>
    </w:p>
    <w:p w:rsidR="00444AE7" w:rsidRDefault="00444AE7" w:rsidP="005757AB">
      <w:pPr>
        <w:rPr>
          <w:sz w:val="28"/>
          <w:szCs w:val="28"/>
        </w:rPr>
      </w:pPr>
    </w:p>
    <w:p w:rsidR="00444AE7" w:rsidRDefault="00444AE7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П.Ф. Титков</w:t>
      </w:r>
    </w:p>
    <w:p w:rsidR="00444AE7" w:rsidRDefault="00444AE7"/>
    <w:sectPr w:rsidR="00444AE7" w:rsidSect="00ED7774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E7" w:rsidRDefault="00444AE7">
      <w:r>
        <w:separator/>
      </w:r>
    </w:p>
  </w:endnote>
  <w:endnote w:type="continuationSeparator" w:id="0">
    <w:p w:rsidR="00444AE7" w:rsidRDefault="0044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E7" w:rsidRDefault="00444AE7">
      <w:r>
        <w:separator/>
      </w:r>
    </w:p>
  </w:footnote>
  <w:footnote w:type="continuationSeparator" w:id="0">
    <w:p w:rsidR="00444AE7" w:rsidRDefault="0044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E7" w:rsidRDefault="00444AE7" w:rsidP="00DE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AE7" w:rsidRDefault="00444A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E7" w:rsidRDefault="00444AE7" w:rsidP="00DE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44AE7" w:rsidRDefault="00444A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43C56"/>
    <w:rsid w:val="000B0501"/>
    <w:rsid w:val="00103497"/>
    <w:rsid w:val="001464CB"/>
    <w:rsid w:val="00160CD9"/>
    <w:rsid w:val="00194C50"/>
    <w:rsid w:val="001D07EA"/>
    <w:rsid w:val="002507F0"/>
    <w:rsid w:val="002568F0"/>
    <w:rsid w:val="00290DD0"/>
    <w:rsid w:val="00384C5B"/>
    <w:rsid w:val="003A031C"/>
    <w:rsid w:val="003A64BD"/>
    <w:rsid w:val="003F4FD9"/>
    <w:rsid w:val="00444AE7"/>
    <w:rsid w:val="00505006"/>
    <w:rsid w:val="005757AB"/>
    <w:rsid w:val="00587601"/>
    <w:rsid w:val="00593CAF"/>
    <w:rsid w:val="0062669E"/>
    <w:rsid w:val="007E50A0"/>
    <w:rsid w:val="007F1457"/>
    <w:rsid w:val="00906A52"/>
    <w:rsid w:val="00921117"/>
    <w:rsid w:val="00997B7F"/>
    <w:rsid w:val="009E30C2"/>
    <w:rsid w:val="00A2342E"/>
    <w:rsid w:val="00A37415"/>
    <w:rsid w:val="00B90141"/>
    <w:rsid w:val="00B93DA1"/>
    <w:rsid w:val="00BF278D"/>
    <w:rsid w:val="00C164F7"/>
    <w:rsid w:val="00C35AA1"/>
    <w:rsid w:val="00C91501"/>
    <w:rsid w:val="00CC0CE0"/>
    <w:rsid w:val="00DA1E33"/>
    <w:rsid w:val="00DA507F"/>
    <w:rsid w:val="00DC37A8"/>
    <w:rsid w:val="00DE325C"/>
    <w:rsid w:val="00E44A26"/>
    <w:rsid w:val="00E84DEE"/>
    <w:rsid w:val="00ED5ACB"/>
    <w:rsid w:val="00ED7774"/>
    <w:rsid w:val="00EF19D7"/>
    <w:rsid w:val="00FA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D77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D7774"/>
    <w:rPr>
      <w:rFonts w:cs="Times New Roman"/>
    </w:rPr>
  </w:style>
  <w:style w:type="paragraph" w:customStyle="1" w:styleId="ConsPlusNormal">
    <w:name w:val="ConsPlusNormal"/>
    <w:uiPriority w:val="99"/>
    <w:rsid w:val="00A2342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409</Words>
  <Characters>2337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4</cp:revision>
  <cp:lastPrinted>2017-11-08T00:10:00Z</cp:lastPrinted>
  <dcterms:created xsi:type="dcterms:W3CDTF">2017-11-07T23:08:00Z</dcterms:created>
  <dcterms:modified xsi:type="dcterms:W3CDTF">2017-11-08T22:23:00Z</dcterms:modified>
</cp:coreProperties>
</file>