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B9" w:rsidRPr="008B71E0" w:rsidRDefault="00E10CB9" w:rsidP="008B71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71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0CB9" w:rsidRPr="008B71E0" w:rsidRDefault="00E10CB9" w:rsidP="008B71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71E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10CB9" w:rsidRPr="008B71E0" w:rsidRDefault="00E10CB9" w:rsidP="008B71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0CB9" w:rsidRPr="008B71E0" w:rsidRDefault="00E10CB9" w:rsidP="008B71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71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0CB9" w:rsidRPr="008B71E0" w:rsidRDefault="00E10CB9" w:rsidP="008B7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10CB9" w:rsidRPr="008B71E0" w:rsidRDefault="00E10CB9" w:rsidP="008B71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10CB9" w:rsidRPr="008B71E0" w:rsidRDefault="00E10CB9" w:rsidP="008B71E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09.11.2017    № 754</w:t>
      </w:r>
    </w:p>
    <w:p w:rsidR="00E10CB9" w:rsidRPr="008B71E0" w:rsidRDefault="00E10CB9" w:rsidP="008B71E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B71E0">
        <w:rPr>
          <w:rFonts w:ascii="Times New Roman" w:hAnsi="Times New Roman" w:cs="Times New Roman"/>
          <w:sz w:val="28"/>
          <w:szCs w:val="28"/>
        </w:rPr>
        <w:t>п. Чегдомын</w:t>
      </w:r>
    </w:p>
    <w:p w:rsidR="00E10CB9" w:rsidRPr="008B71E0" w:rsidRDefault="00E10CB9" w:rsidP="006C4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CB9" w:rsidRDefault="00E10CB9" w:rsidP="00803AC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0CB9" w:rsidRPr="00803AC7" w:rsidRDefault="00E10CB9" w:rsidP="00803AC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3AC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Верхнебуреинского муниципального района от 01.10.2017 № 842 "Об утверждении порядка разработки прогноза социально-экономического развития района на долгосрочный период"</w:t>
      </w:r>
    </w:p>
    <w:p w:rsidR="00E10CB9" w:rsidRDefault="00E10CB9" w:rsidP="006C4387">
      <w:pPr>
        <w:pStyle w:val="Title"/>
        <w:ind w:firstLine="709"/>
        <w:jc w:val="both"/>
        <w:rPr>
          <w:szCs w:val="28"/>
        </w:rPr>
      </w:pPr>
    </w:p>
    <w:p w:rsidR="00E10CB9" w:rsidRDefault="00E10CB9" w:rsidP="006C4387">
      <w:pPr>
        <w:pStyle w:val="Title"/>
        <w:ind w:firstLine="709"/>
        <w:jc w:val="both"/>
      </w:pPr>
      <w:r>
        <w:rPr>
          <w:szCs w:val="28"/>
        </w:rPr>
        <w:t>В целях совершенствования нормативно правового акта администрации Верхнебуреинского муниципального района, администрация района</w:t>
      </w:r>
    </w:p>
    <w:p w:rsidR="00E10CB9" w:rsidRDefault="00E10CB9" w:rsidP="006C4387">
      <w:pPr>
        <w:ind w:firstLine="0"/>
        <w:jc w:val="both"/>
        <w:rPr>
          <w:szCs w:val="28"/>
        </w:rPr>
      </w:pPr>
      <w:r>
        <w:rPr>
          <w:szCs w:val="28"/>
        </w:rPr>
        <w:t xml:space="preserve">ПОСТАНОВЛЯЕТ: </w:t>
      </w:r>
    </w:p>
    <w:p w:rsidR="00E10CB9" w:rsidRDefault="00E10CB9" w:rsidP="0018648A">
      <w:pPr>
        <w:pStyle w:val="ListParagraph"/>
        <w:numPr>
          <w:ilvl w:val="0"/>
          <w:numId w:val="5"/>
        </w:numPr>
        <w:tabs>
          <w:tab w:val="left" w:pos="0"/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изменения в постановление от 01.10.2017 № 842 "Об утверждении порядка разработки прогноза социально-экономического развития района на долгосрочный период" следующего содержания:</w:t>
      </w:r>
    </w:p>
    <w:p w:rsidR="00E10CB9" w:rsidRDefault="00E10CB9" w:rsidP="00C0743F">
      <w:pPr>
        <w:pStyle w:val="ListParagraph"/>
        <w:numPr>
          <w:ilvl w:val="1"/>
          <w:numId w:val="5"/>
        </w:numPr>
        <w:tabs>
          <w:tab w:val="left" w:pos="0"/>
          <w:tab w:val="left" w:pos="1080"/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>Раздел 3 "Порядок разработки прогноза" дополнить пунктом 3.11 в следующей редакции:</w:t>
      </w:r>
    </w:p>
    <w:p w:rsidR="00E10CB9" w:rsidRPr="007A4F6B" w:rsidRDefault="00E10CB9" w:rsidP="007A4F6B">
      <w:pPr>
        <w:tabs>
          <w:tab w:val="left" w:pos="0"/>
          <w:tab w:val="left" w:pos="1080"/>
        </w:tabs>
        <w:jc w:val="both"/>
        <w:rPr>
          <w:szCs w:val="28"/>
        </w:rPr>
      </w:pPr>
      <w:r w:rsidRPr="007A4F6B">
        <w:rPr>
          <w:szCs w:val="28"/>
        </w:rPr>
        <w:t>"3.11. Изменение социально-экономической ситуации влечет за собой изменение прогноза социально-экономического развития района на долгосрочный период в табличной его части</w:t>
      </w:r>
      <w:r>
        <w:rPr>
          <w:szCs w:val="28"/>
        </w:rPr>
        <w:t>".</w:t>
      </w:r>
    </w:p>
    <w:p w:rsidR="00E10CB9" w:rsidRPr="00D916F0" w:rsidRDefault="00E10CB9" w:rsidP="0018648A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916F0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возложить на первого заместителя главы администрации района Лещука А.В.</w:t>
      </w:r>
    </w:p>
    <w:p w:rsidR="00E10CB9" w:rsidRDefault="00E10CB9" w:rsidP="0018648A">
      <w:pPr>
        <w:pStyle w:val="Titl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  <w:r>
        <w:t>3.</w:t>
      </w:r>
      <w:r>
        <w:tab/>
        <w:t xml:space="preserve">Настоящее постановление вступает в силу после его официального </w:t>
      </w:r>
      <w:r>
        <w:rPr>
          <w:szCs w:val="28"/>
        </w:rPr>
        <w:t>опубликования (обнародования).</w:t>
      </w:r>
    </w:p>
    <w:p w:rsidR="00E10CB9" w:rsidRDefault="00E10CB9" w:rsidP="0018648A">
      <w:pPr>
        <w:pStyle w:val="Title"/>
        <w:ind w:firstLine="709"/>
        <w:jc w:val="both"/>
        <w:rPr>
          <w:szCs w:val="28"/>
        </w:rPr>
      </w:pPr>
    </w:p>
    <w:p w:rsidR="00E10CB9" w:rsidRDefault="00E10CB9" w:rsidP="0018648A">
      <w:pPr>
        <w:pStyle w:val="Title"/>
        <w:ind w:firstLine="709"/>
        <w:jc w:val="both"/>
        <w:rPr>
          <w:szCs w:val="28"/>
        </w:rPr>
      </w:pPr>
    </w:p>
    <w:p w:rsidR="00E10CB9" w:rsidRDefault="00E10CB9" w:rsidP="0018648A">
      <w:pPr>
        <w:pStyle w:val="Title"/>
        <w:ind w:firstLine="709"/>
        <w:jc w:val="both"/>
        <w:rPr>
          <w:szCs w:val="28"/>
        </w:rPr>
      </w:pPr>
    </w:p>
    <w:p w:rsidR="00E10CB9" w:rsidRDefault="00E10CB9" w:rsidP="00C0743F">
      <w:pPr>
        <w:pStyle w:val="Title"/>
        <w:jc w:val="both"/>
        <w:rPr>
          <w:szCs w:val="28"/>
        </w:rPr>
      </w:pPr>
      <w:r>
        <w:rPr>
          <w:szCs w:val="28"/>
        </w:rPr>
        <w:t>Глава района                                                                                        П.Ф. Титков</w:t>
      </w:r>
    </w:p>
    <w:sectPr w:rsidR="00E10CB9" w:rsidSect="00C0743F">
      <w:pgSz w:w="11905" w:h="16838"/>
      <w:pgMar w:top="1134" w:right="567" w:bottom="1134" w:left="1985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B9" w:rsidRDefault="00E10CB9" w:rsidP="00CF5840">
      <w:r>
        <w:separator/>
      </w:r>
    </w:p>
  </w:endnote>
  <w:endnote w:type="continuationSeparator" w:id="0">
    <w:p w:rsidR="00E10CB9" w:rsidRDefault="00E10CB9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B9" w:rsidRDefault="00E10CB9" w:rsidP="00CF5840">
      <w:r>
        <w:separator/>
      </w:r>
    </w:p>
  </w:footnote>
  <w:footnote w:type="continuationSeparator" w:id="0">
    <w:p w:rsidR="00E10CB9" w:rsidRDefault="00E10CB9" w:rsidP="00CF5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B2B068F"/>
    <w:multiLevelType w:val="multilevel"/>
    <w:tmpl w:val="614CF69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cs="Times New Roman" w:hint="default"/>
      </w:rPr>
    </w:lvl>
  </w:abstractNum>
  <w:abstractNum w:abstractNumId="2">
    <w:nsid w:val="44DE4BDB"/>
    <w:multiLevelType w:val="hybridMultilevel"/>
    <w:tmpl w:val="B17A3E44"/>
    <w:lvl w:ilvl="0" w:tplc="0484A6BA">
      <w:start w:val="2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3">
    <w:nsid w:val="5B8E0F6D"/>
    <w:multiLevelType w:val="multilevel"/>
    <w:tmpl w:val="DE6E9D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2F3F03"/>
    <w:multiLevelType w:val="hybridMultilevel"/>
    <w:tmpl w:val="E98E7372"/>
    <w:lvl w:ilvl="0" w:tplc="7F3A56D6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1F54C82"/>
    <w:multiLevelType w:val="multilevel"/>
    <w:tmpl w:val="54C437E8"/>
    <w:lvl w:ilvl="0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30"/>
    <w:rsid w:val="0000609F"/>
    <w:rsid w:val="00007DCA"/>
    <w:rsid w:val="00016286"/>
    <w:rsid w:val="00016E23"/>
    <w:rsid w:val="00050BDA"/>
    <w:rsid w:val="00061DD0"/>
    <w:rsid w:val="0007465E"/>
    <w:rsid w:val="00075931"/>
    <w:rsid w:val="00080863"/>
    <w:rsid w:val="00081B4E"/>
    <w:rsid w:val="00095121"/>
    <w:rsid w:val="000A1518"/>
    <w:rsid w:val="000B2A27"/>
    <w:rsid w:val="000B4450"/>
    <w:rsid w:val="000C5D3E"/>
    <w:rsid w:val="000E2F3E"/>
    <w:rsid w:val="00101161"/>
    <w:rsid w:val="00120C02"/>
    <w:rsid w:val="001347C5"/>
    <w:rsid w:val="00135C5E"/>
    <w:rsid w:val="00142128"/>
    <w:rsid w:val="00162F71"/>
    <w:rsid w:val="001707B3"/>
    <w:rsid w:val="00171D72"/>
    <w:rsid w:val="00177234"/>
    <w:rsid w:val="0018648A"/>
    <w:rsid w:val="00191360"/>
    <w:rsid w:val="0019297F"/>
    <w:rsid w:val="001A0AC3"/>
    <w:rsid w:val="001A207B"/>
    <w:rsid w:val="001A6FDE"/>
    <w:rsid w:val="001B6AAD"/>
    <w:rsid w:val="001C3455"/>
    <w:rsid w:val="001C5161"/>
    <w:rsid w:val="001C64D4"/>
    <w:rsid w:val="001C78DA"/>
    <w:rsid w:val="001D7CE7"/>
    <w:rsid w:val="001E13A6"/>
    <w:rsid w:val="001E373A"/>
    <w:rsid w:val="001E3E1B"/>
    <w:rsid w:val="00211527"/>
    <w:rsid w:val="002306C4"/>
    <w:rsid w:val="00234896"/>
    <w:rsid w:val="00237032"/>
    <w:rsid w:val="00237943"/>
    <w:rsid w:val="00240071"/>
    <w:rsid w:val="00244B4D"/>
    <w:rsid w:val="00246B41"/>
    <w:rsid w:val="00253A8D"/>
    <w:rsid w:val="0025600D"/>
    <w:rsid w:val="00260038"/>
    <w:rsid w:val="0026031E"/>
    <w:rsid w:val="002617BE"/>
    <w:rsid w:val="0028797A"/>
    <w:rsid w:val="00293F28"/>
    <w:rsid w:val="0029682A"/>
    <w:rsid w:val="002C0546"/>
    <w:rsid w:val="002C147A"/>
    <w:rsid w:val="002D445A"/>
    <w:rsid w:val="002F25AA"/>
    <w:rsid w:val="002F30DD"/>
    <w:rsid w:val="002F6DDE"/>
    <w:rsid w:val="00307F78"/>
    <w:rsid w:val="003114A7"/>
    <w:rsid w:val="003136E2"/>
    <w:rsid w:val="00313EFE"/>
    <w:rsid w:val="003143EC"/>
    <w:rsid w:val="003246AA"/>
    <w:rsid w:val="0032486B"/>
    <w:rsid w:val="00331B2B"/>
    <w:rsid w:val="00341C21"/>
    <w:rsid w:val="0035061A"/>
    <w:rsid w:val="0035667F"/>
    <w:rsid w:val="0036552E"/>
    <w:rsid w:val="003656CE"/>
    <w:rsid w:val="003753E2"/>
    <w:rsid w:val="00381164"/>
    <w:rsid w:val="00393DBC"/>
    <w:rsid w:val="00395702"/>
    <w:rsid w:val="003A1F3A"/>
    <w:rsid w:val="003A2DCC"/>
    <w:rsid w:val="003A39A5"/>
    <w:rsid w:val="003B0393"/>
    <w:rsid w:val="003C7E8F"/>
    <w:rsid w:val="003D1CE9"/>
    <w:rsid w:val="003D1E8D"/>
    <w:rsid w:val="003D5C99"/>
    <w:rsid w:val="003D6AA5"/>
    <w:rsid w:val="003F43C8"/>
    <w:rsid w:val="003F65E2"/>
    <w:rsid w:val="0040656C"/>
    <w:rsid w:val="004166F9"/>
    <w:rsid w:val="004318FD"/>
    <w:rsid w:val="00440575"/>
    <w:rsid w:val="004648EB"/>
    <w:rsid w:val="00465A85"/>
    <w:rsid w:val="0047741B"/>
    <w:rsid w:val="00483216"/>
    <w:rsid w:val="00486BD3"/>
    <w:rsid w:val="00487DAB"/>
    <w:rsid w:val="00496988"/>
    <w:rsid w:val="0049775C"/>
    <w:rsid w:val="004C1808"/>
    <w:rsid w:val="004C4173"/>
    <w:rsid w:val="004E5387"/>
    <w:rsid w:val="00510BC3"/>
    <w:rsid w:val="00511658"/>
    <w:rsid w:val="00514FBB"/>
    <w:rsid w:val="00525F7F"/>
    <w:rsid w:val="00532191"/>
    <w:rsid w:val="00532D18"/>
    <w:rsid w:val="00533BAB"/>
    <w:rsid w:val="00534C3A"/>
    <w:rsid w:val="00547508"/>
    <w:rsid w:val="005651CB"/>
    <w:rsid w:val="00570FBB"/>
    <w:rsid w:val="0057136A"/>
    <w:rsid w:val="00571562"/>
    <w:rsid w:val="005803E9"/>
    <w:rsid w:val="00585CA8"/>
    <w:rsid w:val="005862FB"/>
    <w:rsid w:val="00587B27"/>
    <w:rsid w:val="005909A2"/>
    <w:rsid w:val="005A1AF6"/>
    <w:rsid w:val="005B29A5"/>
    <w:rsid w:val="005C075B"/>
    <w:rsid w:val="005C437C"/>
    <w:rsid w:val="005D0750"/>
    <w:rsid w:val="005D4AE9"/>
    <w:rsid w:val="005D52A0"/>
    <w:rsid w:val="005E0BB7"/>
    <w:rsid w:val="005E4DF9"/>
    <w:rsid w:val="005F2543"/>
    <w:rsid w:val="00604698"/>
    <w:rsid w:val="00607478"/>
    <w:rsid w:val="006157BF"/>
    <w:rsid w:val="006213E6"/>
    <w:rsid w:val="00624F42"/>
    <w:rsid w:val="00631ABE"/>
    <w:rsid w:val="00634379"/>
    <w:rsid w:val="00655FC9"/>
    <w:rsid w:val="00680415"/>
    <w:rsid w:val="00684191"/>
    <w:rsid w:val="0068614F"/>
    <w:rsid w:val="0069210E"/>
    <w:rsid w:val="006B3F14"/>
    <w:rsid w:val="006C0CAD"/>
    <w:rsid w:val="006C4387"/>
    <w:rsid w:val="006D0C8A"/>
    <w:rsid w:val="006E21CF"/>
    <w:rsid w:val="00713FBD"/>
    <w:rsid w:val="0072440F"/>
    <w:rsid w:val="00725AC4"/>
    <w:rsid w:val="007341B3"/>
    <w:rsid w:val="00735C5D"/>
    <w:rsid w:val="007363D9"/>
    <w:rsid w:val="007375C4"/>
    <w:rsid w:val="00737E26"/>
    <w:rsid w:val="00761CB3"/>
    <w:rsid w:val="00771A83"/>
    <w:rsid w:val="00787A53"/>
    <w:rsid w:val="0079054B"/>
    <w:rsid w:val="00795E24"/>
    <w:rsid w:val="007A0FB4"/>
    <w:rsid w:val="007A4F6B"/>
    <w:rsid w:val="00803AC7"/>
    <w:rsid w:val="00810833"/>
    <w:rsid w:val="00820070"/>
    <w:rsid w:val="0084361B"/>
    <w:rsid w:val="00844126"/>
    <w:rsid w:val="0085556B"/>
    <w:rsid w:val="0086311D"/>
    <w:rsid w:val="008633E6"/>
    <w:rsid w:val="008726AE"/>
    <w:rsid w:val="008745EB"/>
    <w:rsid w:val="008770C4"/>
    <w:rsid w:val="008815AC"/>
    <w:rsid w:val="008851C3"/>
    <w:rsid w:val="008B71E0"/>
    <w:rsid w:val="008C1CB8"/>
    <w:rsid w:val="008C5C70"/>
    <w:rsid w:val="008C7A11"/>
    <w:rsid w:val="008D0190"/>
    <w:rsid w:val="008E035D"/>
    <w:rsid w:val="008E1451"/>
    <w:rsid w:val="008E22F7"/>
    <w:rsid w:val="008E441C"/>
    <w:rsid w:val="008E6843"/>
    <w:rsid w:val="008E7CDF"/>
    <w:rsid w:val="008F4F5A"/>
    <w:rsid w:val="009015CD"/>
    <w:rsid w:val="00913209"/>
    <w:rsid w:val="0092038D"/>
    <w:rsid w:val="009465CD"/>
    <w:rsid w:val="00947D96"/>
    <w:rsid w:val="00963462"/>
    <w:rsid w:val="00967297"/>
    <w:rsid w:val="00976427"/>
    <w:rsid w:val="00991423"/>
    <w:rsid w:val="009A5EE6"/>
    <w:rsid w:val="009C75E8"/>
    <w:rsid w:val="009E45E5"/>
    <w:rsid w:val="009F4BCA"/>
    <w:rsid w:val="009F5527"/>
    <w:rsid w:val="00A03954"/>
    <w:rsid w:val="00A1408C"/>
    <w:rsid w:val="00A370BE"/>
    <w:rsid w:val="00A417BC"/>
    <w:rsid w:val="00A477F4"/>
    <w:rsid w:val="00A5570D"/>
    <w:rsid w:val="00A623B3"/>
    <w:rsid w:val="00A83D83"/>
    <w:rsid w:val="00A87528"/>
    <w:rsid w:val="00A912FA"/>
    <w:rsid w:val="00A94064"/>
    <w:rsid w:val="00A9581C"/>
    <w:rsid w:val="00AB63F1"/>
    <w:rsid w:val="00AC047B"/>
    <w:rsid w:val="00AC0C02"/>
    <w:rsid w:val="00AC6D73"/>
    <w:rsid w:val="00AD18F8"/>
    <w:rsid w:val="00AD51F6"/>
    <w:rsid w:val="00AF002C"/>
    <w:rsid w:val="00B0569C"/>
    <w:rsid w:val="00B1391A"/>
    <w:rsid w:val="00B152BF"/>
    <w:rsid w:val="00B16E72"/>
    <w:rsid w:val="00B214B5"/>
    <w:rsid w:val="00B24537"/>
    <w:rsid w:val="00B3112C"/>
    <w:rsid w:val="00B361C3"/>
    <w:rsid w:val="00B43F53"/>
    <w:rsid w:val="00B55589"/>
    <w:rsid w:val="00B60F21"/>
    <w:rsid w:val="00B62433"/>
    <w:rsid w:val="00B71C4D"/>
    <w:rsid w:val="00B86208"/>
    <w:rsid w:val="00B90132"/>
    <w:rsid w:val="00B90652"/>
    <w:rsid w:val="00B95E05"/>
    <w:rsid w:val="00BB1812"/>
    <w:rsid w:val="00BB38FE"/>
    <w:rsid w:val="00BB6E90"/>
    <w:rsid w:val="00BC4461"/>
    <w:rsid w:val="00BD1172"/>
    <w:rsid w:val="00BD3826"/>
    <w:rsid w:val="00BD4B10"/>
    <w:rsid w:val="00BD7130"/>
    <w:rsid w:val="00BE2F70"/>
    <w:rsid w:val="00BE6165"/>
    <w:rsid w:val="00BE7C98"/>
    <w:rsid w:val="00C05AA0"/>
    <w:rsid w:val="00C0743F"/>
    <w:rsid w:val="00C078B9"/>
    <w:rsid w:val="00C13703"/>
    <w:rsid w:val="00C208D9"/>
    <w:rsid w:val="00C21FC1"/>
    <w:rsid w:val="00C236E2"/>
    <w:rsid w:val="00C271AC"/>
    <w:rsid w:val="00C27775"/>
    <w:rsid w:val="00C4062D"/>
    <w:rsid w:val="00C50C12"/>
    <w:rsid w:val="00C51222"/>
    <w:rsid w:val="00C71535"/>
    <w:rsid w:val="00C84D67"/>
    <w:rsid w:val="00C85B8B"/>
    <w:rsid w:val="00C92C90"/>
    <w:rsid w:val="00C9557B"/>
    <w:rsid w:val="00C97CFB"/>
    <w:rsid w:val="00CA47BF"/>
    <w:rsid w:val="00CB6D56"/>
    <w:rsid w:val="00CC0E55"/>
    <w:rsid w:val="00CE0288"/>
    <w:rsid w:val="00CE539E"/>
    <w:rsid w:val="00CF5840"/>
    <w:rsid w:val="00CF6A8E"/>
    <w:rsid w:val="00D00EFB"/>
    <w:rsid w:val="00D012B3"/>
    <w:rsid w:val="00D04112"/>
    <w:rsid w:val="00D0452C"/>
    <w:rsid w:val="00D048C4"/>
    <w:rsid w:val="00D05EFB"/>
    <w:rsid w:val="00D06430"/>
    <w:rsid w:val="00D2402A"/>
    <w:rsid w:val="00D250F6"/>
    <w:rsid w:val="00D438D5"/>
    <w:rsid w:val="00D62963"/>
    <w:rsid w:val="00D823D9"/>
    <w:rsid w:val="00D8332A"/>
    <w:rsid w:val="00D916F0"/>
    <w:rsid w:val="00D9288E"/>
    <w:rsid w:val="00D970FD"/>
    <w:rsid w:val="00DB06C8"/>
    <w:rsid w:val="00DB1A22"/>
    <w:rsid w:val="00DB6ABF"/>
    <w:rsid w:val="00DE249E"/>
    <w:rsid w:val="00E05EF3"/>
    <w:rsid w:val="00E10CB9"/>
    <w:rsid w:val="00E1407E"/>
    <w:rsid w:val="00E27CBF"/>
    <w:rsid w:val="00E47141"/>
    <w:rsid w:val="00E5576A"/>
    <w:rsid w:val="00E57B4C"/>
    <w:rsid w:val="00E62553"/>
    <w:rsid w:val="00E752B8"/>
    <w:rsid w:val="00E85C6C"/>
    <w:rsid w:val="00E907B4"/>
    <w:rsid w:val="00E92E6E"/>
    <w:rsid w:val="00EB15AA"/>
    <w:rsid w:val="00EF10A2"/>
    <w:rsid w:val="00F053D4"/>
    <w:rsid w:val="00F24227"/>
    <w:rsid w:val="00F32720"/>
    <w:rsid w:val="00F51D43"/>
    <w:rsid w:val="00F63682"/>
    <w:rsid w:val="00F762A1"/>
    <w:rsid w:val="00F814F4"/>
    <w:rsid w:val="00F817C0"/>
    <w:rsid w:val="00F921B4"/>
    <w:rsid w:val="00F94F67"/>
    <w:rsid w:val="00FA651F"/>
    <w:rsid w:val="00FB5427"/>
    <w:rsid w:val="00FB7579"/>
    <w:rsid w:val="00FB77EB"/>
    <w:rsid w:val="00FC554F"/>
    <w:rsid w:val="00FC6ECA"/>
    <w:rsid w:val="00FF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A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A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108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83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3656CE"/>
    <w:pPr>
      <w:ind w:left="720"/>
      <w:contextualSpacing/>
    </w:pPr>
  </w:style>
  <w:style w:type="paragraph" w:customStyle="1" w:styleId="Heading">
    <w:name w:val="Heading"/>
    <w:uiPriority w:val="99"/>
    <w:rsid w:val="00B15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3A39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3A39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3F53"/>
    <w:pPr>
      <w:ind w:firstLine="0"/>
      <w:jc w:val="center"/>
    </w:pPr>
    <w:rPr>
      <w:rFonts w:cs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3F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A8D"/>
    <w:rPr>
      <w:rFonts w:ascii="Times New Roman" w:hAnsi="Times New Roman" w:cs="Calibri"/>
      <w:sz w:val="2"/>
      <w:lang w:eastAsia="en-US"/>
    </w:rPr>
  </w:style>
  <w:style w:type="character" w:customStyle="1" w:styleId="a">
    <w:name w:val="Основной текст_"/>
    <w:link w:val="3"/>
    <w:uiPriority w:val="99"/>
    <w:locked/>
    <w:rsid w:val="00A417BC"/>
    <w:rPr>
      <w:sz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A417BC"/>
    <w:pPr>
      <w:widowControl w:val="0"/>
      <w:shd w:val="clear" w:color="auto" w:fill="FFFFFF"/>
      <w:spacing w:before="660" w:after="960" w:line="241" w:lineRule="exact"/>
      <w:ind w:hanging="180"/>
    </w:pPr>
    <w:rPr>
      <w:rFonts w:ascii="Calibri" w:eastAsia="Calibri" w:hAnsi="Calibri" w:cs="Times New Roman"/>
      <w:sz w:val="26"/>
      <w:szCs w:val="20"/>
      <w:lang w:eastAsia="ru-RU"/>
    </w:rPr>
  </w:style>
  <w:style w:type="character" w:customStyle="1" w:styleId="2">
    <w:name w:val="Основной текст2"/>
    <w:uiPriority w:val="99"/>
    <w:rsid w:val="00177234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a0">
    <w:name w:val="Подпись к таблице_"/>
    <w:link w:val="a1"/>
    <w:uiPriority w:val="99"/>
    <w:locked/>
    <w:rsid w:val="00177234"/>
    <w:rPr>
      <w:sz w:val="26"/>
      <w:shd w:val="clear" w:color="auto" w:fill="FFFFFF"/>
    </w:rPr>
  </w:style>
  <w:style w:type="character" w:customStyle="1" w:styleId="20">
    <w:name w:val="Подпись к таблице (2)_"/>
    <w:link w:val="21"/>
    <w:uiPriority w:val="99"/>
    <w:locked/>
    <w:rsid w:val="00177234"/>
    <w:rPr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177234"/>
    <w:pPr>
      <w:widowControl w:val="0"/>
      <w:shd w:val="clear" w:color="auto" w:fill="FFFFFF"/>
      <w:spacing w:line="240" w:lineRule="atLeast"/>
      <w:ind w:firstLine="0"/>
    </w:pPr>
    <w:rPr>
      <w:rFonts w:ascii="Calibri" w:eastAsia="Calibri" w:hAnsi="Calibri" w:cs="Times New Roman"/>
      <w:sz w:val="26"/>
      <w:szCs w:val="20"/>
      <w:lang w:eastAsia="ru-RU"/>
    </w:rPr>
  </w:style>
  <w:style w:type="paragraph" w:customStyle="1" w:styleId="21">
    <w:name w:val="Подпись к таблице (2)"/>
    <w:basedOn w:val="Normal"/>
    <w:link w:val="20"/>
    <w:uiPriority w:val="99"/>
    <w:rsid w:val="00177234"/>
    <w:pPr>
      <w:widowControl w:val="0"/>
      <w:shd w:val="clear" w:color="auto" w:fill="FFFFFF"/>
      <w:spacing w:line="240" w:lineRule="atLeast"/>
      <w:ind w:firstLine="0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33</TotalTime>
  <Pages>1</Pages>
  <Words>185</Words>
  <Characters>1059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изменений в  порядки разработки прогнозов № 375-п</dc:title>
  <dc:subject/>
  <dc:creator>Усилов</dc:creator>
  <cp:keywords/>
  <dc:description/>
  <cp:lastModifiedBy>Org4</cp:lastModifiedBy>
  <cp:revision>7</cp:revision>
  <cp:lastPrinted>2017-11-07T23:42:00Z</cp:lastPrinted>
  <dcterms:created xsi:type="dcterms:W3CDTF">2017-10-26T05:33:00Z</dcterms:created>
  <dcterms:modified xsi:type="dcterms:W3CDTF">2017-11-09T00:24:00Z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0x0101007D98C80F7727A2499F5C1F27BEF6B62B</vt:lpwstr>
  </property>
  <property fmtid="{D5CDD505-2E9C-101B-9397-08002B2CF9AE}" pid="7" name="Description">
    <vt:lpwstr/>
  </property>
  <property fmtid="{D5CDD505-2E9C-101B-9397-08002B2CF9AE}" pid="8" name="Орган ОИВ">
    <vt:lpwstr>52</vt:lpwstr>
  </property>
  <property fmtid="{D5CDD505-2E9C-101B-9397-08002B2CF9AE}" pid="9" name="DocDate">
    <vt:lpwstr>2015-04-27T08:00:00Z</vt:lpwstr>
  </property>
  <property fmtid="{D5CDD505-2E9C-101B-9397-08002B2CF9AE}" pid="10" name="Тип документа">
    <vt:lpwstr>11</vt:lpwstr>
  </property>
</Properties>
</file>