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7D" w:rsidRPr="00956712" w:rsidRDefault="006A257D" w:rsidP="006554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A257D" w:rsidRPr="00956712" w:rsidRDefault="006A257D" w:rsidP="006554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A257D" w:rsidRPr="00956712" w:rsidRDefault="006A257D" w:rsidP="006554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57D" w:rsidRPr="00956712" w:rsidRDefault="006A257D" w:rsidP="006554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57D" w:rsidRPr="00956712" w:rsidRDefault="006A257D" w:rsidP="006554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A257D" w:rsidRPr="00956712" w:rsidRDefault="006A257D" w:rsidP="006554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A257D" w:rsidRPr="00956712" w:rsidRDefault="006A257D" w:rsidP="0065548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15.11.2017    № 776</w:t>
      </w:r>
    </w:p>
    <w:p w:rsidR="006A257D" w:rsidRPr="00956712" w:rsidRDefault="006A257D" w:rsidP="0065548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п. Чегдомын</w:t>
      </w:r>
    </w:p>
    <w:p w:rsidR="006A257D" w:rsidRDefault="006A257D" w:rsidP="00A34E1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5D050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04.08.2017 № 501 «Об утверждении муниципальной программы «Обеспечение общеобразовательных учреждений Верхнебуреинского муниципального района автономным бесперебойным водоснабжением и канализацией в 2018 -2020 годах»</w:t>
      </w:r>
    </w:p>
    <w:p w:rsidR="006A257D" w:rsidRDefault="006A257D" w:rsidP="005D0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информации по результатам проверки муниципальных программ, проводимой Контрольно-счётной палатой при Собрании депутатов Верхнебуреинского муниципального района, с целью приведения содержания программы в соответствие с требованиями, изложенными в Порядке принятия решения о разработке муниципальных программ Верхнебуреинского муниципального района Хабаровского края, их формирования и реализации, и Порядка проведения оценки эффективности реализации муниципальных программ Верхнебуреинского муниципального района Хабаровского края, утверждённого постановлением администрации Верхнебуреинского муниципального района Хабаровского края от 02.02.2017 № 47 администрация </w:t>
      </w:r>
    </w:p>
    <w:p w:rsidR="006A257D" w:rsidRDefault="006A257D" w:rsidP="005D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6A257D" w:rsidRPr="00A34E11" w:rsidRDefault="006A257D" w:rsidP="005D0507">
      <w:pPr>
        <w:pStyle w:val="ListParagraph"/>
        <w:numPr>
          <w:ilvl w:val="0"/>
          <w:numId w:val="2"/>
        </w:numPr>
        <w:spacing w:after="0" w:line="240" w:lineRule="auto"/>
        <w:ind w:left="0" w:right="-23" w:firstLine="709"/>
        <w:jc w:val="both"/>
        <w:rPr>
          <w:rFonts w:ascii="Times New Roman" w:hAnsi="Times New Roman"/>
          <w:sz w:val="28"/>
          <w:szCs w:val="28"/>
        </w:rPr>
      </w:pPr>
      <w:r w:rsidRPr="00A34E11">
        <w:rPr>
          <w:rFonts w:ascii="Times New Roman" w:hAnsi="Times New Roman"/>
          <w:sz w:val="28"/>
          <w:szCs w:val="28"/>
        </w:rPr>
        <w:t>Внести в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E11">
        <w:rPr>
          <w:rFonts w:ascii="Times New Roman" w:hAnsi="Times New Roman"/>
          <w:sz w:val="28"/>
          <w:szCs w:val="28"/>
        </w:rPr>
        <w:t>«Обеспечение общеобразовательных учреждений Верхнебуреинского муниципального района автономным бесперебойным водоснабжением и канализацией в 2018-2020 годах»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A34E11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A257D" w:rsidRDefault="006A257D" w:rsidP="005D05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программы изложить в новой редакции:</w:t>
      </w:r>
    </w:p>
    <w:p w:rsidR="006A257D" w:rsidRDefault="006A257D" w:rsidP="00074A7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4A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Сведения о показателях (индикаторах) муниципальной программы.</w:t>
      </w:r>
    </w:p>
    <w:p w:rsidR="006A257D" w:rsidRPr="00BF4AF7" w:rsidRDefault="006A257D" w:rsidP="005D0507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AF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012"/>
        <w:gridCol w:w="737"/>
        <w:gridCol w:w="1291"/>
        <w:gridCol w:w="776"/>
        <w:gridCol w:w="776"/>
        <w:gridCol w:w="776"/>
        <w:gridCol w:w="776"/>
        <w:gridCol w:w="776"/>
        <w:gridCol w:w="900"/>
      </w:tblGrid>
      <w:tr w:rsidR="006A257D" w:rsidRPr="00A95870" w:rsidTr="005D0507">
        <w:tc>
          <w:tcPr>
            <w:tcW w:w="540" w:type="dxa"/>
            <w:vMerge w:val="restart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12" w:type="dxa"/>
            <w:vMerge w:val="restart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7" w:type="dxa"/>
            <w:vMerge w:val="restart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Еди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0507">
              <w:rPr>
                <w:rFonts w:ascii="Times New Roman" w:hAnsi="Times New Roman"/>
                <w:sz w:val="20"/>
                <w:szCs w:val="20"/>
              </w:rPr>
              <w:t>ницы изме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0507">
              <w:rPr>
                <w:rFonts w:ascii="Times New Roman" w:hAnsi="Times New Roman"/>
                <w:sz w:val="20"/>
                <w:szCs w:val="20"/>
              </w:rPr>
              <w:t>рения</w:t>
            </w:r>
          </w:p>
        </w:tc>
        <w:tc>
          <w:tcPr>
            <w:tcW w:w="1291" w:type="dxa"/>
            <w:vMerge w:val="restart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Источник информа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0507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4780" w:type="dxa"/>
            <w:gridSpan w:val="6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Значение показателей (индикаторов)</w:t>
            </w:r>
          </w:p>
        </w:tc>
      </w:tr>
      <w:tr w:rsidR="006A257D" w:rsidRPr="00A95870" w:rsidTr="005D0507">
        <w:tc>
          <w:tcPr>
            <w:tcW w:w="540" w:type="dxa"/>
            <w:vMerge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76" w:type="dxa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76" w:type="dxa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76" w:type="dxa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76" w:type="dxa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00" w:type="dxa"/>
          </w:tcPr>
          <w:p w:rsidR="006A257D" w:rsidRPr="005D0507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50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6A257D" w:rsidRPr="00A95870" w:rsidTr="005D0507">
        <w:tc>
          <w:tcPr>
            <w:tcW w:w="540" w:type="dxa"/>
          </w:tcPr>
          <w:p w:rsidR="006A257D" w:rsidRPr="00A95870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6A257D" w:rsidRPr="00A95870" w:rsidRDefault="006A257D" w:rsidP="005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Уровень обеспечения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5870">
              <w:rPr>
                <w:rFonts w:ascii="Times New Roman" w:hAnsi="Times New Roman"/>
                <w:sz w:val="24"/>
                <w:szCs w:val="24"/>
              </w:rPr>
              <w:t xml:space="preserve">тельных организаций системами водоснабжения и канализации </w:t>
            </w:r>
          </w:p>
        </w:tc>
        <w:tc>
          <w:tcPr>
            <w:tcW w:w="737" w:type="dxa"/>
          </w:tcPr>
          <w:p w:rsidR="006A257D" w:rsidRPr="00A95870" w:rsidRDefault="006A257D" w:rsidP="005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</w:tcPr>
          <w:p w:rsidR="006A257D" w:rsidRPr="00A95870" w:rsidRDefault="006A257D" w:rsidP="005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Данные сбора оператив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5870">
              <w:rPr>
                <w:rFonts w:ascii="Times New Roman" w:hAnsi="Times New Roman"/>
                <w:sz w:val="24"/>
                <w:szCs w:val="24"/>
              </w:rPr>
              <w:t>ной информа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587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776" w:type="dxa"/>
          </w:tcPr>
          <w:p w:rsidR="006A257D" w:rsidRPr="00A95870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257D" w:rsidRPr="00A95870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257D" w:rsidRPr="00A95870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6A257D" w:rsidRPr="00A95870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6A257D" w:rsidRPr="00A95870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6A257D" w:rsidRPr="00A95870" w:rsidRDefault="006A257D" w:rsidP="005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A257D" w:rsidRDefault="006A257D" w:rsidP="005D050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F4AF7">
        <w:rPr>
          <w:rFonts w:ascii="Times New Roman" w:hAnsi="Times New Roman"/>
          <w:sz w:val="28"/>
          <w:szCs w:val="28"/>
        </w:rPr>
        <w:t>Внести изменения в раздел 4</w:t>
      </w:r>
      <w:r>
        <w:rPr>
          <w:rFonts w:ascii="Times New Roman" w:hAnsi="Times New Roman"/>
          <w:sz w:val="28"/>
          <w:szCs w:val="28"/>
        </w:rPr>
        <w:t>.</w:t>
      </w:r>
      <w:r w:rsidRPr="00BF4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F4AF7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BF4AF7">
        <w:rPr>
          <w:rFonts w:ascii="Times New Roman" w:hAnsi="Times New Roman"/>
          <w:sz w:val="28"/>
          <w:szCs w:val="28"/>
        </w:rPr>
        <w:t>, дополнив столбец 2 с первой по четвёртую строку словом «…и канализацией…»</w:t>
      </w:r>
      <w:r>
        <w:rPr>
          <w:rFonts w:ascii="Times New Roman" w:hAnsi="Times New Roman"/>
          <w:sz w:val="28"/>
          <w:szCs w:val="28"/>
        </w:rPr>
        <w:t>.</w:t>
      </w:r>
    </w:p>
    <w:p w:rsidR="006A257D" w:rsidRDefault="006A257D" w:rsidP="005D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за исполнением настоящего постановления оставляю за собой и возлагаю на руководителя управления образования (Т.С. Гермаш).</w:t>
      </w:r>
    </w:p>
    <w:p w:rsidR="006A257D" w:rsidRPr="00607684" w:rsidRDefault="006A257D" w:rsidP="005D05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92064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A257D" w:rsidRDefault="006A257D" w:rsidP="005D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5D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5D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5D05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6A257D" w:rsidRDefault="006A257D" w:rsidP="005D05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 К.А. Вольф</w:t>
      </w:r>
    </w:p>
    <w:p w:rsidR="006A257D" w:rsidRDefault="006A257D" w:rsidP="005D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5D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Default="006A257D" w:rsidP="00840995">
      <w:pPr>
        <w:jc w:val="both"/>
        <w:rPr>
          <w:rFonts w:ascii="Times New Roman" w:hAnsi="Times New Roman"/>
          <w:sz w:val="28"/>
          <w:szCs w:val="28"/>
        </w:rPr>
      </w:pPr>
    </w:p>
    <w:p w:rsidR="006A257D" w:rsidRPr="00D37D80" w:rsidRDefault="006A257D" w:rsidP="00B804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</w:p>
    <w:sectPr w:rsidR="006A257D" w:rsidRPr="00D37D80" w:rsidSect="0004584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7D" w:rsidRDefault="006A257D">
      <w:r>
        <w:separator/>
      </w:r>
    </w:p>
  </w:endnote>
  <w:endnote w:type="continuationSeparator" w:id="0">
    <w:p w:rsidR="006A257D" w:rsidRDefault="006A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7D" w:rsidRDefault="006A257D">
      <w:r>
        <w:separator/>
      </w:r>
    </w:p>
  </w:footnote>
  <w:footnote w:type="continuationSeparator" w:id="0">
    <w:p w:rsidR="006A257D" w:rsidRDefault="006A2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7D" w:rsidRDefault="006A257D" w:rsidP="00667B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57D" w:rsidRDefault="006A25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7D" w:rsidRDefault="006A257D" w:rsidP="00667B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A257D" w:rsidRDefault="006A25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D47"/>
    <w:multiLevelType w:val="hybridMultilevel"/>
    <w:tmpl w:val="906E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C34F47"/>
    <w:multiLevelType w:val="multilevel"/>
    <w:tmpl w:val="53F674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FC1"/>
    <w:rsid w:val="00005DEF"/>
    <w:rsid w:val="00045840"/>
    <w:rsid w:val="00074A70"/>
    <w:rsid w:val="00172098"/>
    <w:rsid w:val="00240AE2"/>
    <w:rsid w:val="00250C13"/>
    <w:rsid w:val="00300FC1"/>
    <w:rsid w:val="003239C2"/>
    <w:rsid w:val="00505160"/>
    <w:rsid w:val="005D0507"/>
    <w:rsid w:val="005F511E"/>
    <w:rsid w:val="00607684"/>
    <w:rsid w:val="006444E8"/>
    <w:rsid w:val="0065548E"/>
    <w:rsid w:val="00667B56"/>
    <w:rsid w:val="006977F4"/>
    <w:rsid w:val="006A257D"/>
    <w:rsid w:val="007A6018"/>
    <w:rsid w:val="00840995"/>
    <w:rsid w:val="0089584D"/>
    <w:rsid w:val="00920642"/>
    <w:rsid w:val="00956712"/>
    <w:rsid w:val="00A24664"/>
    <w:rsid w:val="00A34E11"/>
    <w:rsid w:val="00A95870"/>
    <w:rsid w:val="00B804D8"/>
    <w:rsid w:val="00BA31AD"/>
    <w:rsid w:val="00BF4AF7"/>
    <w:rsid w:val="00C13089"/>
    <w:rsid w:val="00D33A03"/>
    <w:rsid w:val="00D37D80"/>
    <w:rsid w:val="00DD5EC9"/>
    <w:rsid w:val="00E50E80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995"/>
    <w:pPr>
      <w:ind w:left="720"/>
      <w:contextualSpacing/>
    </w:pPr>
  </w:style>
  <w:style w:type="table" w:styleId="TableGrid">
    <w:name w:val="Table Grid"/>
    <w:basedOn w:val="TableNormal"/>
    <w:uiPriority w:val="99"/>
    <w:rsid w:val="008409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4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4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58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45840"/>
    <w:rPr>
      <w:rFonts w:cs="Times New Roman"/>
    </w:rPr>
  </w:style>
  <w:style w:type="paragraph" w:customStyle="1" w:styleId="ConsPlusNormal">
    <w:name w:val="ConsPlusNormal"/>
    <w:uiPriority w:val="99"/>
    <w:rsid w:val="00655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353</Words>
  <Characters>2016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9</cp:revision>
  <cp:lastPrinted>2017-11-15T00:41:00Z</cp:lastPrinted>
  <dcterms:created xsi:type="dcterms:W3CDTF">2017-11-14T02:01:00Z</dcterms:created>
  <dcterms:modified xsi:type="dcterms:W3CDTF">2017-11-15T22:40:00Z</dcterms:modified>
</cp:coreProperties>
</file>