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E7" w:rsidRPr="00956712" w:rsidRDefault="007A0FE7" w:rsidP="0065573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671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A0FE7" w:rsidRPr="00956712" w:rsidRDefault="007A0FE7" w:rsidP="0065573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671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A0FE7" w:rsidRPr="00956712" w:rsidRDefault="007A0FE7" w:rsidP="0065573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0FE7" w:rsidRPr="00956712" w:rsidRDefault="007A0FE7" w:rsidP="0065573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67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0FE7" w:rsidRPr="00956712" w:rsidRDefault="007A0FE7" w:rsidP="0065573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0FE7" w:rsidRPr="00956712" w:rsidRDefault="007A0FE7" w:rsidP="0065573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0FE7" w:rsidRPr="00956712" w:rsidRDefault="007A0FE7" w:rsidP="0065573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21.11.2017    № 785</w:t>
      </w:r>
    </w:p>
    <w:p w:rsidR="007A0FE7" w:rsidRPr="00956712" w:rsidRDefault="007A0FE7" w:rsidP="0065573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56712">
        <w:rPr>
          <w:rFonts w:ascii="Times New Roman" w:hAnsi="Times New Roman" w:cs="Times New Roman"/>
          <w:sz w:val="28"/>
          <w:szCs w:val="28"/>
        </w:rPr>
        <w:t>п. Чегдомын</w:t>
      </w:r>
    </w:p>
    <w:p w:rsidR="007A0FE7" w:rsidRDefault="007A0FE7" w:rsidP="00955092">
      <w:pPr>
        <w:shd w:val="clear" w:color="auto" w:fill="FFFFFF"/>
        <w:spacing w:line="240" w:lineRule="exact"/>
        <w:ind w:right="28"/>
        <w:jc w:val="both"/>
        <w:rPr>
          <w:sz w:val="28"/>
          <w:szCs w:val="28"/>
        </w:rPr>
      </w:pPr>
    </w:p>
    <w:p w:rsidR="007A0FE7" w:rsidRDefault="007A0FE7" w:rsidP="00955092">
      <w:pPr>
        <w:shd w:val="clear" w:color="auto" w:fill="FFFFFF"/>
        <w:spacing w:line="240" w:lineRule="exact"/>
        <w:ind w:right="28"/>
        <w:jc w:val="both"/>
        <w:rPr>
          <w:sz w:val="28"/>
          <w:szCs w:val="28"/>
        </w:rPr>
      </w:pPr>
    </w:p>
    <w:p w:rsidR="007A0FE7" w:rsidRPr="003A2B8E" w:rsidRDefault="007A0FE7" w:rsidP="00955092">
      <w:pPr>
        <w:shd w:val="clear" w:color="auto" w:fill="FFFFFF"/>
        <w:spacing w:line="240" w:lineRule="exact"/>
        <w:ind w:right="28"/>
        <w:jc w:val="both"/>
        <w:rPr>
          <w:sz w:val="28"/>
          <w:szCs w:val="28"/>
        </w:rPr>
      </w:pPr>
      <w:r w:rsidRPr="003A2B8E">
        <w:rPr>
          <w:sz w:val="28"/>
          <w:szCs w:val="28"/>
        </w:rPr>
        <w:t>О создании комиссии по предоставлению субсидии  Фондом поддержки малого предпринимательства Верхнебуреинского района</w:t>
      </w:r>
      <w:r>
        <w:rPr>
          <w:sz w:val="28"/>
          <w:szCs w:val="28"/>
        </w:rPr>
        <w:t xml:space="preserve"> </w:t>
      </w:r>
      <w:r w:rsidRPr="003A2B8E">
        <w:rPr>
          <w:sz w:val="28"/>
          <w:szCs w:val="28"/>
        </w:rPr>
        <w:t xml:space="preserve">субъектам малого и среднего предпринимательства, осуществляющим приоритетные виды деятельности в Верхнебуреинском муниципальном районе </w:t>
      </w:r>
    </w:p>
    <w:p w:rsidR="007A0FE7" w:rsidRPr="003A2B8E" w:rsidRDefault="007A0FE7" w:rsidP="00955092">
      <w:pPr>
        <w:shd w:val="clear" w:color="auto" w:fill="FFFFFF"/>
        <w:tabs>
          <w:tab w:val="left" w:pos="1140"/>
        </w:tabs>
        <w:ind w:right="30"/>
        <w:jc w:val="both"/>
        <w:rPr>
          <w:sz w:val="28"/>
          <w:szCs w:val="28"/>
        </w:rPr>
      </w:pPr>
    </w:p>
    <w:p w:rsidR="007A0FE7" w:rsidRPr="003A2B8E" w:rsidRDefault="007A0FE7" w:rsidP="00955092">
      <w:pPr>
        <w:shd w:val="clear" w:color="auto" w:fill="FFFFFF"/>
        <w:ind w:firstLine="709"/>
        <w:jc w:val="both"/>
        <w:rPr>
          <w:sz w:val="28"/>
          <w:szCs w:val="28"/>
        </w:rPr>
      </w:pPr>
      <w:r w:rsidRPr="003A2B8E">
        <w:rPr>
          <w:sz w:val="28"/>
          <w:szCs w:val="28"/>
        </w:rPr>
        <w:t>В соответствии с регламентом работы Комиссии Положения о порядке и об условиях предоставления субсидий субъектам предпринимательства, осуществляющим приоритетные виды деятельности в Верхнебуреинском районе, утвержденного заседанием правления Фонда поддержки малого предпринимательства Верхнебуреинского района от</w:t>
      </w:r>
      <w:r>
        <w:rPr>
          <w:sz w:val="28"/>
          <w:szCs w:val="28"/>
        </w:rPr>
        <w:t xml:space="preserve"> 07.11.2016</w:t>
      </w:r>
      <w:r w:rsidRPr="003A2B8E">
        <w:rPr>
          <w:sz w:val="28"/>
          <w:szCs w:val="28"/>
        </w:rPr>
        <w:t>, руководствуясь ст. 32 Устава Верхнебуреинского муниципального района, администрация района</w:t>
      </w:r>
    </w:p>
    <w:p w:rsidR="007A0FE7" w:rsidRPr="003A2B8E" w:rsidRDefault="007A0FE7" w:rsidP="00955092">
      <w:pPr>
        <w:shd w:val="clear" w:color="auto" w:fill="FFFFFF"/>
        <w:jc w:val="both"/>
        <w:rPr>
          <w:sz w:val="28"/>
          <w:szCs w:val="28"/>
        </w:rPr>
      </w:pPr>
      <w:r w:rsidRPr="003A2B8E">
        <w:rPr>
          <w:sz w:val="28"/>
          <w:szCs w:val="28"/>
        </w:rPr>
        <w:t>ПОСТАНОВЛЯЕТ:</w:t>
      </w:r>
    </w:p>
    <w:p w:rsidR="007A0FE7" w:rsidRPr="003A2B8E" w:rsidRDefault="007A0FE7" w:rsidP="00955092">
      <w:pPr>
        <w:shd w:val="clear" w:color="auto" w:fill="FFFFFF"/>
        <w:ind w:firstLine="709"/>
        <w:jc w:val="both"/>
        <w:rPr>
          <w:sz w:val="28"/>
          <w:szCs w:val="28"/>
        </w:rPr>
      </w:pPr>
      <w:r w:rsidRPr="003A2B8E">
        <w:rPr>
          <w:sz w:val="28"/>
          <w:szCs w:val="28"/>
        </w:rPr>
        <w:t>1. Создать комиссию по предоставлению субсидии  Фондом поддержки малого предпринимательства Верхнебуреинского района субъектам малого и среднего предпринимательства, осуществляющим приоритетные виды деятельности в Верхнебуреинском муниципальном районе в следующем составе:</w:t>
      </w:r>
    </w:p>
    <w:p w:rsidR="007A0FE7" w:rsidRPr="003A2B8E" w:rsidRDefault="007A0FE7" w:rsidP="00955092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3A2B8E">
        <w:rPr>
          <w:sz w:val="28"/>
          <w:szCs w:val="28"/>
        </w:rPr>
        <w:t>Титков Петр Федорович – глава Верхнебуреинского муниципального района, председатель комиссии</w:t>
      </w:r>
    </w:p>
    <w:p w:rsidR="007A0FE7" w:rsidRPr="003A2B8E" w:rsidRDefault="007A0FE7" w:rsidP="00955092">
      <w:pPr>
        <w:shd w:val="clear" w:color="auto" w:fill="FFFFFF"/>
        <w:tabs>
          <w:tab w:val="left" w:pos="851"/>
          <w:tab w:val="left" w:pos="1134"/>
        </w:tabs>
        <w:ind w:right="30" w:firstLine="709"/>
        <w:jc w:val="both"/>
        <w:rPr>
          <w:sz w:val="28"/>
          <w:szCs w:val="28"/>
        </w:rPr>
      </w:pPr>
      <w:r w:rsidRPr="003A2B8E">
        <w:rPr>
          <w:sz w:val="28"/>
          <w:szCs w:val="28"/>
        </w:rPr>
        <w:t>Лещук Анатолий Васильевич – первый заместитель главы администрации Верхнебуреинского муниципального района, заместитель председателя комиссии</w:t>
      </w:r>
    </w:p>
    <w:p w:rsidR="007A0FE7" w:rsidRPr="003A2B8E" w:rsidRDefault="007A0FE7" w:rsidP="00955092">
      <w:pPr>
        <w:shd w:val="clear" w:color="auto" w:fill="FFFFFF"/>
        <w:tabs>
          <w:tab w:val="left" w:pos="851"/>
          <w:tab w:val="left" w:pos="1134"/>
        </w:tabs>
        <w:ind w:right="30" w:firstLine="709"/>
        <w:jc w:val="both"/>
        <w:rPr>
          <w:sz w:val="28"/>
          <w:szCs w:val="28"/>
        </w:rPr>
      </w:pPr>
      <w:r w:rsidRPr="003A2B8E">
        <w:rPr>
          <w:sz w:val="28"/>
          <w:szCs w:val="28"/>
        </w:rPr>
        <w:t>Коваленко Ирина Сергеевна – руководитель финансового управления администрации Верхнебуреинского муниципального района</w:t>
      </w:r>
    </w:p>
    <w:p w:rsidR="007A0FE7" w:rsidRPr="003A2B8E" w:rsidRDefault="007A0FE7" w:rsidP="00955092">
      <w:pPr>
        <w:shd w:val="clear" w:color="auto" w:fill="FFFFFF"/>
        <w:tabs>
          <w:tab w:val="left" w:pos="851"/>
          <w:tab w:val="left" w:pos="1134"/>
        </w:tabs>
        <w:ind w:right="30" w:firstLine="709"/>
        <w:jc w:val="both"/>
        <w:rPr>
          <w:sz w:val="28"/>
          <w:szCs w:val="28"/>
        </w:rPr>
      </w:pPr>
      <w:r w:rsidRPr="003A2B8E">
        <w:rPr>
          <w:sz w:val="28"/>
          <w:szCs w:val="28"/>
        </w:rPr>
        <w:t>Рудык Ирина Александровна – начальник отдела по экономике и работе с малым бизнесом администрации Верхнебуреинского муниципального района</w:t>
      </w:r>
    </w:p>
    <w:p w:rsidR="007A0FE7" w:rsidRPr="003A2B8E" w:rsidRDefault="007A0FE7" w:rsidP="00955092">
      <w:pPr>
        <w:shd w:val="clear" w:color="auto" w:fill="FFFFFF"/>
        <w:tabs>
          <w:tab w:val="left" w:pos="851"/>
          <w:tab w:val="left" w:pos="1134"/>
        </w:tabs>
        <w:ind w:right="30" w:firstLine="709"/>
        <w:jc w:val="both"/>
        <w:rPr>
          <w:sz w:val="28"/>
          <w:szCs w:val="28"/>
        </w:rPr>
      </w:pPr>
      <w:r w:rsidRPr="003A2B8E">
        <w:rPr>
          <w:sz w:val="28"/>
          <w:szCs w:val="28"/>
        </w:rPr>
        <w:t>Паромонова Юлия Александровна – специалист первой категории отдела по экономике и работе с малым бизнесом администрации Верхнебуреинского муниципального района, секретарь комиссии</w:t>
      </w:r>
    </w:p>
    <w:p w:rsidR="007A0FE7" w:rsidRDefault="007A0FE7" w:rsidP="00955092">
      <w:pPr>
        <w:shd w:val="clear" w:color="auto" w:fill="FFFFFF"/>
        <w:tabs>
          <w:tab w:val="left" w:pos="851"/>
          <w:tab w:val="left" w:pos="1134"/>
        </w:tabs>
        <w:ind w:right="30" w:firstLine="709"/>
        <w:jc w:val="both"/>
        <w:rPr>
          <w:sz w:val="28"/>
          <w:szCs w:val="28"/>
        </w:rPr>
      </w:pPr>
      <w:r w:rsidRPr="003A2B8E">
        <w:rPr>
          <w:sz w:val="28"/>
          <w:szCs w:val="28"/>
        </w:rPr>
        <w:t>Симоненко Лидия Анатольевна – генеральный директор Фонда поддержки малого предпринимательства Верхнебуреинского района</w:t>
      </w:r>
      <w:r>
        <w:rPr>
          <w:sz w:val="28"/>
          <w:szCs w:val="28"/>
        </w:rPr>
        <w:t xml:space="preserve"> (по согласованию)</w:t>
      </w:r>
    </w:p>
    <w:p w:rsidR="007A0FE7" w:rsidRDefault="007A0FE7" w:rsidP="00955092">
      <w:pPr>
        <w:shd w:val="clear" w:color="auto" w:fill="FFFFFF"/>
        <w:tabs>
          <w:tab w:val="left" w:pos="851"/>
          <w:tab w:val="left" w:pos="1134"/>
        </w:tabs>
        <w:ind w:right="30" w:firstLine="709"/>
        <w:jc w:val="both"/>
        <w:rPr>
          <w:sz w:val="28"/>
          <w:szCs w:val="28"/>
        </w:rPr>
      </w:pPr>
    </w:p>
    <w:p w:rsidR="007A0FE7" w:rsidRPr="003A2B8E" w:rsidRDefault="007A0FE7" w:rsidP="00955092">
      <w:pPr>
        <w:shd w:val="clear" w:color="auto" w:fill="FFFFFF"/>
        <w:tabs>
          <w:tab w:val="left" w:pos="851"/>
          <w:tab w:val="left" w:pos="1134"/>
        </w:tabs>
        <w:ind w:right="30" w:firstLine="709"/>
        <w:jc w:val="both"/>
        <w:rPr>
          <w:sz w:val="28"/>
          <w:szCs w:val="28"/>
        </w:rPr>
      </w:pPr>
    </w:p>
    <w:p w:rsidR="007A0FE7" w:rsidRPr="003A2B8E" w:rsidRDefault="007A0FE7" w:rsidP="00955092">
      <w:pPr>
        <w:shd w:val="clear" w:color="auto" w:fill="FFFFFF"/>
        <w:tabs>
          <w:tab w:val="left" w:pos="851"/>
          <w:tab w:val="left" w:pos="1134"/>
        </w:tabs>
        <w:ind w:right="30" w:firstLine="709"/>
        <w:jc w:val="both"/>
        <w:rPr>
          <w:sz w:val="28"/>
          <w:szCs w:val="28"/>
        </w:rPr>
      </w:pPr>
      <w:r w:rsidRPr="003A2B8E">
        <w:rPr>
          <w:sz w:val="28"/>
          <w:szCs w:val="28"/>
        </w:rPr>
        <w:t>Плюснин Владимир Олегович – член Совета по предпринимательству при главе Верхнебуреинского муниципального района, индивидуальный предприниматель</w:t>
      </w:r>
      <w:r>
        <w:rPr>
          <w:sz w:val="28"/>
          <w:szCs w:val="28"/>
        </w:rPr>
        <w:t xml:space="preserve"> (по согласованию)</w:t>
      </w:r>
    </w:p>
    <w:p w:rsidR="007A0FE7" w:rsidRDefault="007A0FE7" w:rsidP="00955092">
      <w:pPr>
        <w:shd w:val="clear" w:color="auto" w:fill="FFFFFF"/>
        <w:tabs>
          <w:tab w:val="left" w:pos="851"/>
          <w:tab w:val="left" w:pos="1134"/>
        </w:tabs>
        <w:ind w:right="30" w:firstLine="709"/>
        <w:jc w:val="both"/>
        <w:rPr>
          <w:sz w:val="28"/>
          <w:szCs w:val="28"/>
        </w:rPr>
      </w:pPr>
      <w:bookmarkStart w:id="0" w:name="_GoBack"/>
      <w:bookmarkEnd w:id="0"/>
      <w:r w:rsidRPr="003A2B8E">
        <w:rPr>
          <w:sz w:val="28"/>
          <w:szCs w:val="28"/>
        </w:rPr>
        <w:t>Комелева Татьяна Михайловна – директор Верхнебуреинской районной благотворительной общественной организации "Центр социальных инициатив "Инициатива"</w:t>
      </w:r>
      <w:r>
        <w:rPr>
          <w:sz w:val="28"/>
          <w:szCs w:val="28"/>
        </w:rPr>
        <w:t xml:space="preserve"> (по согласованию)</w:t>
      </w:r>
      <w:r w:rsidRPr="003A2B8E">
        <w:rPr>
          <w:sz w:val="28"/>
          <w:szCs w:val="28"/>
        </w:rPr>
        <w:t>.</w:t>
      </w:r>
    </w:p>
    <w:p w:rsidR="007A0FE7" w:rsidRPr="003A2B8E" w:rsidRDefault="007A0FE7" w:rsidP="00955092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  <w:tab w:val="left" w:pos="851"/>
          <w:tab w:val="left" w:pos="1134"/>
        </w:tabs>
        <w:ind w:left="0" w:right="7" w:firstLine="709"/>
        <w:jc w:val="both"/>
        <w:rPr>
          <w:spacing w:val="-16"/>
          <w:sz w:val="28"/>
          <w:szCs w:val="28"/>
        </w:rPr>
      </w:pPr>
      <w:r w:rsidRPr="003A2B8E">
        <w:rPr>
          <w:sz w:val="28"/>
          <w:szCs w:val="28"/>
        </w:rPr>
        <w:t>Контроль за выполнением настоящего постановления возложить на первого заместителя  главы администрации района А.В.Лещука.</w:t>
      </w:r>
    </w:p>
    <w:p w:rsidR="007A0FE7" w:rsidRPr="003A2B8E" w:rsidRDefault="007A0FE7" w:rsidP="00955092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  <w:tab w:val="left" w:pos="851"/>
          <w:tab w:val="left" w:pos="1134"/>
        </w:tabs>
        <w:ind w:left="0" w:right="30" w:firstLine="709"/>
        <w:jc w:val="both"/>
        <w:rPr>
          <w:sz w:val="28"/>
          <w:szCs w:val="28"/>
        </w:rPr>
      </w:pPr>
      <w:r w:rsidRPr="003A2B8E">
        <w:rPr>
          <w:spacing w:val="-1"/>
          <w:sz w:val="28"/>
          <w:szCs w:val="28"/>
        </w:rPr>
        <w:t>Настоящее постановление вступает в силу со дня его опубликования</w:t>
      </w:r>
      <w:r w:rsidRPr="003A2B8E">
        <w:rPr>
          <w:sz w:val="28"/>
          <w:szCs w:val="28"/>
        </w:rPr>
        <w:t xml:space="preserve"> (обнародования).</w:t>
      </w:r>
    </w:p>
    <w:p w:rsidR="007A0FE7" w:rsidRDefault="007A0FE7" w:rsidP="00955092">
      <w:pPr>
        <w:pStyle w:val="ListParagraph"/>
        <w:shd w:val="clear" w:color="auto" w:fill="FFFFFF"/>
        <w:tabs>
          <w:tab w:val="left" w:pos="851"/>
          <w:tab w:val="left" w:pos="1134"/>
        </w:tabs>
        <w:ind w:left="0" w:right="30" w:firstLine="709"/>
        <w:jc w:val="both"/>
        <w:rPr>
          <w:sz w:val="28"/>
          <w:szCs w:val="28"/>
        </w:rPr>
      </w:pPr>
    </w:p>
    <w:p w:rsidR="007A0FE7" w:rsidRPr="003A2B8E" w:rsidRDefault="007A0FE7" w:rsidP="00955092">
      <w:pPr>
        <w:pStyle w:val="ListParagraph"/>
        <w:shd w:val="clear" w:color="auto" w:fill="FFFFFF"/>
        <w:tabs>
          <w:tab w:val="left" w:pos="851"/>
          <w:tab w:val="left" w:pos="1134"/>
        </w:tabs>
        <w:ind w:left="0" w:right="30" w:firstLine="709"/>
        <w:jc w:val="both"/>
        <w:rPr>
          <w:sz w:val="28"/>
          <w:szCs w:val="28"/>
        </w:rPr>
      </w:pPr>
    </w:p>
    <w:p w:rsidR="007A0FE7" w:rsidRPr="003A2B8E" w:rsidRDefault="007A0FE7" w:rsidP="00955092">
      <w:pPr>
        <w:pStyle w:val="ListParagraph"/>
        <w:shd w:val="clear" w:color="auto" w:fill="FFFFFF"/>
        <w:ind w:left="709" w:right="30"/>
        <w:jc w:val="both"/>
        <w:rPr>
          <w:sz w:val="28"/>
          <w:szCs w:val="28"/>
        </w:rPr>
      </w:pPr>
    </w:p>
    <w:p w:rsidR="007A0FE7" w:rsidRPr="003A2B8E" w:rsidRDefault="007A0FE7" w:rsidP="00955092">
      <w:pPr>
        <w:pStyle w:val="ListParagraph"/>
        <w:shd w:val="clear" w:color="auto" w:fill="FFFFFF"/>
        <w:ind w:left="0" w:right="30"/>
        <w:jc w:val="both"/>
        <w:rPr>
          <w:sz w:val="28"/>
          <w:szCs w:val="28"/>
        </w:rPr>
      </w:pPr>
      <w:r w:rsidRPr="003A2B8E">
        <w:rPr>
          <w:sz w:val="28"/>
          <w:szCs w:val="28"/>
        </w:rPr>
        <w:t>Глава  района</w:t>
      </w:r>
      <w:r w:rsidRPr="003A2B8E">
        <w:rPr>
          <w:sz w:val="28"/>
          <w:szCs w:val="28"/>
        </w:rPr>
        <w:tab/>
      </w:r>
      <w:r w:rsidRPr="003A2B8E">
        <w:rPr>
          <w:sz w:val="28"/>
          <w:szCs w:val="28"/>
        </w:rPr>
        <w:tab/>
      </w:r>
      <w:r w:rsidRPr="003A2B8E">
        <w:rPr>
          <w:sz w:val="28"/>
          <w:szCs w:val="28"/>
        </w:rPr>
        <w:tab/>
      </w:r>
      <w:r w:rsidRPr="003A2B8E">
        <w:rPr>
          <w:sz w:val="28"/>
          <w:szCs w:val="28"/>
        </w:rPr>
        <w:tab/>
      </w:r>
      <w:r w:rsidRPr="003A2B8E"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 xml:space="preserve">    </w:t>
      </w:r>
      <w:r w:rsidRPr="003A2B8E">
        <w:rPr>
          <w:sz w:val="28"/>
          <w:szCs w:val="28"/>
        </w:rPr>
        <w:t>П.Ф.Титков</w:t>
      </w:r>
    </w:p>
    <w:sectPr w:rsidR="007A0FE7" w:rsidRPr="003A2B8E" w:rsidSect="0095509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42BB"/>
    <w:multiLevelType w:val="hybridMultilevel"/>
    <w:tmpl w:val="586CAC78"/>
    <w:lvl w:ilvl="0" w:tplc="1E309E9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A9F510A"/>
    <w:multiLevelType w:val="singleLevel"/>
    <w:tmpl w:val="41FE13C6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6AE17C3C"/>
    <w:multiLevelType w:val="hybridMultilevel"/>
    <w:tmpl w:val="58063EE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BB4"/>
    <w:rsid w:val="00022D28"/>
    <w:rsid w:val="00045747"/>
    <w:rsid w:val="000C1901"/>
    <w:rsid w:val="000F72D6"/>
    <w:rsid w:val="00123020"/>
    <w:rsid w:val="00145B5A"/>
    <w:rsid w:val="0015532F"/>
    <w:rsid w:val="001778E1"/>
    <w:rsid w:val="002110B7"/>
    <w:rsid w:val="0021148B"/>
    <w:rsid w:val="00297CAF"/>
    <w:rsid w:val="00301AB7"/>
    <w:rsid w:val="00306677"/>
    <w:rsid w:val="0032305B"/>
    <w:rsid w:val="00334A28"/>
    <w:rsid w:val="00386294"/>
    <w:rsid w:val="003A2B8E"/>
    <w:rsid w:val="003A79FE"/>
    <w:rsid w:val="003C6C0B"/>
    <w:rsid w:val="003D1CA5"/>
    <w:rsid w:val="00415CD5"/>
    <w:rsid w:val="00437044"/>
    <w:rsid w:val="004556EC"/>
    <w:rsid w:val="004A0BA6"/>
    <w:rsid w:val="004A0C71"/>
    <w:rsid w:val="004A1C95"/>
    <w:rsid w:val="004D250E"/>
    <w:rsid w:val="004E574D"/>
    <w:rsid w:val="004E6D9C"/>
    <w:rsid w:val="005162B2"/>
    <w:rsid w:val="005A2FA4"/>
    <w:rsid w:val="005F4492"/>
    <w:rsid w:val="0065553C"/>
    <w:rsid w:val="00655738"/>
    <w:rsid w:val="00670BB4"/>
    <w:rsid w:val="007248A8"/>
    <w:rsid w:val="00750EAF"/>
    <w:rsid w:val="007626A3"/>
    <w:rsid w:val="00784699"/>
    <w:rsid w:val="00794693"/>
    <w:rsid w:val="007A0FE7"/>
    <w:rsid w:val="007C0631"/>
    <w:rsid w:val="007D0186"/>
    <w:rsid w:val="007E16E3"/>
    <w:rsid w:val="00822729"/>
    <w:rsid w:val="008716C8"/>
    <w:rsid w:val="008820F4"/>
    <w:rsid w:val="00895E91"/>
    <w:rsid w:val="008A02C1"/>
    <w:rsid w:val="008C3357"/>
    <w:rsid w:val="008E15CD"/>
    <w:rsid w:val="008E5A91"/>
    <w:rsid w:val="00955092"/>
    <w:rsid w:val="009561CB"/>
    <w:rsid w:val="00956712"/>
    <w:rsid w:val="009C05D9"/>
    <w:rsid w:val="009D7DFE"/>
    <w:rsid w:val="00A16249"/>
    <w:rsid w:val="00A36BD7"/>
    <w:rsid w:val="00A5219A"/>
    <w:rsid w:val="00A91374"/>
    <w:rsid w:val="00B44C10"/>
    <w:rsid w:val="00BB15FB"/>
    <w:rsid w:val="00BC3EFE"/>
    <w:rsid w:val="00BC46BC"/>
    <w:rsid w:val="00C26DC9"/>
    <w:rsid w:val="00C540B3"/>
    <w:rsid w:val="00CF0B5E"/>
    <w:rsid w:val="00D54FF6"/>
    <w:rsid w:val="00D60686"/>
    <w:rsid w:val="00D6460F"/>
    <w:rsid w:val="00D83B21"/>
    <w:rsid w:val="00DD2EED"/>
    <w:rsid w:val="00DF311A"/>
    <w:rsid w:val="00E26706"/>
    <w:rsid w:val="00E27E48"/>
    <w:rsid w:val="00E30235"/>
    <w:rsid w:val="00E37800"/>
    <w:rsid w:val="00E50CAF"/>
    <w:rsid w:val="00E97B0C"/>
    <w:rsid w:val="00ED5C61"/>
    <w:rsid w:val="00F07F48"/>
    <w:rsid w:val="00F23357"/>
    <w:rsid w:val="00FE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3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06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45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B5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5573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370</Words>
  <Characters>2111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Org4</cp:lastModifiedBy>
  <cp:revision>8</cp:revision>
  <cp:lastPrinted>2017-11-07T02:56:00Z</cp:lastPrinted>
  <dcterms:created xsi:type="dcterms:W3CDTF">2017-11-05T06:11:00Z</dcterms:created>
  <dcterms:modified xsi:type="dcterms:W3CDTF">2017-11-22T04:40:00Z</dcterms:modified>
</cp:coreProperties>
</file>