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C" w:rsidRPr="00956712" w:rsidRDefault="00075F1C" w:rsidP="00B54A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5F1C" w:rsidRPr="00956712" w:rsidRDefault="00075F1C" w:rsidP="00B54A6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75F1C" w:rsidRPr="00956712" w:rsidRDefault="00075F1C" w:rsidP="00B54A6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5F1C" w:rsidRPr="00956712" w:rsidRDefault="00075F1C" w:rsidP="00B54A6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5F1C" w:rsidRPr="00956712" w:rsidRDefault="00075F1C" w:rsidP="00B54A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5F1C" w:rsidRPr="00956712" w:rsidRDefault="00075F1C" w:rsidP="00B54A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5F1C" w:rsidRPr="00956712" w:rsidRDefault="00075F1C" w:rsidP="00B54A6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21.11.2017    № 791</w:t>
      </w:r>
    </w:p>
    <w:p w:rsidR="00075F1C" w:rsidRPr="00956712" w:rsidRDefault="00075F1C" w:rsidP="00B54A6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075F1C" w:rsidRDefault="00075F1C" w:rsidP="00C560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</w:p>
    <w:p w:rsidR="00075F1C" w:rsidRDefault="00075F1C" w:rsidP="00C560D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главы района </w:t>
      </w:r>
    </w:p>
    <w:p w:rsidR="00075F1C" w:rsidRDefault="00075F1C" w:rsidP="00C560D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29.03.2010 № 275</w:t>
      </w:r>
    </w:p>
    <w:p w:rsidR="00075F1C" w:rsidRDefault="00075F1C" w:rsidP="00C560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Хабаровского края от 25.11.2009 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труда” администрация района</w:t>
      </w:r>
    </w:p>
    <w:p w:rsidR="00075F1C" w:rsidRDefault="00075F1C" w:rsidP="00C560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5F1C" w:rsidRDefault="00075F1C" w:rsidP="00C560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главы района от 29.03.2010 № 275 «О межведомственной комиссии по охране труда Верхнебуреинского муниципального района и её составе» следующие изменения:</w:t>
      </w:r>
    </w:p>
    <w:p w:rsidR="00075F1C" w:rsidRDefault="00075F1C" w:rsidP="00C560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межведомственной комиссии по охране труда          Верхнебуреинского муниципального района Костина Виктора Владимировича, председателя профсоюзного комитета первичной профсоюзной организации АО «Ургалуголь».</w:t>
      </w:r>
    </w:p>
    <w:p w:rsidR="00075F1C" w:rsidRDefault="00075F1C" w:rsidP="00C560D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Верхнебуреинского муниципального района К.А. Вольф.</w:t>
      </w:r>
    </w:p>
    <w:p w:rsidR="00075F1C" w:rsidRDefault="00075F1C" w:rsidP="00C560D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 после его официального опубликования (обнародования).</w:t>
      </w:r>
    </w:p>
    <w:p w:rsidR="00075F1C" w:rsidRDefault="00075F1C" w:rsidP="00C560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75F1C" w:rsidRDefault="00075F1C" w:rsidP="00C560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П.Ф. Титков</w:t>
      </w:r>
    </w:p>
    <w:p w:rsidR="00075F1C" w:rsidRDefault="00075F1C" w:rsidP="00C560D8"/>
    <w:p w:rsidR="00075F1C" w:rsidRDefault="00075F1C"/>
    <w:sectPr w:rsidR="00075F1C" w:rsidSect="00BD71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0D8"/>
    <w:rsid w:val="00075F1C"/>
    <w:rsid w:val="00135CF9"/>
    <w:rsid w:val="00281E88"/>
    <w:rsid w:val="002E3C8F"/>
    <w:rsid w:val="00527118"/>
    <w:rsid w:val="006C0277"/>
    <w:rsid w:val="008975F8"/>
    <w:rsid w:val="00956712"/>
    <w:rsid w:val="009735B9"/>
    <w:rsid w:val="009C00B9"/>
    <w:rsid w:val="009E244D"/>
    <w:rsid w:val="00B54A67"/>
    <w:rsid w:val="00BD71DE"/>
    <w:rsid w:val="00C560D8"/>
    <w:rsid w:val="00CA6D78"/>
    <w:rsid w:val="00D0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0D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6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183</Words>
  <Characters>1045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7</cp:revision>
  <cp:lastPrinted>2017-11-21T00:50:00Z</cp:lastPrinted>
  <dcterms:created xsi:type="dcterms:W3CDTF">2017-11-20T05:49:00Z</dcterms:created>
  <dcterms:modified xsi:type="dcterms:W3CDTF">2017-11-22T04:56:00Z</dcterms:modified>
</cp:coreProperties>
</file>