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1A" w:rsidRPr="00C62F15" w:rsidRDefault="000E201A" w:rsidP="001A006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2F1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E201A" w:rsidRPr="00C62F15" w:rsidRDefault="000E201A" w:rsidP="001A00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F1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E201A" w:rsidRPr="00C62F15" w:rsidRDefault="000E201A" w:rsidP="001A00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201A" w:rsidRPr="00C62F15" w:rsidRDefault="000E201A" w:rsidP="001A00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F1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201A" w:rsidRPr="00C62F15" w:rsidRDefault="000E201A" w:rsidP="00C62F1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201A" w:rsidRPr="00C62F15" w:rsidRDefault="000E201A" w:rsidP="00C62F1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201A" w:rsidRDefault="000E201A" w:rsidP="00C62F1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E201A" w:rsidRPr="00C62F15" w:rsidRDefault="000E201A" w:rsidP="00C62F1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62F15">
        <w:rPr>
          <w:rFonts w:ascii="Times New Roman" w:hAnsi="Times New Roman" w:cs="Times New Roman"/>
          <w:sz w:val="28"/>
          <w:szCs w:val="28"/>
          <w:u w:val="single"/>
        </w:rPr>
        <w:t>29.11.2017    № 812</w:t>
      </w:r>
    </w:p>
    <w:p w:rsidR="000E201A" w:rsidRPr="00C62F15" w:rsidRDefault="000E201A" w:rsidP="00C62F1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62F15">
        <w:rPr>
          <w:rFonts w:ascii="Times New Roman" w:hAnsi="Times New Roman" w:cs="Times New Roman"/>
          <w:sz w:val="28"/>
          <w:szCs w:val="28"/>
        </w:rPr>
        <w:t>п. Чегдомын</w:t>
      </w:r>
    </w:p>
    <w:p w:rsidR="000E201A" w:rsidRDefault="000E201A" w:rsidP="008B32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201A" w:rsidRDefault="000E201A" w:rsidP="006E6D2B">
      <w:pPr>
        <w:spacing w:after="0" w:line="240" w:lineRule="exact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</w:t>
      </w:r>
      <w:r w:rsidRPr="00965B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преференции обществу с ограниченной ответственностью «КОМФОРТ» путем предоставления по договору аренды муниципального имущества без проведения торгов объектов  теплоснабжения и водоснабжения на территории Тырминского сельского поселения</w:t>
      </w:r>
    </w:p>
    <w:p w:rsidR="000E201A" w:rsidRDefault="000E201A" w:rsidP="008B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27B">
        <w:rPr>
          <w:rFonts w:ascii="Times New Roman" w:hAnsi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>, подпункт 13 части 1 ст. 19 Федерального закона</w:t>
      </w:r>
      <w:r w:rsidRPr="0027627B">
        <w:rPr>
          <w:rFonts w:ascii="Times New Roman" w:hAnsi="Times New Roman"/>
          <w:sz w:val="28"/>
          <w:szCs w:val="28"/>
        </w:rPr>
        <w:t xml:space="preserve"> от 26.07.2006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27B">
        <w:rPr>
          <w:rFonts w:ascii="Times New Roman" w:hAnsi="Times New Roman"/>
          <w:sz w:val="28"/>
          <w:szCs w:val="28"/>
        </w:rPr>
        <w:t xml:space="preserve">N 135-ФЗ "О защите конкуренции",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Верхнебуреинского муниципального района Хабаровского края от 24.08.2017 </w:t>
      </w:r>
      <w:r w:rsidRPr="0027627B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540 </w:t>
      </w:r>
      <w:r w:rsidRPr="0027627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утверждении Положения о порядке и условиях оказания имущественной поддержки субъектам малого и среднего предпринимательства в форме муниципальной преференции</w:t>
      </w:r>
      <w:r w:rsidRPr="0027627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5BDB">
        <w:rPr>
          <w:rFonts w:ascii="Times New Roman" w:hAnsi="Times New Roman"/>
          <w:sz w:val="28"/>
          <w:szCs w:val="28"/>
        </w:rPr>
        <w:t xml:space="preserve">учитывая обращение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27627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КОМФОРТ</w:t>
      </w:r>
      <w:r w:rsidRPr="0027627B">
        <w:rPr>
          <w:rFonts w:ascii="Times New Roman" w:hAnsi="Times New Roman"/>
          <w:sz w:val="28"/>
          <w:szCs w:val="28"/>
        </w:rPr>
        <w:t>"</w:t>
      </w:r>
      <w:r w:rsidRPr="00965B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65BDB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протокола от 20.11.2017 </w:t>
      </w:r>
      <w:r w:rsidRPr="0027627B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27627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заседании комиссии по предоставлению муниципальной преференции по использованию муниципального имущества</w:t>
      </w:r>
      <w:r w:rsidRPr="0027627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</w:t>
      </w:r>
      <w:r w:rsidRPr="00965BDB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района</w:t>
      </w:r>
    </w:p>
    <w:p w:rsidR="000E201A" w:rsidRPr="00965BDB" w:rsidRDefault="000E201A" w:rsidP="008B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E201A" w:rsidRPr="00965BDB" w:rsidRDefault="000E201A" w:rsidP="008B3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65B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65BDB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имущественной поддержки субъектам малого и среднего предпринимательства, п</w:t>
      </w:r>
      <w:r w:rsidRPr="00965BDB">
        <w:rPr>
          <w:rFonts w:ascii="Times New Roman" w:hAnsi="Times New Roman"/>
          <w:sz w:val="28"/>
          <w:szCs w:val="28"/>
        </w:rPr>
        <w:t xml:space="preserve">редоставить </w:t>
      </w:r>
      <w:r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</w:t>
      </w:r>
      <w:r w:rsidRPr="0027627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КОМФОРТ</w:t>
      </w:r>
      <w:r w:rsidRPr="0027627B">
        <w:rPr>
          <w:rFonts w:ascii="Times New Roman" w:hAnsi="Times New Roman"/>
          <w:sz w:val="28"/>
          <w:szCs w:val="28"/>
        </w:rPr>
        <w:t>"</w:t>
      </w:r>
      <w:r w:rsidRPr="00965BDB">
        <w:rPr>
          <w:rFonts w:ascii="Times New Roman" w:hAnsi="Times New Roman"/>
          <w:sz w:val="28"/>
          <w:szCs w:val="28"/>
        </w:rPr>
        <w:t xml:space="preserve"> муниципальную преференцию </w:t>
      </w:r>
      <w:r>
        <w:rPr>
          <w:rFonts w:ascii="Times New Roman" w:hAnsi="Times New Roman"/>
          <w:sz w:val="28"/>
          <w:szCs w:val="28"/>
        </w:rPr>
        <w:t xml:space="preserve">в виде предоставления по договору аренды муниципального имущества без проведения торгов объектов теплоснабжения и водоснабжения, указанных в приложении к настоящему постановлению, расположенных на территории Тырминского сельского поселения, </w:t>
      </w:r>
      <w:r>
        <w:rPr>
          <w:rFonts w:ascii="Times New Roman" w:hAnsi="Times New Roman"/>
          <w:sz w:val="28"/>
        </w:rPr>
        <w:t>сроком до 31.12.2022  г.</w:t>
      </w:r>
    </w:p>
    <w:p w:rsidR="000E201A" w:rsidRPr="00C033D5" w:rsidRDefault="000E201A" w:rsidP="008B3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1A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1A6">
        <w:rPr>
          <w:rFonts w:ascii="Times New Roman" w:hAnsi="Times New Roman"/>
          <w:sz w:val="28"/>
          <w:szCs w:val="28"/>
        </w:rPr>
        <w:t>Размер муниципальной преференции составляе</w:t>
      </w:r>
      <w:r w:rsidRPr="00FC1EEC">
        <w:rPr>
          <w:rFonts w:ascii="Times New Roman" w:hAnsi="Times New Roman"/>
          <w:sz w:val="28"/>
          <w:szCs w:val="28"/>
        </w:rPr>
        <w:t>т 11 397 778,76 (одиннадцать миллионов триста девяносто семь тысяч семьсот семьдесят восемь) рублей 76 копеек.</w:t>
      </w:r>
    </w:p>
    <w:p w:rsidR="000E201A" w:rsidRDefault="000E201A" w:rsidP="008B3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1A6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газете </w:t>
      </w:r>
      <w:r w:rsidRPr="0027627B">
        <w:rPr>
          <w:rFonts w:ascii="Times New Roman" w:hAnsi="Times New Roman"/>
          <w:sz w:val="28"/>
          <w:szCs w:val="28"/>
        </w:rPr>
        <w:t>"</w:t>
      </w:r>
      <w:r w:rsidRPr="00C151A6">
        <w:rPr>
          <w:rFonts w:ascii="Times New Roman" w:hAnsi="Times New Roman"/>
          <w:sz w:val="28"/>
          <w:szCs w:val="28"/>
        </w:rPr>
        <w:t>Рабочее слово</w:t>
      </w:r>
      <w:r w:rsidRPr="0027627B">
        <w:rPr>
          <w:rFonts w:ascii="Times New Roman" w:hAnsi="Times New Roman"/>
          <w:sz w:val="28"/>
          <w:szCs w:val="28"/>
        </w:rPr>
        <w:t>"</w:t>
      </w:r>
      <w:r w:rsidRPr="00C151A6">
        <w:rPr>
          <w:rFonts w:ascii="Times New Roman" w:hAnsi="Times New Roman"/>
          <w:sz w:val="28"/>
          <w:szCs w:val="28"/>
        </w:rPr>
        <w:t xml:space="preserve"> и разместить в сети Интернет на официальном сайте администрации Верхнебуреинского муниципального района Хабаровского края по адресу: vbradm.khabkrai.ru.</w:t>
      </w:r>
    </w:p>
    <w:p w:rsidR="000E201A" w:rsidRDefault="000E201A" w:rsidP="008B3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01A" w:rsidRPr="00C151A6" w:rsidRDefault="000E201A" w:rsidP="008B3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01A" w:rsidRPr="00C151A6" w:rsidRDefault="000E201A" w:rsidP="00C62F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151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1A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 первого заместителя главы администрации района Лещука А.В.</w:t>
      </w:r>
    </w:p>
    <w:p w:rsidR="000E201A" w:rsidRDefault="000E201A" w:rsidP="008B3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151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1A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C151A6">
        <w:rPr>
          <w:rFonts w:ascii="Times New Roman" w:hAnsi="Times New Roman"/>
          <w:sz w:val="28"/>
          <w:szCs w:val="28"/>
        </w:rPr>
        <w:t>.</w:t>
      </w:r>
    </w:p>
    <w:p w:rsidR="000E201A" w:rsidRDefault="000E201A" w:rsidP="008B32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201A" w:rsidRDefault="000E201A" w:rsidP="008B3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201A" w:rsidRPr="00C151A6" w:rsidRDefault="000E201A" w:rsidP="008B3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201A" w:rsidRPr="00C151A6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51A6">
        <w:rPr>
          <w:rFonts w:ascii="Times New Roman" w:hAnsi="Times New Roman"/>
          <w:sz w:val="28"/>
          <w:szCs w:val="28"/>
        </w:rPr>
        <w:t>Глава района</w:t>
      </w:r>
      <w:r w:rsidRPr="00C151A6">
        <w:rPr>
          <w:rFonts w:ascii="Times New Roman" w:hAnsi="Times New Roman"/>
          <w:sz w:val="28"/>
          <w:szCs w:val="28"/>
        </w:rPr>
        <w:tab/>
      </w:r>
      <w:r w:rsidRPr="00C151A6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151A6">
        <w:rPr>
          <w:rFonts w:ascii="Times New Roman" w:hAnsi="Times New Roman"/>
          <w:sz w:val="28"/>
          <w:szCs w:val="28"/>
        </w:rPr>
        <w:tab/>
      </w:r>
      <w:r w:rsidRPr="00C151A6">
        <w:rPr>
          <w:rFonts w:ascii="Times New Roman" w:hAnsi="Times New Roman"/>
          <w:sz w:val="28"/>
          <w:szCs w:val="28"/>
        </w:rPr>
        <w:tab/>
        <w:t xml:space="preserve">              </w:t>
      </w:r>
      <w:r w:rsidRPr="00C151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C151A6">
        <w:rPr>
          <w:rFonts w:ascii="Times New Roman" w:hAnsi="Times New Roman"/>
          <w:sz w:val="28"/>
          <w:szCs w:val="28"/>
        </w:rPr>
        <w:t>П.Ф.Титков</w:t>
      </w: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8B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1A" w:rsidRDefault="000E201A" w:rsidP="006B5DD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0E201A" w:rsidRDefault="000E201A" w:rsidP="006B5DD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0E201A" w:rsidRDefault="000E201A" w:rsidP="006B5DD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E201A" w:rsidRDefault="000E201A" w:rsidP="006B5DD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95E3A">
        <w:rPr>
          <w:rFonts w:ascii="Times New Roman" w:hAnsi="Times New Roman"/>
          <w:sz w:val="28"/>
          <w:szCs w:val="28"/>
        </w:rPr>
        <w:t>Приложение</w:t>
      </w:r>
    </w:p>
    <w:p w:rsidR="000E201A" w:rsidRPr="00795E3A" w:rsidRDefault="000E201A" w:rsidP="006B5DD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95E3A">
        <w:rPr>
          <w:rFonts w:ascii="Times New Roman" w:hAnsi="Times New Roman"/>
          <w:sz w:val="28"/>
          <w:szCs w:val="28"/>
        </w:rPr>
        <w:t xml:space="preserve"> </w:t>
      </w:r>
    </w:p>
    <w:p w:rsidR="000E201A" w:rsidRPr="00795E3A" w:rsidRDefault="000E201A" w:rsidP="006B5DD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95E3A">
        <w:rPr>
          <w:rFonts w:ascii="Times New Roman" w:hAnsi="Times New Roman"/>
          <w:sz w:val="28"/>
          <w:szCs w:val="28"/>
        </w:rPr>
        <w:t>к постановлению</w:t>
      </w:r>
    </w:p>
    <w:p w:rsidR="000E201A" w:rsidRPr="00795E3A" w:rsidRDefault="000E201A" w:rsidP="006B5DD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95E3A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0E201A" w:rsidRDefault="000E201A" w:rsidP="006B5D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29.11.2017 № 812</w:t>
      </w:r>
    </w:p>
    <w:p w:rsidR="000E201A" w:rsidRDefault="000E201A" w:rsidP="006B5D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01A" w:rsidRDefault="000E201A" w:rsidP="006B5D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01A" w:rsidRPr="00C151A6" w:rsidRDefault="000E201A" w:rsidP="006B5D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01A" w:rsidRDefault="000E201A" w:rsidP="006B5DD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E201A" w:rsidRDefault="000E201A" w:rsidP="006B5DD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151A6">
        <w:rPr>
          <w:rFonts w:ascii="Times New Roman" w:hAnsi="Times New Roman"/>
          <w:sz w:val="28"/>
          <w:szCs w:val="28"/>
        </w:rPr>
        <w:t xml:space="preserve"> муниципального имущества для организации водоснабжения, расположенного в границах Тырминского сельского поселения Верхнебуреинского муниципального района Хабаровского края</w:t>
      </w:r>
    </w:p>
    <w:p w:rsidR="000E201A" w:rsidRPr="00C151A6" w:rsidRDefault="000E201A" w:rsidP="006B5DD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239" w:type="dxa"/>
        <w:jc w:val="center"/>
        <w:tblInd w:w="-1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2060"/>
        <w:gridCol w:w="2489"/>
        <w:gridCol w:w="1620"/>
        <w:gridCol w:w="1068"/>
        <w:gridCol w:w="1440"/>
      </w:tblGrid>
      <w:tr w:rsidR="000E201A" w:rsidRPr="00795E3A" w:rsidTr="00795E3A">
        <w:trPr>
          <w:trHeight w:val="1174"/>
          <w:jc w:val="center"/>
        </w:trPr>
        <w:tc>
          <w:tcPr>
            <w:tcW w:w="562" w:type="dxa"/>
          </w:tcPr>
          <w:p w:rsidR="000E201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06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489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162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Характе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ристика объекта</w:t>
            </w:r>
          </w:p>
        </w:tc>
        <w:tc>
          <w:tcPr>
            <w:tcW w:w="106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Год ввода</w:t>
            </w:r>
          </w:p>
        </w:tc>
        <w:tc>
          <w:tcPr>
            <w:tcW w:w="144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Балансовая/остаточная стоимость, рублей</w:t>
            </w:r>
          </w:p>
        </w:tc>
      </w:tr>
      <w:tr w:rsidR="000E201A" w:rsidRPr="00795E3A" w:rsidTr="00795E3A">
        <w:trPr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Здание насосной станции 1 подъема ст.Таланджа</w:t>
            </w:r>
          </w:p>
        </w:tc>
        <w:tc>
          <w:tcPr>
            <w:tcW w:w="2489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Хабаровский край Верхнебуреинский район п.Таланджа</w:t>
            </w:r>
          </w:p>
        </w:tc>
        <w:tc>
          <w:tcPr>
            <w:tcW w:w="162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160,00 </w:t>
            </w:r>
          </w:p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06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 установлен</w:t>
            </w:r>
          </w:p>
        </w:tc>
        <w:tc>
          <w:tcPr>
            <w:tcW w:w="144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0,00/0,00</w:t>
            </w:r>
          </w:p>
        </w:tc>
      </w:tr>
      <w:tr w:rsidR="000E201A" w:rsidRPr="00795E3A" w:rsidTr="00795E3A">
        <w:trPr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Разведывательно-эксплуатационная скважина</w:t>
            </w:r>
          </w:p>
        </w:tc>
        <w:tc>
          <w:tcPr>
            <w:tcW w:w="2489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Хабаровский край Верхнебуреинский район п.Тырма ул.Спортивная 22</w:t>
            </w:r>
          </w:p>
        </w:tc>
        <w:tc>
          <w:tcPr>
            <w:tcW w:w="162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0,11 кв.м</w:t>
            </w:r>
          </w:p>
        </w:tc>
        <w:tc>
          <w:tcPr>
            <w:tcW w:w="106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1974</w:t>
            </w:r>
          </w:p>
        </w:tc>
        <w:tc>
          <w:tcPr>
            <w:tcW w:w="144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0,00/0,00</w:t>
            </w:r>
          </w:p>
        </w:tc>
      </w:tr>
      <w:tr w:rsidR="000E201A" w:rsidRPr="00795E3A" w:rsidTr="00795E3A">
        <w:trPr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Водонапорная  башня</w:t>
            </w:r>
          </w:p>
        </w:tc>
        <w:tc>
          <w:tcPr>
            <w:tcW w:w="2489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Хабаровский край Верхнебуреинский район п.Тырма  ул.Спортивная 22</w:t>
            </w:r>
          </w:p>
        </w:tc>
        <w:tc>
          <w:tcPr>
            <w:tcW w:w="162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Н=20,2 м</w:t>
            </w:r>
          </w:p>
        </w:tc>
        <w:tc>
          <w:tcPr>
            <w:tcW w:w="106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1948</w:t>
            </w:r>
          </w:p>
        </w:tc>
        <w:tc>
          <w:tcPr>
            <w:tcW w:w="144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0,00/0,00</w:t>
            </w:r>
          </w:p>
        </w:tc>
      </w:tr>
      <w:tr w:rsidR="000E201A" w:rsidRPr="00795E3A" w:rsidTr="00795E3A">
        <w:trPr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Здание мастерских</w:t>
            </w:r>
          </w:p>
        </w:tc>
        <w:tc>
          <w:tcPr>
            <w:tcW w:w="2489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Хабаровский край Верхнебуреинский район п.Тырма  ул.Деповская 25</w:t>
            </w:r>
          </w:p>
        </w:tc>
        <w:tc>
          <w:tcPr>
            <w:tcW w:w="162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320,0 кв.м</w:t>
            </w:r>
          </w:p>
        </w:tc>
        <w:tc>
          <w:tcPr>
            <w:tcW w:w="106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1998</w:t>
            </w:r>
          </w:p>
        </w:tc>
        <w:tc>
          <w:tcPr>
            <w:tcW w:w="144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0,00/0,00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Автомобиль ММЗ 4021 (гз-614)</w:t>
            </w:r>
          </w:p>
        </w:tc>
        <w:tc>
          <w:tcPr>
            <w:tcW w:w="2489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Хабаровский край Верхнебуреинский район п.Тырма</w:t>
            </w:r>
          </w:p>
        </w:tc>
        <w:tc>
          <w:tcPr>
            <w:tcW w:w="162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8" w:type="dxa"/>
          </w:tcPr>
          <w:p w:rsidR="000E201A" w:rsidRPr="00795E3A" w:rsidRDefault="000E201A" w:rsidP="0079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 уст.</w:t>
            </w:r>
          </w:p>
        </w:tc>
        <w:tc>
          <w:tcPr>
            <w:tcW w:w="144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30 400,00/3 100,00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0E201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Автомобиль </w:t>
            </w:r>
          </w:p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ГАЗ-3,33-07КС (шамбо)</w:t>
            </w:r>
          </w:p>
        </w:tc>
        <w:tc>
          <w:tcPr>
            <w:tcW w:w="2489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Хабаровский край Верхнебуреинский район п.Тырма</w:t>
            </w:r>
          </w:p>
        </w:tc>
        <w:tc>
          <w:tcPr>
            <w:tcW w:w="162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8" w:type="dxa"/>
          </w:tcPr>
          <w:p w:rsidR="000E201A" w:rsidRPr="00795E3A" w:rsidRDefault="000E201A" w:rsidP="0079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 уст.</w:t>
            </w:r>
          </w:p>
        </w:tc>
        <w:tc>
          <w:tcPr>
            <w:tcW w:w="144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0,00/0,00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6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Экскаватор ЮМЗ  V=0,15 м3</w:t>
            </w:r>
          </w:p>
        </w:tc>
        <w:tc>
          <w:tcPr>
            <w:tcW w:w="2489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Хабаровский край Верхнебуреинский район п.Тырма</w:t>
            </w:r>
          </w:p>
        </w:tc>
        <w:tc>
          <w:tcPr>
            <w:tcW w:w="162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8" w:type="dxa"/>
          </w:tcPr>
          <w:p w:rsidR="000E201A" w:rsidRPr="00795E3A" w:rsidRDefault="000E201A" w:rsidP="0079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 уст.</w:t>
            </w:r>
          </w:p>
        </w:tc>
        <w:tc>
          <w:tcPr>
            <w:tcW w:w="144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1 810 500,00/380 800,00</w:t>
            </w:r>
          </w:p>
        </w:tc>
      </w:tr>
      <w:tr w:rsidR="000E201A" w:rsidRPr="00795E3A" w:rsidTr="00795E3A">
        <w:trPr>
          <w:trHeight w:val="948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6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Насос Wilo BL 50/200-15/2, в комплекте преобразователи частоты ESQ2-1000Т; ящики управления Standart</w:t>
            </w:r>
          </w:p>
        </w:tc>
        <w:tc>
          <w:tcPr>
            <w:tcW w:w="2489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Хабаровский край Верхнебуреинский район п.Тырма</w:t>
            </w:r>
          </w:p>
        </w:tc>
        <w:tc>
          <w:tcPr>
            <w:tcW w:w="162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44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148 500,00/148 500,00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6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Насос Wilo BL 50/200-15/2, в комплекте преобразователи частоты ESQ2-1000Т; ящики управления Standart</w:t>
            </w:r>
          </w:p>
        </w:tc>
        <w:tc>
          <w:tcPr>
            <w:tcW w:w="2489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Хабаровский край Верхнебуреинский район п.Тырма</w:t>
            </w:r>
          </w:p>
        </w:tc>
        <w:tc>
          <w:tcPr>
            <w:tcW w:w="162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44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148 500,00/148 500,00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6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Комплекс оборудования для станции очистки и обеззаражи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вания воды, поступающей из водозаборной скважины № 66 в п.Тырма Верхнебуреинского муниципаль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ного района Хабаровского края</w:t>
            </w:r>
          </w:p>
        </w:tc>
        <w:tc>
          <w:tcPr>
            <w:tcW w:w="2489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Хабаровский край Верхнебуреинский район п.Тырма</w:t>
            </w:r>
          </w:p>
        </w:tc>
        <w:tc>
          <w:tcPr>
            <w:tcW w:w="162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440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3 935 138,00/ 3 935 138,00</w:t>
            </w:r>
          </w:p>
        </w:tc>
      </w:tr>
    </w:tbl>
    <w:p w:rsidR="000E201A" w:rsidRPr="00795E3A" w:rsidRDefault="000E201A" w:rsidP="00795E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01A" w:rsidRPr="00795E3A" w:rsidRDefault="000E201A" w:rsidP="00795E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01A" w:rsidRPr="00795E3A" w:rsidRDefault="000E201A" w:rsidP="00795E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5E3A">
        <w:rPr>
          <w:rFonts w:ascii="Times New Roman" w:hAnsi="Times New Roman"/>
          <w:sz w:val="24"/>
          <w:szCs w:val="24"/>
        </w:rPr>
        <w:t xml:space="preserve">Перечень </w:t>
      </w:r>
    </w:p>
    <w:p w:rsidR="000E201A" w:rsidRPr="00795E3A" w:rsidRDefault="000E201A" w:rsidP="00795E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5E3A">
        <w:rPr>
          <w:rFonts w:ascii="Times New Roman" w:hAnsi="Times New Roman"/>
          <w:sz w:val="24"/>
          <w:szCs w:val="24"/>
        </w:rPr>
        <w:t>муниципального имущества для производства, передачи и распределения тепловой энергии, расположенного в границах Тырминского сельского поселения Верхнебуреинского муниципального района Хабаровского края</w:t>
      </w:r>
    </w:p>
    <w:p w:rsidR="000E201A" w:rsidRPr="00795E3A" w:rsidRDefault="000E201A" w:rsidP="00795E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54" w:type="dxa"/>
        <w:jc w:val="center"/>
        <w:tblInd w:w="-1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2188"/>
        <w:gridCol w:w="2771"/>
        <w:gridCol w:w="1347"/>
        <w:gridCol w:w="1134"/>
        <w:gridCol w:w="1452"/>
      </w:tblGrid>
      <w:tr w:rsidR="000E201A" w:rsidRPr="00795E3A" w:rsidTr="00795E3A">
        <w:trPr>
          <w:trHeight w:val="416"/>
          <w:jc w:val="center"/>
        </w:trPr>
        <w:tc>
          <w:tcPr>
            <w:tcW w:w="562" w:type="dxa"/>
          </w:tcPr>
          <w:p w:rsidR="000E201A" w:rsidRDefault="000E201A" w:rsidP="00795E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E201A" w:rsidRPr="00795E3A" w:rsidRDefault="000E201A" w:rsidP="00795E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Характе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ристика объекта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Год ввода</w:t>
            </w:r>
          </w:p>
        </w:tc>
        <w:tc>
          <w:tcPr>
            <w:tcW w:w="145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Балансовая/остаточная стоимость, рублей</w:t>
            </w:r>
          </w:p>
        </w:tc>
      </w:tr>
      <w:tr w:rsidR="000E201A" w:rsidRPr="00795E3A" w:rsidTr="00795E3A">
        <w:trPr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Здание центральной котельной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п.Тырма Хабаровский край Верхнебуреинский район ул.Октябрьская 18а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130,60 кв.м.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1972</w:t>
            </w:r>
          </w:p>
        </w:tc>
        <w:tc>
          <w:tcPr>
            <w:tcW w:w="1452" w:type="dxa"/>
          </w:tcPr>
          <w:p w:rsidR="000E201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600800,00/</w:t>
            </w:r>
          </w:p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375900,00</w:t>
            </w:r>
          </w:p>
        </w:tc>
      </w:tr>
      <w:tr w:rsidR="000E201A" w:rsidRPr="00795E3A" w:rsidTr="00795E3A">
        <w:trPr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Здание пункта обогрева  (котельная Алдан)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п.Тырма Хабаровский край Верхнебуреинский район ул.Нагорная 2 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60,10 кв.м.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1990</w:t>
            </w:r>
          </w:p>
        </w:tc>
        <w:tc>
          <w:tcPr>
            <w:tcW w:w="1452" w:type="dxa"/>
          </w:tcPr>
          <w:p w:rsidR="000E201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30400,00/</w:t>
            </w:r>
          </w:p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3100,00</w:t>
            </w:r>
          </w:p>
        </w:tc>
      </w:tr>
      <w:tr w:rsidR="000E201A" w:rsidRPr="00795E3A" w:rsidTr="00795E3A">
        <w:trPr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Здание котельной школы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п.Тырма Хабаровский край Верхнебуреинский район ул.Нагорная 11 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74,10 кв.м.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1972</w:t>
            </w:r>
          </w:p>
        </w:tc>
        <w:tc>
          <w:tcPr>
            <w:tcW w:w="145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0,00/0,00</w:t>
            </w:r>
          </w:p>
        </w:tc>
      </w:tr>
      <w:tr w:rsidR="000E201A" w:rsidRPr="00795E3A" w:rsidTr="00795E3A">
        <w:trPr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Тепловые сети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п.Тырма Хабаровский край Верхнебуреинский район от центральной котельной ул.Октябрьская 18а к жилым домам ул.Мира №3,5, ул.Октябрьская №18,20,22; ул.Нагорная №27,здание НГЧ, магазин ОРСа, милиция, от ул.Нагорная 6а, к жилым домам ул.Нагорная №4,6,8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1990,65 п.м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1972</w:t>
            </w:r>
          </w:p>
        </w:tc>
        <w:tc>
          <w:tcPr>
            <w:tcW w:w="1452" w:type="dxa"/>
          </w:tcPr>
          <w:p w:rsidR="000E201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181500,00/</w:t>
            </w:r>
          </w:p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380800,00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Хабаровский край Верхнебуреинский район п.Тырма  ул.Октябрьская 18а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958,7 кв.м.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Хабаровский край Верхнебуреинский район  п.Тырма ул.Нагорная 2 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85,51 кв.м.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88" w:type="dxa"/>
            <w:vAlign w:val="center"/>
          </w:tcPr>
          <w:p w:rsidR="000E201A" w:rsidRPr="00795E3A" w:rsidRDefault="000E201A" w:rsidP="00795E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A">
              <w:rPr>
                <w:rFonts w:ascii="Times New Roman" w:hAnsi="Times New Roman" w:cs="Times New Roman"/>
                <w:sz w:val="24"/>
                <w:szCs w:val="24"/>
              </w:rPr>
              <w:t>Котельная детского сада</w:t>
            </w:r>
          </w:p>
          <w:p w:rsidR="000E201A" w:rsidRPr="00795E3A" w:rsidRDefault="000E201A" w:rsidP="00795E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0E201A" w:rsidRPr="00795E3A" w:rsidRDefault="000E201A" w:rsidP="0079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sz w:val="24"/>
                <w:szCs w:val="24"/>
              </w:rPr>
              <w:t>Хабаровский край Верхнебуреинский район п. Тырма, ул. Октябрьская, 5 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209,70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1942</w:t>
            </w:r>
          </w:p>
        </w:tc>
        <w:tc>
          <w:tcPr>
            <w:tcW w:w="145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0,00/0,00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88" w:type="dxa"/>
            <w:vAlign w:val="center"/>
          </w:tcPr>
          <w:p w:rsidR="000E201A" w:rsidRPr="00795E3A" w:rsidRDefault="000E201A" w:rsidP="00795E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A">
              <w:rPr>
                <w:rFonts w:ascii="Times New Roman" w:hAnsi="Times New Roman" w:cs="Times New Roman"/>
                <w:sz w:val="24"/>
                <w:szCs w:val="24"/>
              </w:rPr>
              <w:t>Котельная участковой больницы</w:t>
            </w:r>
          </w:p>
        </w:tc>
        <w:tc>
          <w:tcPr>
            <w:tcW w:w="2771" w:type="dxa"/>
            <w:vAlign w:val="center"/>
          </w:tcPr>
          <w:p w:rsidR="000E201A" w:rsidRPr="00795E3A" w:rsidRDefault="000E201A" w:rsidP="0079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sz w:val="24"/>
                <w:szCs w:val="24"/>
              </w:rPr>
              <w:t>Хабаровский край Верхнебуреинский район п. Тырма, ул. Октябрьская, 17 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101,50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Не уст.</w:t>
            </w:r>
          </w:p>
        </w:tc>
        <w:tc>
          <w:tcPr>
            <w:tcW w:w="145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0,00/0,00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Котел водогрейный стальной КВс 1,16к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Хабаровский край Верхнебуреинский район п.Тырма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45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620 000,00/620 000,00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Котел водогрейный стальной КВс 1,16к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Хабаровский край Верхнебуреинский район п.Тырма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45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620 000,00/620 000,00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Дизельный генератор закрытого типа SH30GFS, первой степени автоматизации 1 шт., мощностью 30 кВт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Хабаровский край Верхнебуреинский район п.Тырма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45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298 483,73/298483,73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Дизельный генератор SH30GFS, мощностью 30 кВт, в кожухе, второй степени автоматизации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Хабаровский край Верхнебуреинский район п.Тырма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45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330 000,00/330 000,00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Здание мобильное контейнерного типа конструктивной системы «Контур»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Хабаровский край Верхнебуреинский район п.Тырма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45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498 800,00/498 800,00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88" w:type="dxa"/>
            <w:vAlign w:val="center"/>
          </w:tcPr>
          <w:p w:rsidR="000E201A" w:rsidRPr="00795E3A" w:rsidRDefault="000E201A" w:rsidP="00795E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A">
              <w:rPr>
                <w:rFonts w:ascii="Times New Roman" w:hAnsi="Times New Roman" w:cs="Times New Roman"/>
                <w:sz w:val="24"/>
                <w:szCs w:val="24"/>
              </w:rPr>
              <w:t>Котел КВС – 1.16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sz w:val="24"/>
                <w:szCs w:val="24"/>
              </w:rPr>
              <w:t>Хабаровский край Верхнебуреинский район п. Тырма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E201A" w:rsidRPr="00795E3A" w:rsidRDefault="000E201A" w:rsidP="0079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52" w:type="dxa"/>
            <w:vAlign w:val="center"/>
          </w:tcPr>
          <w:p w:rsidR="000E201A" w:rsidRPr="00795E3A" w:rsidRDefault="000E201A" w:rsidP="0079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A">
              <w:rPr>
                <w:rFonts w:ascii="Times New Roman" w:hAnsi="Times New Roman" w:cs="Times New Roman"/>
                <w:sz w:val="24"/>
                <w:szCs w:val="24"/>
              </w:rPr>
              <w:t>380 000,00/380000,00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88" w:type="dxa"/>
            <w:vAlign w:val="center"/>
          </w:tcPr>
          <w:p w:rsidR="000E201A" w:rsidRPr="00795E3A" w:rsidRDefault="000E201A" w:rsidP="00795E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A">
              <w:rPr>
                <w:rFonts w:ascii="Times New Roman" w:hAnsi="Times New Roman" w:cs="Times New Roman"/>
                <w:sz w:val="24"/>
                <w:szCs w:val="24"/>
              </w:rPr>
              <w:t>Котел КВР-0,8-95 ОУР в компл. С ЗИП вентилятором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sz w:val="24"/>
                <w:szCs w:val="24"/>
              </w:rPr>
              <w:t>Хабаровский край Верхнебуреинский район п. Тырма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E201A" w:rsidRPr="00795E3A" w:rsidRDefault="000E201A" w:rsidP="0079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52" w:type="dxa"/>
            <w:vAlign w:val="center"/>
          </w:tcPr>
          <w:p w:rsidR="000E201A" w:rsidRPr="00795E3A" w:rsidRDefault="000E201A" w:rsidP="0079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A">
              <w:rPr>
                <w:rFonts w:ascii="Times New Roman" w:hAnsi="Times New Roman" w:cs="Times New Roman"/>
                <w:sz w:val="24"/>
                <w:szCs w:val="24"/>
              </w:rPr>
              <w:t>382542,37/382542,37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88" w:type="dxa"/>
            <w:vAlign w:val="center"/>
          </w:tcPr>
          <w:p w:rsidR="000E201A" w:rsidRPr="00795E3A" w:rsidRDefault="000E201A" w:rsidP="00795E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A">
              <w:rPr>
                <w:rFonts w:ascii="Times New Roman" w:hAnsi="Times New Roman" w:cs="Times New Roman"/>
                <w:sz w:val="24"/>
                <w:szCs w:val="24"/>
              </w:rPr>
              <w:t>Котел КВР-1,16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sz w:val="24"/>
                <w:szCs w:val="24"/>
              </w:rPr>
              <w:t>Хабаровский край Верхнебуреинский район п. Тырма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E201A" w:rsidRPr="00795E3A" w:rsidRDefault="000E201A" w:rsidP="0079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2" w:type="dxa"/>
            <w:vAlign w:val="center"/>
          </w:tcPr>
          <w:p w:rsidR="000E201A" w:rsidRPr="00795E3A" w:rsidRDefault="000E201A" w:rsidP="0079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A">
              <w:rPr>
                <w:rFonts w:ascii="Times New Roman" w:hAnsi="Times New Roman" w:cs="Times New Roman"/>
                <w:sz w:val="24"/>
                <w:szCs w:val="24"/>
              </w:rPr>
              <w:t>372000,00/372000,00</w:t>
            </w: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sz w:val="24"/>
                <w:szCs w:val="24"/>
              </w:rPr>
              <w:t>Дизельный генератор Super Maly SH80GF, мощностью 80 кВт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sz w:val="24"/>
                <w:szCs w:val="24"/>
              </w:rPr>
              <w:t>Хабаровский край Верхнебуреинский район п.Тырма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52" w:type="dxa"/>
          </w:tcPr>
          <w:p w:rsidR="000E201A" w:rsidRPr="00795E3A" w:rsidRDefault="000E201A" w:rsidP="00795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sz w:val="24"/>
                <w:szCs w:val="24"/>
              </w:rPr>
              <w:t xml:space="preserve">650214,66/650214,66 </w:t>
            </w:r>
          </w:p>
          <w:p w:rsidR="000E201A" w:rsidRPr="00795E3A" w:rsidRDefault="000E201A" w:rsidP="00795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1A" w:rsidRPr="00795E3A" w:rsidTr="00795E3A">
        <w:trPr>
          <w:trHeight w:val="566"/>
          <w:jc w:val="center"/>
        </w:trPr>
        <w:tc>
          <w:tcPr>
            <w:tcW w:w="562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88" w:type="dxa"/>
          </w:tcPr>
          <w:p w:rsidR="000E201A" w:rsidRPr="00795E3A" w:rsidRDefault="000E201A" w:rsidP="0079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sz w:val="24"/>
                <w:szCs w:val="24"/>
              </w:rPr>
              <w:t>Отопительный водогрейный котел КВр-046К</w:t>
            </w:r>
          </w:p>
        </w:tc>
        <w:tc>
          <w:tcPr>
            <w:tcW w:w="2771" w:type="dxa"/>
          </w:tcPr>
          <w:p w:rsidR="000E201A" w:rsidRPr="00795E3A" w:rsidRDefault="000E201A" w:rsidP="00795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sz w:val="24"/>
                <w:szCs w:val="24"/>
              </w:rPr>
              <w:t>Хабаровский край Верхнебуреинский район п.Тырма</w:t>
            </w:r>
          </w:p>
        </w:tc>
        <w:tc>
          <w:tcPr>
            <w:tcW w:w="1347" w:type="dxa"/>
          </w:tcPr>
          <w:p w:rsidR="000E201A" w:rsidRPr="00795E3A" w:rsidRDefault="000E201A" w:rsidP="007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E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201A" w:rsidRPr="00795E3A" w:rsidRDefault="000E201A" w:rsidP="00795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52" w:type="dxa"/>
          </w:tcPr>
          <w:p w:rsidR="000E201A" w:rsidRPr="00795E3A" w:rsidRDefault="000E201A" w:rsidP="00795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E3A">
              <w:rPr>
                <w:rFonts w:ascii="Times New Roman" w:hAnsi="Times New Roman"/>
                <w:sz w:val="24"/>
                <w:szCs w:val="24"/>
              </w:rPr>
              <w:t>360000,00/360000,00</w:t>
            </w:r>
          </w:p>
        </w:tc>
      </w:tr>
    </w:tbl>
    <w:p w:rsidR="000E201A" w:rsidRPr="00795E3A" w:rsidRDefault="000E201A" w:rsidP="006B5DDB">
      <w:pPr>
        <w:jc w:val="center"/>
        <w:rPr>
          <w:rFonts w:ascii="Times New Roman" w:hAnsi="Times New Roman"/>
          <w:sz w:val="24"/>
          <w:szCs w:val="24"/>
        </w:rPr>
      </w:pPr>
      <w:r w:rsidRPr="00795E3A">
        <w:rPr>
          <w:rFonts w:ascii="Times New Roman" w:hAnsi="Times New Roman"/>
          <w:sz w:val="24"/>
          <w:szCs w:val="24"/>
        </w:rPr>
        <w:t>___________________________</w:t>
      </w:r>
    </w:p>
    <w:p w:rsidR="000E201A" w:rsidRPr="00795E3A" w:rsidRDefault="000E201A" w:rsidP="006B5D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01A" w:rsidRPr="00795E3A" w:rsidRDefault="000E201A" w:rsidP="008B3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201A" w:rsidRPr="00795E3A" w:rsidSect="006B5DDB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01A" w:rsidRDefault="000E201A">
      <w:r>
        <w:separator/>
      </w:r>
    </w:p>
  </w:endnote>
  <w:endnote w:type="continuationSeparator" w:id="0">
    <w:p w:rsidR="000E201A" w:rsidRDefault="000E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01A" w:rsidRDefault="000E201A">
      <w:r>
        <w:separator/>
      </w:r>
    </w:p>
  </w:footnote>
  <w:footnote w:type="continuationSeparator" w:id="0">
    <w:p w:rsidR="000E201A" w:rsidRDefault="000E2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1A" w:rsidRDefault="000E201A" w:rsidP="00C700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201A" w:rsidRDefault="000E20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1A" w:rsidRDefault="000E201A" w:rsidP="00C700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E201A" w:rsidRDefault="000E20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F99"/>
    <w:rsid w:val="00014F31"/>
    <w:rsid w:val="00026B2D"/>
    <w:rsid w:val="00037DEE"/>
    <w:rsid w:val="00071535"/>
    <w:rsid w:val="000A58FB"/>
    <w:rsid w:val="000C262B"/>
    <w:rsid w:val="000C2CFD"/>
    <w:rsid w:val="000C5C68"/>
    <w:rsid w:val="000E201A"/>
    <w:rsid w:val="000F6254"/>
    <w:rsid w:val="00116811"/>
    <w:rsid w:val="0012612A"/>
    <w:rsid w:val="0016648A"/>
    <w:rsid w:val="001A0069"/>
    <w:rsid w:val="00212F99"/>
    <w:rsid w:val="002229F9"/>
    <w:rsid w:val="002262B8"/>
    <w:rsid w:val="0024445C"/>
    <w:rsid w:val="0027627B"/>
    <w:rsid w:val="0028261E"/>
    <w:rsid w:val="002A52C7"/>
    <w:rsid w:val="002B05E3"/>
    <w:rsid w:val="002D5F11"/>
    <w:rsid w:val="003059DF"/>
    <w:rsid w:val="00323935"/>
    <w:rsid w:val="003550EB"/>
    <w:rsid w:val="0037681A"/>
    <w:rsid w:val="00423981"/>
    <w:rsid w:val="00442701"/>
    <w:rsid w:val="00476EC4"/>
    <w:rsid w:val="004A578B"/>
    <w:rsid w:val="004E0937"/>
    <w:rsid w:val="00532CAC"/>
    <w:rsid w:val="00552B1C"/>
    <w:rsid w:val="005C7098"/>
    <w:rsid w:val="005D4FF8"/>
    <w:rsid w:val="0066590A"/>
    <w:rsid w:val="00672EC3"/>
    <w:rsid w:val="0067467B"/>
    <w:rsid w:val="00685B2B"/>
    <w:rsid w:val="006B5DDB"/>
    <w:rsid w:val="006D38CB"/>
    <w:rsid w:val="006D5A30"/>
    <w:rsid w:val="006E6D2B"/>
    <w:rsid w:val="00716F4F"/>
    <w:rsid w:val="00721E99"/>
    <w:rsid w:val="007251C0"/>
    <w:rsid w:val="007776FC"/>
    <w:rsid w:val="00785FE6"/>
    <w:rsid w:val="00795E3A"/>
    <w:rsid w:val="007D2235"/>
    <w:rsid w:val="00820959"/>
    <w:rsid w:val="00844AAB"/>
    <w:rsid w:val="008B32B8"/>
    <w:rsid w:val="008B39B2"/>
    <w:rsid w:val="008B4D17"/>
    <w:rsid w:val="00920299"/>
    <w:rsid w:val="00936528"/>
    <w:rsid w:val="009463CF"/>
    <w:rsid w:val="0095698B"/>
    <w:rsid w:val="00965BDB"/>
    <w:rsid w:val="009A1058"/>
    <w:rsid w:val="009D3647"/>
    <w:rsid w:val="00A203E8"/>
    <w:rsid w:val="00A50E77"/>
    <w:rsid w:val="00AE1B9B"/>
    <w:rsid w:val="00B04229"/>
    <w:rsid w:val="00B223F0"/>
    <w:rsid w:val="00B67D0E"/>
    <w:rsid w:val="00BA4D73"/>
    <w:rsid w:val="00BD52CD"/>
    <w:rsid w:val="00BF6699"/>
    <w:rsid w:val="00C033D5"/>
    <w:rsid w:val="00C151A6"/>
    <w:rsid w:val="00C24690"/>
    <w:rsid w:val="00C35128"/>
    <w:rsid w:val="00C62F15"/>
    <w:rsid w:val="00C7003D"/>
    <w:rsid w:val="00CA1879"/>
    <w:rsid w:val="00D12ACF"/>
    <w:rsid w:val="00D26F59"/>
    <w:rsid w:val="00D3463E"/>
    <w:rsid w:val="00D77FBB"/>
    <w:rsid w:val="00DC5447"/>
    <w:rsid w:val="00E17088"/>
    <w:rsid w:val="00E376F2"/>
    <w:rsid w:val="00E404E7"/>
    <w:rsid w:val="00E47311"/>
    <w:rsid w:val="00E754EA"/>
    <w:rsid w:val="00EA3D3B"/>
    <w:rsid w:val="00EF323C"/>
    <w:rsid w:val="00F053AB"/>
    <w:rsid w:val="00F11619"/>
    <w:rsid w:val="00F95030"/>
    <w:rsid w:val="00FB20B5"/>
    <w:rsid w:val="00FC1EEC"/>
    <w:rsid w:val="00FD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3D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376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29F9"/>
    <w:rPr>
      <w:rFonts w:cs="Times New Roman"/>
    </w:rPr>
  </w:style>
  <w:style w:type="character" w:styleId="PageNumber">
    <w:name w:val="page number"/>
    <w:basedOn w:val="DefaultParagraphFont"/>
    <w:uiPriority w:val="99"/>
    <w:rsid w:val="00E376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5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9F9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6B5D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6</Pages>
  <Words>1035</Words>
  <Characters>5903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71</cp:revision>
  <cp:lastPrinted>2017-11-29T23:57:00Z</cp:lastPrinted>
  <dcterms:created xsi:type="dcterms:W3CDTF">2014-06-05T23:33:00Z</dcterms:created>
  <dcterms:modified xsi:type="dcterms:W3CDTF">2017-11-30T00:04:00Z</dcterms:modified>
</cp:coreProperties>
</file>