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43" w:rsidRPr="001464CB" w:rsidRDefault="00323743" w:rsidP="003A708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23743" w:rsidRPr="001464CB" w:rsidRDefault="00323743" w:rsidP="003A708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23743" w:rsidRPr="001464CB" w:rsidRDefault="00323743" w:rsidP="003A708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3743" w:rsidRPr="001464CB" w:rsidRDefault="00323743" w:rsidP="003A708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3743" w:rsidRPr="001464CB" w:rsidRDefault="00323743" w:rsidP="003A708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3743" w:rsidRPr="001464CB" w:rsidRDefault="00323743" w:rsidP="003A708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23743" w:rsidRPr="001464CB" w:rsidRDefault="00323743" w:rsidP="003A708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05.12.2017    № 814</w:t>
      </w:r>
    </w:p>
    <w:p w:rsidR="00323743" w:rsidRDefault="00323743" w:rsidP="003A708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323743" w:rsidRDefault="00323743" w:rsidP="00DE146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23743" w:rsidRDefault="00323743" w:rsidP="00DE146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23743" w:rsidRPr="00AA6357" w:rsidRDefault="00323743" w:rsidP="00DE146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AA6357">
        <w:rPr>
          <w:rFonts w:ascii="Times New Roman" w:hAnsi="Times New Roman"/>
          <w:sz w:val="28"/>
          <w:szCs w:val="28"/>
        </w:rPr>
        <w:t>предоставления и распределения иных межбюджетных трансфертов из муниципального дорожного фонда Верхнебуреинского муниципального района Хабаровского края бюджетам поселений на ремонт и содержание автомобильных дорог местного значения</w:t>
      </w:r>
    </w:p>
    <w:p w:rsidR="00323743" w:rsidRPr="00AA6357" w:rsidRDefault="00323743" w:rsidP="00AA3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743" w:rsidRPr="00641960" w:rsidRDefault="00323743" w:rsidP="00AA3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0722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 xml:space="preserve">ийской Федерации», решением Собрания депутатов Верхнебуреинского муниципального  района от 27.11.2017  № 142  </w:t>
      </w:r>
      <w:r w:rsidRPr="00AA6357">
        <w:rPr>
          <w:rFonts w:ascii="Times New Roman" w:hAnsi="Times New Roman"/>
          <w:b/>
          <w:sz w:val="28"/>
          <w:szCs w:val="28"/>
        </w:rPr>
        <w:t xml:space="preserve"> </w:t>
      </w:r>
      <w:r w:rsidRPr="00AA6357">
        <w:rPr>
          <w:rFonts w:ascii="Times New Roman" w:hAnsi="Times New Roman"/>
          <w:sz w:val="28"/>
          <w:szCs w:val="28"/>
        </w:rPr>
        <w:t xml:space="preserve">«О внесении изменений в Положение о муниципальном дорожном фонде 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>Хабаровского края, утвержденное</w:t>
      </w:r>
      <w:r w:rsidRPr="00AA6357">
        <w:rPr>
          <w:rFonts w:ascii="Times New Roman" w:hAnsi="Times New Roman"/>
          <w:sz w:val="28"/>
          <w:szCs w:val="28"/>
        </w:rPr>
        <w:t xml:space="preserve"> решением Собрания депутатов Верхнебуреинского муниципального района от 25.11.2013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357">
        <w:rPr>
          <w:rFonts w:ascii="Times New Roman" w:hAnsi="Times New Roman"/>
          <w:sz w:val="28"/>
          <w:szCs w:val="28"/>
        </w:rPr>
        <w:t xml:space="preserve"> </w:t>
      </w:r>
      <w:r w:rsidRPr="00641960">
        <w:rPr>
          <w:rFonts w:ascii="Times New Roman" w:hAnsi="Times New Roman"/>
          <w:sz w:val="28"/>
          <w:szCs w:val="28"/>
        </w:rPr>
        <w:t xml:space="preserve">96» администрация района </w:t>
      </w:r>
    </w:p>
    <w:p w:rsidR="00323743" w:rsidRPr="00641960" w:rsidRDefault="00323743" w:rsidP="00AA34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1960">
        <w:rPr>
          <w:rFonts w:ascii="Times New Roman" w:hAnsi="Times New Roman"/>
          <w:sz w:val="28"/>
          <w:szCs w:val="28"/>
        </w:rPr>
        <w:t>ПОСТАНОВЛЯЕТ:</w:t>
      </w:r>
    </w:p>
    <w:p w:rsidR="00323743" w:rsidRPr="00C0722A" w:rsidRDefault="00323743" w:rsidP="00DE146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722A">
        <w:rPr>
          <w:rFonts w:ascii="Times New Roman" w:hAnsi="Times New Roman"/>
          <w:sz w:val="28"/>
          <w:szCs w:val="28"/>
        </w:rPr>
        <w:t xml:space="preserve">1. Утвердить Порядок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22A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и распределения </w:t>
      </w:r>
      <w:r w:rsidRPr="00C0722A">
        <w:rPr>
          <w:rFonts w:ascii="Times New Roman" w:hAnsi="Times New Roman"/>
          <w:sz w:val="28"/>
          <w:szCs w:val="28"/>
        </w:rPr>
        <w:t xml:space="preserve">иных межбюджетных трансфертов из муниципального </w:t>
      </w:r>
      <w:r>
        <w:rPr>
          <w:rFonts w:ascii="Times New Roman" w:hAnsi="Times New Roman"/>
          <w:sz w:val="28"/>
          <w:szCs w:val="28"/>
        </w:rPr>
        <w:t xml:space="preserve">дорожного фонда Верхнебуреинского муниципального </w:t>
      </w:r>
      <w:r w:rsidRPr="00C0722A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Хабаровского края бюджетам поселений на ремонт и содержание автомобильных дорог местного значения.</w:t>
      </w:r>
    </w:p>
    <w:p w:rsidR="00323743" w:rsidRPr="00C0722A" w:rsidRDefault="00323743" w:rsidP="00DE146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 исполнением настоящего постановления возложить на первого заместителя главы администрации района Лещука А.В. </w:t>
      </w:r>
    </w:p>
    <w:p w:rsidR="00323743" w:rsidRPr="00C0722A" w:rsidRDefault="00323743" w:rsidP="00DE146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0722A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(обнародования). </w:t>
      </w:r>
    </w:p>
    <w:p w:rsidR="00323743" w:rsidRPr="00C0722A" w:rsidRDefault="00323743" w:rsidP="00AA3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743" w:rsidRDefault="00323743" w:rsidP="00AA342B">
      <w:pPr>
        <w:jc w:val="both"/>
        <w:rPr>
          <w:rFonts w:ascii="Times New Roman" w:hAnsi="Times New Roman"/>
          <w:sz w:val="28"/>
          <w:szCs w:val="28"/>
        </w:rPr>
      </w:pPr>
    </w:p>
    <w:p w:rsidR="00323743" w:rsidRDefault="00323743" w:rsidP="00AA3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C0722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                                                                                       П.Ф. Титков</w:t>
      </w:r>
    </w:p>
    <w:p w:rsidR="00323743" w:rsidRDefault="00323743" w:rsidP="00AA3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23743" w:rsidRDefault="00323743" w:rsidP="00AA3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743" w:rsidRDefault="00323743" w:rsidP="00B5421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23743" w:rsidRDefault="00323743" w:rsidP="00B5421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23743" w:rsidRDefault="00323743" w:rsidP="00B5421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23743" w:rsidRDefault="00323743" w:rsidP="00B5421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23743" w:rsidRDefault="00323743" w:rsidP="00B5421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23743" w:rsidRDefault="00323743" w:rsidP="00B5421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23743" w:rsidRDefault="00323743" w:rsidP="00B5421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23743" w:rsidRDefault="00323743" w:rsidP="00B5421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323743" w:rsidTr="00194B8B">
        <w:tc>
          <w:tcPr>
            <w:tcW w:w="5508" w:type="dxa"/>
          </w:tcPr>
          <w:p w:rsidR="00323743" w:rsidRPr="00194B8B" w:rsidRDefault="00323743" w:rsidP="00194B8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062" w:type="dxa"/>
          </w:tcPr>
          <w:p w:rsidR="00323743" w:rsidRPr="00194B8B" w:rsidRDefault="00323743" w:rsidP="00194B8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B8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23743" w:rsidRPr="00194B8B" w:rsidRDefault="00323743" w:rsidP="00194B8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743" w:rsidRPr="00194B8B" w:rsidRDefault="00323743" w:rsidP="00194B8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B8B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323743" w:rsidRPr="00194B8B" w:rsidRDefault="00323743" w:rsidP="00194B8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B8B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323743" w:rsidRPr="00194B8B" w:rsidRDefault="00323743" w:rsidP="00194B8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743" w:rsidRPr="003A7080" w:rsidRDefault="00323743" w:rsidP="00194B8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080">
              <w:rPr>
                <w:rFonts w:ascii="Times New Roman" w:hAnsi="Times New Roman"/>
                <w:sz w:val="28"/>
                <w:szCs w:val="28"/>
              </w:rPr>
              <w:t>от 05.12.2017  № 814</w:t>
            </w:r>
          </w:p>
        </w:tc>
      </w:tr>
    </w:tbl>
    <w:p w:rsidR="00323743" w:rsidRDefault="00323743" w:rsidP="00367C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30E3"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23743" w:rsidRDefault="00323743" w:rsidP="00367C9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23743" w:rsidRPr="00AA6357" w:rsidRDefault="00323743" w:rsidP="00367C9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ПОРЯДОК</w:t>
      </w:r>
    </w:p>
    <w:p w:rsidR="00323743" w:rsidRPr="00AA6357" w:rsidRDefault="00323743" w:rsidP="00367C9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предоставления и распределения иных межбюджетных трансфертов из муниципального дорожного фонда Верхнебуреинского муниципального района Хабаровского края бюджетам поселений на ремонт и содержание автомобильных дорог местного значения</w:t>
      </w:r>
    </w:p>
    <w:p w:rsidR="00323743" w:rsidRPr="00AA6357" w:rsidRDefault="00323743" w:rsidP="00367C9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23743" w:rsidRPr="00AA6357" w:rsidRDefault="00323743" w:rsidP="00D90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743" w:rsidRPr="00AA6357" w:rsidRDefault="00323743" w:rsidP="00D90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I. Общие положения</w:t>
      </w:r>
    </w:p>
    <w:p w:rsidR="00323743" w:rsidRPr="00AA6357" w:rsidRDefault="00323743" w:rsidP="00D90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1. Порядок предоставления и расчета иных межбюджетных трансфертов из муниципального дорожного фонда Верхнебуреинского муниципального района Хабаровского края (далее – дорожный фонд) бюджетам поселений на ремонт и содержание автомобильных дорог местного значения (далее - Порядок) разработан в соответствии со статьями 142 и 142.4 Бюджетного кодекса Российской Федерации.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2. Главным распорядителем средств районного бюджета в части дорожного фонда является администрация Верхнебуреинского муниципального района, уполномоченным структурным подразделением – сектор по транспорту, дорожной деятельности и связи.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3. Предоставление иных межбюджетных трансфертов поселениям района осуществляется в случае передачи из собственности казны Верхнебуреинского муниципального района части дорог в собственность поселения в течение текущего года в пределах объема дорожного фонда, предусмотренного в районном бюджете.</w:t>
      </w:r>
    </w:p>
    <w:p w:rsidR="00323743" w:rsidRPr="00AA6357" w:rsidRDefault="00323743" w:rsidP="00D90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743" w:rsidRPr="00AA6357" w:rsidRDefault="00323743" w:rsidP="00367C9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II. Порядок предоставления иных межбюджетных трансфертов на ремонт и содержание автомобильных дорог местного значения</w:t>
      </w:r>
    </w:p>
    <w:p w:rsidR="00323743" w:rsidRPr="00AA6357" w:rsidRDefault="00323743" w:rsidP="00367C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1. Иные межбюджетные трансферты предоставляются поселениям района для выполнения органами местного самоуправления полномочий по вопросам дорожной деятельности в отношении автомобильных дорог местного значения в части выполнения дорожных работ на срок не выходящий за пределы текущего финансового года.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2. Основанием для предоставления иных межбюджетных трансфертов является: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- документ, определяющий передачу собственности объектов дорожного хозяйства(сведения о зарегистрированных правах из Единого государственного реестра недвижимости об основных характеристиках и зарегистрированных правах на объект недвижимости)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- соглашение о предоставлении иных межбюджетных трансфертов (далее - соглашение) между администрацией Верхнебуреинского муниципального района и администрацией поселения, в котором предусматриваются: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 xml:space="preserve">предмет соглашения; 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обязанности и права сторон при реализации соглашения;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условия расходования иных межбюджетных трансфертов;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срок, на который заключается соглашение;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ответственность сторон за нарушение условий и обязательств, предусмотренных соглашением;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порядок изменения, расторжения соглашения.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3. Перечисление иных межбюджетных трансфертов осуществляется в рамках межбюджетных отношений в доход бюджета поселения в пределах средств дорожного фонда, предусматриваемых решением Собрания депутатов Верхнебуреинского муниципального района о районном бюджете на соответствующий финансовый год и плановый период, и являются источником формирования дорожного фонда поселения.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4. Иные межбюджетные трансферты расходуются только по целевому назначению. В случае нецелевого использования межбюджетные трансферты подлежат возврату в дорожный фонд района, в объеме средств, использованных не по целевому назначению.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5. Ответственность за целевое расходование иных межбюджетных трансфертов возлагается на администрации поселений района.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6. Контроль за целевым использованием иных межбюджетных трансфертов осуществляется уполномоченным структурным подразделением администрации района, определенным в п.2 раздела 1 настоящего Порядка.</w:t>
      </w:r>
    </w:p>
    <w:p w:rsidR="00323743" w:rsidRPr="00AA6357" w:rsidRDefault="00323743" w:rsidP="00D90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743" w:rsidRDefault="00323743" w:rsidP="00367C9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 xml:space="preserve">III. Расчет размера иных межбюджетных трансфертов, </w:t>
      </w:r>
    </w:p>
    <w:p w:rsidR="00323743" w:rsidRPr="00AA6357" w:rsidRDefault="00323743" w:rsidP="00367C9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предоставляемых бюджетам поселений</w:t>
      </w:r>
    </w:p>
    <w:p w:rsidR="00323743" w:rsidRPr="00AA6357" w:rsidRDefault="00323743" w:rsidP="00367C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Размер иных межбюджетных трансфертов, предоставляемых бюджету поселения, определяется исходя из общей протяженности дорог местного значения переданных в собственность поселения из собственности казны Верхнебуреинского муниципального района по формуле:</w:t>
      </w:r>
    </w:p>
    <w:p w:rsidR="00323743" w:rsidRPr="00AA6357" w:rsidRDefault="00323743" w:rsidP="00D90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743" w:rsidRPr="00AA6357" w:rsidRDefault="00323743" w:rsidP="00D90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  <w:lang w:val="en-US"/>
        </w:rPr>
        <w:t>V</w:t>
      </w:r>
      <w:r w:rsidRPr="00AA6357">
        <w:rPr>
          <w:rFonts w:ascii="Times New Roman" w:hAnsi="Times New Roman"/>
          <w:sz w:val="28"/>
          <w:szCs w:val="28"/>
          <w:vertAlign w:val="subscript"/>
        </w:rPr>
        <w:t>мбт</w:t>
      </w:r>
      <w:r w:rsidRPr="00AA6357">
        <w:rPr>
          <w:rFonts w:ascii="Times New Roman" w:hAnsi="Times New Roman"/>
          <w:sz w:val="28"/>
          <w:szCs w:val="28"/>
        </w:rPr>
        <w:t xml:space="preserve"> = АКЦИЗ / км</w:t>
      </w:r>
      <w:r w:rsidRPr="00AA6357">
        <w:rPr>
          <w:rFonts w:ascii="Times New Roman" w:hAnsi="Times New Roman"/>
          <w:sz w:val="28"/>
          <w:szCs w:val="28"/>
          <w:vertAlign w:val="subscript"/>
        </w:rPr>
        <w:t>до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A6357">
        <w:rPr>
          <w:rFonts w:ascii="Times New Roman" w:hAnsi="Times New Roman"/>
          <w:sz w:val="28"/>
          <w:szCs w:val="28"/>
        </w:rPr>
        <w:t xml:space="preserve">/ 12 </w:t>
      </w:r>
      <w:r w:rsidRPr="00686A60">
        <w:rPr>
          <w:rFonts w:ascii="Times New Roman" w:hAnsi="Times New Roman"/>
          <w:sz w:val="24"/>
          <w:szCs w:val="24"/>
        </w:rPr>
        <w:t>х</w:t>
      </w:r>
      <w:r w:rsidRPr="00AA6357">
        <w:rPr>
          <w:rFonts w:ascii="Times New Roman" w:hAnsi="Times New Roman"/>
          <w:sz w:val="28"/>
          <w:szCs w:val="28"/>
        </w:rPr>
        <w:t xml:space="preserve"> км</w:t>
      </w:r>
      <w:r w:rsidRPr="00AA6357">
        <w:rPr>
          <w:rFonts w:ascii="Times New Roman" w:hAnsi="Times New Roman"/>
          <w:sz w:val="28"/>
          <w:szCs w:val="28"/>
          <w:vertAlign w:val="subscript"/>
        </w:rPr>
        <w:t>после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86A60">
        <w:rPr>
          <w:rFonts w:ascii="Times New Roman" w:hAnsi="Times New Roman"/>
          <w:sz w:val="24"/>
          <w:szCs w:val="24"/>
        </w:rPr>
        <w:t>х</w:t>
      </w:r>
      <w:r w:rsidRPr="00AA6357">
        <w:rPr>
          <w:rFonts w:ascii="Times New Roman" w:hAnsi="Times New Roman"/>
          <w:sz w:val="28"/>
          <w:szCs w:val="28"/>
        </w:rPr>
        <w:t xml:space="preserve"> М, </w:t>
      </w:r>
    </w:p>
    <w:p w:rsidR="00323743" w:rsidRPr="00AA6357" w:rsidRDefault="00323743" w:rsidP="00D90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где: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АКЦИЗ–объем бюджетных назначений по доходам, предусмотренный в бюджете поселения на текущий год, в части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местные бюджеты;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км</w:t>
      </w:r>
      <w:r w:rsidRPr="00AA6357">
        <w:rPr>
          <w:rFonts w:ascii="Times New Roman" w:hAnsi="Times New Roman"/>
          <w:sz w:val="28"/>
          <w:szCs w:val="28"/>
          <w:vertAlign w:val="subscript"/>
        </w:rPr>
        <w:t>до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A635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357">
        <w:rPr>
          <w:rFonts w:ascii="Times New Roman" w:hAnsi="Times New Roman"/>
          <w:sz w:val="28"/>
          <w:szCs w:val="28"/>
        </w:rPr>
        <w:t>протяженность дорог местного значения поселения по состоянию на 01 января текущего года;</w:t>
      </w:r>
    </w:p>
    <w:p w:rsidR="00323743" w:rsidRPr="00AA6357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км</w:t>
      </w:r>
      <w:r w:rsidRPr="00AA6357">
        <w:rPr>
          <w:rFonts w:ascii="Times New Roman" w:hAnsi="Times New Roman"/>
          <w:sz w:val="28"/>
          <w:szCs w:val="28"/>
          <w:vertAlign w:val="subscript"/>
        </w:rPr>
        <w:t>после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A6357">
        <w:rPr>
          <w:rFonts w:ascii="Times New Roman" w:hAnsi="Times New Roman"/>
          <w:sz w:val="28"/>
          <w:szCs w:val="28"/>
        </w:rPr>
        <w:t>- протяженность дорог местного значения, переданных из собственности казны Верхнебуреинского муниципального района в собственность поселения;</w:t>
      </w:r>
    </w:p>
    <w:p w:rsidR="00323743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57">
        <w:rPr>
          <w:rFonts w:ascii="Times New Roman" w:hAnsi="Times New Roman"/>
          <w:sz w:val="28"/>
          <w:szCs w:val="28"/>
        </w:rPr>
        <w:t>М–период (количество месяцев), начиная с месяца, следующего за датой передачи дорог в собственность поселения.</w:t>
      </w:r>
    </w:p>
    <w:p w:rsidR="00323743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3743" w:rsidRDefault="00323743" w:rsidP="00D907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3743" w:rsidRPr="00AA6357" w:rsidRDefault="00323743" w:rsidP="00367C9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323743" w:rsidRPr="00AA6357" w:rsidRDefault="00323743" w:rsidP="00D907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743" w:rsidRDefault="00323743" w:rsidP="0064196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23743" w:rsidRDefault="00323743" w:rsidP="000E13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743" w:rsidRPr="00AA342B" w:rsidRDefault="00323743" w:rsidP="000E13D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323743" w:rsidRPr="00AA342B" w:rsidSect="00367C91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743" w:rsidRDefault="00323743" w:rsidP="00B54218">
      <w:pPr>
        <w:spacing w:after="0" w:line="240" w:lineRule="auto"/>
      </w:pPr>
      <w:r>
        <w:separator/>
      </w:r>
    </w:p>
  </w:endnote>
  <w:endnote w:type="continuationSeparator" w:id="0">
    <w:p w:rsidR="00323743" w:rsidRDefault="00323743" w:rsidP="00B5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743" w:rsidRDefault="00323743" w:rsidP="00B54218">
      <w:pPr>
        <w:spacing w:after="0" w:line="240" w:lineRule="auto"/>
      </w:pPr>
      <w:r>
        <w:separator/>
      </w:r>
    </w:p>
  </w:footnote>
  <w:footnote w:type="continuationSeparator" w:id="0">
    <w:p w:rsidR="00323743" w:rsidRDefault="00323743" w:rsidP="00B5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43" w:rsidRDefault="00323743" w:rsidP="003124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3743" w:rsidRDefault="003237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43" w:rsidRDefault="00323743" w:rsidP="003124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3743" w:rsidRDefault="003237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F47"/>
    <w:multiLevelType w:val="multilevel"/>
    <w:tmpl w:val="2786A1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731"/>
    <w:rsid w:val="00034C43"/>
    <w:rsid w:val="00037359"/>
    <w:rsid w:val="000C4811"/>
    <w:rsid w:val="000E13DF"/>
    <w:rsid w:val="000E30E3"/>
    <w:rsid w:val="0014357E"/>
    <w:rsid w:val="001464CB"/>
    <w:rsid w:val="00173836"/>
    <w:rsid w:val="001933A6"/>
    <w:rsid w:val="00194B8B"/>
    <w:rsid w:val="0027611B"/>
    <w:rsid w:val="002D3B4D"/>
    <w:rsid w:val="002D71F9"/>
    <w:rsid w:val="003027AF"/>
    <w:rsid w:val="0031246D"/>
    <w:rsid w:val="00323743"/>
    <w:rsid w:val="00360CFE"/>
    <w:rsid w:val="00367C91"/>
    <w:rsid w:val="003A7080"/>
    <w:rsid w:val="003F039F"/>
    <w:rsid w:val="00441D68"/>
    <w:rsid w:val="004C18C8"/>
    <w:rsid w:val="004E4E7C"/>
    <w:rsid w:val="00525954"/>
    <w:rsid w:val="00547547"/>
    <w:rsid w:val="00641960"/>
    <w:rsid w:val="00651757"/>
    <w:rsid w:val="00680185"/>
    <w:rsid w:val="00686A60"/>
    <w:rsid w:val="007B5F32"/>
    <w:rsid w:val="007C0803"/>
    <w:rsid w:val="007D15C2"/>
    <w:rsid w:val="00844673"/>
    <w:rsid w:val="008700BF"/>
    <w:rsid w:val="008803BF"/>
    <w:rsid w:val="008E0731"/>
    <w:rsid w:val="0090315F"/>
    <w:rsid w:val="009951D0"/>
    <w:rsid w:val="00A71B9F"/>
    <w:rsid w:val="00A81EFD"/>
    <w:rsid w:val="00AA342B"/>
    <w:rsid w:val="00AA6357"/>
    <w:rsid w:val="00B276F3"/>
    <w:rsid w:val="00B54218"/>
    <w:rsid w:val="00B736D0"/>
    <w:rsid w:val="00C0722A"/>
    <w:rsid w:val="00C464D5"/>
    <w:rsid w:val="00D42610"/>
    <w:rsid w:val="00D90701"/>
    <w:rsid w:val="00DD2689"/>
    <w:rsid w:val="00DE1467"/>
    <w:rsid w:val="00E47F63"/>
    <w:rsid w:val="00E50886"/>
    <w:rsid w:val="00FA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722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Header">
    <w:name w:val="header"/>
    <w:basedOn w:val="Normal"/>
    <w:link w:val="HeaderChar"/>
    <w:uiPriority w:val="99"/>
    <w:semiHidden/>
    <w:rsid w:val="00B5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421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5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4218"/>
    <w:rPr>
      <w:rFonts w:cs="Times New Roman"/>
    </w:rPr>
  </w:style>
  <w:style w:type="paragraph" w:styleId="ListParagraph">
    <w:name w:val="List Paragraph"/>
    <w:basedOn w:val="Normal"/>
    <w:uiPriority w:val="99"/>
    <w:qFormat/>
    <w:rsid w:val="00B54218"/>
    <w:pPr>
      <w:ind w:left="720"/>
      <w:contextualSpacing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locked/>
    <w:rsid w:val="00DE146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67C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67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6D0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3A7080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266</TotalTime>
  <Pages>4</Pages>
  <Words>910</Words>
  <Characters>5193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Org4</cp:lastModifiedBy>
  <cp:revision>21</cp:revision>
  <cp:lastPrinted>2017-12-05T04:22:00Z</cp:lastPrinted>
  <dcterms:created xsi:type="dcterms:W3CDTF">2017-10-24T10:54:00Z</dcterms:created>
  <dcterms:modified xsi:type="dcterms:W3CDTF">2017-12-06T04:05:00Z</dcterms:modified>
</cp:coreProperties>
</file>