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52" w:rsidRDefault="00481F52" w:rsidP="00DE1C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1F52" w:rsidRDefault="00481F52" w:rsidP="000E176E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481F52" w:rsidRDefault="00481F52" w:rsidP="000E176E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81F52" w:rsidRDefault="00481F52" w:rsidP="000E176E">
      <w:pPr>
        <w:pStyle w:val="ConsPlusNormal"/>
        <w:jc w:val="center"/>
        <w:outlineLvl w:val="0"/>
        <w:rPr>
          <w:szCs w:val="28"/>
        </w:rPr>
      </w:pPr>
    </w:p>
    <w:p w:rsidR="00481F52" w:rsidRDefault="00481F52" w:rsidP="000E176E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481F52" w:rsidRDefault="00481F52" w:rsidP="000E176E">
      <w:pPr>
        <w:pStyle w:val="ConsPlusNormal"/>
        <w:outlineLvl w:val="0"/>
        <w:rPr>
          <w:szCs w:val="28"/>
        </w:rPr>
      </w:pPr>
    </w:p>
    <w:p w:rsidR="00481F52" w:rsidRDefault="00481F52" w:rsidP="000E176E">
      <w:pPr>
        <w:pStyle w:val="ConsPlusNormal"/>
        <w:outlineLvl w:val="0"/>
        <w:rPr>
          <w:szCs w:val="28"/>
        </w:rPr>
      </w:pPr>
    </w:p>
    <w:p w:rsidR="00481F52" w:rsidRDefault="00481F52" w:rsidP="000E176E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18.12.2017    № 831</w:t>
      </w:r>
    </w:p>
    <w:p w:rsidR="00481F52" w:rsidRDefault="00481F52" w:rsidP="000E176E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481F52" w:rsidRDefault="00481F52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81F52" w:rsidRDefault="00481F52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81F52" w:rsidRDefault="00481F52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>
        <w:rPr>
          <w:sz w:val="28"/>
          <w:szCs w:val="28"/>
        </w:rPr>
        <w:t>Подготовка и в</w:t>
      </w:r>
      <w:r w:rsidRPr="00B304BC">
        <w:rPr>
          <w:sz w:val="28"/>
          <w:szCs w:val="28"/>
        </w:rPr>
        <w:t xml:space="preserve">ыдача </w:t>
      </w:r>
      <w:r>
        <w:rPr>
          <w:sz w:val="28"/>
          <w:szCs w:val="28"/>
        </w:rPr>
        <w:t xml:space="preserve">(продление, внесение изменений) </w:t>
      </w:r>
      <w:r w:rsidRPr="00B304BC">
        <w:rPr>
          <w:sz w:val="28"/>
          <w:szCs w:val="28"/>
        </w:rPr>
        <w:t>разрешений на строительство, реконструкцию</w:t>
      </w:r>
      <w:r>
        <w:rPr>
          <w:sz w:val="28"/>
          <w:szCs w:val="28"/>
        </w:rPr>
        <w:t xml:space="preserve"> </w:t>
      </w:r>
      <w:r w:rsidRPr="00B304BC">
        <w:rPr>
          <w:sz w:val="28"/>
          <w:szCs w:val="28"/>
        </w:rPr>
        <w:t>объектов капитального строительства,</w:t>
      </w:r>
      <w:r>
        <w:rPr>
          <w:sz w:val="28"/>
          <w:szCs w:val="28"/>
        </w:rPr>
        <w:t xml:space="preserve"> а также на ввод объектов в эксплуатацию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Верхнебуреинского муниципального района от 19.06.2017 № 363</w:t>
      </w:r>
    </w:p>
    <w:p w:rsidR="00481F52" w:rsidRDefault="00481F52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81F52" w:rsidRDefault="00481F52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81F52" w:rsidRDefault="00481F52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481F52" w:rsidRDefault="00481F52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81F52" w:rsidRDefault="00481F52" w:rsidP="00DE1C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 В административный регламент </w:t>
      </w:r>
      <w:r>
        <w:rPr>
          <w:sz w:val="28"/>
          <w:szCs w:val="28"/>
        </w:rPr>
        <w:t>«Подготовка и в</w:t>
      </w:r>
      <w:r w:rsidRPr="00B304BC">
        <w:rPr>
          <w:sz w:val="28"/>
          <w:szCs w:val="28"/>
        </w:rPr>
        <w:t xml:space="preserve">ыдача </w:t>
      </w:r>
      <w:r>
        <w:rPr>
          <w:sz w:val="28"/>
          <w:szCs w:val="28"/>
        </w:rPr>
        <w:t xml:space="preserve">(продление, внесение изменений) </w:t>
      </w:r>
      <w:r w:rsidRPr="00B304BC">
        <w:rPr>
          <w:sz w:val="28"/>
          <w:szCs w:val="28"/>
        </w:rPr>
        <w:t>разрешений на строительство, реконструкцию</w:t>
      </w:r>
      <w:r>
        <w:rPr>
          <w:sz w:val="28"/>
          <w:szCs w:val="28"/>
        </w:rPr>
        <w:t xml:space="preserve"> </w:t>
      </w:r>
      <w:r w:rsidRPr="00B304BC">
        <w:rPr>
          <w:sz w:val="28"/>
          <w:szCs w:val="28"/>
        </w:rPr>
        <w:t>объектов капитального строительства,</w:t>
      </w:r>
      <w:r>
        <w:rPr>
          <w:sz w:val="28"/>
          <w:szCs w:val="28"/>
        </w:rPr>
        <w:t xml:space="preserve"> а также на ввод объектов в эксплуатацию», утвержденный постановлением администрации Верхнебуреинского муниципального района от 19.06.2017 № 363внести следующие изменения:</w:t>
      </w:r>
    </w:p>
    <w:p w:rsidR="00481F52" w:rsidRDefault="00481F52" w:rsidP="000F6DB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1.1.  абзац 3 подпункта 2.5.1.1. изложить в следующей редакции:</w:t>
      </w:r>
    </w:p>
    <w:p w:rsidR="00481F52" w:rsidRPr="00C7420A" w:rsidRDefault="00481F52" w:rsidP="00C74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«Документы, указанные в </w:t>
      </w:r>
      <w:hyperlink r:id="rId7" w:history="1">
        <w:r w:rsidRPr="00C7420A">
          <w:rPr>
            <w:sz w:val="28"/>
            <w:szCs w:val="28"/>
          </w:rPr>
          <w:t>пункте 2.5.1. настоящего Регламента</w:t>
        </w:r>
      </w:hyperlink>
      <w:r w:rsidRPr="00C7420A">
        <w:rPr>
          <w:sz w:val="28"/>
          <w:szCs w:val="28"/>
        </w:rPr>
        <w:t>:</w:t>
      </w:r>
    </w:p>
    <w:p w:rsidR="00481F52" w:rsidRPr="00CD2E55" w:rsidRDefault="00481F52" w:rsidP="009F308B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CD2E55">
        <w:rPr>
          <w:sz w:val="28"/>
          <w:szCs w:val="28"/>
        </w:rPr>
        <w:t>предоставляются заявителем в Администрацию самостоятельно (лично, либо почтовым направлением, либо в виде электронного документа),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481F52" w:rsidRDefault="00481F52" w:rsidP="009F308B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Hyperlink"/>
          <w:color w:val="auto"/>
          <w:szCs w:val="28"/>
          <w:u w:val="none"/>
        </w:rPr>
      </w:pPr>
      <w:r w:rsidRPr="00CD2E55">
        <w:rPr>
          <w:rStyle w:val="Hyperlink"/>
          <w:color w:val="auto"/>
          <w:sz w:val="28"/>
          <w:szCs w:val="28"/>
          <w:u w:val="none"/>
        </w:rPr>
        <w:t xml:space="preserve"> направляются заявителем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</w:t>
      </w:r>
      <w:r>
        <w:rPr>
          <w:rStyle w:val="Hyperlink"/>
          <w:color w:val="auto"/>
          <w:sz w:val="28"/>
          <w:szCs w:val="28"/>
          <w:u w:val="none"/>
        </w:rPr>
        <w:t>дарственной экспертизы проектных</w:t>
      </w:r>
      <w:r w:rsidRPr="00CD2E55">
        <w:rPr>
          <w:szCs w:val="28"/>
        </w:rPr>
        <w:t xml:space="preserve"> </w:t>
      </w:r>
      <w:r w:rsidRPr="00CD2E55">
        <w:rPr>
          <w:rStyle w:val="Hyperlink"/>
          <w:color w:val="auto"/>
          <w:sz w:val="28"/>
          <w:szCs w:val="28"/>
          <w:u w:val="none"/>
        </w:rPr>
        <w:t>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</w:t>
      </w:r>
      <w:r w:rsidRPr="00CD2E55">
        <w:rPr>
          <w:rStyle w:val="Hyperlink"/>
          <w:color w:val="auto"/>
          <w:szCs w:val="28"/>
          <w:u w:val="none"/>
        </w:rPr>
        <w:t>»</w:t>
      </w:r>
    </w:p>
    <w:p w:rsidR="00481F52" w:rsidRDefault="00481F52" w:rsidP="005762C9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093">
        <w:rPr>
          <w:sz w:val="28"/>
          <w:szCs w:val="28"/>
        </w:rPr>
        <w:t xml:space="preserve">          1.2. </w:t>
      </w:r>
      <w:r>
        <w:rPr>
          <w:sz w:val="28"/>
          <w:szCs w:val="28"/>
        </w:rPr>
        <w:t>пункт 2.5. дополнить подпунктом 2.5.3.4. следующего содержания:</w:t>
      </w:r>
    </w:p>
    <w:p w:rsidR="00481F52" w:rsidRDefault="00481F52" w:rsidP="005762C9">
      <w:pPr>
        <w:tabs>
          <w:tab w:val="left" w:pos="851"/>
        </w:tabs>
        <w:autoSpaceDE w:val="0"/>
        <w:autoSpaceDN w:val="0"/>
        <w:adjustRightInd w:val="0"/>
        <w:jc w:val="both"/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«Документы указанные в подпунктах 2.5.3. и 2.5.3.3. </w:t>
      </w:r>
      <w:r w:rsidRPr="00CD2E55">
        <w:rPr>
          <w:rStyle w:val="Hyperlink"/>
          <w:color w:val="auto"/>
          <w:sz w:val="28"/>
          <w:szCs w:val="28"/>
          <w:u w:val="none"/>
        </w:rPr>
        <w:t>направляются заявителем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</w:t>
      </w:r>
    </w:p>
    <w:p w:rsidR="00481F52" w:rsidRDefault="00481F52" w:rsidP="005762C9">
      <w:pPr>
        <w:tabs>
          <w:tab w:val="left" w:pos="851"/>
        </w:tabs>
        <w:autoSpaceDE w:val="0"/>
        <w:autoSpaceDN w:val="0"/>
        <w:adjustRightInd w:val="0"/>
        <w:jc w:val="both"/>
        <w:rPr>
          <w:rStyle w:val="Hyperlink"/>
          <w:color w:val="auto"/>
          <w:szCs w:val="28"/>
          <w:u w:val="none"/>
        </w:rPr>
      </w:pPr>
      <w:r w:rsidRPr="00CD2E55">
        <w:rPr>
          <w:rStyle w:val="Hyperlink"/>
          <w:color w:val="auto"/>
          <w:sz w:val="28"/>
          <w:szCs w:val="28"/>
          <w:u w:val="none"/>
        </w:rPr>
        <w:t>документации, а также иные документы, необходимые для проведения государственной экспертизы проектной</w:t>
      </w:r>
      <w:r w:rsidRPr="00CD2E55">
        <w:rPr>
          <w:szCs w:val="28"/>
        </w:rPr>
        <w:t xml:space="preserve"> </w:t>
      </w:r>
      <w:r w:rsidRPr="00CD2E55">
        <w:rPr>
          <w:rStyle w:val="Hyperlink"/>
          <w:color w:val="auto"/>
          <w:sz w:val="28"/>
          <w:szCs w:val="28"/>
          <w:u w:val="none"/>
        </w:rPr>
        <w:t>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</w:t>
      </w:r>
      <w:r w:rsidRPr="00CD2E55">
        <w:rPr>
          <w:rStyle w:val="Hyperlink"/>
          <w:color w:val="auto"/>
          <w:szCs w:val="28"/>
          <w:u w:val="none"/>
        </w:rPr>
        <w:t>»</w:t>
      </w:r>
      <w:r>
        <w:rPr>
          <w:rStyle w:val="Hyperlink"/>
          <w:color w:val="auto"/>
          <w:szCs w:val="28"/>
          <w:u w:val="none"/>
        </w:rPr>
        <w:t>.</w:t>
      </w:r>
    </w:p>
    <w:p w:rsidR="00481F52" w:rsidRDefault="00481F52" w:rsidP="005762C9">
      <w:pPr>
        <w:tabs>
          <w:tab w:val="left" w:pos="851"/>
        </w:tabs>
        <w:autoSpaceDE w:val="0"/>
        <w:autoSpaceDN w:val="0"/>
        <w:adjustRightInd w:val="0"/>
        <w:jc w:val="both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Cs w:val="28"/>
          <w:u w:val="none"/>
        </w:rPr>
        <w:t xml:space="preserve">           </w:t>
      </w:r>
      <w:r w:rsidRPr="005F7191">
        <w:rPr>
          <w:rStyle w:val="Hyperlink"/>
          <w:color w:val="auto"/>
          <w:sz w:val="28"/>
          <w:szCs w:val="28"/>
          <w:u w:val="none"/>
        </w:rPr>
        <w:t>1.3.</w:t>
      </w:r>
      <w:r>
        <w:rPr>
          <w:rStyle w:val="Hyperlink"/>
          <w:color w:val="auto"/>
          <w:sz w:val="28"/>
          <w:szCs w:val="28"/>
          <w:u w:val="none"/>
        </w:rPr>
        <w:t xml:space="preserve"> таблицу 1  подпункта 2.13.2. изложить в следующей редакции:</w:t>
      </w:r>
    </w:p>
    <w:p w:rsidR="00481F52" w:rsidRDefault="00481F52" w:rsidP="005762C9">
      <w:pPr>
        <w:tabs>
          <w:tab w:val="left" w:pos="851"/>
        </w:tabs>
        <w:autoSpaceDE w:val="0"/>
        <w:autoSpaceDN w:val="0"/>
        <w:adjustRightInd w:val="0"/>
        <w:jc w:val="both"/>
        <w:rPr>
          <w:rStyle w:val="Hyperlink"/>
          <w:color w:val="auto"/>
          <w:sz w:val="28"/>
          <w:szCs w:val="28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6059"/>
      </w:tblGrid>
      <w:tr w:rsidR="00481F52" w:rsidRPr="00BF0B06" w:rsidTr="00CC0649">
        <w:tc>
          <w:tcPr>
            <w:tcW w:w="3402" w:type="dxa"/>
            <w:vAlign w:val="center"/>
          </w:tcPr>
          <w:p w:rsidR="00481F52" w:rsidRPr="00BF0B06" w:rsidRDefault="00481F52" w:rsidP="00CC064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rPr>
                <w:sz w:val="28"/>
                <w:szCs w:val="28"/>
              </w:rPr>
            </w:pPr>
            <w:r w:rsidRPr="00BF0B06">
              <w:rPr>
                <w:sz w:val="28"/>
                <w:szCs w:val="28"/>
              </w:rPr>
              <w:t xml:space="preserve">Наименование структурного </w:t>
            </w:r>
            <w:r w:rsidRPr="00BF0B06">
              <w:rPr>
                <w:sz w:val="28"/>
                <w:szCs w:val="28"/>
              </w:rPr>
              <w:br/>
              <w:t>подразделения</w:t>
            </w:r>
          </w:p>
        </w:tc>
        <w:tc>
          <w:tcPr>
            <w:tcW w:w="6059" w:type="dxa"/>
            <w:vAlign w:val="center"/>
          </w:tcPr>
          <w:p w:rsidR="00481F52" w:rsidRPr="00BF0B06" w:rsidRDefault="00481F52" w:rsidP="00CC064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0B06">
              <w:rPr>
                <w:sz w:val="28"/>
                <w:szCs w:val="28"/>
              </w:rPr>
              <w:t>Отдел архитектуры и градостроительства администрации Верхнебуреинского муниципального района Хабаровского края</w:t>
            </w:r>
          </w:p>
        </w:tc>
      </w:tr>
      <w:tr w:rsidR="00481F52" w:rsidRPr="00BF0B06" w:rsidTr="00CC0649">
        <w:tc>
          <w:tcPr>
            <w:tcW w:w="3402" w:type="dxa"/>
            <w:vAlign w:val="center"/>
          </w:tcPr>
          <w:p w:rsidR="00481F52" w:rsidRPr="00BF0B06" w:rsidRDefault="00481F52" w:rsidP="00CC064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0B06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6059" w:type="dxa"/>
          </w:tcPr>
          <w:p w:rsidR="00481F52" w:rsidRPr="00BF0B06" w:rsidRDefault="00481F52" w:rsidP="00CC064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0B06">
              <w:rPr>
                <w:rFonts w:ascii="Times New Roman" w:hAnsi="Times New Roman" w:cs="Times New Roman"/>
                <w:sz w:val="28"/>
                <w:szCs w:val="28"/>
              </w:rPr>
              <w:t>Хабаровский край, Верхнебуреинский район,</w:t>
            </w:r>
          </w:p>
          <w:p w:rsidR="00481F52" w:rsidRPr="00BF0B06" w:rsidRDefault="00481F52" w:rsidP="00CC0649">
            <w:pPr>
              <w:pStyle w:val="ConsPlusCell"/>
              <w:widowControl/>
              <w:rPr>
                <w:sz w:val="28"/>
                <w:szCs w:val="28"/>
              </w:rPr>
            </w:pPr>
            <w:r w:rsidRPr="00BF0B06">
              <w:rPr>
                <w:rFonts w:ascii="Times New Roman" w:hAnsi="Times New Roman" w:cs="Times New Roman"/>
                <w:sz w:val="28"/>
                <w:szCs w:val="28"/>
              </w:rPr>
              <w:t xml:space="preserve"> п. Чегдомын, ул. Центральная, 49.</w:t>
            </w:r>
          </w:p>
        </w:tc>
      </w:tr>
      <w:tr w:rsidR="00481F52" w:rsidRPr="00BF0B06" w:rsidTr="00CC0649">
        <w:tc>
          <w:tcPr>
            <w:tcW w:w="3402" w:type="dxa"/>
            <w:vAlign w:val="center"/>
          </w:tcPr>
          <w:p w:rsidR="00481F52" w:rsidRPr="00BF0B06" w:rsidRDefault="00481F52" w:rsidP="00CC064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0B06">
              <w:rPr>
                <w:sz w:val="28"/>
                <w:szCs w:val="28"/>
              </w:rPr>
              <w:t>График  работы</w:t>
            </w:r>
          </w:p>
        </w:tc>
        <w:tc>
          <w:tcPr>
            <w:tcW w:w="6059" w:type="dxa"/>
          </w:tcPr>
          <w:p w:rsidR="00481F52" w:rsidRPr="00BF0B06" w:rsidRDefault="00481F52" w:rsidP="00CC064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0B06">
              <w:rPr>
                <w:rFonts w:ascii="Times New Roman" w:hAnsi="Times New Roman" w:cs="Times New Roman"/>
                <w:sz w:val="28"/>
                <w:szCs w:val="28"/>
              </w:rPr>
              <w:t>понедельник с 8.30 до 17.30</w:t>
            </w:r>
          </w:p>
          <w:p w:rsidR="00481F52" w:rsidRPr="00BF0B06" w:rsidRDefault="00481F52" w:rsidP="00CC064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0B06">
              <w:rPr>
                <w:sz w:val="28"/>
                <w:szCs w:val="28"/>
              </w:rPr>
              <w:t xml:space="preserve">вторник –пятница  с 9.00 до  17.00;   </w:t>
            </w:r>
            <w:r w:rsidRPr="00BF0B06">
              <w:rPr>
                <w:sz w:val="28"/>
                <w:szCs w:val="28"/>
              </w:rPr>
              <w:br/>
              <w:t>перерыв   на обед с 13.00 до 14.00</w:t>
            </w:r>
            <w:r w:rsidRPr="006E6A6D">
              <w:t xml:space="preserve">    </w:t>
            </w:r>
          </w:p>
        </w:tc>
      </w:tr>
      <w:tr w:rsidR="00481F52" w:rsidRPr="00BF0B06" w:rsidTr="00CC0649">
        <w:tc>
          <w:tcPr>
            <w:tcW w:w="3402" w:type="dxa"/>
            <w:vAlign w:val="center"/>
          </w:tcPr>
          <w:p w:rsidR="00481F52" w:rsidRPr="00BF0B06" w:rsidRDefault="00481F52" w:rsidP="00CC064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0B06">
              <w:rPr>
                <w:sz w:val="28"/>
                <w:szCs w:val="28"/>
              </w:rPr>
              <w:t>Справочные телефоны</w:t>
            </w:r>
          </w:p>
        </w:tc>
        <w:tc>
          <w:tcPr>
            <w:tcW w:w="6059" w:type="dxa"/>
          </w:tcPr>
          <w:p w:rsidR="00481F52" w:rsidRPr="00BF0B06" w:rsidRDefault="00481F52" w:rsidP="00CC064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0B06">
              <w:rPr>
                <w:sz w:val="28"/>
                <w:szCs w:val="28"/>
              </w:rPr>
              <w:t>8</w:t>
            </w:r>
            <w:r w:rsidRPr="00BF0B06">
              <w:rPr>
                <w:sz w:val="28"/>
                <w:szCs w:val="28"/>
                <w:lang w:val="en-US"/>
              </w:rPr>
              <w:t>(</w:t>
            </w:r>
            <w:r w:rsidRPr="00BF0B06">
              <w:rPr>
                <w:sz w:val="28"/>
                <w:szCs w:val="28"/>
              </w:rPr>
              <w:t>42149</w:t>
            </w:r>
            <w:r w:rsidRPr="00BF0B06">
              <w:rPr>
                <w:sz w:val="28"/>
                <w:szCs w:val="28"/>
                <w:lang w:val="en-US"/>
              </w:rPr>
              <w:t>)</w:t>
            </w:r>
            <w:r w:rsidRPr="00BF0B06">
              <w:rPr>
                <w:sz w:val="28"/>
                <w:szCs w:val="28"/>
              </w:rPr>
              <w:t xml:space="preserve">   5-13-96   </w:t>
            </w:r>
          </w:p>
        </w:tc>
      </w:tr>
      <w:tr w:rsidR="00481F52" w:rsidRPr="00BF0B06" w:rsidTr="00CC0649">
        <w:tc>
          <w:tcPr>
            <w:tcW w:w="3402" w:type="dxa"/>
            <w:vAlign w:val="center"/>
          </w:tcPr>
          <w:p w:rsidR="00481F52" w:rsidRPr="00BF0B06" w:rsidRDefault="00481F52" w:rsidP="005656F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0B06"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а страниц на   </w:t>
            </w:r>
            <w:r>
              <w:rPr>
                <w:sz w:val="28"/>
                <w:szCs w:val="28"/>
              </w:rPr>
              <w:br/>
              <w:t>официальных сайтах,</w:t>
            </w:r>
            <w:r>
              <w:rPr>
                <w:sz w:val="28"/>
                <w:szCs w:val="28"/>
              </w:rPr>
              <w:br/>
              <w:t>содержащее</w:t>
            </w:r>
            <w:r w:rsidRPr="00BF0B06">
              <w:rPr>
                <w:sz w:val="28"/>
                <w:szCs w:val="28"/>
              </w:rPr>
              <w:t xml:space="preserve"> информацию </w:t>
            </w:r>
            <w:r w:rsidRPr="00BF0B06">
              <w:rPr>
                <w:sz w:val="28"/>
                <w:szCs w:val="28"/>
              </w:rPr>
              <w:br/>
              <w:t xml:space="preserve">о предоставлении   </w:t>
            </w:r>
            <w:r w:rsidRPr="00BF0B06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6059" w:type="dxa"/>
          </w:tcPr>
          <w:p w:rsidR="00481F52" w:rsidRPr="00203223" w:rsidRDefault="00481F52" w:rsidP="00CD2C9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3223">
              <w:rPr>
                <w:sz w:val="28"/>
                <w:szCs w:val="28"/>
              </w:rPr>
              <w:t xml:space="preserve"> Сайт Администрации Верхнебуреинского муниципального района: </w:t>
            </w:r>
            <w:r w:rsidRPr="00203223"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</w:t>
            </w:r>
            <w:r w:rsidRPr="00203223">
              <w:rPr>
                <w:sz w:val="28"/>
                <w:szCs w:val="28"/>
              </w:rPr>
              <w:t>//</w:t>
            </w:r>
            <w:r w:rsidRPr="00203223">
              <w:rPr>
                <w:sz w:val="28"/>
                <w:szCs w:val="28"/>
                <w:lang w:val="en-US"/>
              </w:rPr>
              <w:t>vbradm</w:t>
            </w:r>
            <w:r w:rsidRPr="00203223">
              <w:rPr>
                <w:sz w:val="28"/>
                <w:szCs w:val="28"/>
              </w:rPr>
              <w:t>.</w:t>
            </w:r>
            <w:r w:rsidRPr="00203223">
              <w:rPr>
                <w:sz w:val="28"/>
                <w:szCs w:val="28"/>
                <w:lang w:val="en-US"/>
              </w:rPr>
              <w:t>khabkrai</w:t>
            </w:r>
            <w:r w:rsidRPr="00203223">
              <w:rPr>
                <w:sz w:val="28"/>
                <w:szCs w:val="28"/>
              </w:rPr>
              <w:t>.</w:t>
            </w:r>
            <w:r w:rsidRPr="00203223">
              <w:rPr>
                <w:sz w:val="28"/>
                <w:szCs w:val="28"/>
                <w:lang w:val="en-US"/>
              </w:rPr>
              <w:t>ru</w:t>
            </w:r>
            <w:r w:rsidRPr="00203223">
              <w:rPr>
                <w:sz w:val="28"/>
                <w:szCs w:val="28"/>
              </w:rPr>
              <w:t>;</w:t>
            </w:r>
          </w:p>
          <w:p w:rsidR="00481F52" w:rsidRPr="009D67D0" w:rsidRDefault="00481F52" w:rsidP="00CD2C9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Style w:val="Hyperlink"/>
                <w:sz w:val="28"/>
                <w:szCs w:val="28"/>
              </w:rPr>
            </w:pPr>
            <w:r w:rsidRPr="00203223">
              <w:rPr>
                <w:sz w:val="28"/>
                <w:szCs w:val="28"/>
              </w:rPr>
              <w:t xml:space="preserve">Единый портал государственных и муниципальных услуг: </w:t>
            </w:r>
            <w:r w:rsidRPr="00854B94">
              <w:rPr>
                <w:sz w:val="28"/>
                <w:szCs w:val="28"/>
                <w:lang w:val="en-US"/>
              </w:rPr>
              <w:t>www</w:t>
            </w:r>
            <w:r w:rsidRPr="00854B94">
              <w:rPr>
                <w:sz w:val="28"/>
                <w:szCs w:val="28"/>
              </w:rPr>
              <w:t>.</w:t>
            </w:r>
            <w:r w:rsidRPr="00854B94">
              <w:rPr>
                <w:sz w:val="28"/>
                <w:szCs w:val="28"/>
                <w:lang w:val="en-US"/>
              </w:rPr>
              <w:t>gosuslugi</w:t>
            </w:r>
            <w:r w:rsidRPr="00854B94">
              <w:rPr>
                <w:sz w:val="28"/>
                <w:szCs w:val="28"/>
              </w:rPr>
              <w:t>.</w:t>
            </w:r>
            <w:r w:rsidRPr="00854B94">
              <w:rPr>
                <w:sz w:val="28"/>
                <w:szCs w:val="28"/>
                <w:lang w:val="en-US"/>
              </w:rPr>
              <w:t>ru</w:t>
            </w:r>
            <w:r w:rsidRPr="009D67D0">
              <w:rPr>
                <w:rStyle w:val="Hyperlink"/>
                <w:sz w:val="28"/>
                <w:szCs w:val="28"/>
              </w:rPr>
              <w:t>;</w:t>
            </w:r>
          </w:p>
          <w:p w:rsidR="00481F52" w:rsidRPr="00203223" w:rsidRDefault="00481F52" w:rsidP="00CD2C9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3223">
              <w:rPr>
                <w:sz w:val="28"/>
                <w:szCs w:val="28"/>
              </w:rPr>
              <w:t xml:space="preserve">Региональный портал государственных и муниципальных услуг Хабаровского края: </w:t>
            </w:r>
            <w:r w:rsidRPr="00854B94">
              <w:rPr>
                <w:sz w:val="28"/>
                <w:szCs w:val="28"/>
                <w:lang w:val="en-US"/>
              </w:rPr>
              <w:t>www</w:t>
            </w:r>
            <w:r w:rsidRPr="00854B94">
              <w:rPr>
                <w:sz w:val="28"/>
                <w:szCs w:val="28"/>
              </w:rPr>
              <w:t>.</w:t>
            </w:r>
            <w:r w:rsidRPr="00854B94">
              <w:rPr>
                <w:sz w:val="28"/>
                <w:szCs w:val="28"/>
                <w:lang w:val="en-US"/>
              </w:rPr>
              <w:t>uslugi</w:t>
            </w:r>
            <w:r w:rsidRPr="00854B94">
              <w:rPr>
                <w:sz w:val="28"/>
                <w:szCs w:val="28"/>
              </w:rPr>
              <w:t>27.</w:t>
            </w:r>
            <w:r w:rsidRPr="00854B94">
              <w:rPr>
                <w:sz w:val="28"/>
                <w:szCs w:val="28"/>
                <w:lang w:val="en-US"/>
              </w:rPr>
              <w:t>ru</w:t>
            </w:r>
          </w:p>
        </w:tc>
      </w:tr>
      <w:tr w:rsidR="00481F52" w:rsidRPr="00BF0B06" w:rsidTr="00CC0649">
        <w:trPr>
          <w:trHeight w:val="677"/>
        </w:trPr>
        <w:tc>
          <w:tcPr>
            <w:tcW w:w="3402" w:type="dxa"/>
            <w:vAlign w:val="center"/>
          </w:tcPr>
          <w:p w:rsidR="00481F52" w:rsidRPr="00BF0B06" w:rsidRDefault="00481F52" w:rsidP="00CC064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0B06">
              <w:rPr>
                <w:rFonts w:ascii="Times New Roman" w:hAnsi="Times New Roman" w:cs="Times New Roman"/>
                <w:sz w:val="28"/>
                <w:szCs w:val="28"/>
              </w:rPr>
              <w:t>Адрес электронной  почты</w:t>
            </w:r>
          </w:p>
        </w:tc>
        <w:tc>
          <w:tcPr>
            <w:tcW w:w="6059" w:type="dxa"/>
          </w:tcPr>
          <w:p w:rsidR="00481F52" w:rsidRPr="00BF0B06" w:rsidRDefault="00481F52" w:rsidP="00CC064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4B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admvbr</w:t>
            </w:r>
            <w:r w:rsidRPr="00854B9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54B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orgotdel</w:t>
            </w:r>
            <w:r w:rsidRPr="00854B9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54B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54B94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  <w:p w:rsidR="00481F52" w:rsidRPr="00BF0B06" w:rsidRDefault="00481F52" w:rsidP="00CC0649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</w:tbl>
    <w:p w:rsidR="00481F52" w:rsidRPr="005F7191" w:rsidRDefault="00481F52" w:rsidP="005762C9">
      <w:pPr>
        <w:tabs>
          <w:tab w:val="left" w:pos="851"/>
        </w:tabs>
        <w:autoSpaceDE w:val="0"/>
        <w:autoSpaceDN w:val="0"/>
        <w:adjustRightInd w:val="0"/>
        <w:jc w:val="both"/>
        <w:rPr>
          <w:rStyle w:val="Hyperlink"/>
          <w:color w:val="auto"/>
          <w:sz w:val="28"/>
          <w:szCs w:val="28"/>
          <w:u w:val="none"/>
        </w:rPr>
      </w:pPr>
    </w:p>
    <w:p w:rsidR="00481F52" w:rsidRPr="00FF60BD" w:rsidRDefault="00481F52" w:rsidP="001C3E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  <w:lang w:eastAsia="en-US"/>
        </w:rPr>
        <w:t xml:space="preserve">   </w:t>
      </w:r>
      <w:r>
        <w:rPr>
          <w:szCs w:val="28"/>
        </w:rPr>
        <w:t xml:space="preserve">     </w:t>
      </w:r>
      <w:r w:rsidRPr="00FF60BD">
        <w:rPr>
          <w:sz w:val="28"/>
          <w:szCs w:val="28"/>
        </w:rPr>
        <w:t>2. Отделу архитектуры и градостроительства администрации Верхнебуреинского муниципального р</w:t>
      </w:r>
      <w:r>
        <w:rPr>
          <w:sz w:val="28"/>
          <w:szCs w:val="28"/>
        </w:rPr>
        <w:t>айона (</w:t>
      </w:r>
      <w:r w:rsidRPr="00FF60BD">
        <w:rPr>
          <w:sz w:val="28"/>
          <w:szCs w:val="28"/>
        </w:rPr>
        <w:t>Писарева</w:t>
      </w:r>
      <w:r>
        <w:rPr>
          <w:sz w:val="28"/>
          <w:szCs w:val="28"/>
        </w:rPr>
        <w:t xml:space="preserve"> Т.М.</w:t>
      </w:r>
      <w:r w:rsidRPr="00FF60BD">
        <w:rPr>
          <w:sz w:val="28"/>
          <w:szCs w:val="28"/>
        </w:rPr>
        <w:t>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постановлением.</w:t>
      </w:r>
    </w:p>
    <w:p w:rsidR="00481F52" w:rsidRDefault="00481F52" w:rsidP="00BA2738">
      <w:pPr>
        <w:pStyle w:val="ConsPlusNormal"/>
        <w:ind w:firstLine="540"/>
        <w:jc w:val="both"/>
        <w:rPr>
          <w:color w:val="FF0000"/>
        </w:rPr>
      </w:pPr>
      <w:r>
        <w:t xml:space="preserve">  3.</w:t>
      </w:r>
      <w:r w:rsidRPr="00F0734F">
        <w:rPr>
          <w:szCs w:val="28"/>
        </w:rPr>
        <w:t xml:space="preserve"> </w:t>
      </w:r>
      <w:r w:rsidRPr="004F1C26">
        <w:rPr>
          <w:szCs w:val="28"/>
        </w:rPr>
        <w:t>Сектору информационных технологий а</w:t>
      </w:r>
      <w:r>
        <w:rPr>
          <w:szCs w:val="28"/>
        </w:rPr>
        <w:t>дминистрации района       (</w:t>
      </w:r>
      <w:r w:rsidRPr="004F1C26">
        <w:rPr>
          <w:szCs w:val="28"/>
        </w:rPr>
        <w:t>М</w:t>
      </w:r>
      <w:r>
        <w:rPr>
          <w:szCs w:val="28"/>
        </w:rPr>
        <w:t xml:space="preserve">акаренко Н.Л.) разместить сообщение о внесении изменений в административный регламент </w:t>
      </w:r>
      <w:r w:rsidRPr="00FE6159">
        <w:rPr>
          <w:szCs w:val="28"/>
        </w:rPr>
        <w:t>«</w:t>
      </w:r>
      <w:r>
        <w:rPr>
          <w:szCs w:val="28"/>
        </w:rPr>
        <w:t>Подготовка и в</w:t>
      </w:r>
      <w:r w:rsidRPr="00B304BC">
        <w:rPr>
          <w:szCs w:val="28"/>
        </w:rPr>
        <w:t xml:space="preserve">ыдача </w:t>
      </w:r>
      <w:r>
        <w:rPr>
          <w:szCs w:val="28"/>
        </w:rPr>
        <w:t xml:space="preserve">(продление, внесение изменений) </w:t>
      </w:r>
      <w:r w:rsidRPr="00B304BC">
        <w:rPr>
          <w:szCs w:val="28"/>
        </w:rPr>
        <w:t>разрешений на строительство, реконструкцию</w:t>
      </w:r>
      <w:r>
        <w:rPr>
          <w:szCs w:val="28"/>
        </w:rPr>
        <w:t xml:space="preserve"> </w:t>
      </w:r>
      <w:r w:rsidRPr="00B304BC">
        <w:rPr>
          <w:szCs w:val="28"/>
        </w:rPr>
        <w:t>объектов капитального строительства,</w:t>
      </w:r>
      <w:r>
        <w:rPr>
          <w:szCs w:val="28"/>
        </w:rPr>
        <w:t xml:space="preserve"> а также на ввод объектов в эксплуатацию</w:t>
      </w:r>
      <w:r w:rsidRPr="00FE6159">
        <w:rPr>
          <w:szCs w:val="28"/>
        </w:rPr>
        <w:t>»</w:t>
      </w:r>
      <w:r>
        <w:rPr>
          <w:szCs w:val="28"/>
        </w:rPr>
        <w:t xml:space="preserve"> </w:t>
      </w:r>
      <w:r w:rsidRPr="004F1C26">
        <w:rPr>
          <w:szCs w:val="28"/>
        </w:rPr>
        <w:t>не позднее 10 дней с даты подписания на официальном сайте администрации района в разделе «Деятельность/</w:t>
      </w:r>
      <w:r>
        <w:rPr>
          <w:szCs w:val="28"/>
        </w:rPr>
        <w:t>Муниципальные услуги/Административные регламенты предоставления муниципальных услуг/Архитектура и градостроительство</w:t>
      </w:r>
      <w:r w:rsidRPr="004F1C26">
        <w:rPr>
          <w:szCs w:val="28"/>
        </w:rPr>
        <w:t>»</w:t>
      </w:r>
      <w:r w:rsidRPr="004F1C26">
        <w:rPr>
          <w:color w:val="000000"/>
          <w:szCs w:val="28"/>
          <w:bdr w:val="none" w:sz="0" w:space="0" w:color="auto" w:frame="1"/>
        </w:rPr>
        <w:t>.</w:t>
      </w:r>
    </w:p>
    <w:p w:rsidR="00481F52" w:rsidRDefault="00481F52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выполнением настоящего постановления возложить на первого заместителя главы администрации района Лещука А.В.</w:t>
      </w:r>
    </w:p>
    <w:p w:rsidR="00481F52" w:rsidRDefault="00481F52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постановление вступает в силу после</w:t>
      </w:r>
      <w:bookmarkStart w:id="0" w:name="_GoBack"/>
      <w:bookmarkEnd w:id="0"/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481F52" w:rsidRDefault="00481F52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F52" w:rsidRDefault="00481F52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F52" w:rsidRDefault="00481F52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F52" w:rsidRDefault="00481F52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П.Ф. Титков</w:t>
      </w:r>
    </w:p>
    <w:p w:rsidR="00481F52" w:rsidRDefault="00481F52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81F52" w:rsidRDefault="00481F52"/>
    <w:sectPr w:rsidR="00481F52" w:rsidSect="0098019F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52" w:rsidRDefault="00481F52">
      <w:r>
        <w:separator/>
      </w:r>
    </w:p>
  </w:endnote>
  <w:endnote w:type="continuationSeparator" w:id="0">
    <w:p w:rsidR="00481F52" w:rsidRDefault="0048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52" w:rsidRDefault="00481F52">
      <w:r>
        <w:separator/>
      </w:r>
    </w:p>
  </w:footnote>
  <w:footnote w:type="continuationSeparator" w:id="0">
    <w:p w:rsidR="00481F52" w:rsidRDefault="00481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2" w:rsidRDefault="00481F52" w:rsidP="009025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52" w:rsidRDefault="00481F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2" w:rsidRDefault="00481F52" w:rsidP="009025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1F52" w:rsidRDefault="00481F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AF6"/>
    <w:multiLevelType w:val="hybridMultilevel"/>
    <w:tmpl w:val="18D299D2"/>
    <w:lvl w:ilvl="0" w:tplc="E50A647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71DF58B5"/>
    <w:multiLevelType w:val="hybridMultilevel"/>
    <w:tmpl w:val="9D3A571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31C66"/>
    <w:rsid w:val="00045B69"/>
    <w:rsid w:val="00075ABF"/>
    <w:rsid w:val="000B5919"/>
    <w:rsid w:val="000B7705"/>
    <w:rsid w:val="000E176E"/>
    <w:rsid w:val="000E2671"/>
    <w:rsid w:val="000E38EE"/>
    <w:rsid w:val="000F6DB5"/>
    <w:rsid w:val="001329C5"/>
    <w:rsid w:val="001659C1"/>
    <w:rsid w:val="00173EA8"/>
    <w:rsid w:val="001B7B19"/>
    <w:rsid w:val="001C3ED9"/>
    <w:rsid w:val="001C522A"/>
    <w:rsid w:val="001E4BCA"/>
    <w:rsid w:val="00203223"/>
    <w:rsid w:val="00211E2D"/>
    <w:rsid w:val="002129A7"/>
    <w:rsid w:val="00220802"/>
    <w:rsid w:val="00263D48"/>
    <w:rsid w:val="00284455"/>
    <w:rsid w:val="00291401"/>
    <w:rsid w:val="002925B9"/>
    <w:rsid w:val="002D5F9B"/>
    <w:rsid w:val="002F6858"/>
    <w:rsid w:val="00303340"/>
    <w:rsid w:val="00317591"/>
    <w:rsid w:val="00342BF5"/>
    <w:rsid w:val="003444DF"/>
    <w:rsid w:val="00350507"/>
    <w:rsid w:val="003A798E"/>
    <w:rsid w:val="003D1B3C"/>
    <w:rsid w:val="0045208C"/>
    <w:rsid w:val="00477C30"/>
    <w:rsid w:val="00481F52"/>
    <w:rsid w:val="004931AF"/>
    <w:rsid w:val="004F1C26"/>
    <w:rsid w:val="005026FA"/>
    <w:rsid w:val="005075F1"/>
    <w:rsid w:val="005211AC"/>
    <w:rsid w:val="00530EAE"/>
    <w:rsid w:val="0054521B"/>
    <w:rsid w:val="00552634"/>
    <w:rsid w:val="005656F3"/>
    <w:rsid w:val="005762C9"/>
    <w:rsid w:val="005800FF"/>
    <w:rsid w:val="005E45BE"/>
    <w:rsid w:val="005E7A24"/>
    <w:rsid w:val="005E7FAD"/>
    <w:rsid w:val="005F7191"/>
    <w:rsid w:val="0061569B"/>
    <w:rsid w:val="006300C7"/>
    <w:rsid w:val="00631043"/>
    <w:rsid w:val="0063695E"/>
    <w:rsid w:val="00670A11"/>
    <w:rsid w:val="00671167"/>
    <w:rsid w:val="006A4B80"/>
    <w:rsid w:val="006B11B9"/>
    <w:rsid w:val="006B6BFB"/>
    <w:rsid w:val="006E6A6D"/>
    <w:rsid w:val="00750581"/>
    <w:rsid w:val="00764986"/>
    <w:rsid w:val="007720CA"/>
    <w:rsid w:val="007A0C0C"/>
    <w:rsid w:val="0083239F"/>
    <w:rsid w:val="00854B94"/>
    <w:rsid w:val="008E0409"/>
    <w:rsid w:val="008E4CD5"/>
    <w:rsid w:val="008E7D82"/>
    <w:rsid w:val="00902537"/>
    <w:rsid w:val="00903928"/>
    <w:rsid w:val="00910B67"/>
    <w:rsid w:val="00913835"/>
    <w:rsid w:val="00946C61"/>
    <w:rsid w:val="0098019F"/>
    <w:rsid w:val="009D67D0"/>
    <w:rsid w:val="009E2093"/>
    <w:rsid w:val="009E31AE"/>
    <w:rsid w:val="009E47EF"/>
    <w:rsid w:val="009F308B"/>
    <w:rsid w:val="00A10D77"/>
    <w:rsid w:val="00A11876"/>
    <w:rsid w:val="00A23D21"/>
    <w:rsid w:val="00A3267E"/>
    <w:rsid w:val="00A47346"/>
    <w:rsid w:val="00A61801"/>
    <w:rsid w:val="00A9758F"/>
    <w:rsid w:val="00AA49EB"/>
    <w:rsid w:val="00AB16E4"/>
    <w:rsid w:val="00B304BC"/>
    <w:rsid w:val="00B3658D"/>
    <w:rsid w:val="00B60CEA"/>
    <w:rsid w:val="00B67E45"/>
    <w:rsid w:val="00B77718"/>
    <w:rsid w:val="00BA2738"/>
    <w:rsid w:val="00BD01CC"/>
    <w:rsid w:val="00BF0B06"/>
    <w:rsid w:val="00C02F83"/>
    <w:rsid w:val="00C05A2A"/>
    <w:rsid w:val="00C357F8"/>
    <w:rsid w:val="00C35A5C"/>
    <w:rsid w:val="00C6506C"/>
    <w:rsid w:val="00C65777"/>
    <w:rsid w:val="00C715FE"/>
    <w:rsid w:val="00C7420A"/>
    <w:rsid w:val="00CC0126"/>
    <w:rsid w:val="00CC0649"/>
    <w:rsid w:val="00CC69B1"/>
    <w:rsid w:val="00CD2C93"/>
    <w:rsid w:val="00CD2E55"/>
    <w:rsid w:val="00CE1C4E"/>
    <w:rsid w:val="00D62708"/>
    <w:rsid w:val="00D638A2"/>
    <w:rsid w:val="00D731D8"/>
    <w:rsid w:val="00D8128D"/>
    <w:rsid w:val="00DE1C03"/>
    <w:rsid w:val="00E07673"/>
    <w:rsid w:val="00E11CEC"/>
    <w:rsid w:val="00E37CD9"/>
    <w:rsid w:val="00E4585F"/>
    <w:rsid w:val="00E73573"/>
    <w:rsid w:val="00ED10E9"/>
    <w:rsid w:val="00EE5D0C"/>
    <w:rsid w:val="00F0734F"/>
    <w:rsid w:val="00F334B2"/>
    <w:rsid w:val="00F42684"/>
    <w:rsid w:val="00F51398"/>
    <w:rsid w:val="00F80AF9"/>
    <w:rsid w:val="00F96CDE"/>
    <w:rsid w:val="00FA2E15"/>
    <w:rsid w:val="00FB590D"/>
    <w:rsid w:val="00FC409B"/>
    <w:rsid w:val="00FD15AB"/>
    <w:rsid w:val="00FE39BC"/>
    <w:rsid w:val="00FE6159"/>
    <w:rsid w:val="00FE79A6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rsid w:val="00AB16E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6B11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CD2E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801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801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0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55AF351946C06BF5AD1419434B8E1D9AABB33B99BC990AB2E540D1C75CB1155596F65726eBQ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1374</TotalTime>
  <Pages>3</Pages>
  <Words>731</Words>
  <Characters>4167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42</cp:revision>
  <cp:lastPrinted>2017-12-13T04:39:00Z</cp:lastPrinted>
  <dcterms:created xsi:type="dcterms:W3CDTF">2016-06-08T23:28:00Z</dcterms:created>
  <dcterms:modified xsi:type="dcterms:W3CDTF">2017-12-18T03:40:00Z</dcterms:modified>
</cp:coreProperties>
</file>