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6C" w:rsidRPr="00B10DEA" w:rsidRDefault="000C0F6C" w:rsidP="00B10D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0D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0F6C" w:rsidRPr="00B10DEA" w:rsidRDefault="000C0F6C" w:rsidP="00B10D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0DE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C0F6C" w:rsidRPr="00B10DEA" w:rsidRDefault="000C0F6C" w:rsidP="00B10D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0F6C" w:rsidRPr="00B10DEA" w:rsidRDefault="000C0F6C" w:rsidP="00B10D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0D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0F6C" w:rsidRPr="00B10DEA" w:rsidRDefault="000C0F6C" w:rsidP="00B10D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0F6C" w:rsidRPr="00B10DEA" w:rsidRDefault="000C0F6C" w:rsidP="00B10D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0F6C" w:rsidRPr="00B10DEA" w:rsidRDefault="000C0F6C" w:rsidP="00B10DE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26.12.2017    № 850</w:t>
      </w:r>
    </w:p>
    <w:p w:rsidR="000C0F6C" w:rsidRDefault="000C0F6C" w:rsidP="00B10D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10DEA">
        <w:rPr>
          <w:rFonts w:ascii="Times New Roman" w:hAnsi="Times New Roman" w:cs="Times New Roman"/>
          <w:sz w:val="28"/>
          <w:szCs w:val="28"/>
        </w:rPr>
        <w:t>п. Чегдомын</w:t>
      </w:r>
    </w:p>
    <w:p w:rsidR="000C0F6C" w:rsidRPr="00B10DEA" w:rsidRDefault="000C0F6C" w:rsidP="00B10D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0F6C" w:rsidRPr="00813950" w:rsidRDefault="000C0F6C" w:rsidP="00B273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 муниципального района от 22.02.2017 № 100 «</w:t>
      </w:r>
      <w:r w:rsidRPr="00813950">
        <w:rPr>
          <w:rFonts w:ascii="Times New Roman" w:hAnsi="Times New Roman"/>
          <w:sz w:val="28"/>
          <w:szCs w:val="28"/>
        </w:rPr>
        <w:t xml:space="preserve">О порядке осуществления </w:t>
      </w:r>
      <w:r>
        <w:rPr>
          <w:rFonts w:ascii="Times New Roman" w:hAnsi="Times New Roman"/>
          <w:sz w:val="28"/>
          <w:szCs w:val="28"/>
        </w:rPr>
        <w:t xml:space="preserve">финансовым управлением внутреннего муниципального финансового  </w:t>
      </w:r>
      <w:r w:rsidRPr="00813950">
        <w:rPr>
          <w:rFonts w:ascii="Times New Roman" w:hAnsi="Times New Roman"/>
          <w:sz w:val="28"/>
          <w:szCs w:val="28"/>
        </w:rPr>
        <w:t xml:space="preserve">контроля в </w:t>
      </w:r>
      <w:r>
        <w:rPr>
          <w:rFonts w:ascii="Times New Roman" w:hAnsi="Times New Roman"/>
          <w:sz w:val="28"/>
          <w:szCs w:val="28"/>
        </w:rPr>
        <w:t>сфере бюджетных правоотношении и контроля в сфере закупок»</w:t>
      </w:r>
    </w:p>
    <w:p w:rsidR="000C0F6C" w:rsidRDefault="000C0F6C" w:rsidP="00B27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0F6C" w:rsidRDefault="000C0F6C" w:rsidP="00B27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813950">
        <w:rPr>
          <w:rFonts w:ascii="Times New Roman" w:hAnsi="Times New Roman"/>
          <w:sz w:val="28"/>
          <w:szCs w:val="28"/>
        </w:rPr>
        <w:t xml:space="preserve"> в соответствие с федеральным законодательством, уточнения порядка осуществления </w:t>
      </w:r>
      <w:r>
        <w:rPr>
          <w:rFonts w:ascii="Times New Roman" w:hAnsi="Times New Roman"/>
          <w:sz w:val="28"/>
          <w:szCs w:val="28"/>
        </w:rPr>
        <w:t xml:space="preserve">финансовым управлением администрации Верхнебуреинского муниципального района внутреннего муниципального финансового  </w:t>
      </w:r>
      <w:r w:rsidRPr="00813950">
        <w:rPr>
          <w:rFonts w:ascii="Times New Roman" w:hAnsi="Times New Roman"/>
          <w:sz w:val="28"/>
          <w:szCs w:val="28"/>
        </w:rPr>
        <w:t xml:space="preserve">контроля в </w:t>
      </w:r>
      <w:r>
        <w:rPr>
          <w:rFonts w:ascii="Times New Roman" w:hAnsi="Times New Roman"/>
          <w:sz w:val="28"/>
          <w:szCs w:val="28"/>
        </w:rPr>
        <w:t>сфере бюджетных правоотношении и контроля в сфере закупок, администрация района</w:t>
      </w:r>
    </w:p>
    <w:p w:rsidR="000C0F6C" w:rsidRPr="00813950" w:rsidRDefault="000C0F6C" w:rsidP="008E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C0F6C" w:rsidRDefault="000C0F6C" w:rsidP="008E0164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76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утвержденный </w:t>
      </w:r>
      <w:hyperlink r:id="rId5" w:history="1">
        <w:r w:rsidRPr="000D1776">
          <w:rPr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Pr="000D1776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от 22.02.2017 г. № 100 «</w:t>
      </w:r>
      <w:r w:rsidRPr="00813950">
        <w:rPr>
          <w:rFonts w:ascii="Times New Roman" w:hAnsi="Times New Roman"/>
          <w:sz w:val="28"/>
          <w:szCs w:val="28"/>
        </w:rPr>
        <w:t xml:space="preserve">О порядке осуществления </w:t>
      </w:r>
      <w:r>
        <w:rPr>
          <w:rFonts w:ascii="Times New Roman" w:hAnsi="Times New Roman"/>
          <w:sz w:val="28"/>
          <w:szCs w:val="28"/>
        </w:rPr>
        <w:t xml:space="preserve">финансовым управлением внутреннего муниципального финансового  </w:t>
      </w:r>
      <w:r w:rsidRPr="00813950">
        <w:rPr>
          <w:rFonts w:ascii="Times New Roman" w:hAnsi="Times New Roman"/>
          <w:sz w:val="28"/>
          <w:szCs w:val="28"/>
        </w:rPr>
        <w:t xml:space="preserve">контроля в </w:t>
      </w:r>
      <w:r>
        <w:rPr>
          <w:rFonts w:ascii="Times New Roman" w:hAnsi="Times New Roman"/>
          <w:sz w:val="28"/>
          <w:szCs w:val="28"/>
        </w:rPr>
        <w:t>сфере бюджетных правоотношении и контроля в сфере закупок»,</w:t>
      </w:r>
      <w:r w:rsidRPr="00A83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часть 6 пункта 1.10.1 в следующей редакции:</w:t>
      </w:r>
    </w:p>
    <w:p w:rsidR="000C0F6C" w:rsidRPr="00A246FB" w:rsidRDefault="000C0F6C" w:rsidP="008E0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«6) осуществлять производство по делам об административных правонарушениях в порядке, установленном </w:t>
      </w:r>
      <w:hyperlink r:id="rId6" w:history="1">
        <w:r w:rsidRPr="00A246FB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правонарушениях»;</w:t>
      </w:r>
    </w:p>
    <w:p w:rsidR="000C0F6C" w:rsidRPr="00DE3E59" w:rsidRDefault="000C0F6C" w:rsidP="008E0164">
      <w:pPr>
        <w:pStyle w:val="ListParagraph"/>
        <w:numPr>
          <w:ilvl w:val="0"/>
          <w:numId w:val="3"/>
        </w:numPr>
        <w:tabs>
          <w:tab w:val="left" w:pos="990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Верхнебуреинского муниципального района в информационно-телекоммуникационной сети Интернет</w:t>
      </w:r>
    </w:p>
    <w:p w:rsidR="000C0F6C" w:rsidRPr="00DE3E59" w:rsidRDefault="000C0F6C" w:rsidP="008E0164">
      <w:pPr>
        <w:pStyle w:val="ListParagraph"/>
        <w:numPr>
          <w:ilvl w:val="0"/>
          <w:numId w:val="3"/>
        </w:numPr>
        <w:tabs>
          <w:tab w:val="left" w:pos="990"/>
        </w:tabs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3CA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руководителя финанс</w:t>
      </w:r>
      <w:r>
        <w:rPr>
          <w:rFonts w:ascii="Times New Roman" w:hAnsi="Times New Roman"/>
          <w:sz w:val="28"/>
          <w:szCs w:val="28"/>
        </w:rPr>
        <w:t>ового управления Коваленко И.С.</w:t>
      </w:r>
    </w:p>
    <w:p w:rsidR="000C0F6C" w:rsidRPr="003724BF" w:rsidRDefault="000C0F6C" w:rsidP="008E0164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24BF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3724BF">
        <w:rPr>
          <w:rFonts w:ascii="Times New Roman" w:hAnsi="Times New Roman"/>
          <w:sz w:val="28"/>
          <w:szCs w:val="28"/>
        </w:rPr>
        <w:t xml:space="preserve">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0C0F6C" w:rsidRPr="003724BF" w:rsidRDefault="000C0F6C" w:rsidP="008E016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F6C" w:rsidRDefault="000C0F6C" w:rsidP="008E0164">
      <w:pPr>
        <w:tabs>
          <w:tab w:val="left" w:pos="7830"/>
        </w:tabs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0C0F6C" w:rsidRPr="008E0164" w:rsidRDefault="000C0F6C" w:rsidP="008E0164">
      <w:pPr>
        <w:tabs>
          <w:tab w:val="left" w:pos="783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E0164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Н.А. Федоренко</w:t>
      </w:r>
    </w:p>
    <w:sectPr w:rsidR="000C0F6C" w:rsidRPr="008E0164" w:rsidSect="00B273D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7E7"/>
    <w:multiLevelType w:val="hybridMultilevel"/>
    <w:tmpl w:val="6C186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8F45CC"/>
    <w:multiLevelType w:val="hybridMultilevel"/>
    <w:tmpl w:val="A6E88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2113E1"/>
    <w:multiLevelType w:val="hybridMultilevel"/>
    <w:tmpl w:val="5DF4BD74"/>
    <w:lvl w:ilvl="0" w:tplc="9E8874FE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BA2"/>
    <w:rsid w:val="00024902"/>
    <w:rsid w:val="000C084B"/>
    <w:rsid w:val="000C0F6C"/>
    <w:rsid w:val="000D1776"/>
    <w:rsid w:val="00166F88"/>
    <w:rsid w:val="002D1E0B"/>
    <w:rsid w:val="00313CA9"/>
    <w:rsid w:val="0035110E"/>
    <w:rsid w:val="0035321D"/>
    <w:rsid w:val="003724BF"/>
    <w:rsid w:val="003B557A"/>
    <w:rsid w:val="004B2911"/>
    <w:rsid w:val="005B0F84"/>
    <w:rsid w:val="005D600B"/>
    <w:rsid w:val="006B03B9"/>
    <w:rsid w:val="006B1962"/>
    <w:rsid w:val="006E349F"/>
    <w:rsid w:val="00754957"/>
    <w:rsid w:val="007C6814"/>
    <w:rsid w:val="007D7CF4"/>
    <w:rsid w:val="00812702"/>
    <w:rsid w:val="00813950"/>
    <w:rsid w:val="00847BA2"/>
    <w:rsid w:val="008755EE"/>
    <w:rsid w:val="00876B1A"/>
    <w:rsid w:val="008C5979"/>
    <w:rsid w:val="008E0164"/>
    <w:rsid w:val="00A246FB"/>
    <w:rsid w:val="00A27B0F"/>
    <w:rsid w:val="00A8370C"/>
    <w:rsid w:val="00B10DEA"/>
    <w:rsid w:val="00B273DB"/>
    <w:rsid w:val="00BA64C8"/>
    <w:rsid w:val="00BE6410"/>
    <w:rsid w:val="00C71D7F"/>
    <w:rsid w:val="00C92BBD"/>
    <w:rsid w:val="00D4355C"/>
    <w:rsid w:val="00DE3E59"/>
    <w:rsid w:val="00EB2380"/>
    <w:rsid w:val="00ED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7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8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73DB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7E91E860E196660A2FBBAC3C05448CEF4C9A05086D15991AF9A9884CZBJ1F" TargetMode="External"/><Relationship Id="rId5" Type="http://schemas.openxmlformats.org/officeDocument/2006/relationships/hyperlink" Target="consultantplus://offline/ref=5A59B319B10740A3BC5CBB6D07523C8D5441B1D78442FD9970FFAA95C5A0A50ADA310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323</Words>
  <Characters>1847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15</cp:revision>
  <cp:lastPrinted>2017-12-24T23:22:00Z</cp:lastPrinted>
  <dcterms:created xsi:type="dcterms:W3CDTF">2017-12-07T04:34:00Z</dcterms:created>
  <dcterms:modified xsi:type="dcterms:W3CDTF">2017-12-26T04:51:00Z</dcterms:modified>
</cp:coreProperties>
</file>