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FF" w:rsidRPr="00706983" w:rsidRDefault="001F09FF" w:rsidP="007069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698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09FF" w:rsidRPr="00706983" w:rsidRDefault="001F09FF" w:rsidP="007069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698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F09FF" w:rsidRPr="00706983" w:rsidRDefault="001F09FF" w:rsidP="007069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09FF" w:rsidRPr="00706983" w:rsidRDefault="001F09FF" w:rsidP="007069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69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09FF" w:rsidRPr="00706983" w:rsidRDefault="001F09FF" w:rsidP="007069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09FF" w:rsidRPr="00706983" w:rsidRDefault="001F09FF" w:rsidP="007069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09FF" w:rsidRPr="00706983" w:rsidRDefault="001F09FF" w:rsidP="0070698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27.12.2017    № 871</w:t>
      </w:r>
    </w:p>
    <w:p w:rsidR="001F09FF" w:rsidRPr="00706983" w:rsidRDefault="001F09FF" w:rsidP="007069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06983">
        <w:rPr>
          <w:rFonts w:ascii="Times New Roman" w:hAnsi="Times New Roman" w:cs="Times New Roman"/>
          <w:sz w:val="28"/>
          <w:szCs w:val="28"/>
        </w:rPr>
        <w:t>п. Чегдомын</w:t>
      </w:r>
    </w:p>
    <w:p w:rsidR="001F09FF" w:rsidRPr="00706983" w:rsidRDefault="001F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09FF" w:rsidRDefault="001F09FF" w:rsidP="009824F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09FF" w:rsidRPr="00462925" w:rsidRDefault="001F09FF" w:rsidP="009824F0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24F0">
        <w:rPr>
          <w:rFonts w:ascii="Times New Roman" w:hAnsi="Times New Roman" w:cs="Times New Roman"/>
          <w:b w:val="0"/>
          <w:sz w:val="28"/>
          <w:szCs w:val="28"/>
        </w:rPr>
        <w:t>Об установлении минимальной заработной 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24F0">
        <w:rPr>
          <w:rFonts w:ascii="Times New Roman" w:hAnsi="Times New Roman" w:cs="Times New Roman"/>
          <w:b w:val="0"/>
          <w:sz w:val="28"/>
          <w:szCs w:val="28"/>
        </w:rPr>
        <w:t>в муниципальных казенных, бюджетных и автономных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24F0">
        <w:rPr>
          <w:rFonts w:ascii="Times New Roman" w:hAnsi="Times New Roman" w:cs="Times New Roman"/>
          <w:b w:val="0"/>
          <w:sz w:val="28"/>
          <w:szCs w:val="28"/>
        </w:rPr>
        <w:t>учреждениях Верхнебуреинского муниципального района</w:t>
      </w:r>
    </w:p>
    <w:p w:rsidR="001F09FF" w:rsidRPr="00462925" w:rsidRDefault="001F0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9FF" w:rsidRDefault="001F09FF" w:rsidP="001449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60EB">
        <w:rPr>
          <w:rFonts w:ascii="Times New Roman" w:hAnsi="Times New Roman" w:cs="Times New Roman"/>
          <w:color w:val="000000"/>
          <w:sz w:val="28"/>
          <w:szCs w:val="28"/>
        </w:rPr>
        <w:t xml:space="preserve">статьей 133.1 Трудового кодекса Российской Федерации, в целях реализации Соглашения </w:t>
      </w:r>
      <w:r w:rsidRPr="00462925">
        <w:rPr>
          <w:rFonts w:ascii="Times New Roman" w:hAnsi="Times New Roman" w:cs="Times New Roman"/>
          <w:sz w:val="28"/>
          <w:szCs w:val="28"/>
        </w:rPr>
        <w:t>о минимальной заработной плате в Хабаровском крае между Хабаровским краевым объединением организаций профсоюзов, региональ</w:t>
      </w:r>
      <w:r>
        <w:rPr>
          <w:rFonts w:ascii="Times New Roman" w:hAnsi="Times New Roman" w:cs="Times New Roman"/>
          <w:sz w:val="28"/>
          <w:szCs w:val="28"/>
        </w:rPr>
        <w:t>ным объединением работодателей «</w:t>
      </w:r>
      <w:r w:rsidRPr="00462925">
        <w:rPr>
          <w:rFonts w:ascii="Times New Roman" w:hAnsi="Times New Roman" w:cs="Times New Roman"/>
          <w:sz w:val="28"/>
          <w:szCs w:val="28"/>
        </w:rPr>
        <w:t>Союз работодателей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2925">
        <w:rPr>
          <w:rFonts w:ascii="Times New Roman" w:hAnsi="Times New Roman" w:cs="Times New Roman"/>
          <w:sz w:val="28"/>
          <w:szCs w:val="28"/>
        </w:rPr>
        <w:t xml:space="preserve"> и Правительством Хабаровского края от 24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6292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462925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462925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4629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2925">
        <w:rPr>
          <w:rFonts w:ascii="Times New Roman" w:hAnsi="Times New Roman" w:cs="Times New Roman"/>
          <w:sz w:val="28"/>
          <w:szCs w:val="28"/>
        </w:rPr>
        <w:t xml:space="preserve"> администрация района </w:t>
      </w:r>
    </w:p>
    <w:p w:rsidR="001F09FF" w:rsidRPr="00462925" w:rsidRDefault="001F09FF" w:rsidP="00982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1F09FF" w:rsidRPr="00462925" w:rsidRDefault="001F09FF" w:rsidP="009824F0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62925">
        <w:rPr>
          <w:rFonts w:ascii="Times New Roman" w:hAnsi="Times New Roman" w:cs="Times New Roman"/>
          <w:sz w:val="28"/>
          <w:szCs w:val="28"/>
        </w:rPr>
        <w:t xml:space="preserve">Установить с 01 </w:t>
      </w:r>
      <w:r>
        <w:rPr>
          <w:rFonts w:ascii="Times New Roman" w:hAnsi="Times New Roman" w:cs="Times New Roman"/>
          <w:sz w:val="28"/>
          <w:szCs w:val="28"/>
        </w:rPr>
        <w:t>января 2018</w:t>
      </w:r>
      <w:r w:rsidRPr="00462925">
        <w:rPr>
          <w:rFonts w:ascii="Times New Roman" w:hAnsi="Times New Roman" w:cs="Times New Roman"/>
          <w:sz w:val="28"/>
          <w:szCs w:val="28"/>
        </w:rPr>
        <w:t xml:space="preserve"> года работникам муниципальных казенных, бюджетных и автономных учреждений Верхнебуреинского муниципального района минимальную заработную плату в размере </w:t>
      </w:r>
      <w:r>
        <w:rPr>
          <w:rFonts w:ascii="Times New Roman" w:hAnsi="Times New Roman" w:cs="Times New Roman"/>
          <w:sz w:val="28"/>
          <w:szCs w:val="28"/>
        </w:rPr>
        <w:t>13 807</w:t>
      </w:r>
      <w:r w:rsidRPr="00462925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1F09FF" w:rsidRPr="00462925" w:rsidRDefault="001F09FF" w:rsidP="009824F0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62925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</w:t>
      </w:r>
      <w:r w:rsidRPr="0014497B">
        <w:rPr>
          <w:rFonts w:ascii="Times New Roman" w:hAnsi="Times New Roman" w:cs="Times New Roman"/>
          <w:color w:val="000000"/>
          <w:sz w:val="28"/>
          <w:szCs w:val="28"/>
        </w:rPr>
        <w:t xml:space="preserve">пункта 1 </w:t>
      </w:r>
      <w:r w:rsidRPr="00462925">
        <w:rPr>
          <w:rFonts w:ascii="Times New Roman" w:hAnsi="Times New Roman" w:cs="Times New Roman"/>
          <w:sz w:val="28"/>
          <w:szCs w:val="28"/>
        </w:rPr>
        <w:t>настоящего постановления, производить за счет ассигнований районного бюджета</w:t>
      </w:r>
      <w:r>
        <w:rPr>
          <w:rFonts w:ascii="Times New Roman" w:hAnsi="Times New Roman" w:cs="Times New Roman"/>
          <w:sz w:val="28"/>
          <w:szCs w:val="28"/>
        </w:rPr>
        <w:t>, источником которых являются собственные средства района и краевые средства</w:t>
      </w:r>
      <w:r w:rsidRPr="00462925">
        <w:rPr>
          <w:rFonts w:ascii="Times New Roman" w:hAnsi="Times New Roman" w:cs="Times New Roman"/>
          <w:sz w:val="28"/>
          <w:szCs w:val="28"/>
        </w:rPr>
        <w:t>.</w:t>
      </w:r>
    </w:p>
    <w:p w:rsidR="001F09FF" w:rsidRPr="00462925" w:rsidRDefault="001F09FF" w:rsidP="009824F0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62925"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Верхнебуреинского муниципального района принять соответствующие меры по обеспечению установленного размера минимальной заработной платы в муниципальных казенных, бюджетных и автономных учреждениях.</w:t>
      </w:r>
    </w:p>
    <w:p w:rsidR="001F09FF" w:rsidRPr="00462925" w:rsidRDefault="001F09FF" w:rsidP="009824F0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46292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14497B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462925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04.04.2016 № 205 «</w:t>
      </w:r>
      <w:r w:rsidRPr="00462925">
        <w:rPr>
          <w:rFonts w:ascii="Times New Roman" w:hAnsi="Times New Roman" w:cs="Times New Roman"/>
          <w:sz w:val="28"/>
          <w:szCs w:val="28"/>
        </w:rPr>
        <w:t>Об установлении минимальной заработной платы в муниципальных казенных, бюджетных и автономных учреждениях Верхнебу</w:t>
      </w:r>
      <w:r>
        <w:rPr>
          <w:rFonts w:ascii="Times New Roman" w:hAnsi="Times New Roman" w:cs="Times New Roman"/>
          <w:sz w:val="28"/>
          <w:szCs w:val="28"/>
        </w:rPr>
        <w:t>реинского муниципального района»</w:t>
      </w:r>
      <w:r w:rsidRPr="00462925">
        <w:rPr>
          <w:rFonts w:ascii="Times New Roman" w:hAnsi="Times New Roman" w:cs="Times New Roman"/>
          <w:sz w:val="28"/>
          <w:szCs w:val="28"/>
        </w:rPr>
        <w:t>.</w:t>
      </w:r>
    </w:p>
    <w:p w:rsidR="001F09FF" w:rsidRPr="00462925" w:rsidRDefault="001F09FF" w:rsidP="009824F0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1F09FF" w:rsidRPr="00462925" w:rsidRDefault="001F09FF" w:rsidP="009824F0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 (обнародования).</w:t>
      </w:r>
    </w:p>
    <w:p w:rsidR="001F09FF" w:rsidRDefault="001F09FF" w:rsidP="009824F0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09FF" w:rsidRDefault="001F09FF" w:rsidP="009824F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1F09FF" w:rsidRPr="00462925" w:rsidRDefault="001F09FF" w:rsidP="009824F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2925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62925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925">
        <w:rPr>
          <w:rFonts w:ascii="Times New Roman" w:hAnsi="Times New Roman" w:cs="Times New Roman"/>
          <w:sz w:val="28"/>
          <w:szCs w:val="28"/>
        </w:rPr>
        <w:t>Федоренко</w:t>
      </w:r>
    </w:p>
    <w:sectPr w:rsidR="001F09FF" w:rsidRPr="00462925" w:rsidSect="009824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925"/>
    <w:rsid w:val="00090C46"/>
    <w:rsid w:val="0014497B"/>
    <w:rsid w:val="00160B39"/>
    <w:rsid w:val="001D41B3"/>
    <w:rsid w:val="001F09FF"/>
    <w:rsid w:val="0022677E"/>
    <w:rsid w:val="00226CC0"/>
    <w:rsid w:val="00462925"/>
    <w:rsid w:val="004926F2"/>
    <w:rsid w:val="00505295"/>
    <w:rsid w:val="0061415F"/>
    <w:rsid w:val="00706983"/>
    <w:rsid w:val="008860EB"/>
    <w:rsid w:val="009824F0"/>
    <w:rsid w:val="00B6413A"/>
    <w:rsid w:val="00B77746"/>
    <w:rsid w:val="00CB739D"/>
    <w:rsid w:val="00DA4EFC"/>
    <w:rsid w:val="00DF6758"/>
    <w:rsid w:val="00E2441C"/>
    <w:rsid w:val="00E4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7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292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6292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629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2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269</Words>
  <Characters>1538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4</cp:revision>
  <cp:lastPrinted>2017-12-27T05:04:00Z</cp:lastPrinted>
  <dcterms:created xsi:type="dcterms:W3CDTF">2017-12-25T22:47:00Z</dcterms:created>
  <dcterms:modified xsi:type="dcterms:W3CDTF">2017-12-27T22:02:00Z</dcterms:modified>
</cp:coreProperties>
</file>