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50" w:rsidRDefault="00463550" w:rsidP="00CA6583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63550" w:rsidRDefault="00463550" w:rsidP="00CA6583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463550" w:rsidRDefault="00463550" w:rsidP="00CA6583">
      <w:pPr>
        <w:pStyle w:val="ConsPlusNormal"/>
        <w:jc w:val="center"/>
        <w:outlineLvl w:val="0"/>
        <w:rPr>
          <w:sz w:val="28"/>
          <w:szCs w:val="28"/>
        </w:rPr>
      </w:pPr>
    </w:p>
    <w:p w:rsidR="00463550" w:rsidRDefault="00463550" w:rsidP="00CA6583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63550" w:rsidRDefault="00463550" w:rsidP="00CA6583">
      <w:pPr>
        <w:pStyle w:val="ConsPlusNormal"/>
        <w:outlineLvl w:val="0"/>
        <w:rPr>
          <w:sz w:val="28"/>
          <w:szCs w:val="28"/>
        </w:rPr>
      </w:pPr>
    </w:p>
    <w:p w:rsidR="00463550" w:rsidRDefault="00463550" w:rsidP="00CA6583">
      <w:pPr>
        <w:pStyle w:val="ConsPlusNormal"/>
        <w:outlineLvl w:val="0"/>
        <w:rPr>
          <w:sz w:val="28"/>
          <w:szCs w:val="28"/>
        </w:rPr>
      </w:pPr>
    </w:p>
    <w:p w:rsidR="00463550" w:rsidRDefault="00463550" w:rsidP="00CA6583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27.12.2017    № 292-р</w:t>
      </w:r>
    </w:p>
    <w:p w:rsidR="00463550" w:rsidRDefault="00463550" w:rsidP="00CA6583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463550" w:rsidRDefault="00463550" w:rsidP="009D7AE2">
      <w:pPr>
        <w:jc w:val="center"/>
      </w:pPr>
    </w:p>
    <w:p w:rsidR="00463550" w:rsidRDefault="00463550" w:rsidP="0085466D">
      <w:pPr>
        <w:spacing w:line="240" w:lineRule="exact"/>
      </w:pPr>
      <w:r>
        <w:t>О назначении даты конкурса и утверждении состава конкурсной комиссии по отбору проектов, инициируемых муниципальными образованиями района по развитию территориального общественного самоуправления (ТОС) в Верхнебуреинском муниципальном районе</w:t>
      </w:r>
    </w:p>
    <w:p w:rsidR="00463550" w:rsidRDefault="00463550" w:rsidP="009D7AE2"/>
    <w:p w:rsidR="00463550" w:rsidRPr="00C60366" w:rsidRDefault="00463550" w:rsidP="0085466D">
      <w:pPr>
        <w:autoSpaceDE w:val="0"/>
        <w:autoSpaceDN w:val="0"/>
        <w:adjustRightInd w:val="0"/>
        <w:rPr>
          <w:bCs/>
        </w:rPr>
      </w:pPr>
      <w:r>
        <w:tab/>
        <w:t>В соответствии с постановлением администрации района от 03.11.2016 г. № 640 «</w:t>
      </w:r>
      <w:r w:rsidRPr="00C60366">
        <w:rPr>
          <w:bCs/>
        </w:rPr>
        <w:t xml:space="preserve">Об </w:t>
      </w:r>
      <w:r>
        <w:rPr>
          <w:bCs/>
        </w:rPr>
        <w:t xml:space="preserve">утверждении Положения о предоставлении грантов в форме иных межбюджетных трансфертов из районного бюджета бюджетам муниципальных образований Верхнебуреинского муниципального района Хабаровского края в целях поддержки проектов, инициируемых муниципальными образованиями района по развитию территориального общественного самоуправления», </w:t>
      </w:r>
      <w:r>
        <w:t xml:space="preserve">районной муниципальной  программы </w:t>
      </w:r>
      <w:r w:rsidRPr="001108EF">
        <w:rPr>
          <w:bCs/>
        </w:rPr>
        <w:t>«</w:t>
      </w:r>
      <w:r w:rsidRPr="001108EF">
        <w:t>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2015 - 2020 годы</w:t>
      </w:r>
      <w:r w:rsidRPr="001108EF">
        <w:rPr>
          <w:bCs/>
        </w:rPr>
        <w:t>»</w:t>
      </w:r>
      <w:r>
        <w:rPr>
          <w:bCs/>
        </w:rPr>
        <w:t xml:space="preserve">, утвержденной постановлением администрации района от 28.10.2014 № 1190:  </w:t>
      </w:r>
    </w:p>
    <w:p w:rsidR="00463550" w:rsidRDefault="00463550" w:rsidP="0085466D">
      <w:pPr>
        <w:tabs>
          <w:tab w:val="left" w:pos="1080"/>
        </w:tabs>
        <w:ind w:firstLine="720"/>
      </w:pPr>
      <w:r>
        <w:rPr>
          <w:bCs/>
        </w:rPr>
        <w:t xml:space="preserve">1. Назначить дату проведения конкурса по отбору проектов </w:t>
      </w:r>
      <w:r>
        <w:t xml:space="preserve">инициируемых муниципальными образованиями района по развитию территориального общественного самоуправления (ТОС) в Верхнебуреинском муниципальном районе и прием заявлений  с 12.01.2018 г. по 12.02.2018 г. </w:t>
      </w:r>
    </w:p>
    <w:p w:rsidR="00463550" w:rsidRDefault="00463550" w:rsidP="0085466D">
      <w:r>
        <w:tab/>
        <w:t>2. Утвердить следующий состав конкурсной комиссии по отбору проектов, инициируемых муниципальными образованиями района по развитию территориального общественного самоуправления в Верхнебуреинском муниципальном районе:</w:t>
      </w:r>
    </w:p>
    <w:p w:rsidR="00463550" w:rsidRDefault="00463550" w:rsidP="0085466D"/>
    <w:tbl>
      <w:tblPr>
        <w:tblW w:w="0" w:type="auto"/>
        <w:tblLook w:val="00A0"/>
      </w:tblPr>
      <w:tblGrid>
        <w:gridCol w:w="4629"/>
        <w:gridCol w:w="310"/>
        <w:gridCol w:w="4631"/>
      </w:tblGrid>
      <w:tr w:rsidR="00463550" w:rsidRPr="006B1C6A" w:rsidTr="006B1C6A">
        <w:tc>
          <w:tcPr>
            <w:tcW w:w="4630" w:type="dxa"/>
          </w:tcPr>
          <w:p w:rsidR="00463550" w:rsidRPr="006B1C6A" w:rsidRDefault="00463550" w:rsidP="0085466D">
            <w:r w:rsidRPr="006B1C6A">
              <w:t>Титков Петр Федорович</w:t>
            </w:r>
          </w:p>
        </w:tc>
        <w:tc>
          <w:tcPr>
            <w:tcW w:w="310" w:type="dxa"/>
          </w:tcPr>
          <w:p w:rsidR="00463550" w:rsidRPr="006B1C6A" w:rsidRDefault="00463550" w:rsidP="0085466D">
            <w:r w:rsidRPr="006B1C6A">
              <w:t>-</w:t>
            </w:r>
          </w:p>
        </w:tc>
        <w:tc>
          <w:tcPr>
            <w:tcW w:w="4631" w:type="dxa"/>
          </w:tcPr>
          <w:p w:rsidR="00463550" w:rsidRDefault="00463550" w:rsidP="0085466D">
            <w:pPr>
              <w:spacing w:line="240" w:lineRule="exact"/>
              <w:jc w:val="left"/>
            </w:pPr>
            <w:r w:rsidRPr="006B1C6A">
              <w:t>глава района, председатель комиссии</w:t>
            </w:r>
          </w:p>
          <w:p w:rsidR="00463550" w:rsidRPr="006B1C6A" w:rsidRDefault="00463550" w:rsidP="0085466D">
            <w:pPr>
              <w:spacing w:line="240" w:lineRule="exact"/>
              <w:jc w:val="left"/>
            </w:pPr>
          </w:p>
        </w:tc>
      </w:tr>
      <w:tr w:rsidR="00463550" w:rsidRPr="006B1C6A" w:rsidTr="006B1C6A">
        <w:tc>
          <w:tcPr>
            <w:tcW w:w="4630" w:type="dxa"/>
          </w:tcPr>
          <w:p w:rsidR="00463550" w:rsidRPr="006B1C6A" w:rsidRDefault="00463550" w:rsidP="0085466D">
            <w:r w:rsidRPr="006B1C6A">
              <w:t>Федоренко Нина Алексеевна</w:t>
            </w:r>
          </w:p>
        </w:tc>
        <w:tc>
          <w:tcPr>
            <w:tcW w:w="310" w:type="dxa"/>
          </w:tcPr>
          <w:p w:rsidR="00463550" w:rsidRPr="006B1C6A" w:rsidRDefault="00463550" w:rsidP="0085466D">
            <w:r w:rsidRPr="006B1C6A">
              <w:t>-</w:t>
            </w:r>
          </w:p>
        </w:tc>
        <w:tc>
          <w:tcPr>
            <w:tcW w:w="4631" w:type="dxa"/>
          </w:tcPr>
          <w:p w:rsidR="00463550" w:rsidRDefault="00463550" w:rsidP="0085466D">
            <w:pPr>
              <w:spacing w:line="240" w:lineRule="exact"/>
              <w:jc w:val="left"/>
            </w:pPr>
            <w:r w:rsidRPr="006B1C6A">
              <w:t>управляющий делами администрации района, заместитель председателя комиссии</w:t>
            </w:r>
          </w:p>
          <w:p w:rsidR="00463550" w:rsidRPr="006B1C6A" w:rsidRDefault="00463550" w:rsidP="0085466D">
            <w:pPr>
              <w:spacing w:line="240" w:lineRule="exact"/>
              <w:jc w:val="left"/>
            </w:pPr>
          </w:p>
        </w:tc>
      </w:tr>
      <w:tr w:rsidR="00463550" w:rsidRPr="006B1C6A" w:rsidTr="006B1C6A">
        <w:tc>
          <w:tcPr>
            <w:tcW w:w="4630" w:type="dxa"/>
          </w:tcPr>
          <w:p w:rsidR="00463550" w:rsidRPr="006B1C6A" w:rsidRDefault="00463550" w:rsidP="0085466D">
            <w:r w:rsidRPr="006B1C6A">
              <w:t>Андросова Нина Владимировна</w:t>
            </w:r>
          </w:p>
        </w:tc>
        <w:tc>
          <w:tcPr>
            <w:tcW w:w="310" w:type="dxa"/>
          </w:tcPr>
          <w:p w:rsidR="00463550" w:rsidRPr="006B1C6A" w:rsidRDefault="00463550" w:rsidP="0085466D">
            <w:r w:rsidRPr="006B1C6A">
              <w:t>-</w:t>
            </w:r>
          </w:p>
        </w:tc>
        <w:tc>
          <w:tcPr>
            <w:tcW w:w="4631" w:type="dxa"/>
          </w:tcPr>
          <w:p w:rsidR="00463550" w:rsidRDefault="00463550" w:rsidP="0085466D">
            <w:pPr>
              <w:spacing w:line="240" w:lineRule="exact"/>
              <w:jc w:val="left"/>
            </w:pPr>
            <w:r w:rsidRPr="006B1C6A">
              <w:t>начальник отдела организации местного самоуправления, муниципальной службы и контроля, секретарь комиссии</w:t>
            </w:r>
          </w:p>
          <w:p w:rsidR="00463550" w:rsidRPr="006B1C6A" w:rsidRDefault="00463550" w:rsidP="0085466D">
            <w:pPr>
              <w:spacing w:line="240" w:lineRule="exact"/>
              <w:jc w:val="left"/>
            </w:pPr>
          </w:p>
        </w:tc>
      </w:tr>
      <w:tr w:rsidR="00463550" w:rsidRPr="006B1C6A" w:rsidTr="006B1C6A">
        <w:tc>
          <w:tcPr>
            <w:tcW w:w="4630" w:type="dxa"/>
          </w:tcPr>
          <w:p w:rsidR="00463550" w:rsidRPr="006B1C6A" w:rsidRDefault="00463550" w:rsidP="0085466D">
            <w:r w:rsidRPr="006B1C6A">
              <w:t>Алексиевич Инесса Валерьевна</w:t>
            </w:r>
          </w:p>
        </w:tc>
        <w:tc>
          <w:tcPr>
            <w:tcW w:w="310" w:type="dxa"/>
          </w:tcPr>
          <w:p w:rsidR="00463550" w:rsidRPr="006B1C6A" w:rsidRDefault="00463550" w:rsidP="0085466D">
            <w:r w:rsidRPr="006B1C6A">
              <w:t>-</w:t>
            </w:r>
          </w:p>
        </w:tc>
        <w:tc>
          <w:tcPr>
            <w:tcW w:w="4631" w:type="dxa"/>
          </w:tcPr>
          <w:p w:rsidR="00463550" w:rsidRDefault="00463550" w:rsidP="0085466D">
            <w:pPr>
              <w:spacing w:line="240" w:lineRule="exact"/>
              <w:jc w:val="left"/>
            </w:pPr>
            <w:r w:rsidRPr="006B1C6A">
              <w:t>начальник отдела жилищно-коммунального хозяйства и энергетики</w:t>
            </w:r>
          </w:p>
          <w:p w:rsidR="00463550" w:rsidRPr="006B1C6A" w:rsidRDefault="00463550" w:rsidP="0085466D">
            <w:pPr>
              <w:spacing w:line="240" w:lineRule="exact"/>
              <w:jc w:val="left"/>
            </w:pPr>
          </w:p>
        </w:tc>
      </w:tr>
      <w:tr w:rsidR="00463550" w:rsidRPr="006B1C6A" w:rsidTr="006B1C6A">
        <w:tc>
          <w:tcPr>
            <w:tcW w:w="4630" w:type="dxa"/>
          </w:tcPr>
          <w:p w:rsidR="00463550" w:rsidRPr="006B1C6A" w:rsidRDefault="00463550" w:rsidP="0085466D">
            <w:r w:rsidRPr="006B1C6A">
              <w:t>Журавлева Раиса Ивановна</w:t>
            </w:r>
          </w:p>
        </w:tc>
        <w:tc>
          <w:tcPr>
            <w:tcW w:w="310" w:type="dxa"/>
          </w:tcPr>
          <w:p w:rsidR="00463550" w:rsidRPr="006B1C6A" w:rsidRDefault="00463550" w:rsidP="0085466D">
            <w:r w:rsidRPr="006B1C6A">
              <w:t>-</w:t>
            </w:r>
          </w:p>
        </w:tc>
        <w:tc>
          <w:tcPr>
            <w:tcW w:w="4631" w:type="dxa"/>
          </w:tcPr>
          <w:p w:rsidR="00463550" w:rsidRDefault="00463550" w:rsidP="0085466D">
            <w:pPr>
              <w:spacing w:line="240" w:lineRule="exact"/>
              <w:jc w:val="left"/>
            </w:pPr>
            <w:r w:rsidRPr="006B1C6A">
              <w:t>председатель Совета ветеранов войны и труда (по согласованию)</w:t>
            </w:r>
          </w:p>
          <w:p w:rsidR="00463550" w:rsidRPr="006B1C6A" w:rsidRDefault="00463550" w:rsidP="0085466D">
            <w:pPr>
              <w:spacing w:line="240" w:lineRule="exact"/>
              <w:jc w:val="left"/>
            </w:pPr>
          </w:p>
        </w:tc>
      </w:tr>
      <w:tr w:rsidR="00463550" w:rsidRPr="006B1C6A" w:rsidTr="006B1C6A">
        <w:tc>
          <w:tcPr>
            <w:tcW w:w="4630" w:type="dxa"/>
          </w:tcPr>
          <w:p w:rsidR="00463550" w:rsidRPr="006B1C6A" w:rsidRDefault="00463550" w:rsidP="0085466D">
            <w:r w:rsidRPr="006B1C6A">
              <w:t xml:space="preserve">Коваленко Ирина Сергеевна </w:t>
            </w:r>
          </w:p>
        </w:tc>
        <w:tc>
          <w:tcPr>
            <w:tcW w:w="310" w:type="dxa"/>
          </w:tcPr>
          <w:p w:rsidR="00463550" w:rsidRPr="006B1C6A" w:rsidRDefault="00463550" w:rsidP="0085466D">
            <w:r w:rsidRPr="006B1C6A">
              <w:t>-</w:t>
            </w:r>
          </w:p>
        </w:tc>
        <w:tc>
          <w:tcPr>
            <w:tcW w:w="4631" w:type="dxa"/>
          </w:tcPr>
          <w:p w:rsidR="00463550" w:rsidRDefault="00463550" w:rsidP="0085466D">
            <w:pPr>
              <w:spacing w:line="240" w:lineRule="exact"/>
              <w:jc w:val="left"/>
            </w:pPr>
            <w:r w:rsidRPr="006B1C6A">
              <w:t>руководитель финансового управления администрации района</w:t>
            </w:r>
          </w:p>
          <w:p w:rsidR="00463550" w:rsidRPr="006B1C6A" w:rsidRDefault="00463550" w:rsidP="0085466D">
            <w:pPr>
              <w:spacing w:line="240" w:lineRule="exact"/>
              <w:jc w:val="left"/>
            </w:pPr>
          </w:p>
        </w:tc>
      </w:tr>
      <w:tr w:rsidR="00463550" w:rsidRPr="006B1C6A" w:rsidTr="006B1C6A">
        <w:tc>
          <w:tcPr>
            <w:tcW w:w="4630" w:type="dxa"/>
          </w:tcPr>
          <w:p w:rsidR="00463550" w:rsidRPr="006B1C6A" w:rsidRDefault="00463550" w:rsidP="0085466D">
            <w:r w:rsidRPr="006B1C6A">
              <w:t>Рухадзе Гурами Григорьевич</w:t>
            </w:r>
          </w:p>
        </w:tc>
        <w:tc>
          <w:tcPr>
            <w:tcW w:w="310" w:type="dxa"/>
          </w:tcPr>
          <w:p w:rsidR="00463550" w:rsidRPr="006B1C6A" w:rsidRDefault="00463550" w:rsidP="0085466D">
            <w:r w:rsidRPr="006B1C6A">
              <w:t>-</w:t>
            </w:r>
          </w:p>
        </w:tc>
        <w:tc>
          <w:tcPr>
            <w:tcW w:w="4631" w:type="dxa"/>
          </w:tcPr>
          <w:p w:rsidR="00463550" w:rsidRDefault="00463550" w:rsidP="0085466D">
            <w:pPr>
              <w:spacing w:line="240" w:lineRule="exact"/>
              <w:jc w:val="left"/>
            </w:pPr>
            <w:r w:rsidRPr="006B1C6A">
              <w:t>уполномоченный представитель Губернатора края в Верхнебуреинском районе отдела общественного взаимодействия управления реализации общественных проектов Губернатора и Правительства края</w:t>
            </w:r>
          </w:p>
          <w:p w:rsidR="00463550" w:rsidRPr="006B1C6A" w:rsidRDefault="00463550" w:rsidP="0085466D">
            <w:pPr>
              <w:spacing w:line="240" w:lineRule="exact"/>
              <w:jc w:val="left"/>
            </w:pPr>
          </w:p>
        </w:tc>
      </w:tr>
      <w:tr w:rsidR="00463550" w:rsidRPr="006B1C6A" w:rsidTr="006B1C6A">
        <w:tc>
          <w:tcPr>
            <w:tcW w:w="4630" w:type="dxa"/>
          </w:tcPr>
          <w:p w:rsidR="00463550" w:rsidRPr="006B1C6A" w:rsidRDefault="00463550" w:rsidP="0085466D">
            <w:r w:rsidRPr="006B1C6A">
              <w:t>Толкачев Александр Владимирович</w:t>
            </w:r>
          </w:p>
        </w:tc>
        <w:tc>
          <w:tcPr>
            <w:tcW w:w="310" w:type="dxa"/>
          </w:tcPr>
          <w:p w:rsidR="00463550" w:rsidRPr="006B1C6A" w:rsidRDefault="00463550" w:rsidP="0085466D">
            <w:r w:rsidRPr="006B1C6A">
              <w:t>-</w:t>
            </w:r>
          </w:p>
        </w:tc>
        <w:tc>
          <w:tcPr>
            <w:tcW w:w="4631" w:type="dxa"/>
          </w:tcPr>
          <w:p w:rsidR="00463550" w:rsidRDefault="00463550" w:rsidP="0085466D">
            <w:pPr>
              <w:spacing w:line="240" w:lineRule="exact"/>
              <w:jc w:val="left"/>
            </w:pPr>
            <w:r w:rsidRPr="006B1C6A">
              <w:t>председатель Собрания депутатов района</w:t>
            </w:r>
          </w:p>
          <w:p w:rsidR="00463550" w:rsidRPr="006B1C6A" w:rsidRDefault="00463550" w:rsidP="0085466D">
            <w:pPr>
              <w:spacing w:line="240" w:lineRule="exact"/>
              <w:jc w:val="left"/>
            </w:pPr>
          </w:p>
        </w:tc>
      </w:tr>
      <w:tr w:rsidR="00463550" w:rsidRPr="006B1C6A" w:rsidTr="006B1C6A">
        <w:tc>
          <w:tcPr>
            <w:tcW w:w="4630" w:type="dxa"/>
          </w:tcPr>
          <w:p w:rsidR="00463550" w:rsidRPr="006B1C6A" w:rsidRDefault="00463550" w:rsidP="0085466D">
            <w:r w:rsidRPr="006B1C6A">
              <w:t>Олексенко Галина Рустамовна</w:t>
            </w:r>
          </w:p>
        </w:tc>
        <w:tc>
          <w:tcPr>
            <w:tcW w:w="310" w:type="dxa"/>
          </w:tcPr>
          <w:p w:rsidR="00463550" w:rsidRPr="006B1C6A" w:rsidRDefault="00463550" w:rsidP="0085466D">
            <w:r w:rsidRPr="006B1C6A">
              <w:t>-</w:t>
            </w:r>
          </w:p>
        </w:tc>
        <w:tc>
          <w:tcPr>
            <w:tcW w:w="4631" w:type="dxa"/>
          </w:tcPr>
          <w:p w:rsidR="00463550" w:rsidRDefault="00463550" w:rsidP="0085466D">
            <w:pPr>
              <w:spacing w:line="240" w:lineRule="exact"/>
              <w:jc w:val="left"/>
            </w:pPr>
            <w:r w:rsidRPr="006B1C6A">
              <w:t>Председатель  районного общественного Совета (по согласованию)</w:t>
            </w:r>
          </w:p>
          <w:p w:rsidR="00463550" w:rsidRPr="006B1C6A" w:rsidRDefault="00463550" w:rsidP="0085466D">
            <w:pPr>
              <w:spacing w:line="240" w:lineRule="exact"/>
              <w:jc w:val="left"/>
            </w:pPr>
          </w:p>
        </w:tc>
      </w:tr>
      <w:tr w:rsidR="00463550" w:rsidRPr="006B1C6A" w:rsidTr="006B1C6A">
        <w:tc>
          <w:tcPr>
            <w:tcW w:w="4630" w:type="dxa"/>
          </w:tcPr>
          <w:p w:rsidR="00463550" w:rsidRPr="006B1C6A" w:rsidRDefault="00463550" w:rsidP="0085466D">
            <w:r w:rsidRPr="006B1C6A">
              <w:t>Рудык Ирина Александровна</w:t>
            </w:r>
          </w:p>
        </w:tc>
        <w:tc>
          <w:tcPr>
            <w:tcW w:w="310" w:type="dxa"/>
          </w:tcPr>
          <w:p w:rsidR="00463550" w:rsidRPr="006B1C6A" w:rsidRDefault="00463550" w:rsidP="0085466D">
            <w:r w:rsidRPr="006B1C6A">
              <w:t>-</w:t>
            </w:r>
          </w:p>
        </w:tc>
        <w:tc>
          <w:tcPr>
            <w:tcW w:w="4631" w:type="dxa"/>
          </w:tcPr>
          <w:p w:rsidR="00463550" w:rsidRDefault="00463550" w:rsidP="0085466D">
            <w:pPr>
              <w:spacing w:line="240" w:lineRule="exact"/>
              <w:jc w:val="left"/>
            </w:pPr>
            <w:r w:rsidRPr="006B1C6A">
              <w:t>начальник отдела по экономике и работе с малым бизнесом</w:t>
            </w:r>
          </w:p>
          <w:p w:rsidR="00463550" w:rsidRPr="006B1C6A" w:rsidRDefault="00463550" w:rsidP="0085466D">
            <w:pPr>
              <w:spacing w:line="240" w:lineRule="exact"/>
              <w:jc w:val="left"/>
            </w:pPr>
          </w:p>
        </w:tc>
      </w:tr>
      <w:tr w:rsidR="00463550" w:rsidRPr="006B1C6A" w:rsidTr="006B1C6A">
        <w:tc>
          <w:tcPr>
            <w:tcW w:w="4630" w:type="dxa"/>
          </w:tcPr>
          <w:p w:rsidR="00463550" w:rsidRPr="006B1C6A" w:rsidRDefault="00463550" w:rsidP="0085466D">
            <w:r w:rsidRPr="006B1C6A">
              <w:t>Майборода Елена Михайловна</w:t>
            </w:r>
          </w:p>
        </w:tc>
        <w:tc>
          <w:tcPr>
            <w:tcW w:w="310" w:type="dxa"/>
          </w:tcPr>
          <w:p w:rsidR="00463550" w:rsidRPr="006B1C6A" w:rsidRDefault="00463550" w:rsidP="0085466D">
            <w:r w:rsidRPr="006B1C6A">
              <w:t>-</w:t>
            </w:r>
          </w:p>
        </w:tc>
        <w:tc>
          <w:tcPr>
            <w:tcW w:w="4631" w:type="dxa"/>
          </w:tcPr>
          <w:p w:rsidR="00463550" w:rsidRDefault="00463550" w:rsidP="0085466D">
            <w:pPr>
              <w:spacing w:line="240" w:lineRule="exact"/>
              <w:jc w:val="left"/>
            </w:pPr>
            <w:r w:rsidRPr="006B1C6A">
              <w:t>председатель районной территориальной избирательной комиссии (по согласованию)</w:t>
            </w:r>
          </w:p>
          <w:p w:rsidR="00463550" w:rsidRPr="006B1C6A" w:rsidRDefault="00463550" w:rsidP="0085466D">
            <w:pPr>
              <w:spacing w:line="240" w:lineRule="exact"/>
              <w:jc w:val="left"/>
            </w:pPr>
          </w:p>
        </w:tc>
      </w:tr>
    </w:tbl>
    <w:p w:rsidR="00463550" w:rsidRDefault="00463550" w:rsidP="0085466D">
      <w:pPr>
        <w:ind w:firstLine="708"/>
      </w:pPr>
      <w:r>
        <w:t>3. Контроль за выполнением  данного распоряжения оставляю за собой.</w:t>
      </w:r>
    </w:p>
    <w:p w:rsidR="00463550" w:rsidRDefault="00463550" w:rsidP="0085466D">
      <w:pPr>
        <w:ind w:firstLine="708"/>
      </w:pPr>
      <w:r>
        <w:t>4. Настоящее распоряжение вступает в силу со дня его подписания.</w:t>
      </w:r>
    </w:p>
    <w:p w:rsidR="00463550" w:rsidRDefault="00463550" w:rsidP="0085466D"/>
    <w:p w:rsidR="00463550" w:rsidRDefault="00463550" w:rsidP="009D7AE2"/>
    <w:p w:rsidR="00463550" w:rsidRDefault="00463550" w:rsidP="009D7AE2"/>
    <w:p w:rsidR="00463550" w:rsidRDefault="00463550" w:rsidP="0085466D">
      <w:pPr>
        <w:spacing w:line="240" w:lineRule="exact"/>
      </w:pPr>
      <w:r>
        <w:t>И.о. главы</w:t>
      </w:r>
    </w:p>
    <w:p w:rsidR="00463550" w:rsidRDefault="00463550" w:rsidP="0085466D">
      <w:pPr>
        <w:spacing w:line="240" w:lineRule="exact"/>
      </w:pPr>
      <w:r>
        <w:t>администрации района                                                                  Н.А. Федоренко</w:t>
      </w:r>
    </w:p>
    <w:p w:rsidR="00463550" w:rsidRPr="006B4425" w:rsidRDefault="00463550" w:rsidP="0085466D">
      <w:pPr>
        <w:autoSpaceDE w:val="0"/>
        <w:autoSpaceDN w:val="0"/>
        <w:adjustRightInd w:val="0"/>
        <w:spacing w:line="240" w:lineRule="exact"/>
        <w:rPr>
          <w:bCs/>
        </w:rPr>
      </w:pPr>
    </w:p>
    <w:p w:rsidR="00463550" w:rsidRPr="006B4425" w:rsidRDefault="00463550" w:rsidP="009D7AE2"/>
    <w:p w:rsidR="00463550" w:rsidRDefault="00463550"/>
    <w:sectPr w:rsidR="00463550" w:rsidSect="0085466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AE2"/>
    <w:rsid w:val="00054F60"/>
    <w:rsid w:val="001108EF"/>
    <w:rsid w:val="002F1B8A"/>
    <w:rsid w:val="00353F2D"/>
    <w:rsid w:val="003A46A6"/>
    <w:rsid w:val="00463550"/>
    <w:rsid w:val="004C0055"/>
    <w:rsid w:val="004F4334"/>
    <w:rsid w:val="00521076"/>
    <w:rsid w:val="00523B96"/>
    <w:rsid w:val="00583A6B"/>
    <w:rsid w:val="005E2499"/>
    <w:rsid w:val="0061545B"/>
    <w:rsid w:val="00656229"/>
    <w:rsid w:val="006A25B0"/>
    <w:rsid w:val="006B1C6A"/>
    <w:rsid w:val="006B4425"/>
    <w:rsid w:val="007040B9"/>
    <w:rsid w:val="007A4388"/>
    <w:rsid w:val="0085466D"/>
    <w:rsid w:val="009D7AE2"/>
    <w:rsid w:val="00AA093E"/>
    <w:rsid w:val="00AF579A"/>
    <w:rsid w:val="00C60366"/>
    <w:rsid w:val="00CA6583"/>
    <w:rsid w:val="00D562FB"/>
    <w:rsid w:val="00DA2C0C"/>
    <w:rsid w:val="00DA5694"/>
    <w:rsid w:val="00E47F2D"/>
    <w:rsid w:val="00E515A7"/>
    <w:rsid w:val="00E658E4"/>
    <w:rsid w:val="00E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E2"/>
    <w:pPr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7AE2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83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A6583"/>
    <w:pPr>
      <w:widowControl w:val="0"/>
      <w:autoSpaceDE w:val="0"/>
      <w:autoSpaceDN w:val="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7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2</Pages>
  <Words>437</Words>
  <Characters>2496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</dc:creator>
  <cp:keywords/>
  <dc:description/>
  <cp:lastModifiedBy>Org4</cp:lastModifiedBy>
  <cp:revision>13</cp:revision>
  <cp:lastPrinted>2017-12-28T01:25:00Z</cp:lastPrinted>
  <dcterms:created xsi:type="dcterms:W3CDTF">2017-12-27T02:49:00Z</dcterms:created>
  <dcterms:modified xsi:type="dcterms:W3CDTF">2018-01-09T00:26:00Z</dcterms:modified>
</cp:coreProperties>
</file>