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A4" w:rsidRDefault="000D52A4" w:rsidP="00750CD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52A4" w:rsidRDefault="000D52A4" w:rsidP="00750CD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0D52A4" w:rsidRDefault="000D52A4" w:rsidP="00750CD3">
      <w:pPr>
        <w:pStyle w:val="ConsPlusNormal"/>
        <w:jc w:val="center"/>
        <w:outlineLvl w:val="0"/>
        <w:rPr>
          <w:sz w:val="28"/>
          <w:szCs w:val="28"/>
        </w:rPr>
      </w:pPr>
    </w:p>
    <w:p w:rsidR="000D52A4" w:rsidRDefault="000D52A4" w:rsidP="00750CD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52A4" w:rsidRDefault="000D52A4" w:rsidP="00750CD3">
      <w:pPr>
        <w:pStyle w:val="ConsPlusNormal"/>
        <w:outlineLvl w:val="0"/>
        <w:rPr>
          <w:sz w:val="28"/>
          <w:szCs w:val="28"/>
        </w:rPr>
      </w:pPr>
    </w:p>
    <w:p w:rsidR="000D52A4" w:rsidRDefault="000D52A4" w:rsidP="00750CD3">
      <w:pPr>
        <w:pStyle w:val="ConsPlusNormal"/>
        <w:outlineLvl w:val="0"/>
        <w:rPr>
          <w:sz w:val="28"/>
          <w:szCs w:val="28"/>
        </w:rPr>
      </w:pPr>
    </w:p>
    <w:p w:rsidR="000D52A4" w:rsidRDefault="000D52A4" w:rsidP="00750CD3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10.01.2018    № 1</w:t>
      </w:r>
    </w:p>
    <w:p w:rsidR="000D52A4" w:rsidRDefault="000D52A4" w:rsidP="00750CD3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0D52A4" w:rsidRDefault="000D52A4" w:rsidP="00A940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52A4" w:rsidRDefault="000D52A4" w:rsidP="00A940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52A4" w:rsidRDefault="000D52A4" w:rsidP="00A940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52A4" w:rsidRPr="009F3F27" w:rsidRDefault="000D52A4" w:rsidP="00A940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0D52A4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 xml:space="preserve">    </w:t>
      </w:r>
    </w:p>
    <w:p w:rsidR="000D52A4" w:rsidRPr="009F3F27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A4" w:rsidRPr="009F3F27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</w:t>
      </w:r>
      <w:r w:rsidRPr="009F3F27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0D52A4" w:rsidRPr="009F3F27" w:rsidRDefault="000D52A4" w:rsidP="00A94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ПОСТАНОВЛЯЕТ:</w:t>
      </w:r>
    </w:p>
    <w:p w:rsidR="000D52A4" w:rsidRPr="009F3F27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с 10.00 10.01.2018</w:t>
      </w:r>
      <w:r w:rsidRPr="009F3F27">
        <w:rPr>
          <w:rFonts w:ascii="Times New Roman" w:hAnsi="Times New Roman"/>
          <w:sz w:val="28"/>
          <w:szCs w:val="28"/>
        </w:rPr>
        <w:t xml:space="preserve">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ситуаций, введённый Постановлением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27.12.2017 № 870</w:t>
      </w:r>
      <w:r w:rsidRPr="009F3F27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0D52A4" w:rsidRPr="009F3F27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2.  Контроль за выполнением настоящего постановления оставляю за собой.</w:t>
      </w:r>
    </w:p>
    <w:p w:rsidR="000D52A4" w:rsidRPr="009F3F27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0D52A4" w:rsidRPr="009F3F27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52A4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52A4" w:rsidRPr="009F3F27" w:rsidRDefault="000D52A4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52A4" w:rsidRPr="009F3F27" w:rsidRDefault="000D52A4" w:rsidP="00A94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 xml:space="preserve">Глава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F3F27">
        <w:rPr>
          <w:rFonts w:ascii="Times New Roman" w:hAnsi="Times New Roman"/>
          <w:sz w:val="28"/>
          <w:szCs w:val="28"/>
        </w:rPr>
        <w:t>П.Ф. Титков</w:t>
      </w:r>
    </w:p>
    <w:p w:rsidR="000D52A4" w:rsidRPr="009F3F27" w:rsidRDefault="000D5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D52A4" w:rsidRPr="009F3F27" w:rsidSect="00A9400D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D52A4"/>
    <w:rsid w:val="000D52D3"/>
    <w:rsid w:val="0012068F"/>
    <w:rsid w:val="0013782E"/>
    <w:rsid w:val="00405D8B"/>
    <w:rsid w:val="004326AD"/>
    <w:rsid w:val="004755AE"/>
    <w:rsid w:val="004A1C48"/>
    <w:rsid w:val="005935D7"/>
    <w:rsid w:val="005D7A69"/>
    <w:rsid w:val="006D5C1D"/>
    <w:rsid w:val="006F2D6E"/>
    <w:rsid w:val="00740285"/>
    <w:rsid w:val="00750CD3"/>
    <w:rsid w:val="009F3F27"/>
    <w:rsid w:val="00A23FE1"/>
    <w:rsid w:val="00A31DBC"/>
    <w:rsid w:val="00A512C8"/>
    <w:rsid w:val="00A9400D"/>
    <w:rsid w:val="00B539F8"/>
    <w:rsid w:val="00C26966"/>
    <w:rsid w:val="00E1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50CD3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208</Words>
  <Characters>1189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13</cp:revision>
  <cp:lastPrinted>2018-01-10T05:32:00Z</cp:lastPrinted>
  <dcterms:created xsi:type="dcterms:W3CDTF">2016-05-10T01:33:00Z</dcterms:created>
  <dcterms:modified xsi:type="dcterms:W3CDTF">2018-01-10T23:22:00Z</dcterms:modified>
</cp:coreProperties>
</file>