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BF" w:rsidRDefault="001F00BF" w:rsidP="002C48F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F00BF" w:rsidRDefault="001F00BF" w:rsidP="002C48F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F00BF" w:rsidRDefault="001F00BF" w:rsidP="002C48FE">
      <w:pPr>
        <w:pStyle w:val="ConsPlusNormal"/>
        <w:jc w:val="center"/>
        <w:outlineLvl w:val="0"/>
        <w:rPr>
          <w:sz w:val="28"/>
          <w:szCs w:val="28"/>
        </w:rPr>
      </w:pPr>
    </w:p>
    <w:p w:rsidR="001F00BF" w:rsidRDefault="001F00BF" w:rsidP="002C48F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RDefault="001F00BF" w:rsidP="002C48FE">
      <w:pPr>
        <w:pStyle w:val="ConsPlusNormal"/>
        <w:outlineLvl w:val="0"/>
        <w:rPr>
          <w:sz w:val="28"/>
          <w:szCs w:val="28"/>
        </w:rPr>
      </w:pPr>
    </w:p>
    <w:p w:rsidR="001F00BF" w:rsidRDefault="001F00BF" w:rsidP="002C48F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10.01.2018    № 5</w:t>
      </w:r>
    </w:p>
    <w:p w:rsidR="001F00BF" w:rsidRDefault="001F00BF" w:rsidP="002C48FE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1F00BF" w:rsidRDefault="001F00BF" w:rsidP="00B64B6C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1F00BF" w:rsidRDefault="001F00BF" w:rsidP="00B64B6C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1F00BF" w:rsidRPr="00B64B6C" w:rsidRDefault="001F00BF" w:rsidP="00B64B6C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64B6C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 в 2018 году</w:t>
      </w:r>
    </w:p>
    <w:p w:rsidR="001F00BF" w:rsidRDefault="001F00BF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1F00BF" w:rsidRPr="00F10FB3" w:rsidRDefault="001F00BF" w:rsidP="00B64B6C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10FB3">
        <w:rPr>
          <w:sz w:val="28"/>
          <w:szCs w:val="28"/>
        </w:rPr>
        <w:t xml:space="preserve">В целях обеспечения прав граждан на </w:t>
      </w:r>
      <w:r>
        <w:rPr>
          <w:sz w:val="28"/>
          <w:szCs w:val="28"/>
        </w:rPr>
        <w:t xml:space="preserve">получение общедоступного </w:t>
      </w:r>
      <w:r w:rsidRPr="007738E3">
        <w:rPr>
          <w:sz w:val="28"/>
          <w:szCs w:val="28"/>
        </w:rPr>
        <w:t>дошкольного  образования по основным образовательным программам дошкольного образования в муниципальных</w:t>
      </w:r>
      <w:r>
        <w:rPr>
          <w:sz w:val="28"/>
          <w:szCs w:val="28"/>
        </w:rPr>
        <w:t xml:space="preserve"> </w:t>
      </w:r>
      <w:r w:rsidRPr="007738E3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Верхнебуреинского муниципального района</w:t>
      </w:r>
      <w:r w:rsidRPr="007738E3">
        <w:rPr>
          <w:sz w:val="28"/>
          <w:szCs w:val="28"/>
        </w:rPr>
        <w:t>, в соответствии с Федеральным Законом  «Об образовании в Российской Федерации» от 29.12.20</w:t>
      </w:r>
      <w:r>
        <w:rPr>
          <w:sz w:val="28"/>
          <w:szCs w:val="28"/>
        </w:rPr>
        <w:t>12</w:t>
      </w:r>
      <w:r w:rsidRPr="007738E3">
        <w:rPr>
          <w:sz w:val="28"/>
          <w:szCs w:val="28"/>
        </w:rPr>
        <w:t xml:space="preserve"> № 273-ФЗ</w:t>
      </w:r>
      <w:r w:rsidRPr="00D02299">
        <w:rPr>
          <w:sz w:val="28"/>
          <w:szCs w:val="28"/>
        </w:rPr>
        <w:t xml:space="preserve">, </w:t>
      </w:r>
      <w:r w:rsidRPr="00D02299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D02299">
        <w:rPr>
          <w:sz w:val="28"/>
          <w:szCs w:val="28"/>
          <w:lang w:eastAsia="en-US"/>
        </w:rPr>
        <w:t xml:space="preserve"> Министерства образования и науки Российской Федерации от </w:t>
      </w:r>
      <w:r>
        <w:rPr>
          <w:sz w:val="28"/>
          <w:szCs w:val="28"/>
          <w:lang w:eastAsia="en-US"/>
        </w:rPr>
        <w:t xml:space="preserve">08.04.2014 </w:t>
      </w:r>
      <w:r w:rsidRPr="00D02299">
        <w:rPr>
          <w:sz w:val="28"/>
          <w:szCs w:val="28"/>
          <w:lang w:eastAsia="en-US"/>
        </w:rPr>
        <w:t xml:space="preserve">№ 293 «Об утверждении </w:t>
      </w:r>
      <w:r>
        <w:rPr>
          <w:sz w:val="28"/>
          <w:szCs w:val="28"/>
          <w:lang w:eastAsia="en-US"/>
        </w:rPr>
        <w:t>П</w:t>
      </w:r>
      <w:r w:rsidRPr="00D02299">
        <w:rPr>
          <w:sz w:val="28"/>
          <w:szCs w:val="28"/>
          <w:lang w:eastAsia="en-US"/>
        </w:rPr>
        <w:t xml:space="preserve">орядка приема на обучение по образовательным программам дошкольного образования», </w:t>
      </w:r>
      <w:r w:rsidRPr="00D02299">
        <w:rPr>
          <w:sz w:val="28"/>
          <w:szCs w:val="28"/>
        </w:rPr>
        <w:t>администрация района</w:t>
      </w:r>
    </w:p>
    <w:p w:rsidR="001F00BF" w:rsidRDefault="001F00BF" w:rsidP="00B64B6C">
      <w:pPr>
        <w:widowControl w:val="0"/>
        <w:shd w:val="clear" w:color="auto" w:fill="FFFFFF"/>
        <w:jc w:val="both"/>
      </w:pPr>
      <w:r>
        <w:rPr>
          <w:sz w:val="28"/>
          <w:szCs w:val="28"/>
        </w:rPr>
        <w:t>ПОСТАНОВЛЯЕТ:</w:t>
      </w:r>
    </w:p>
    <w:p w:rsidR="001F00BF" w:rsidRPr="00C32AA3" w:rsidRDefault="001F00BF" w:rsidP="00B64B6C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C32AA3"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Pr="00C32AA3">
        <w:rPr>
          <w:sz w:val="28"/>
          <w:szCs w:val="28"/>
        </w:rPr>
        <w:t>Закрепить муниципальные образовательные организации Верхнебуреинского муниципального района, реализующие образовательные программы дошкольного образования за конкретными территориями (населенными пунктами) Верхнебуреинского муниципального района, согласно Приложению к настоящему постановлению.</w:t>
      </w:r>
    </w:p>
    <w:p w:rsidR="001F00BF" w:rsidRPr="00603B97" w:rsidRDefault="001F00BF" w:rsidP="00B64B6C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38E3">
        <w:rPr>
          <w:sz w:val="28"/>
          <w:szCs w:val="28"/>
        </w:rPr>
        <w:t xml:space="preserve">Руководителю управления образования (Гермаш Т. С.) обеспечить размещение настоящего постановления на официальных сайтах управления образования, </w:t>
      </w:r>
      <w:r>
        <w:rPr>
          <w:sz w:val="28"/>
          <w:szCs w:val="28"/>
        </w:rPr>
        <w:t>о</w:t>
      </w:r>
      <w:r w:rsidRPr="007738E3">
        <w:rPr>
          <w:sz w:val="28"/>
          <w:szCs w:val="28"/>
        </w:rPr>
        <w:t>бразовательных организаций Верхнебуреинского муниципального района</w:t>
      </w:r>
      <w:r>
        <w:rPr>
          <w:sz w:val="28"/>
          <w:szCs w:val="28"/>
        </w:rPr>
        <w:t xml:space="preserve">, </w:t>
      </w:r>
      <w:r w:rsidRPr="007738E3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7738E3">
        <w:rPr>
          <w:sz w:val="28"/>
          <w:szCs w:val="28"/>
        </w:rPr>
        <w:t xml:space="preserve"> образовательные программы дошкольного образования</w:t>
      </w:r>
      <w:r>
        <w:rPr>
          <w:sz w:val="28"/>
          <w:szCs w:val="28"/>
        </w:rPr>
        <w:t>,</w:t>
      </w:r>
      <w:r w:rsidRPr="007738E3">
        <w:rPr>
          <w:sz w:val="28"/>
          <w:szCs w:val="28"/>
        </w:rPr>
        <w:t xml:space="preserve"> на информационных стендах в доступных для родителей (законных представителей</w:t>
      </w:r>
      <w:r>
        <w:rPr>
          <w:sz w:val="28"/>
          <w:szCs w:val="28"/>
        </w:rPr>
        <w:t>) обучающихся местах.</w:t>
      </w:r>
    </w:p>
    <w:p w:rsidR="001F00BF" w:rsidRPr="00720109" w:rsidRDefault="001F00BF" w:rsidP="00B64B6C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20109">
        <w:rPr>
          <w:sz w:val="28"/>
          <w:szCs w:val="28"/>
        </w:rPr>
        <w:t>Считать утратившим силу Постановление администрации Верхнебуреинского муниципального района от 09.01.2017 № 3 "О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района"</w:t>
      </w:r>
      <w:r>
        <w:rPr>
          <w:sz w:val="28"/>
          <w:szCs w:val="28"/>
        </w:rPr>
        <w:t>.</w:t>
      </w:r>
    </w:p>
    <w:p w:rsidR="001F00BF" w:rsidRPr="00603B97" w:rsidRDefault="001F00BF" w:rsidP="00B64B6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4</w:t>
      </w:r>
      <w:r w:rsidRPr="00603B97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района. Вольф</w:t>
      </w:r>
      <w:r>
        <w:rPr>
          <w:sz w:val="28"/>
          <w:szCs w:val="28"/>
        </w:rPr>
        <w:t xml:space="preserve"> К.А</w:t>
      </w:r>
      <w:r w:rsidRPr="00603B97">
        <w:rPr>
          <w:sz w:val="28"/>
          <w:szCs w:val="28"/>
        </w:rPr>
        <w:t>.</w:t>
      </w:r>
    </w:p>
    <w:p w:rsidR="001F00BF" w:rsidRPr="00E456E9" w:rsidRDefault="001F00BF" w:rsidP="00B64B6C">
      <w:pPr>
        <w:widowControl w:val="0"/>
        <w:shd w:val="clear" w:color="auto" w:fill="FFFFFF"/>
        <w:tabs>
          <w:tab w:val="left" w:pos="1080"/>
        </w:tabs>
        <w:ind w:firstLine="720"/>
        <w:jc w:val="both"/>
      </w:pPr>
      <w:r>
        <w:rPr>
          <w:spacing w:val="-20"/>
          <w:sz w:val="28"/>
          <w:szCs w:val="28"/>
        </w:rPr>
        <w:t>5</w:t>
      </w:r>
      <w:r w:rsidRPr="00E456E9">
        <w:rPr>
          <w:spacing w:val="-20"/>
          <w:sz w:val="28"/>
          <w:szCs w:val="28"/>
        </w:rPr>
        <w:t xml:space="preserve">. </w:t>
      </w:r>
      <w:r w:rsidRPr="00E456E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 (обнародования)</w:t>
      </w:r>
      <w:r w:rsidRPr="00E456E9">
        <w:rPr>
          <w:sz w:val="28"/>
          <w:szCs w:val="28"/>
        </w:rPr>
        <w:t>.</w:t>
      </w:r>
    </w:p>
    <w:p w:rsidR="001F00BF" w:rsidRPr="0071228A" w:rsidRDefault="001F00BF" w:rsidP="00B64B6C">
      <w:pPr>
        <w:widowControl w:val="0"/>
        <w:shd w:val="clear" w:color="auto" w:fill="FFFFFF"/>
        <w:rPr>
          <w:sz w:val="28"/>
          <w:szCs w:val="28"/>
        </w:rPr>
      </w:pPr>
      <w:r w:rsidRPr="0071228A">
        <w:rPr>
          <w:sz w:val="28"/>
          <w:szCs w:val="28"/>
        </w:rPr>
        <w:t xml:space="preserve">Глава района </w:t>
      </w:r>
      <w:r w:rsidRPr="0071228A">
        <w:rPr>
          <w:sz w:val="28"/>
          <w:szCs w:val="28"/>
        </w:rPr>
        <w:tab/>
      </w:r>
      <w:r w:rsidRPr="0071228A">
        <w:rPr>
          <w:sz w:val="28"/>
          <w:szCs w:val="28"/>
        </w:rPr>
        <w:tab/>
      </w:r>
      <w:r w:rsidRPr="0071228A">
        <w:rPr>
          <w:sz w:val="28"/>
          <w:szCs w:val="28"/>
        </w:rPr>
        <w:tab/>
      </w:r>
      <w:r w:rsidRPr="0071228A">
        <w:rPr>
          <w:sz w:val="28"/>
          <w:szCs w:val="28"/>
        </w:rPr>
        <w:tab/>
      </w:r>
      <w:r w:rsidRPr="0071228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1228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71228A">
        <w:rPr>
          <w:sz w:val="28"/>
          <w:szCs w:val="28"/>
        </w:rPr>
        <w:t>П.Ф. Титков</w:t>
      </w:r>
    </w:p>
    <w:p w:rsidR="001F00BF" w:rsidRDefault="001F00BF" w:rsidP="008E0A05">
      <w:pPr>
        <w:widowControl w:val="0"/>
        <w:shd w:val="clear" w:color="auto" w:fill="FFFFFF"/>
        <w:ind w:left="5580"/>
        <w:rPr>
          <w:sz w:val="28"/>
          <w:szCs w:val="28"/>
        </w:rPr>
      </w:pPr>
      <w:r w:rsidRPr="003F7E5A"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1E0"/>
      </w:tblPr>
      <w:tblGrid>
        <w:gridCol w:w="5507"/>
        <w:gridCol w:w="4063"/>
      </w:tblGrid>
      <w:tr w:rsidR="001F00BF" w:rsidTr="00FC0270">
        <w:tc>
          <w:tcPr>
            <w:tcW w:w="5508" w:type="dxa"/>
          </w:tcPr>
          <w:p w:rsidR="001F00BF" w:rsidRPr="00FC0270" w:rsidRDefault="001F00BF" w:rsidP="00FC02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F00BF" w:rsidRPr="00FC0270" w:rsidRDefault="001F00BF" w:rsidP="00FC027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C0270">
              <w:rPr>
                <w:sz w:val="28"/>
                <w:szCs w:val="28"/>
              </w:rPr>
              <w:t>Приложение</w:t>
            </w:r>
          </w:p>
          <w:p w:rsidR="001F00BF" w:rsidRPr="00FC0270" w:rsidRDefault="001F00BF" w:rsidP="00FC027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F00BF" w:rsidRPr="00FC0270" w:rsidRDefault="001F00BF" w:rsidP="00FC027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C0270">
              <w:rPr>
                <w:sz w:val="28"/>
                <w:szCs w:val="28"/>
              </w:rPr>
              <w:t>к постановлению администрации района</w:t>
            </w:r>
          </w:p>
          <w:p w:rsidR="001F00BF" w:rsidRPr="00FC0270" w:rsidRDefault="001F00BF" w:rsidP="00FC027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F00BF" w:rsidRPr="00FC0270" w:rsidRDefault="001F00BF" w:rsidP="00FC027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10.01.2018 № 5</w:t>
            </w:r>
          </w:p>
        </w:tc>
      </w:tr>
    </w:tbl>
    <w:p w:rsidR="001F00BF" w:rsidRDefault="001F00BF" w:rsidP="008E0A05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1F00BF" w:rsidRPr="00885431" w:rsidRDefault="001F00BF" w:rsidP="008E0A05">
      <w:pPr>
        <w:widowControl w:val="0"/>
      </w:pPr>
    </w:p>
    <w:p w:rsidR="001F00BF" w:rsidRPr="00B64B6C" w:rsidRDefault="001F00BF" w:rsidP="00B64B6C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B64B6C">
        <w:rPr>
          <w:sz w:val="28"/>
          <w:szCs w:val="28"/>
        </w:rPr>
        <w:t>ПЕРЕЧЕНЬ</w:t>
      </w:r>
    </w:p>
    <w:p w:rsidR="001F00BF" w:rsidRPr="00B64B6C" w:rsidRDefault="001F00BF" w:rsidP="00B64B6C">
      <w:pPr>
        <w:spacing w:line="240" w:lineRule="exact"/>
        <w:jc w:val="center"/>
        <w:rPr>
          <w:sz w:val="28"/>
          <w:szCs w:val="28"/>
        </w:rPr>
      </w:pPr>
      <w:r w:rsidRPr="00B64B6C">
        <w:rPr>
          <w:sz w:val="28"/>
          <w:szCs w:val="28"/>
        </w:rPr>
        <w:t>муниципальных образовательных организаций Верхнебуреинского муниципального района, реализующих образовательные программы дошкольного образования, с указанием территорий (населенных пунктов) Верхнебуреинского муниципального района, за которыми они закреплены</w:t>
      </w:r>
    </w:p>
    <w:p w:rsidR="001F00BF" w:rsidRPr="00B64B6C" w:rsidRDefault="001F00BF" w:rsidP="00B64B6C">
      <w:pPr>
        <w:spacing w:line="240" w:lineRule="exact"/>
        <w:jc w:val="center"/>
        <w:rPr>
          <w:sz w:val="28"/>
          <w:szCs w:val="28"/>
        </w:rPr>
      </w:pPr>
    </w:p>
    <w:tbl>
      <w:tblPr>
        <w:tblW w:w="10034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53"/>
        <w:gridCol w:w="5441"/>
      </w:tblGrid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3" w:type="dxa"/>
          </w:tcPr>
          <w:p w:rsidR="001F00BF" w:rsidRPr="00374CFE" w:rsidRDefault="001F00BF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территории </w:t>
            </w:r>
          </w:p>
          <w:p w:rsidR="001F00BF" w:rsidRPr="00374CFE" w:rsidRDefault="001F00BF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1F00BF" w:rsidRPr="00374CFE" w:rsidRDefault="001F00BF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5441" w:type="dxa"/>
          </w:tcPr>
          <w:p w:rsidR="001F00BF" w:rsidRPr="00374CFE" w:rsidRDefault="001F00BF" w:rsidP="00C32A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Закрепленные за территориями образовательные организации, реализующие образовательные программы дошкольного образования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1F00BF" w:rsidRPr="00374CFE" w:rsidRDefault="001F00BF" w:rsidP="00851AC7">
            <w:r w:rsidRPr="00374CFE">
              <w:t>Территория п. Этыркэн.</w:t>
            </w:r>
          </w:p>
          <w:p w:rsidR="001F00BF" w:rsidRPr="00374CFE" w:rsidRDefault="001F00BF" w:rsidP="00851AC7"/>
          <w:p w:rsidR="001F00BF" w:rsidRPr="00374CFE" w:rsidRDefault="001F00BF" w:rsidP="00851AC7"/>
          <w:p w:rsidR="001F00BF" w:rsidRPr="00374CFE" w:rsidRDefault="001F00BF" w:rsidP="00851AC7"/>
          <w:p w:rsidR="001F00BF" w:rsidRPr="00374CFE" w:rsidRDefault="001F00BF" w:rsidP="00851AC7"/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 № 1 сельского поселения «Поселок Этыркэн»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1F00BF" w:rsidRPr="00374CFE" w:rsidRDefault="001F00BF" w:rsidP="00851AC7">
            <w:r w:rsidRPr="00374CFE">
              <w:t>Территория п. Алонка.</w:t>
            </w: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 № 2 сельского поселения «Поселок Алонка»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</w:tcPr>
          <w:p w:rsidR="001F00BF" w:rsidRPr="00374CFE" w:rsidRDefault="001F00BF" w:rsidP="00851AC7">
            <w:r w:rsidRPr="00374CFE">
              <w:t>Территория п. Солони.</w:t>
            </w: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 № 3 сельского поселения «Поселок Солони»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1F00BF" w:rsidRPr="00374CFE" w:rsidRDefault="001F00BF" w:rsidP="00851AC7">
            <w:r w:rsidRPr="00374CFE">
              <w:t>Территория п. Сулук.</w:t>
            </w: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 № 4 Сулукского сельского поселения 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</w:tcPr>
          <w:p w:rsidR="001F00BF" w:rsidRPr="00374CFE" w:rsidRDefault="001F00BF" w:rsidP="00851AC7">
            <w:r w:rsidRPr="00374CFE">
              <w:t>Территория п. Усть-Ургал.</w:t>
            </w:r>
          </w:p>
        </w:tc>
        <w:tc>
          <w:tcPr>
            <w:tcW w:w="5441" w:type="dxa"/>
          </w:tcPr>
          <w:p w:rsidR="001F00BF" w:rsidRPr="00374CFE" w:rsidRDefault="001F00BF" w:rsidP="000E44FF">
            <w:r w:rsidRPr="00374CFE">
              <w:t xml:space="preserve">Муниципальное бюджетное общеобразовательное учреждение начальная общеобразовательная школа № 1 сельского поселения «Село Усть-Ургал»  Верхнебуреинского муниципального района Хабаровского края </w:t>
            </w:r>
          </w:p>
          <w:p w:rsidR="001F00BF" w:rsidRPr="00374CFE" w:rsidRDefault="001F00BF" w:rsidP="000E44FF">
            <w:r w:rsidRPr="00374CFE">
              <w:t>(дошкольная группа при школе)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</w:tcPr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с 1,5 до 4 лет, зарегистрированных на территории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п. Тырма </w:t>
            </w:r>
          </w:p>
          <w:p w:rsidR="001F00BF" w:rsidRPr="00374CFE" w:rsidRDefault="001F00BF" w:rsidP="000E44F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 № 6 Тырминского городского поселения 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</w:tcPr>
          <w:p w:rsidR="001F00BF" w:rsidRPr="00374CFE" w:rsidRDefault="001F00BF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с 5 до 7 лет, зарегистрированных на территории </w:t>
            </w:r>
          </w:p>
          <w:p w:rsidR="001F00BF" w:rsidRPr="00374CFE" w:rsidRDefault="001F00BF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п. Тырма </w:t>
            </w:r>
          </w:p>
          <w:p w:rsidR="001F00BF" w:rsidRPr="00374CFE" w:rsidRDefault="001F00BF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 xml:space="preserve">Муниципальное бюджетное общеобразовательное учреждение средняя общеобразовательная школа  № 17 им. В.Н. Новикова Тырминского сельского поселения Верхнебуреинского муниципального района Хабаровского края </w:t>
            </w:r>
          </w:p>
          <w:p w:rsidR="001F00BF" w:rsidRPr="00374CFE" w:rsidRDefault="001F00BF" w:rsidP="00851AC7">
            <w:r w:rsidRPr="00374CFE">
              <w:t>(дошкольная группа при школе)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</w:tcPr>
          <w:p w:rsidR="001F00BF" w:rsidRPr="00374CFE" w:rsidRDefault="001F00BF" w:rsidP="00851AC7">
            <w:r w:rsidRPr="00374CFE">
              <w:t xml:space="preserve">ул.60 лет Октября, </w:t>
            </w:r>
          </w:p>
          <w:p w:rsidR="001F00BF" w:rsidRPr="00374CFE" w:rsidRDefault="001F00BF" w:rsidP="00851AC7">
            <w:r w:rsidRPr="00374CFE">
              <w:t>территория п. Олимпийский: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Дальняя, ул. Стаханова,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 Горняков, ул.  Молодежная,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 Дорожная, ул. Амурская,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 Фестивальная, ул. Агеева, переулки Березовый, Светлый Российский, Тополиный, Приамурский, Красноармейский.</w:t>
            </w:r>
          </w:p>
          <w:p w:rsidR="001F00BF" w:rsidRPr="00374CFE" w:rsidRDefault="001F00BF" w:rsidP="00851AC7">
            <w:pPr>
              <w:rPr>
                <w:lang w:eastAsia="en-US"/>
              </w:rPr>
            </w:pP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№7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3" w:type="dxa"/>
          </w:tcPr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Голубичная, ул. Зеленая,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Лесная, ул. Ремесленная,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Ургальская, ул. Спортивная,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Первомайская, ул. Таежная,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 Шоссейная, ул. Кутузова,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 Репина,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 Дальняя, ул. Торговая, 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Pr="00374CFE">
              <w:t xml:space="preserve"> </w:t>
            </w:r>
            <w:r w:rsidRPr="00374CFE">
              <w:rPr>
                <w:rFonts w:ascii="Times New Roman" w:hAnsi="Times New Roman"/>
              </w:rPr>
              <w:t xml:space="preserve">ул. Комсомольская, 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Театральная, ул. Краснофлотская,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переулки Гаражный,  Коммунальный, ул. Угольная № 4 – 17; Советская № 1 – 22,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Пушкина № 1 – 45,</w:t>
            </w:r>
            <w:r w:rsidRPr="00374CFE">
              <w:t xml:space="preserve">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374CFE">
              <w:t xml:space="preserve"> </w:t>
            </w: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Пионерская 3-19, </w:t>
            </w:r>
          </w:p>
          <w:p w:rsidR="001F00BF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Центральная № 2 –21, ул.</w:t>
            </w:r>
            <w:r w:rsidRPr="00374CFE">
              <w:t xml:space="preserve"> </w:t>
            </w:r>
            <w:r w:rsidRPr="00374CFE">
              <w:rPr>
                <w:rFonts w:ascii="Times New Roman" w:hAnsi="Times New Roman"/>
                <w:sz w:val="24"/>
                <w:szCs w:val="24"/>
              </w:rPr>
              <w:t>Лазо, ул.Нагорная, ул.Моховая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№8 «Тополёк» общеразвивающего вида с приоритетным осуществлением деятельности по художественно-эстетическому  развитию детей городского поселения «Рабочий поселок Чегдомын»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3" w:type="dxa"/>
          </w:tcPr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Территория п. Чегдомын (нижний):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Рабочая, ул. Дальневосточная, ул. Ключевая, ул. Краснодонская,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Береговая,  ул. Заречная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Льва Толстого, ул. Шахтная,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Мостовая, ул. Угловая,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Весенняя, ул. Почтовая,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Подгорная, ул. Майская,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Прямая, ул. Летняя,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Набережная, ул. Островского,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Шахтерская, ул. им .Комарова,</w:t>
            </w:r>
          </w:p>
          <w:p w:rsidR="001F00BF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Магистральная, ул. Вокзальная, ул. Железнодорожная, пос. Веселый, переулки Крайний, Малый, Тихий, им. Серегина, Макаренко, Ушинского,  Мирный, Светлый, Восточный, Северный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 9 «Чебурашка»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3" w:type="dxa"/>
          </w:tcPr>
          <w:p w:rsidR="001F00BF" w:rsidRPr="00374CFE" w:rsidRDefault="001F00BF" w:rsidP="004D2C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Новая, ул. Советская 100 -105, ул. Центральная № 23-48</w:t>
            </w:r>
          </w:p>
          <w:p w:rsidR="001F00BF" w:rsidRPr="00374CFE" w:rsidRDefault="001F00BF" w:rsidP="004D2C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Пионерская 21-27, </w:t>
            </w:r>
          </w:p>
          <w:p w:rsidR="001F00BF" w:rsidRPr="00374CFE" w:rsidRDefault="001F00BF" w:rsidP="004D2C42">
            <w:pPr>
              <w:pStyle w:val="1"/>
              <w:spacing w:after="0" w:line="240" w:lineRule="auto"/>
              <w:ind w:left="0"/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Пушкина № 53 – 95</w:t>
            </w: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№ 10 «Радуга» общеразвивающего вида  с приоритетным осуществлением деятельности по социально-личностному развитию детей городского поселения «Рабочий поселок Чегдомын»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3" w:type="dxa"/>
          </w:tcPr>
          <w:p w:rsidR="001F00BF" w:rsidRPr="00374CFE" w:rsidRDefault="001F00BF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с 4 до 7 лет, зарегистрированных на территории </w:t>
            </w:r>
          </w:p>
          <w:p w:rsidR="001F00BF" w:rsidRPr="00374CFE" w:rsidRDefault="001F00BF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п. Средний Ургал</w:t>
            </w:r>
          </w:p>
          <w:p w:rsidR="001F00BF" w:rsidRPr="00374CFE" w:rsidRDefault="001F00BF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 xml:space="preserve">Муниципальное бюджетное общеобразовательное учреждение средняя общеобразовательная школа  № 10 городского поселения «Рабочий поселок Чегдомын» Верхнебуреинского муниципального района Хабаровского края </w:t>
            </w:r>
          </w:p>
          <w:p w:rsidR="001F00BF" w:rsidRPr="00374CFE" w:rsidRDefault="001F00BF" w:rsidP="00851AC7">
            <w:r w:rsidRPr="00374CFE">
              <w:t>(дошкольная группа при школе)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3" w:type="dxa"/>
          </w:tcPr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Территория п. Аланап.</w:t>
            </w: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 муниципального района Хабаровского края</w:t>
            </w:r>
          </w:p>
          <w:p w:rsidR="001F00BF" w:rsidRPr="00374CFE" w:rsidRDefault="001F00BF" w:rsidP="00851AC7">
            <w:r w:rsidRPr="00374CFE">
              <w:t>(дошкольная группа при школе)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374CFE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3" w:type="dxa"/>
          </w:tcPr>
          <w:p w:rsidR="001F00BF" w:rsidRPr="00374CFE" w:rsidRDefault="001F00BF" w:rsidP="001C198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с 1,5 до 7 лет, зарегистрированных по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Блюхера № 7 – 11;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Брусничная 17-57,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Советская 23-99,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Пушкина 47-53,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переулок  Школьный, </w:t>
            </w:r>
          </w:p>
          <w:p w:rsidR="001F00BF" w:rsidRPr="00374CFE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ул. 40 лет Победы </w:t>
            </w:r>
          </w:p>
          <w:p w:rsidR="001F00BF" w:rsidRPr="00374CFE" w:rsidRDefault="001F00BF" w:rsidP="002A3CD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00BF" w:rsidRPr="00374CFE" w:rsidRDefault="001F00BF" w:rsidP="001C198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с 4 до 7 лет, зарегистрированных по </w:t>
            </w:r>
          </w:p>
          <w:p w:rsidR="001F00BF" w:rsidRPr="00374CFE" w:rsidRDefault="001F00BF" w:rsidP="001C198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CFE">
              <w:rPr>
                <w:rFonts w:ascii="Times New Roman" w:hAnsi="Times New Roman"/>
                <w:sz w:val="24"/>
                <w:szCs w:val="24"/>
              </w:rPr>
              <w:t>ул. Блюхера, д.3,4,5,6</w:t>
            </w:r>
          </w:p>
        </w:tc>
        <w:tc>
          <w:tcPr>
            <w:tcW w:w="5441" w:type="dxa"/>
          </w:tcPr>
          <w:p w:rsidR="001F00BF" w:rsidRPr="00374CFE" w:rsidRDefault="001F00BF" w:rsidP="00851AC7">
            <w:r w:rsidRPr="00374CFE">
              <w:t>Муниципальное бюджетное дошкольное образовательное учреждение детский сад  № 12 «Солнышко»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 Верхнебуреинского 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3" w:type="dxa"/>
          </w:tcPr>
          <w:p w:rsidR="001F00BF" w:rsidRPr="0049753A" w:rsidRDefault="001F00BF" w:rsidP="004975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с 1,5 до 4 лет, зарегистрированных на территории п. ЦЭС </w:t>
            </w:r>
          </w:p>
        </w:tc>
        <w:tc>
          <w:tcPr>
            <w:tcW w:w="5441" w:type="dxa"/>
          </w:tcPr>
          <w:p w:rsidR="001F00BF" w:rsidRPr="0049753A" w:rsidRDefault="001F00BF" w:rsidP="00851AC7">
            <w:r w:rsidRPr="0049753A">
              <w:t>Муниципальное бюджетное дошкольное образовательное учреждение  детский сад №13 пос. ЦЭС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1F00BF" w:rsidRPr="00720109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1F00BF" w:rsidRPr="0049753A" w:rsidRDefault="001F00BF" w:rsidP="0049753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с 5 до 7 лет, зарегистрированных на территории п. ЦЭС </w:t>
            </w:r>
          </w:p>
        </w:tc>
        <w:tc>
          <w:tcPr>
            <w:tcW w:w="5441" w:type="dxa"/>
          </w:tcPr>
          <w:p w:rsidR="001F00BF" w:rsidRPr="0049753A" w:rsidRDefault="001F00BF" w:rsidP="00851AC7">
            <w:r w:rsidRPr="0049753A">
              <w:t xml:space="preserve">Муниципальное бюджетное общеобразовательное учреждение основная общеобразовательная школа № 5 п.ЦЭС городского поселения "Рабочий поселок Чегдомын" Верхнебуреинского муниципального района Хабаровского края </w:t>
            </w:r>
          </w:p>
          <w:p w:rsidR="001F00BF" w:rsidRPr="0049753A" w:rsidRDefault="001F00BF" w:rsidP="00851AC7">
            <w:r w:rsidRPr="0049753A">
              <w:t>(дошкольная группа при школе)</w:t>
            </w:r>
          </w:p>
        </w:tc>
      </w:tr>
      <w:tr w:rsidR="001F00BF" w:rsidRPr="0049753A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3" w:type="dxa"/>
          </w:tcPr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Территория п. Софийск</w:t>
            </w:r>
          </w:p>
        </w:tc>
        <w:tc>
          <w:tcPr>
            <w:tcW w:w="5441" w:type="dxa"/>
          </w:tcPr>
          <w:p w:rsidR="001F00BF" w:rsidRPr="0049753A" w:rsidRDefault="001F00BF" w:rsidP="00851AC7">
            <w:r w:rsidRPr="0049753A">
              <w:t>Муниципальное бюджетное дошкольное образовательное учреждение детский сад  № 14 городского поселения «Рабочий поселок Софийск» Верхнебуреинского  муниципального района Хабаровского края</w:t>
            </w:r>
          </w:p>
        </w:tc>
      </w:tr>
      <w:tr w:rsidR="001F00BF" w:rsidRPr="0049753A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3" w:type="dxa"/>
          </w:tcPr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Территория п. Чекунда, 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территория п. Эльга.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00BF" w:rsidRPr="0049753A" w:rsidRDefault="001F00BF" w:rsidP="00851AC7">
            <w:r w:rsidRPr="0049753A">
              <w:t xml:space="preserve">Муниципальное бюджетное общеобразовательное учреждение средняя общеобразовательная школа  № 14 им. В.Н. Захарова Чекундинского сельского поселения  Верхнебуреинского муниципального района Хабаровского края </w:t>
            </w:r>
          </w:p>
          <w:p w:rsidR="001F00BF" w:rsidRPr="0049753A" w:rsidRDefault="001F00BF" w:rsidP="00851AC7">
            <w:r w:rsidRPr="0049753A">
              <w:t>(дошкольная группа при школе)</w:t>
            </w:r>
          </w:p>
        </w:tc>
      </w:tr>
      <w:tr w:rsidR="001F00BF" w:rsidRPr="0049753A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53" w:type="dxa"/>
          </w:tcPr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Территория п. Новый Ургал, 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территория п.Ургал-1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F00BF" w:rsidRPr="0049753A" w:rsidRDefault="001F00BF" w:rsidP="00851AC7">
            <w:r w:rsidRPr="0049753A">
              <w:t>Муниципальное бюджетное дошкольное образовательное учреждение детский сад № 15 "Ургалочка" с приоритетным осуществлением деятельности по физическому и художественно-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</w:tc>
      </w:tr>
      <w:tr w:rsidR="001F00BF" w:rsidRPr="0049753A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3" w:type="dxa"/>
          </w:tcPr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Комплектование детей с 1,5 до 4 лет, зарегистрированных на территории: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п. Средний Ургал, п. ГРП, 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ул. Софийская, 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ул. Заводская, </w:t>
            </w:r>
          </w:p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переулок Депутатский, </w:t>
            </w:r>
          </w:p>
          <w:p w:rsidR="001F00BF" w:rsidRPr="0049753A" w:rsidRDefault="001F00BF" w:rsidP="00B32F8B">
            <w:pPr>
              <w:pStyle w:val="1"/>
              <w:spacing w:after="0" w:line="240" w:lineRule="auto"/>
              <w:ind w:left="0"/>
            </w:pPr>
            <w:r w:rsidRPr="0049753A">
              <w:rPr>
                <w:rFonts w:ascii="Times New Roman" w:hAnsi="Times New Roman"/>
                <w:sz w:val="24"/>
                <w:szCs w:val="24"/>
              </w:rPr>
              <w:t xml:space="preserve">ул. Блюхера, д.3,4,5,6 </w:t>
            </w:r>
          </w:p>
        </w:tc>
        <w:tc>
          <w:tcPr>
            <w:tcW w:w="5441" w:type="dxa"/>
          </w:tcPr>
          <w:p w:rsidR="001F00BF" w:rsidRPr="0049753A" w:rsidRDefault="001F00BF" w:rsidP="0049753A">
            <w:r w:rsidRPr="0049753A">
              <w:t>Муниципальное бюджетное дошкольное образовательное учреждение детский сад №16 "Малышок"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F00BF" w:rsidRPr="0049753A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53" w:type="dxa"/>
          </w:tcPr>
          <w:p w:rsidR="001F00BF" w:rsidRPr="0049753A" w:rsidRDefault="001F00BF" w:rsidP="00851AC7">
            <w:r w:rsidRPr="0049753A">
              <w:t xml:space="preserve">ул. Парковая, ул. Мира 8-10, </w:t>
            </w:r>
          </w:p>
          <w:p w:rsidR="001F00BF" w:rsidRPr="0049753A" w:rsidRDefault="001F00BF" w:rsidP="00851AC7">
            <w:r w:rsidRPr="0049753A">
              <w:t xml:space="preserve">ул. Угольная 19-33, ул. Брусничная, ул. Софийская, ул. Заводская, ул.Загородная, </w:t>
            </w:r>
          </w:p>
          <w:p w:rsidR="001F00BF" w:rsidRPr="0049753A" w:rsidRDefault="001F00BF" w:rsidP="00851AC7">
            <w:r w:rsidRPr="0049753A">
              <w:t>ул. Центральная № 50 -56</w:t>
            </w:r>
          </w:p>
          <w:p w:rsidR="001F00BF" w:rsidRPr="00B64B6C" w:rsidRDefault="001F00BF" w:rsidP="00B64B6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9753A">
              <w:t>п</w:t>
            </w:r>
            <w:r w:rsidRPr="00B64B6C">
              <w:rPr>
                <w:rFonts w:ascii="Times New Roman" w:hAnsi="Times New Roman"/>
              </w:rPr>
              <w:t>. Средний Ургал, п.ГРП</w:t>
            </w:r>
          </w:p>
          <w:p w:rsidR="001F00BF" w:rsidRPr="0049753A" w:rsidRDefault="001F00BF" w:rsidP="00851AC7">
            <w:pPr>
              <w:rPr>
                <w:lang w:eastAsia="en-US"/>
              </w:rPr>
            </w:pPr>
          </w:p>
          <w:p w:rsidR="001F00BF" w:rsidRPr="0049753A" w:rsidRDefault="001F00BF" w:rsidP="00851AC7">
            <w:pPr>
              <w:rPr>
                <w:lang w:eastAsia="en-US"/>
              </w:rPr>
            </w:pPr>
          </w:p>
          <w:p w:rsidR="001F00BF" w:rsidRPr="0049753A" w:rsidRDefault="001F00BF" w:rsidP="00851AC7">
            <w:pPr>
              <w:rPr>
                <w:lang w:eastAsia="en-US"/>
              </w:rPr>
            </w:pPr>
          </w:p>
        </w:tc>
        <w:tc>
          <w:tcPr>
            <w:tcW w:w="5441" w:type="dxa"/>
          </w:tcPr>
          <w:p w:rsidR="001F00BF" w:rsidRPr="0049753A" w:rsidRDefault="001F00BF" w:rsidP="00851AC7">
            <w:r w:rsidRPr="0049753A">
              <w:t>Муниципальное бюджетное дошкольное образовательное учреждение Центр развития ребенка – детский сад с приоритетным осуществлением деятельности по физическому   и художественно - эстетическому развитию детей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1F00BF" w:rsidRPr="00FA4AE7" w:rsidTr="000E44FF">
        <w:trPr>
          <w:jc w:val="center"/>
        </w:trPr>
        <w:tc>
          <w:tcPr>
            <w:tcW w:w="540" w:type="dxa"/>
          </w:tcPr>
          <w:p w:rsidR="001F00BF" w:rsidRPr="0049753A" w:rsidRDefault="001F00BF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3" w:type="dxa"/>
          </w:tcPr>
          <w:p w:rsidR="001F00BF" w:rsidRPr="0049753A" w:rsidRDefault="001F00BF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3A">
              <w:rPr>
                <w:rFonts w:ascii="Times New Roman" w:hAnsi="Times New Roman"/>
                <w:sz w:val="24"/>
                <w:szCs w:val="24"/>
              </w:rPr>
              <w:t>Территория п. Герби.</w:t>
            </w:r>
          </w:p>
        </w:tc>
        <w:tc>
          <w:tcPr>
            <w:tcW w:w="5441" w:type="dxa"/>
          </w:tcPr>
          <w:p w:rsidR="001F00BF" w:rsidRPr="0049753A" w:rsidRDefault="001F00BF" w:rsidP="00851AC7">
            <w:r w:rsidRPr="0049753A">
              <w:t xml:space="preserve">Муниципальное бюджетное общеобразовательное учреждение основная общеобразовательная школа № 21 сельского  поселения «Поселок Герби» Верхнебуреинского муниципального района Хабаровского края </w:t>
            </w:r>
          </w:p>
          <w:p w:rsidR="001F00BF" w:rsidRPr="001C3E30" w:rsidRDefault="001F00BF" w:rsidP="00851AC7">
            <w:r w:rsidRPr="0049753A">
              <w:t>(дошкольная группа при школе)</w:t>
            </w:r>
          </w:p>
        </w:tc>
      </w:tr>
    </w:tbl>
    <w:p w:rsidR="001F00BF" w:rsidRDefault="001F00BF" w:rsidP="00CD3790">
      <w:pPr>
        <w:jc w:val="center"/>
        <w:rPr>
          <w:b/>
          <w:sz w:val="28"/>
          <w:szCs w:val="28"/>
        </w:rPr>
      </w:pPr>
    </w:p>
    <w:p w:rsidR="001F00BF" w:rsidRDefault="001F00BF" w:rsidP="00CD3790">
      <w:pPr>
        <w:jc w:val="center"/>
        <w:rPr>
          <w:b/>
          <w:sz w:val="28"/>
          <w:szCs w:val="28"/>
        </w:rPr>
      </w:pPr>
    </w:p>
    <w:p w:rsidR="001F00BF" w:rsidRDefault="001F00BF" w:rsidP="00CD3790">
      <w:pPr>
        <w:jc w:val="center"/>
        <w:rPr>
          <w:b/>
          <w:sz w:val="28"/>
          <w:szCs w:val="28"/>
        </w:rPr>
      </w:pPr>
    </w:p>
    <w:p w:rsidR="001F00BF" w:rsidRDefault="001F00BF" w:rsidP="00CD3790">
      <w:pPr>
        <w:jc w:val="center"/>
        <w:rPr>
          <w:b/>
          <w:sz w:val="28"/>
          <w:szCs w:val="28"/>
          <w:highlight w:val="yellow"/>
        </w:rPr>
      </w:pPr>
    </w:p>
    <w:p w:rsidR="001F00BF" w:rsidRPr="00DA299D" w:rsidRDefault="001F00BF" w:rsidP="00AD56B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1F00BF" w:rsidRPr="00DA299D" w:rsidSect="00B64B6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BF" w:rsidRDefault="001F00BF">
      <w:r>
        <w:separator/>
      </w:r>
    </w:p>
  </w:endnote>
  <w:endnote w:type="continuationSeparator" w:id="0">
    <w:p w:rsidR="001F00BF" w:rsidRDefault="001F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BF" w:rsidRDefault="001F00BF">
      <w:r>
        <w:separator/>
      </w:r>
    </w:p>
  </w:footnote>
  <w:footnote w:type="continuationSeparator" w:id="0">
    <w:p w:rsidR="001F00BF" w:rsidRDefault="001F0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BF" w:rsidRDefault="001F00BF" w:rsidP="00D725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0BF" w:rsidRDefault="001F00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BF" w:rsidRDefault="001F00BF" w:rsidP="00D725CF">
    <w:pPr>
      <w:pStyle w:val="Header"/>
      <w:framePr w:wrap="around" w:vAnchor="text" w:hAnchor="margin" w:xAlign="center" w:y="1"/>
      <w:rPr>
        <w:rStyle w:val="PageNumber"/>
      </w:rPr>
    </w:pPr>
  </w:p>
  <w:p w:rsidR="001F00BF" w:rsidRDefault="001F00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3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3C15"/>
    <w:rsid w:val="00004F0A"/>
    <w:rsid w:val="00037195"/>
    <w:rsid w:val="00072E13"/>
    <w:rsid w:val="000937B0"/>
    <w:rsid w:val="00094A65"/>
    <w:rsid w:val="000B185E"/>
    <w:rsid w:val="000B3666"/>
    <w:rsid w:val="000D4D6F"/>
    <w:rsid w:val="000D56DF"/>
    <w:rsid w:val="000E44A6"/>
    <w:rsid w:val="000E44FF"/>
    <w:rsid w:val="000E4963"/>
    <w:rsid w:val="000F34C0"/>
    <w:rsid w:val="00114239"/>
    <w:rsid w:val="00127CC3"/>
    <w:rsid w:val="00144219"/>
    <w:rsid w:val="00156B68"/>
    <w:rsid w:val="00195090"/>
    <w:rsid w:val="001C03D2"/>
    <w:rsid w:val="001C0D49"/>
    <w:rsid w:val="001C1989"/>
    <w:rsid w:val="001C3E30"/>
    <w:rsid w:val="001C651B"/>
    <w:rsid w:val="001D3758"/>
    <w:rsid w:val="001E4095"/>
    <w:rsid w:val="001F00BF"/>
    <w:rsid w:val="001F4B43"/>
    <w:rsid w:val="0020023E"/>
    <w:rsid w:val="00205FA3"/>
    <w:rsid w:val="00233DD6"/>
    <w:rsid w:val="002445F8"/>
    <w:rsid w:val="002A3CD0"/>
    <w:rsid w:val="002A4890"/>
    <w:rsid w:val="002B6792"/>
    <w:rsid w:val="002C48FE"/>
    <w:rsid w:val="002C7ED7"/>
    <w:rsid w:val="002F249E"/>
    <w:rsid w:val="002F6613"/>
    <w:rsid w:val="00300C04"/>
    <w:rsid w:val="00301EFF"/>
    <w:rsid w:val="003217FE"/>
    <w:rsid w:val="00341EB2"/>
    <w:rsid w:val="00370ACF"/>
    <w:rsid w:val="00374CFE"/>
    <w:rsid w:val="00394266"/>
    <w:rsid w:val="00397FF6"/>
    <w:rsid w:val="003F0822"/>
    <w:rsid w:val="003F63C2"/>
    <w:rsid w:val="003F7E5A"/>
    <w:rsid w:val="00407470"/>
    <w:rsid w:val="00412EEA"/>
    <w:rsid w:val="00435052"/>
    <w:rsid w:val="004837C2"/>
    <w:rsid w:val="0048544C"/>
    <w:rsid w:val="0049310C"/>
    <w:rsid w:val="0049753A"/>
    <w:rsid w:val="004B2837"/>
    <w:rsid w:val="004B3A17"/>
    <w:rsid w:val="004B6E9C"/>
    <w:rsid w:val="004D2C42"/>
    <w:rsid w:val="004D3258"/>
    <w:rsid w:val="004E46B3"/>
    <w:rsid w:val="004F45F7"/>
    <w:rsid w:val="0051392D"/>
    <w:rsid w:val="0052178C"/>
    <w:rsid w:val="00521A9D"/>
    <w:rsid w:val="00523674"/>
    <w:rsid w:val="005736F2"/>
    <w:rsid w:val="00592C0C"/>
    <w:rsid w:val="005A4C41"/>
    <w:rsid w:val="005A6E81"/>
    <w:rsid w:val="005B4101"/>
    <w:rsid w:val="005B5D33"/>
    <w:rsid w:val="005C211A"/>
    <w:rsid w:val="005C2458"/>
    <w:rsid w:val="005D5CA9"/>
    <w:rsid w:val="005F0B80"/>
    <w:rsid w:val="005F4060"/>
    <w:rsid w:val="00603B97"/>
    <w:rsid w:val="006142D8"/>
    <w:rsid w:val="006265AE"/>
    <w:rsid w:val="0065291A"/>
    <w:rsid w:val="006673C1"/>
    <w:rsid w:val="00667878"/>
    <w:rsid w:val="0068773E"/>
    <w:rsid w:val="006A22D0"/>
    <w:rsid w:val="006C5439"/>
    <w:rsid w:val="006D4F0D"/>
    <w:rsid w:val="006F00C0"/>
    <w:rsid w:val="00710AF6"/>
    <w:rsid w:val="0071228A"/>
    <w:rsid w:val="00714886"/>
    <w:rsid w:val="00715C30"/>
    <w:rsid w:val="00720109"/>
    <w:rsid w:val="00730511"/>
    <w:rsid w:val="007313FA"/>
    <w:rsid w:val="0074089A"/>
    <w:rsid w:val="00747253"/>
    <w:rsid w:val="0075206C"/>
    <w:rsid w:val="00772EEC"/>
    <w:rsid w:val="007738E3"/>
    <w:rsid w:val="00792A64"/>
    <w:rsid w:val="007A0F86"/>
    <w:rsid w:val="007C3817"/>
    <w:rsid w:val="007D5925"/>
    <w:rsid w:val="007F3880"/>
    <w:rsid w:val="007F4EDA"/>
    <w:rsid w:val="007F7805"/>
    <w:rsid w:val="00807946"/>
    <w:rsid w:val="0082093D"/>
    <w:rsid w:val="00827010"/>
    <w:rsid w:val="008347FD"/>
    <w:rsid w:val="00835E69"/>
    <w:rsid w:val="00851AC7"/>
    <w:rsid w:val="00863190"/>
    <w:rsid w:val="00885431"/>
    <w:rsid w:val="008B4A9D"/>
    <w:rsid w:val="008C138C"/>
    <w:rsid w:val="008C208F"/>
    <w:rsid w:val="008C7917"/>
    <w:rsid w:val="008D5B91"/>
    <w:rsid w:val="008E0A05"/>
    <w:rsid w:val="008E1AEF"/>
    <w:rsid w:val="008F025A"/>
    <w:rsid w:val="008F10BC"/>
    <w:rsid w:val="0090006B"/>
    <w:rsid w:val="00904B03"/>
    <w:rsid w:val="0092003B"/>
    <w:rsid w:val="0093459A"/>
    <w:rsid w:val="00974CA0"/>
    <w:rsid w:val="00985983"/>
    <w:rsid w:val="00987826"/>
    <w:rsid w:val="009A2923"/>
    <w:rsid w:val="009A65E3"/>
    <w:rsid w:val="009B50BF"/>
    <w:rsid w:val="009E2B73"/>
    <w:rsid w:val="00A5058A"/>
    <w:rsid w:val="00A71627"/>
    <w:rsid w:val="00A75667"/>
    <w:rsid w:val="00A90DB6"/>
    <w:rsid w:val="00AD56BC"/>
    <w:rsid w:val="00AE71B1"/>
    <w:rsid w:val="00AF3019"/>
    <w:rsid w:val="00B0505A"/>
    <w:rsid w:val="00B12AE0"/>
    <w:rsid w:val="00B31367"/>
    <w:rsid w:val="00B32F8B"/>
    <w:rsid w:val="00B37DD4"/>
    <w:rsid w:val="00B51FE7"/>
    <w:rsid w:val="00B64B6C"/>
    <w:rsid w:val="00B66227"/>
    <w:rsid w:val="00B675F5"/>
    <w:rsid w:val="00B713D2"/>
    <w:rsid w:val="00B87F76"/>
    <w:rsid w:val="00B944F0"/>
    <w:rsid w:val="00BA24AE"/>
    <w:rsid w:val="00BA50A1"/>
    <w:rsid w:val="00BC3A1E"/>
    <w:rsid w:val="00BD0734"/>
    <w:rsid w:val="00BD2B48"/>
    <w:rsid w:val="00BD510F"/>
    <w:rsid w:val="00C32AA3"/>
    <w:rsid w:val="00C42BA1"/>
    <w:rsid w:val="00C5453D"/>
    <w:rsid w:val="00C56359"/>
    <w:rsid w:val="00C63DA0"/>
    <w:rsid w:val="00CD22B5"/>
    <w:rsid w:val="00CD3790"/>
    <w:rsid w:val="00CF6F1E"/>
    <w:rsid w:val="00D02299"/>
    <w:rsid w:val="00D072CC"/>
    <w:rsid w:val="00D16865"/>
    <w:rsid w:val="00D276D7"/>
    <w:rsid w:val="00D51768"/>
    <w:rsid w:val="00D51C24"/>
    <w:rsid w:val="00D725CF"/>
    <w:rsid w:val="00D72EF5"/>
    <w:rsid w:val="00D93B76"/>
    <w:rsid w:val="00DA299D"/>
    <w:rsid w:val="00DA29CC"/>
    <w:rsid w:val="00DC4E10"/>
    <w:rsid w:val="00DD3B63"/>
    <w:rsid w:val="00DF5329"/>
    <w:rsid w:val="00E22F4D"/>
    <w:rsid w:val="00E339CA"/>
    <w:rsid w:val="00E41326"/>
    <w:rsid w:val="00E456E9"/>
    <w:rsid w:val="00E770B5"/>
    <w:rsid w:val="00E77CA1"/>
    <w:rsid w:val="00EA4FF1"/>
    <w:rsid w:val="00EB6FAE"/>
    <w:rsid w:val="00F00744"/>
    <w:rsid w:val="00F04165"/>
    <w:rsid w:val="00F10FB3"/>
    <w:rsid w:val="00F31BDD"/>
    <w:rsid w:val="00F4742F"/>
    <w:rsid w:val="00F63DDB"/>
    <w:rsid w:val="00F641DE"/>
    <w:rsid w:val="00F71138"/>
    <w:rsid w:val="00F83C6D"/>
    <w:rsid w:val="00FA4998"/>
    <w:rsid w:val="00FA4AE7"/>
    <w:rsid w:val="00FA7BCB"/>
    <w:rsid w:val="00FB0813"/>
    <w:rsid w:val="00FC0270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4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837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F249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F249E"/>
    <w:rPr>
      <w:rFonts w:cs="Times New Roman"/>
    </w:rPr>
  </w:style>
  <w:style w:type="paragraph" w:customStyle="1" w:styleId="11">
    <w:name w:val="Абзац списка11"/>
    <w:basedOn w:val="Normal"/>
    <w:uiPriority w:val="99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64B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4B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C48FE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1588</Words>
  <Characters>9056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4</cp:revision>
  <cp:lastPrinted>2018-01-10T02:03:00Z</cp:lastPrinted>
  <dcterms:created xsi:type="dcterms:W3CDTF">2018-01-09T06:50:00Z</dcterms:created>
  <dcterms:modified xsi:type="dcterms:W3CDTF">2018-01-11T01:00:00Z</dcterms:modified>
</cp:coreProperties>
</file>