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D7" w:rsidRDefault="00691BD7" w:rsidP="009E7A1D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691BD7" w:rsidRDefault="00691BD7" w:rsidP="009E7A1D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691BD7" w:rsidRDefault="00691BD7" w:rsidP="009E7A1D">
      <w:pPr>
        <w:pStyle w:val="ConsPlusNormal"/>
        <w:jc w:val="center"/>
        <w:outlineLvl w:val="0"/>
        <w:rPr>
          <w:szCs w:val="28"/>
        </w:rPr>
      </w:pPr>
    </w:p>
    <w:p w:rsidR="00691BD7" w:rsidRDefault="00691BD7" w:rsidP="009E7A1D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691BD7" w:rsidRDefault="00691BD7" w:rsidP="009E7A1D">
      <w:pPr>
        <w:pStyle w:val="ConsPlusNormal"/>
        <w:outlineLvl w:val="0"/>
        <w:rPr>
          <w:szCs w:val="28"/>
        </w:rPr>
      </w:pPr>
    </w:p>
    <w:p w:rsidR="00691BD7" w:rsidRDefault="00691BD7" w:rsidP="009E7A1D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15.01.2018    № 14</w:t>
      </w:r>
    </w:p>
    <w:p w:rsidR="00691BD7" w:rsidRDefault="00691BD7" w:rsidP="009E7A1D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691BD7" w:rsidRDefault="00691BD7" w:rsidP="006B0857">
      <w:pPr>
        <w:autoSpaceDE w:val="0"/>
        <w:autoSpaceDN w:val="0"/>
        <w:adjustRightInd w:val="0"/>
        <w:spacing w:after="0" w:line="240" w:lineRule="exact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691BD7" w:rsidRDefault="00691BD7" w:rsidP="006B0857">
      <w:pPr>
        <w:autoSpaceDE w:val="0"/>
        <w:autoSpaceDN w:val="0"/>
        <w:adjustRightInd w:val="0"/>
        <w:spacing w:after="0" w:line="240" w:lineRule="exact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691BD7" w:rsidRPr="00611177" w:rsidRDefault="00691BD7" w:rsidP="006B085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внесении изменений в муниципальную программу "Улучшение инвестиционного климата Верхнебуреинского муниципального района", утвержденную постановлением администрации Верхнебуреинского муниципального района от 19 ноября 2015 года № 943</w:t>
      </w:r>
    </w:p>
    <w:p w:rsidR="00691BD7" w:rsidRPr="005D78E8" w:rsidRDefault="00691BD7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BD7" w:rsidRPr="00BA19B5" w:rsidRDefault="00691BD7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BD7" w:rsidRPr="008870CB" w:rsidRDefault="00691BD7" w:rsidP="006B0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C7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 показателей  (индикаторов) в соответствие с фактическими статистическими данными, финансирования мероприятий программы "Улучшение инвестиционного климата Верхнебуреинского муниципального района", утвержденную постановлением администрации Верхнебуреинского муниципального района от 19.11.2015 № 943, в соответствие с районным бюджетом,  администрация района</w:t>
      </w:r>
    </w:p>
    <w:p w:rsidR="00691BD7" w:rsidRDefault="00691BD7" w:rsidP="006B0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691BD7" w:rsidRDefault="00691BD7" w:rsidP="006B0857">
      <w:pPr>
        <w:numPr>
          <w:ilvl w:val="0"/>
          <w:numId w:val="2"/>
        </w:numPr>
        <w:tabs>
          <w:tab w:val="left" w:pos="980"/>
          <w:tab w:val="left" w:pos="121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муниципальную программу "Улучшение инвестиционного климата Верхнебуреинского муниципального района", утвержденную постановлением администрации Верхнебуреинского муниципального района от 19.11.2015 №  943 (далее – Программа) следующие изменения:</w:t>
      </w:r>
    </w:p>
    <w:p w:rsidR="00691BD7" w:rsidRPr="001C7773" w:rsidRDefault="00691BD7" w:rsidP="006B0857">
      <w:pPr>
        <w:numPr>
          <w:ilvl w:val="1"/>
          <w:numId w:val="2"/>
        </w:numPr>
        <w:tabs>
          <w:tab w:val="left" w:pos="9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программы изложить в новой редакции </w:t>
      </w:r>
      <w:r w:rsidRPr="001C7773">
        <w:rPr>
          <w:rFonts w:ascii="Times New Roman" w:hAnsi="Times New Roman"/>
          <w:sz w:val="28"/>
          <w:szCs w:val="28"/>
        </w:rPr>
        <w:t>в соответствии с приложением № 1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691BD7" w:rsidRDefault="00691BD7" w:rsidP="006B0857">
      <w:pPr>
        <w:numPr>
          <w:ilvl w:val="1"/>
          <w:numId w:val="2"/>
        </w:numPr>
        <w:tabs>
          <w:tab w:val="left" w:pos="980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7 Программы изложить в следующей редакции:</w:t>
      </w:r>
    </w:p>
    <w:p w:rsidR="00691BD7" w:rsidRPr="00CE0011" w:rsidRDefault="00691BD7" w:rsidP="006B0857">
      <w:pPr>
        <w:pStyle w:val="ConsPlusNormal"/>
        <w:tabs>
          <w:tab w:val="left" w:pos="980"/>
        </w:tabs>
        <w:ind w:firstLine="851"/>
        <w:jc w:val="both"/>
        <w:rPr>
          <w:szCs w:val="28"/>
        </w:rPr>
      </w:pPr>
      <w:r>
        <w:rPr>
          <w:szCs w:val="28"/>
        </w:rPr>
        <w:t>"</w:t>
      </w:r>
      <w:r w:rsidRPr="000C1813">
        <w:rPr>
          <w:szCs w:val="28"/>
        </w:rPr>
        <w:t xml:space="preserve">Финансирование Программы осуществляется за счет средств краевого и </w:t>
      </w:r>
      <w:r w:rsidRPr="00CE0011">
        <w:rPr>
          <w:szCs w:val="28"/>
        </w:rPr>
        <w:t>районного бюджетов.</w:t>
      </w:r>
    </w:p>
    <w:p w:rsidR="00691BD7" w:rsidRPr="00CE0011" w:rsidRDefault="00691BD7" w:rsidP="006B0857">
      <w:pPr>
        <w:pStyle w:val="ConsPlusNormal"/>
        <w:tabs>
          <w:tab w:val="left" w:pos="980"/>
        </w:tabs>
        <w:ind w:firstLine="851"/>
        <w:jc w:val="both"/>
        <w:rPr>
          <w:szCs w:val="28"/>
        </w:rPr>
      </w:pPr>
      <w:r w:rsidRPr="00CE0011">
        <w:rPr>
          <w:szCs w:val="28"/>
        </w:rPr>
        <w:t>Всего средств на реализацию программы в период с 2016 по 2020 годы –8811,820 тыс. руб., в том числе:</w:t>
      </w:r>
    </w:p>
    <w:p w:rsidR="00691BD7" w:rsidRPr="00CE0011" w:rsidRDefault="00691BD7" w:rsidP="006B0857">
      <w:pPr>
        <w:pStyle w:val="ConsPlusNormal"/>
        <w:jc w:val="both"/>
        <w:rPr>
          <w:szCs w:val="28"/>
        </w:rPr>
      </w:pPr>
      <w:r w:rsidRPr="00CE0011">
        <w:rPr>
          <w:szCs w:val="28"/>
        </w:rPr>
        <w:t>из средств краевого бюджета – 0,000 тыс. руб.:</w:t>
      </w:r>
    </w:p>
    <w:p w:rsidR="00691BD7" w:rsidRPr="00CE0011" w:rsidRDefault="00691BD7" w:rsidP="006B0857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2016 году – 0,000 тыс. руб.</w:t>
      </w:r>
    </w:p>
    <w:p w:rsidR="00691BD7" w:rsidRPr="00CE0011" w:rsidRDefault="00691BD7" w:rsidP="006B0857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2017 году – 0,000 тыс. руб.</w:t>
      </w:r>
    </w:p>
    <w:p w:rsidR="00691BD7" w:rsidRPr="00CE0011" w:rsidRDefault="00691BD7" w:rsidP="006B0857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2018 году – 0,000 тыс. руб.</w:t>
      </w:r>
    </w:p>
    <w:p w:rsidR="00691BD7" w:rsidRPr="00CE0011" w:rsidRDefault="00691BD7" w:rsidP="006B0857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2019 году – 0,000 тыс. руб.</w:t>
      </w:r>
    </w:p>
    <w:p w:rsidR="00691BD7" w:rsidRPr="00CE0011" w:rsidRDefault="00691BD7" w:rsidP="006B0857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2020 году – 0,000 тыс.руб.</w:t>
      </w:r>
    </w:p>
    <w:p w:rsidR="00691BD7" w:rsidRPr="00CE0011" w:rsidRDefault="00691BD7" w:rsidP="006B0857">
      <w:pPr>
        <w:pStyle w:val="ConsPlusNormal"/>
        <w:jc w:val="both"/>
        <w:rPr>
          <w:szCs w:val="28"/>
        </w:rPr>
      </w:pPr>
      <w:r w:rsidRPr="00CE0011">
        <w:rPr>
          <w:szCs w:val="28"/>
        </w:rPr>
        <w:t>из средств районного бюджета – 8811,820 тыс. руб.:</w:t>
      </w:r>
    </w:p>
    <w:p w:rsidR="00691BD7" w:rsidRPr="00CE0011" w:rsidRDefault="00691BD7" w:rsidP="006B0857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2016 году – 8711,820 тыс. руб.</w:t>
      </w:r>
    </w:p>
    <w:p w:rsidR="00691BD7" w:rsidRPr="00CE0011" w:rsidRDefault="00691BD7" w:rsidP="006B0857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2017 году – 0,000 тыс. руб.</w:t>
      </w:r>
    </w:p>
    <w:p w:rsidR="00691BD7" w:rsidRPr="00CE0011" w:rsidRDefault="00691BD7" w:rsidP="006B0857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2018 году – 100,000 тыс. руб.</w:t>
      </w:r>
    </w:p>
    <w:p w:rsidR="00691BD7" w:rsidRPr="00CE0011" w:rsidRDefault="00691BD7" w:rsidP="006B0857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2019 году – 0,000 тыс. руб.</w:t>
      </w:r>
    </w:p>
    <w:p w:rsidR="00691BD7" w:rsidRPr="00CE0011" w:rsidRDefault="00691BD7" w:rsidP="006B0857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2020 году – 0,000 тыс.руб.</w:t>
      </w:r>
    </w:p>
    <w:p w:rsidR="00691BD7" w:rsidRPr="000C1813" w:rsidRDefault="00691BD7" w:rsidP="006B0857">
      <w:pPr>
        <w:pStyle w:val="ConsPlusNormal"/>
        <w:tabs>
          <w:tab w:val="left" w:pos="1100"/>
        </w:tabs>
        <w:ind w:firstLine="708"/>
        <w:jc w:val="both"/>
        <w:rPr>
          <w:szCs w:val="28"/>
        </w:rPr>
      </w:pPr>
      <w:r w:rsidRPr="000C1813">
        <w:rPr>
          <w:szCs w:val="28"/>
        </w:rPr>
        <w:t>Объемы финансирования мероприятий Программы могут уточняться в соответствии с решением Собрания депутатов Верхнебуреинского муниципального района о бюджете на соответствующий финансовый год.</w:t>
      </w:r>
    </w:p>
    <w:p w:rsidR="00691BD7" w:rsidRPr="000C1813" w:rsidRDefault="00691BD7" w:rsidP="006B0857">
      <w:pPr>
        <w:pStyle w:val="ConsPlusNormal"/>
        <w:tabs>
          <w:tab w:val="left" w:pos="1100"/>
        </w:tabs>
        <w:ind w:firstLine="708"/>
        <w:jc w:val="both"/>
        <w:rPr>
          <w:szCs w:val="28"/>
        </w:rPr>
      </w:pPr>
      <w:r w:rsidRPr="000C1813">
        <w:rPr>
          <w:szCs w:val="28"/>
        </w:rPr>
        <w:t>Ресурсное обеспечение реализации муниципальной программы за счет средств районного бюджета приведено в приложении № 3 к настоящей Программе.</w:t>
      </w:r>
    </w:p>
    <w:p w:rsidR="00691BD7" w:rsidRDefault="00691BD7" w:rsidP="006B0857">
      <w:pPr>
        <w:pStyle w:val="ConsPlusNormal"/>
        <w:tabs>
          <w:tab w:val="left" w:pos="1100"/>
        </w:tabs>
        <w:ind w:firstLine="708"/>
        <w:jc w:val="both"/>
      </w:pPr>
      <w:r w:rsidRPr="000C1813">
        <w:rPr>
          <w:szCs w:val="28"/>
        </w:rPr>
        <w:t>Прогнозная (справочная) оценка расходов краевого бюджета, районного бюджета на реализацию целей муниципальной программы приведена в приложении № 4 к настоящей Программе</w:t>
      </w:r>
      <w:r>
        <w:rPr>
          <w:szCs w:val="28"/>
        </w:rPr>
        <w:t>"</w:t>
      </w:r>
      <w:r w:rsidRPr="000C1813">
        <w:rPr>
          <w:szCs w:val="28"/>
        </w:rPr>
        <w:t>.</w:t>
      </w:r>
    </w:p>
    <w:p w:rsidR="00691BD7" w:rsidRDefault="00691BD7" w:rsidP="006B0857">
      <w:pPr>
        <w:pStyle w:val="ConsPlusNormal"/>
        <w:numPr>
          <w:ilvl w:val="1"/>
          <w:numId w:val="2"/>
        </w:numPr>
        <w:tabs>
          <w:tab w:val="left" w:pos="1100"/>
          <w:tab w:val="left" w:pos="1320"/>
        </w:tabs>
        <w:ind w:left="0" w:firstLine="708"/>
        <w:jc w:val="both"/>
      </w:pPr>
      <w:r>
        <w:t xml:space="preserve">Приложение № 1 "Сведения о показателях (индикаторах) муниципальной программы "Улучшение инвестиционного климата Верхнебуреинского муниципального района" </w:t>
      </w:r>
      <w:r>
        <w:rPr>
          <w:szCs w:val="28"/>
        </w:rPr>
        <w:t xml:space="preserve">изложить в новой редакции </w:t>
      </w:r>
      <w:r w:rsidRPr="001C7773">
        <w:rPr>
          <w:szCs w:val="28"/>
        </w:rPr>
        <w:t xml:space="preserve">в соответствии с приложением № </w:t>
      </w:r>
      <w:r>
        <w:rPr>
          <w:szCs w:val="28"/>
        </w:rPr>
        <w:t>2</w:t>
      </w:r>
      <w:r w:rsidRPr="001C7773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691BD7" w:rsidRDefault="00691BD7" w:rsidP="006B0857">
      <w:pPr>
        <w:pStyle w:val="ConsPlusNormal"/>
        <w:numPr>
          <w:ilvl w:val="1"/>
          <w:numId w:val="2"/>
        </w:numPr>
        <w:tabs>
          <w:tab w:val="left" w:pos="1100"/>
          <w:tab w:val="left" w:pos="1320"/>
        </w:tabs>
        <w:ind w:left="0" w:firstLine="708"/>
        <w:jc w:val="both"/>
      </w:pPr>
      <w:r>
        <w:t xml:space="preserve">Приложение № 3 "Ресурсное обеспечение реализации муниципальной программы за счет средств районного бюджета" </w:t>
      </w:r>
      <w:r>
        <w:rPr>
          <w:szCs w:val="28"/>
        </w:rPr>
        <w:t xml:space="preserve">изложить в новой редакции </w:t>
      </w:r>
      <w:r w:rsidRPr="001C7773">
        <w:rPr>
          <w:szCs w:val="28"/>
        </w:rPr>
        <w:t xml:space="preserve">в соответствии с приложением № </w:t>
      </w:r>
      <w:r>
        <w:rPr>
          <w:szCs w:val="28"/>
        </w:rPr>
        <w:t>3</w:t>
      </w:r>
      <w:r w:rsidRPr="001C7773">
        <w:rPr>
          <w:szCs w:val="28"/>
        </w:rPr>
        <w:t xml:space="preserve"> к настоящему постановлению</w:t>
      </w:r>
      <w:r>
        <w:t>.</w:t>
      </w:r>
    </w:p>
    <w:p w:rsidR="00691BD7" w:rsidRDefault="00691BD7" w:rsidP="006B0857">
      <w:pPr>
        <w:pStyle w:val="ConsPlusNormal"/>
        <w:numPr>
          <w:ilvl w:val="1"/>
          <w:numId w:val="2"/>
        </w:numPr>
        <w:tabs>
          <w:tab w:val="left" w:pos="1100"/>
          <w:tab w:val="left" w:pos="1210"/>
        </w:tabs>
        <w:ind w:left="0" w:firstLine="708"/>
        <w:jc w:val="both"/>
      </w:pPr>
      <w:r>
        <w:t>Приложение № 4 "Прогнозная (справочная) оценка расходов федерального бюджета, краевого  бюджета и внебюджетных средств на реализацию целей  муниципальной программы "Улучшение инвестиционного климата Верхнебуреинского муниципального района"  изложить в новой редакции в соответствии с приложением №  4 к настоящему постановлению.</w:t>
      </w:r>
    </w:p>
    <w:p w:rsidR="00691BD7" w:rsidRDefault="00691BD7" w:rsidP="006B0857">
      <w:pPr>
        <w:pStyle w:val="ConsPlusNormal"/>
        <w:numPr>
          <w:ilvl w:val="0"/>
          <w:numId w:val="2"/>
        </w:numPr>
        <w:tabs>
          <w:tab w:val="left" w:pos="1100"/>
        </w:tabs>
        <w:ind w:left="0" w:firstLine="708"/>
        <w:jc w:val="both"/>
      </w:pPr>
      <w:r>
        <w:t>Контроль за выполнением настоящего постановления возложить на первого заместителя главы администрации района Лещука А.В.</w:t>
      </w:r>
    </w:p>
    <w:p w:rsidR="00691BD7" w:rsidRDefault="00691BD7" w:rsidP="006B0857">
      <w:pPr>
        <w:pStyle w:val="ConsPlusNormal"/>
        <w:numPr>
          <w:ilvl w:val="0"/>
          <w:numId w:val="2"/>
        </w:numPr>
        <w:tabs>
          <w:tab w:val="left" w:pos="1100"/>
        </w:tabs>
        <w:ind w:left="0" w:firstLine="708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691BD7" w:rsidRDefault="00691BD7" w:rsidP="006B08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BD7" w:rsidRDefault="00691BD7" w:rsidP="006B08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BD7" w:rsidRPr="00C516EB" w:rsidRDefault="00691BD7" w:rsidP="006B08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П.Ф. Титков</w:t>
      </w: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1BD7" w:rsidRDefault="00691BD7" w:rsidP="00295BF7">
      <w:pPr>
        <w:spacing w:line="240" w:lineRule="exact"/>
        <w:jc w:val="right"/>
        <w:rPr>
          <w:rFonts w:ascii="Times New Roman" w:hAnsi="Times New Roman"/>
          <w:sz w:val="28"/>
          <w:szCs w:val="28"/>
        </w:rPr>
        <w:sectPr w:rsidR="00691BD7" w:rsidSect="00AB702A">
          <w:headerReference w:type="even" r:id="rId7"/>
          <w:headerReference w:type="default" r:id="rId8"/>
          <w:headerReference w:type="first" r:id="rId9"/>
          <w:pgSz w:w="11906" w:h="16838"/>
          <w:pgMar w:top="540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5099"/>
        <w:gridCol w:w="4471"/>
      </w:tblGrid>
      <w:tr w:rsidR="00691BD7" w:rsidTr="00942968">
        <w:tc>
          <w:tcPr>
            <w:tcW w:w="5099" w:type="dxa"/>
          </w:tcPr>
          <w:p w:rsidR="00691BD7" w:rsidRPr="00942968" w:rsidRDefault="00691BD7" w:rsidP="0094296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691BD7" w:rsidRPr="00942968" w:rsidRDefault="00691BD7" w:rsidP="0094296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68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691BD7" w:rsidRPr="00942968" w:rsidRDefault="00691BD7" w:rsidP="0094296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1BD7" w:rsidRPr="00942968" w:rsidRDefault="00691BD7" w:rsidP="0094296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68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691BD7" w:rsidRPr="00942968" w:rsidRDefault="00691BD7" w:rsidP="0094296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68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691BD7" w:rsidRPr="00942968" w:rsidRDefault="00691BD7" w:rsidP="0094296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1BD7" w:rsidRPr="00942968" w:rsidRDefault="00691BD7" w:rsidP="0094296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15.01.2018  № 14</w:t>
            </w:r>
          </w:p>
        </w:tc>
      </w:tr>
    </w:tbl>
    <w:p w:rsidR="00691BD7" w:rsidRDefault="00691BD7" w:rsidP="001376C0">
      <w:pPr>
        <w:spacing w:line="240" w:lineRule="exact"/>
        <w:ind w:left="6804"/>
        <w:jc w:val="center"/>
        <w:rPr>
          <w:rFonts w:ascii="Times New Roman" w:hAnsi="Times New Roman"/>
          <w:sz w:val="28"/>
          <w:szCs w:val="28"/>
        </w:rPr>
      </w:pPr>
    </w:p>
    <w:p w:rsidR="00691BD7" w:rsidRDefault="00691BD7" w:rsidP="001376C0">
      <w:pPr>
        <w:spacing w:line="240" w:lineRule="exact"/>
        <w:ind w:left="6804"/>
        <w:jc w:val="center"/>
        <w:rPr>
          <w:rFonts w:ascii="Times New Roman" w:hAnsi="Times New Roman"/>
          <w:sz w:val="28"/>
          <w:szCs w:val="28"/>
        </w:rPr>
      </w:pPr>
    </w:p>
    <w:p w:rsidR="00691BD7" w:rsidRDefault="00691BD7" w:rsidP="001376C0">
      <w:pPr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691BD7" w:rsidRPr="001376C0" w:rsidRDefault="00691BD7" w:rsidP="0013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6C0">
        <w:rPr>
          <w:rFonts w:ascii="Times New Roman" w:hAnsi="Times New Roman"/>
          <w:sz w:val="28"/>
          <w:szCs w:val="28"/>
        </w:rPr>
        <w:t>Паспорт</w:t>
      </w:r>
    </w:p>
    <w:p w:rsidR="00691BD7" w:rsidRPr="001376C0" w:rsidRDefault="00691BD7" w:rsidP="0013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6C0">
        <w:rPr>
          <w:rFonts w:ascii="Times New Roman" w:hAnsi="Times New Roman"/>
          <w:sz w:val="28"/>
          <w:szCs w:val="28"/>
        </w:rPr>
        <w:t>муниципальной программы</w:t>
      </w:r>
    </w:p>
    <w:p w:rsidR="00691BD7" w:rsidRPr="001376C0" w:rsidRDefault="00691BD7" w:rsidP="0013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BD7" w:rsidRPr="001376C0" w:rsidRDefault="00691BD7" w:rsidP="0013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6C0">
        <w:rPr>
          <w:rFonts w:ascii="Times New Roman" w:hAnsi="Times New Roman"/>
          <w:sz w:val="28"/>
          <w:szCs w:val="28"/>
        </w:rPr>
        <w:t xml:space="preserve">"Улучшение инвестиционного климата  Верхнебуреинского </w:t>
      </w:r>
    </w:p>
    <w:p w:rsidR="00691BD7" w:rsidRPr="001376C0" w:rsidRDefault="00691BD7" w:rsidP="0013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6C0">
        <w:rPr>
          <w:rFonts w:ascii="Times New Roman" w:hAnsi="Times New Roman"/>
          <w:sz w:val="28"/>
          <w:szCs w:val="28"/>
        </w:rPr>
        <w:t>муниципального района"</w:t>
      </w:r>
    </w:p>
    <w:p w:rsidR="00691BD7" w:rsidRPr="001376C0" w:rsidRDefault="00691BD7" w:rsidP="00137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6C0">
        <w:rPr>
          <w:rFonts w:ascii="Times New Roman" w:hAnsi="Times New Roman"/>
          <w:sz w:val="28"/>
          <w:szCs w:val="28"/>
        </w:rPr>
        <w:t>Срок реализации: 2016-2020 годы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6237"/>
      </w:tblGrid>
      <w:tr w:rsidR="00691BD7" w:rsidRPr="00E75CA3" w:rsidTr="0061436F">
        <w:tc>
          <w:tcPr>
            <w:tcW w:w="3606" w:type="dxa"/>
          </w:tcPr>
          <w:p w:rsidR="00691BD7" w:rsidRDefault="00691BD7" w:rsidP="00AE2CF3">
            <w:pPr>
              <w:pStyle w:val="ConsPlusNormal"/>
            </w:pPr>
            <w:r>
              <w:t>Основание для разработки Муниципальной программы</w:t>
            </w:r>
          </w:p>
        </w:tc>
        <w:tc>
          <w:tcPr>
            <w:tcW w:w="6237" w:type="dxa"/>
          </w:tcPr>
          <w:p w:rsidR="00691BD7" w:rsidRDefault="00691BD7" w:rsidP="00AE2CF3">
            <w:pPr>
              <w:pStyle w:val="ConsPlusNormal"/>
              <w:jc w:val="both"/>
            </w:pPr>
            <w:r>
              <w:t xml:space="preserve">Федеральный закон от 06 октября </w:t>
            </w:r>
            <w:smartTag w:uri="urn:schemas-microsoft-com:office:smarttags" w:element="metricconverter">
              <w:smartTagPr>
                <w:attr w:name="ProductID" w:val="79,1 га"/>
              </w:smartTagPr>
              <w:r>
                <w:t>2003 г</w:t>
              </w:r>
            </w:smartTag>
            <w:r>
              <w:t>. № 131-ФЗ "Об общих принципах организации местного самоуправления в Российской Федерации".</w:t>
            </w:r>
          </w:p>
          <w:p w:rsidR="00691BD7" w:rsidRDefault="00691BD7" w:rsidP="00AE2CF3">
            <w:pPr>
              <w:pStyle w:val="ConsPlusNormal"/>
              <w:jc w:val="both"/>
            </w:pPr>
            <w:r>
              <w:t>Федеральный закон от 25 февраля 1999 года № 39-ФЗ "Об инвестиционной деятельности в Российской Федерации, осуществляемой в форме капитальных вложений".</w:t>
            </w:r>
          </w:p>
        </w:tc>
      </w:tr>
      <w:tr w:rsidR="00691BD7" w:rsidRPr="00E75CA3" w:rsidTr="0061436F">
        <w:tc>
          <w:tcPr>
            <w:tcW w:w="3606" w:type="dxa"/>
          </w:tcPr>
          <w:p w:rsidR="00691BD7" w:rsidRDefault="00691BD7" w:rsidP="00AE2CF3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691BD7" w:rsidRDefault="00691BD7" w:rsidP="00AE2CF3">
            <w:pPr>
              <w:pStyle w:val="ConsPlusNormal"/>
              <w:jc w:val="both"/>
            </w:pPr>
            <w:r>
              <w:t>отдел по экономике и работе с малым бизнесом администрации района</w:t>
            </w:r>
          </w:p>
        </w:tc>
      </w:tr>
      <w:tr w:rsidR="00691BD7" w:rsidRPr="00E75CA3" w:rsidTr="0061436F">
        <w:tc>
          <w:tcPr>
            <w:tcW w:w="3606" w:type="dxa"/>
          </w:tcPr>
          <w:p w:rsidR="00691BD7" w:rsidRDefault="00691BD7" w:rsidP="00AE2CF3">
            <w:pPr>
              <w:pStyle w:val="ConsPlusNormal"/>
            </w:pPr>
            <w:r>
              <w:t>Соисполнители, участники Муниципальной программы</w:t>
            </w:r>
          </w:p>
        </w:tc>
        <w:tc>
          <w:tcPr>
            <w:tcW w:w="6237" w:type="dxa"/>
          </w:tcPr>
          <w:p w:rsidR="00691BD7" w:rsidRDefault="00691BD7" w:rsidP="00AE2CF3">
            <w:pPr>
              <w:pStyle w:val="ConsPlusNormal"/>
              <w:jc w:val="both"/>
            </w:pPr>
            <w:r>
              <w:t>отдел жилищно-коммунального хозяйства и энергетики администрации района, отдел архитектуры и градостроительства администрации района, отдел земельных и имущественных отношений администрации района, сектор информационных технологий администрации района</w:t>
            </w:r>
          </w:p>
        </w:tc>
      </w:tr>
      <w:tr w:rsidR="00691BD7" w:rsidRPr="00E75CA3" w:rsidTr="0061436F">
        <w:tc>
          <w:tcPr>
            <w:tcW w:w="3606" w:type="dxa"/>
          </w:tcPr>
          <w:p w:rsidR="00691BD7" w:rsidRDefault="00691BD7" w:rsidP="00AE2CF3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237" w:type="dxa"/>
          </w:tcPr>
          <w:p w:rsidR="00691BD7" w:rsidRDefault="00691BD7" w:rsidP="00AE2CF3">
            <w:pPr>
              <w:pStyle w:val="ConsPlusNormal"/>
              <w:jc w:val="both"/>
            </w:pPr>
            <w:r>
              <w:t>содействие улучшению инвестиционного климата района</w:t>
            </w:r>
          </w:p>
        </w:tc>
      </w:tr>
      <w:tr w:rsidR="00691BD7" w:rsidRPr="00E75CA3" w:rsidTr="0061436F">
        <w:tc>
          <w:tcPr>
            <w:tcW w:w="3606" w:type="dxa"/>
          </w:tcPr>
          <w:p w:rsidR="00691BD7" w:rsidRDefault="00691BD7" w:rsidP="00AE2CF3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237" w:type="dxa"/>
          </w:tcPr>
          <w:p w:rsidR="00691BD7" w:rsidRDefault="00691BD7" w:rsidP="00AE2CF3">
            <w:pPr>
              <w:pStyle w:val="ConsPlusNormal"/>
              <w:jc w:val="both"/>
            </w:pPr>
            <w:r>
              <w:t>создание благоприятных условий для привлечения инвестиций в экономику района;</w:t>
            </w:r>
          </w:p>
          <w:p w:rsidR="00691BD7" w:rsidRDefault="00691BD7" w:rsidP="00AE2CF3">
            <w:pPr>
              <w:pStyle w:val="ConsPlusNormal"/>
              <w:jc w:val="both"/>
            </w:pPr>
            <w:r>
              <w:t>развитие инвестиционной деятельности на территории района;</w:t>
            </w:r>
          </w:p>
          <w:p w:rsidR="00691BD7" w:rsidRDefault="00691BD7" w:rsidP="00AE2CF3">
            <w:pPr>
              <w:pStyle w:val="ConsPlusNormal"/>
              <w:jc w:val="both"/>
            </w:pPr>
            <w:r>
              <w:t>формирование инвестиционно-привлекательного имиджа района;</w:t>
            </w:r>
          </w:p>
          <w:p w:rsidR="00691BD7" w:rsidRDefault="00691BD7" w:rsidP="00AE2CF3">
            <w:pPr>
              <w:pStyle w:val="ConsPlusNormal"/>
              <w:jc w:val="both"/>
            </w:pPr>
            <w:r>
              <w:t>содействие в реализации инвестиционных проектов на территории района</w:t>
            </w:r>
          </w:p>
        </w:tc>
      </w:tr>
      <w:tr w:rsidR="00691BD7" w:rsidRPr="00E75CA3" w:rsidTr="0061436F">
        <w:tc>
          <w:tcPr>
            <w:tcW w:w="3606" w:type="dxa"/>
          </w:tcPr>
          <w:p w:rsidR="00691BD7" w:rsidRDefault="00691BD7" w:rsidP="00AE2CF3">
            <w:pPr>
              <w:pStyle w:val="ConsPlusNormal"/>
            </w:pPr>
            <w:r>
              <w:t>Перечень подпрограмм, реализуемых в рамках Муниципальной программы</w:t>
            </w:r>
          </w:p>
        </w:tc>
        <w:tc>
          <w:tcPr>
            <w:tcW w:w="6237" w:type="dxa"/>
          </w:tcPr>
          <w:p w:rsidR="00691BD7" w:rsidRDefault="00691BD7" w:rsidP="00AE2CF3">
            <w:pPr>
              <w:pStyle w:val="ConsPlusNormal"/>
            </w:pPr>
            <w:r>
              <w:t>в рамках Программы реализация подпрограмм не предусмотрена</w:t>
            </w:r>
          </w:p>
        </w:tc>
      </w:tr>
      <w:tr w:rsidR="00691BD7" w:rsidRPr="00E75CA3" w:rsidTr="0061436F">
        <w:tc>
          <w:tcPr>
            <w:tcW w:w="3606" w:type="dxa"/>
          </w:tcPr>
          <w:p w:rsidR="00691BD7" w:rsidRDefault="00691BD7" w:rsidP="00AE2CF3">
            <w:pPr>
              <w:pStyle w:val="ConsPlusNormal"/>
            </w:pPr>
            <w:r>
              <w:t>Перечень основных мероприятий Муниципальной программы</w:t>
            </w:r>
          </w:p>
        </w:tc>
        <w:tc>
          <w:tcPr>
            <w:tcW w:w="6237" w:type="dxa"/>
          </w:tcPr>
          <w:p w:rsidR="00691BD7" w:rsidRPr="007C13BC" w:rsidRDefault="00691BD7" w:rsidP="001376C0">
            <w:pPr>
              <w:pStyle w:val="ConsPlusNormal"/>
              <w:numPr>
                <w:ilvl w:val="0"/>
                <w:numId w:val="11"/>
              </w:numPr>
              <w:rPr>
                <w:szCs w:val="28"/>
              </w:rPr>
            </w:pPr>
            <w:r w:rsidRPr="007C13BC">
              <w:rPr>
                <w:szCs w:val="28"/>
              </w:rPr>
              <w:t>Создание благоприятных условий для привлечения инвестиций в экономику района;</w:t>
            </w:r>
          </w:p>
          <w:p w:rsidR="00691BD7" w:rsidRPr="007C13BC" w:rsidRDefault="00691BD7" w:rsidP="001376C0">
            <w:pPr>
              <w:pStyle w:val="ConsPlusNormal"/>
              <w:numPr>
                <w:ilvl w:val="0"/>
                <w:numId w:val="11"/>
              </w:numPr>
              <w:rPr>
                <w:szCs w:val="28"/>
              </w:rPr>
            </w:pPr>
            <w:r w:rsidRPr="007C13BC">
              <w:rPr>
                <w:szCs w:val="28"/>
              </w:rPr>
              <w:t>Развитие инвестиционной деятельности на территории района;</w:t>
            </w:r>
          </w:p>
          <w:p w:rsidR="00691BD7" w:rsidRPr="007C13BC" w:rsidRDefault="00691BD7" w:rsidP="001376C0">
            <w:pPr>
              <w:pStyle w:val="ConsPlusNormal"/>
              <w:numPr>
                <w:ilvl w:val="0"/>
                <w:numId w:val="11"/>
              </w:numPr>
              <w:rPr>
                <w:szCs w:val="28"/>
              </w:rPr>
            </w:pPr>
            <w:r w:rsidRPr="007C13BC">
              <w:rPr>
                <w:szCs w:val="28"/>
              </w:rPr>
              <w:t>Формирование инвестиционно-привлекательного имиджа района;</w:t>
            </w:r>
          </w:p>
          <w:p w:rsidR="00691BD7" w:rsidRDefault="00691BD7" w:rsidP="001376C0">
            <w:pPr>
              <w:pStyle w:val="ConsPlusNormal"/>
              <w:numPr>
                <w:ilvl w:val="0"/>
                <w:numId w:val="11"/>
              </w:numPr>
            </w:pPr>
            <w:r w:rsidRPr="007C13BC">
              <w:rPr>
                <w:szCs w:val="28"/>
              </w:rPr>
              <w:t>Содействие в реализации инвестиционных проектов на территории района</w:t>
            </w:r>
          </w:p>
        </w:tc>
      </w:tr>
      <w:tr w:rsidR="00691BD7" w:rsidRPr="00E75CA3" w:rsidTr="0061436F">
        <w:tc>
          <w:tcPr>
            <w:tcW w:w="3606" w:type="dxa"/>
          </w:tcPr>
          <w:p w:rsidR="00691BD7" w:rsidRDefault="00691BD7" w:rsidP="00AE2CF3">
            <w:pPr>
              <w:pStyle w:val="ConsPlusNormal"/>
            </w:pPr>
            <w:r w:rsidRPr="001F3701">
              <w:t xml:space="preserve">Ожидаемые результаты реализации </w:t>
            </w:r>
            <w:r>
              <w:t>Муниципальной программы</w:t>
            </w:r>
            <w:r w:rsidRPr="001F3701">
              <w:t xml:space="preserve"> и показатели эффективности (измеряемые количественные показатели решения </w:t>
            </w:r>
            <w:r>
              <w:t xml:space="preserve"> </w:t>
            </w:r>
            <w:r w:rsidRPr="001F3701">
              <w:t xml:space="preserve">поставленных задач и хода реализации </w:t>
            </w:r>
            <w:r>
              <w:t>Муниципальной программы</w:t>
            </w:r>
            <w:r w:rsidRPr="001F3701">
              <w:t xml:space="preserve"> по годам)</w:t>
            </w:r>
          </w:p>
        </w:tc>
        <w:tc>
          <w:tcPr>
            <w:tcW w:w="6237" w:type="dxa"/>
          </w:tcPr>
          <w:p w:rsidR="00691BD7" w:rsidRPr="00A85BCF" w:rsidRDefault="00691BD7" w:rsidP="00AE2CF3">
            <w:pPr>
              <w:pStyle w:val="ConsPlusNormal"/>
              <w:jc w:val="both"/>
            </w:pPr>
            <w:r w:rsidRPr="00A85BCF">
              <w:t xml:space="preserve">- </w:t>
            </w:r>
            <w:r w:rsidRPr="0061436F">
              <w:t>ежегодный прирост инвестиций в основной капитал на время действия программы – от 4,4 до 4,9%;</w:t>
            </w:r>
          </w:p>
          <w:p w:rsidR="00691BD7" w:rsidRPr="00A85BCF" w:rsidRDefault="00691BD7" w:rsidP="00AE2CF3">
            <w:pPr>
              <w:pStyle w:val="ConsPlusNormal"/>
              <w:jc w:val="both"/>
            </w:pPr>
            <w:r w:rsidRPr="00A85BCF">
              <w:t>- количество инвестиционных предложений для привлечения средств из внебюджетных источников за период действия программы – 8 единиц;</w:t>
            </w:r>
          </w:p>
          <w:p w:rsidR="00691BD7" w:rsidRPr="00A85BCF" w:rsidRDefault="00691BD7" w:rsidP="00AE2CF3">
            <w:pPr>
              <w:pStyle w:val="ConsPlusNormal"/>
              <w:jc w:val="both"/>
            </w:pPr>
            <w:r w:rsidRPr="00A85BCF">
              <w:t>- количество созданных  производств к 2020 году – 13 единиц;</w:t>
            </w:r>
          </w:p>
          <w:p w:rsidR="00691BD7" w:rsidRPr="00A85BCF" w:rsidRDefault="00691BD7" w:rsidP="00AE2CF3">
            <w:pPr>
              <w:pStyle w:val="ConsPlusNormal"/>
              <w:jc w:val="both"/>
            </w:pPr>
            <w:r w:rsidRPr="00A85BCF">
              <w:t>- количество услуг по разработке бизнес-планов – 7 единиц;</w:t>
            </w:r>
          </w:p>
          <w:p w:rsidR="00691BD7" w:rsidRPr="00A85BCF" w:rsidRDefault="00691BD7" w:rsidP="00AE2CF3">
            <w:pPr>
              <w:pStyle w:val="ConsPlusNormal"/>
              <w:jc w:val="both"/>
            </w:pPr>
            <w:r w:rsidRPr="00A85BCF">
              <w:t>- количество статей, размещенных в средствах массовой информации об инвестиционном потенциале Верхнебуреинского муниципального района к 2020 году –</w:t>
            </w:r>
          </w:p>
          <w:p w:rsidR="00691BD7" w:rsidRPr="00A85BCF" w:rsidRDefault="00691BD7" w:rsidP="00AE2CF3">
            <w:pPr>
              <w:pStyle w:val="ConsPlusNormal"/>
              <w:jc w:val="both"/>
            </w:pPr>
            <w:r w:rsidRPr="00A85BCF">
              <w:t>не менее 3 ежегодно;</w:t>
            </w:r>
          </w:p>
          <w:p w:rsidR="00691BD7" w:rsidRPr="00A85BCF" w:rsidRDefault="00691BD7" w:rsidP="00AE2CF3">
            <w:pPr>
              <w:pStyle w:val="ConsPlusNormal"/>
              <w:jc w:val="both"/>
            </w:pPr>
            <w:r w:rsidRPr="00A85BCF">
              <w:t>- количество хозяйствующих субъектов, принявших участие в работе тематических выставок, ярмарок к 2020 году не менее 2 единиц</w:t>
            </w:r>
          </w:p>
        </w:tc>
      </w:tr>
      <w:tr w:rsidR="00691BD7" w:rsidRPr="00E75CA3" w:rsidTr="0061436F">
        <w:tc>
          <w:tcPr>
            <w:tcW w:w="3606" w:type="dxa"/>
          </w:tcPr>
          <w:p w:rsidR="00691BD7" w:rsidRDefault="00691BD7" w:rsidP="00AE2CF3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6237" w:type="dxa"/>
          </w:tcPr>
          <w:p w:rsidR="00691BD7" w:rsidRPr="00A85BCF" w:rsidRDefault="00691BD7" w:rsidP="00AE2CF3">
            <w:pPr>
              <w:pStyle w:val="ConsPlusNormal"/>
              <w:jc w:val="both"/>
            </w:pPr>
            <w:r w:rsidRPr="00A85BCF">
              <w:t>- прирост инвестиций в основной капитал;</w:t>
            </w:r>
          </w:p>
          <w:p w:rsidR="00691BD7" w:rsidRPr="00A85BCF" w:rsidRDefault="00691BD7" w:rsidP="00AE2CF3">
            <w:pPr>
              <w:pStyle w:val="ConsPlusNormal"/>
              <w:tabs>
                <w:tab w:val="left" w:pos="221"/>
              </w:tabs>
              <w:jc w:val="both"/>
            </w:pPr>
            <w:r w:rsidRPr="00A85BCF">
              <w:t xml:space="preserve">- количество инвестиционных предложений для привлечения средств из внебюджетных источников </w:t>
            </w:r>
          </w:p>
          <w:p w:rsidR="00691BD7" w:rsidRPr="00A85BCF" w:rsidRDefault="00691BD7" w:rsidP="00AE2CF3">
            <w:pPr>
              <w:pStyle w:val="ConsPlusNormal"/>
              <w:tabs>
                <w:tab w:val="left" w:pos="221"/>
              </w:tabs>
              <w:jc w:val="both"/>
            </w:pPr>
            <w:r w:rsidRPr="00A85BCF">
              <w:t>- количество созданных производств;</w:t>
            </w:r>
          </w:p>
          <w:p w:rsidR="00691BD7" w:rsidRPr="00A85BCF" w:rsidRDefault="00691BD7" w:rsidP="00AE2CF3">
            <w:pPr>
              <w:pStyle w:val="ConsPlusNormal"/>
              <w:tabs>
                <w:tab w:val="left" w:pos="221"/>
              </w:tabs>
              <w:jc w:val="both"/>
            </w:pPr>
            <w:r w:rsidRPr="00A85BCF">
              <w:t>- количество услуг по разработке бизнес-планов;</w:t>
            </w:r>
          </w:p>
          <w:p w:rsidR="00691BD7" w:rsidRPr="00A85BCF" w:rsidRDefault="00691BD7" w:rsidP="00AE2CF3">
            <w:pPr>
              <w:pStyle w:val="ConsPlusNormal"/>
              <w:jc w:val="both"/>
            </w:pPr>
            <w:r w:rsidRPr="00A85BCF">
              <w:t>- количество статей, размещенных в средствах массовой информации, об инвестиционном потенциале Верхнебуреинского муниципального района;</w:t>
            </w:r>
          </w:p>
          <w:p w:rsidR="00691BD7" w:rsidRPr="00A85BCF" w:rsidRDefault="00691BD7" w:rsidP="00AE2CF3">
            <w:pPr>
              <w:pStyle w:val="ConsPlusNormal"/>
              <w:jc w:val="both"/>
            </w:pPr>
            <w:r w:rsidRPr="00A85BCF">
              <w:t>- количество субъектов, принявших участие в работе тематических выставок, ярмарок</w:t>
            </w:r>
          </w:p>
        </w:tc>
      </w:tr>
      <w:tr w:rsidR="00691BD7" w:rsidRPr="00E75CA3" w:rsidTr="0061436F">
        <w:tc>
          <w:tcPr>
            <w:tcW w:w="3606" w:type="dxa"/>
          </w:tcPr>
          <w:p w:rsidR="00691BD7" w:rsidRDefault="00691BD7" w:rsidP="00AE2CF3">
            <w:pPr>
              <w:pStyle w:val="ConsPlusNormal"/>
            </w:pPr>
            <w:r w:rsidRPr="001F3701">
              <w:t xml:space="preserve">Сроки и этапы реализации </w:t>
            </w:r>
            <w:r>
              <w:t>Муниципальной программы</w:t>
            </w:r>
          </w:p>
        </w:tc>
        <w:tc>
          <w:tcPr>
            <w:tcW w:w="6237" w:type="dxa"/>
          </w:tcPr>
          <w:p w:rsidR="00691BD7" w:rsidRDefault="00691BD7" w:rsidP="00AE2CF3">
            <w:pPr>
              <w:pStyle w:val="ConsPlusNormal"/>
              <w:jc w:val="both"/>
            </w:pPr>
            <w:r>
              <w:t>Программа реализуется с 2016 по 2020 годы в один этап</w:t>
            </w:r>
          </w:p>
        </w:tc>
      </w:tr>
      <w:tr w:rsidR="00691BD7" w:rsidRPr="00E75CA3" w:rsidTr="0061436F">
        <w:tc>
          <w:tcPr>
            <w:tcW w:w="3606" w:type="dxa"/>
          </w:tcPr>
          <w:p w:rsidR="00691BD7" w:rsidRDefault="00691BD7" w:rsidP="00AE2CF3">
            <w:pPr>
              <w:pStyle w:val="ConsPlusNormal"/>
            </w:pPr>
            <w:r w:rsidRPr="001F3701">
              <w:t xml:space="preserve">Ресурсное обеспечение </w:t>
            </w:r>
            <w:r>
              <w:t>Муниципальной программы</w:t>
            </w:r>
            <w:r w:rsidRPr="001F3701">
              <w:t xml:space="preserve"> </w:t>
            </w:r>
            <w:r>
              <w:t>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6237" w:type="dxa"/>
          </w:tcPr>
          <w:p w:rsidR="00691BD7" w:rsidRPr="0061436F" w:rsidRDefault="00691BD7" w:rsidP="00AE2CF3">
            <w:pPr>
              <w:pStyle w:val="ConsPlusNormal"/>
              <w:jc w:val="both"/>
              <w:rPr>
                <w:szCs w:val="28"/>
              </w:rPr>
            </w:pPr>
            <w:r w:rsidRPr="00155E70">
              <w:rPr>
                <w:szCs w:val="28"/>
              </w:rPr>
              <w:t xml:space="preserve">Всего средств на </w:t>
            </w:r>
            <w:r w:rsidRPr="0061436F">
              <w:rPr>
                <w:szCs w:val="28"/>
              </w:rPr>
              <w:t>реализацию программы в период с 2016 по 2020 годы – 8811,82 тыс. руб., в том числе:</w:t>
            </w:r>
          </w:p>
          <w:p w:rsidR="00691BD7" w:rsidRPr="0061436F" w:rsidRDefault="00691BD7" w:rsidP="00AE2CF3">
            <w:pPr>
              <w:pStyle w:val="ConsPlusNormal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из средств краевого бюджета – 0,000 тыс. руб.:</w:t>
            </w:r>
          </w:p>
          <w:p w:rsidR="00691BD7" w:rsidRPr="0061436F" w:rsidRDefault="00691BD7" w:rsidP="00AE2CF3">
            <w:pPr>
              <w:pStyle w:val="ConsPlusNormal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2016 году – 0,000 тыс. руб.</w:t>
            </w:r>
          </w:p>
          <w:p w:rsidR="00691BD7" w:rsidRPr="0061436F" w:rsidRDefault="00691BD7" w:rsidP="00AE2CF3">
            <w:pPr>
              <w:pStyle w:val="ConsPlusNormal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2017 году – 0,000 тыс. руб.</w:t>
            </w:r>
          </w:p>
          <w:p w:rsidR="00691BD7" w:rsidRPr="0061436F" w:rsidRDefault="00691BD7" w:rsidP="00AE2CF3">
            <w:pPr>
              <w:pStyle w:val="ConsPlusNormal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2018 году – 0,000 тыс. руб.</w:t>
            </w:r>
          </w:p>
          <w:p w:rsidR="00691BD7" w:rsidRPr="0061436F" w:rsidRDefault="00691BD7" w:rsidP="00AE2CF3">
            <w:pPr>
              <w:pStyle w:val="ConsPlusNormal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2019 году – 0,000 тыс. руб.</w:t>
            </w:r>
          </w:p>
          <w:p w:rsidR="00691BD7" w:rsidRPr="0061436F" w:rsidRDefault="00691BD7" w:rsidP="00AE2CF3">
            <w:pPr>
              <w:pStyle w:val="ConsPlusNormal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2020 году – 0,000 тыс. руб.</w:t>
            </w:r>
          </w:p>
          <w:p w:rsidR="00691BD7" w:rsidRPr="0061436F" w:rsidRDefault="00691BD7" w:rsidP="00AE2CF3">
            <w:pPr>
              <w:pStyle w:val="ConsPlusNormal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из средств районного бюджета – 8811,820 тыс. руб.:</w:t>
            </w:r>
          </w:p>
          <w:p w:rsidR="00691BD7" w:rsidRPr="0061436F" w:rsidRDefault="00691BD7" w:rsidP="00AE2CF3">
            <w:pPr>
              <w:pStyle w:val="ConsPlusNormal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2016 году – 8711,820 тыс. руб.</w:t>
            </w:r>
          </w:p>
          <w:p w:rsidR="00691BD7" w:rsidRPr="0061436F" w:rsidRDefault="00691BD7" w:rsidP="00AE2CF3">
            <w:pPr>
              <w:pStyle w:val="ConsPlusNormal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2017 году – 0,000 тыс. руб.</w:t>
            </w:r>
          </w:p>
          <w:p w:rsidR="00691BD7" w:rsidRPr="0061436F" w:rsidRDefault="00691BD7" w:rsidP="00AE2CF3">
            <w:pPr>
              <w:pStyle w:val="ConsPlusNormal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2018 году – 100,000 тыс. руб.</w:t>
            </w:r>
          </w:p>
          <w:p w:rsidR="00691BD7" w:rsidRPr="0061436F" w:rsidRDefault="00691BD7" w:rsidP="00AE2CF3">
            <w:pPr>
              <w:pStyle w:val="ConsPlusNormal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2019 году – 0,000 тыс. руб.</w:t>
            </w:r>
          </w:p>
          <w:p w:rsidR="00691BD7" w:rsidRPr="00643281" w:rsidRDefault="00691BD7" w:rsidP="00AE2CF3">
            <w:pPr>
              <w:pStyle w:val="ConsPlusNormal"/>
              <w:jc w:val="both"/>
              <w:rPr>
                <w:color w:val="FF0000"/>
              </w:rPr>
            </w:pPr>
            <w:r w:rsidRPr="0061436F">
              <w:rPr>
                <w:szCs w:val="28"/>
              </w:rPr>
              <w:t>в 2020 году – 0,000 тыс. руб.</w:t>
            </w:r>
          </w:p>
        </w:tc>
      </w:tr>
    </w:tbl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  <w:sectPr w:rsidR="00691BD7" w:rsidSect="00B22EB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91BD7" w:rsidRDefault="00691BD7" w:rsidP="00063C39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691BD7" w:rsidRDefault="00691BD7" w:rsidP="006B0857">
      <w:pPr>
        <w:spacing w:after="0" w:line="240" w:lineRule="exact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691BD7" w:rsidRDefault="00691BD7" w:rsidP="006B0857">
      <w:pPr>
        <w:spacing w:after="0" w:line="240" w:lineRule="exact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691BD7" w:rsidRDefault="00691BD7" w:rsidP="006B0857">
      <w:pPr>
        <w:spacing w:after="0" w:line="240" w:lineRule="exact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15.01.2018  № 14</w:t>
      </w:r>
    </w:p>
    <w:p w:rsidR="00691BD7" w:rsidRDefault="00691BD7" w:rsidP="006B0857">
      <w:pPr>
        <w:spacing w:after="0" w:line="240" w:lineRule="exact"/>
        <w:ind w:left="10631"/>
        <w:rPr>
          <w:rFonts w:ascii="Times New Roman" w:hAnsi="Times New Roman"/>
          <w:sz w:val="28"/>
          <w:szCs w:val="28"/>
        </w:rPr>
      </w:pPr>
    </w:p>
    <w:p w:rsidR="00691BD7" w:rsidRPr="00063C39" w:rsidRDefault="00691BD7" w:rsidP="006B0857">
      <w:pPr>
        <w:pStyle w:val="ConsPlusNormal"/>
        <w:spacing w:line="240" w:lineRule="exact"/>
        <w:jc w:val="right"/>
      </w:pPr>
      <w:r w:rsidRPr="00063C39">
        <w:rPr>
          <w:szCs w:val="28"/>
        </w:rPr>
        <w:t>"</w:t>
      </w:r>
      <w:r w:rsidRPr="00063C39">
        <w:t xml:space="preserve"> Приложение № 1</w:t>
      </w:r>
    </w:p>
    <w:p w:rsidR="00691BD7" w:rsidRPr="00063C39" w:rsidRDefault="00691BD7" w:rsidP="006B0857">
      <w:pPr>
        <w:pStyle w:val="ConsPlusNormal"/>
        <w:spacing w:line="240" w:lineRule="exact"/>
        <w:jc w:val="right"/>
      </w:pPr>
      <w:r w:rsidRPr="00063C39">
        <w:t>к Муниципальной программе</w:t>
      </w:r>
    </w:p>
    <w:p w:rsidR="00691BD7" w:rsidRPr="00063C39" w:rsidRDefault="00691BD7" w:rsidP="006B0857">
      <w:pPr>
        <w:pStyle w:val="ConsPlusNormal"/>
        <w:spacing w:line="240" w:lineRule="exact"/>
        <w:jc w:val="right"/>
      </w:pPr>
      <w:r w:rsidRPr="00063C39">
        <w:t>"Улучшение инвестиционного климата</w:t>
      </w:r>
    </w:p>
    <w:p w:rsidR="00691BD7" w:rsidRPr="00063C39" w:rsidRDefault="00691BD7" w:rsidP="006B0857">
      <w:pPr>
        <w:pStyle w:val="ConsPlusNormal"/>
        <w:spacing w:line="240" w:lineRule="exact"/>
        <w:jc w:val="right"/>
      </w:pPr>
      <w:r w:rsidRPr="00063C39">
        <w:t>Верхнебуреинского муниципального</w:t>
      </w:r>
    </w:p>
    <w:p w:rsidR="00691BD7" w:rsidRPr="00063C39" w:rsidRDefault="00691BD7" w:rsidP="006B0857">
      <w:pPr>
        <w:pStyle w:val="ConsPlusNormal"/>
        <w:spacing w:line="240" w:lineRule="exact"/>
        <w:jc w:val="right"/>
      </w:pPr>
      <w:r w:rsidRPr="00063C39">
        <w:t>района"</w:t>
      </w:r>
    </w:p>
    <w:p w:rsidR="00691BD7" w:rsidRPr="00063C39" w:rsidRDefault="00691BD7" w:rsidP="00063C39">
      <w:pPr>
        <w:pStyle w:val="ConsPlusNormal"/>
        <w:jc w:val="both"/>
      </w:pPr>
    </w:p>
    <w:p w:rsidR="00691BD7" w:rsidRPr="00063C39" w:rsidRDefault="00691BD7" w:rsidP="00063C39">
      <w:pPr>
        <w:pStyle w:val="ConsPlusTitle"/>
        <w:jc w:val="center"/>
      </w:pPr>
      <w:bookmarkStart w:id="0" w:name="P376"/>
      <w:bookmarkEnd w:id="0"/>
      <w:r w:rsidRPr="00063C39">
        <w:t>СВЕДЕНИЯ</w:t>
      </w:r>
    </w:p>
    <w:p w:rsidR="00691BD7" w:rsidRPr="00063C39" w:rsidRDefault="00691BD7" w:rsidP="00063C39">
      <w:pPr>
        <w:pStyle w:val="ConsPlusTitle"/>
        <w:jc w:val="center"/>
      </w:pPr>
      <w:r w:rsidRPr="00063C39">
        <w:t>О ПОКАЗАТЕЛЯХ (ИНДИКАТОРАХ) МУНИЦИПАЛЬНОЙ ПРОГРАММЫ</w:t>
      </w:r>
    </w:p>
    <w:p w:rsidR="00691BD7" w:rsidRPr="00063C39" w:rsidRDefault="00691BD7" w:rsidP="00063C39">
      <w:pPr>
        <w:pStyle w:val="ConsPlusTitle"/>
        <w:jc w:val="center"/>
      </w:pPr>
      <w:r w:rsidRPr="00063C39">
        <w:t>"УЛУЧШЕНИЕ ИНВЕСТИЦИОННОГО КЛИМАТА ВЕРХНЕБУРЕИНСКОГО МУНИЦИПАЛЬНОГО РАЙОНА"</w:t>
      </w:r>
    </w:p>
    <w:p w:rsidR="00691BD7" w:rsidRPr="00063C39" w:rsidRDefault="00691BD7" w:rsidP="00063C39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43"/>
        <w:gridCol w:w="1275"/>
        <w:gridCol w:w="1985"/>
        <w:gridCol w:w="1559"/>
        <w:gridCol w:w="1418"/>
        <w:gridCol w:w="1417"/>
        <w:gridCol w:w="1276"/>
        <w:gridCol w:w="1276"/>
        <w:gridCol w:w="1275"/>
      </w:tblGrid>
      <w:tr w:rsidR="00691BD7" w:rsidRPr="00063C39" w:rsidTr="00AE2CF3">
        <w:tc>
          <w:tcPr>
            <w:tcW w:w="680" w:type="dxa"/>
            <w:vMerge w:val="restart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N п/п</w:t>
            </w:r>
          </w:p>
        </w:tc>
        <w:tc>
          <w:tcPr>
            <w:tcW w:w="2643" w:type="dxa"/>
            <w:vMerge w:val="restart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Ед. изм.</w:t>
            </w:r>
          </w:p>
        </w:tc>
        <w:tc>
          <w:tcPr>
            <w:tcW w:w="1985" w:type="dxa"/>
            <w:vMerge w:val="restart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Источник информации</w:t>
            </w:r>
          </w:p>
        </w:tc>
        <w:tc>
          <w:tcPr>
            <w:tcW w:w="1559" w:type="dxa"/>
            <w:vMerge w:val="restart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2015 год</w:t>
            </w:r>
          </w:p>
        </w:tc>
        <w:tc>
          <w:tcPr>
            <w:tcW w:w="6662" w:type="dxa"/>
            <w:gridSpan w:val="5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Значение показателя (индикатора)</w:t>
            </w:r>
          </w:p>
        </w:tc>
      </w:tr>
      <w:tr w:rsidR="00691BD7" w:rsidRPr="00063C39" w:rsidTr="00AE2CF3">
        <w:tc>
          <w:tcPr>
            <w:tcW w:w="680" w:type="dxa"/>
            <w:vMerge/>
          </w:tcPr>
          <w:p w:rsidR="00691BD7" w:rsidRPr="00063C39" w:rsidRDefault="00691BD7" w:rsidP="00AE2CF3"/>
        </w:tc>
        <w:tc>
          <w:tcPr>
            <w:tcW w:w="2643" w:type="dxa"/>
            <w:vMerge/>
          </w:tcPr>
          <w:p w:rsidR="00691BD7" w:rsidRPr="00063C39" w:rsidRDefault="00691BD7" w:rsidP="00AE2CF3"/>
        </w:tc>
        <w:tc>
          <w:tcPr>
            <w:tcW w:w="1275" w:type="dxa"/>
            <w:vMerge/>
          </w:tcPr>
          <w:p w:rsidR="00691BD7" w:rsidRPr="00063C39" w:rsidRDefault="00691BD7" w:rsidP="00AE2CF3"/>
        </w:tc>
        <w:tc>
          <w:tcPr>
            <w:tcW w:w="1985" w:type="dxa"/>
            <w:vMerge/>
          </w:tcPr>
          <w:p w:rsidR="00691BD7" w:rsidRPr="00063C39" w:rsidRDefault="00691BD7" w:rsidP="00AE2CF3"/>
        </w:tc>
        <w:tc>
          <w:tcPr>
            <w:tcW w:w="1559" w:type="dxa"/>
            <w:vMerge/>
          </w:tcPr>
          <w:p w:rsidR="00691BD7" w:rsidRPr="00063C39" w:rsidRDefault="00691BD7" w:rsidP="00AE2CF3"/>
        </w:tc>
        <w:tc>
          <w:tcPr>
            <w:tcW w:w="1418" w:type="dxa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2016 год</w:t>
            </w:r>
          </w:p>
        </w:tc>
        <w:tc>
          <w:tcPr>
            <w:tcW w:w="1417" w:type="dxa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2017 год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2018 год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2019 год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2020 год</w:t>
            </w:r>
          </w:p>
        </w:tc>
      </w:tr>
    </w:tbl>
    <w:p w:rsidR="00691BD7" w:rsidRPr="00063C39" w:rsidRDefault="00691BD7" w:rsidP="00063C39">
      <w:pPr>
        <w:spacing w:line="20" w:lineRule="atLeast"/>
        <w:rPr>
          <w:sz w:val="10"/>
          <w:szCs w:val="1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43"/>
        <w:gridCol w:w="1275"/>
        <w:gridCol w:w="1985"/>
        <w:gridCol w:w="1559"/>
        <w:gridCol w:w="1418"/>
        <w:gridCol w:w="1417"/>
        <w:gridCol w:w="1276"/>
        <w:gridCol w:w="1276"/>
        <w:gridCol w:w="1275"/>
      </w:tblGrid>
      <w:tr w:rsidR="00691BD7" w:rsidRPr="00063C39" w:rsidTr="00AE2CF3">
        <w:trPr>
          <w:tblHeader/>
        </w:trPr>
        <w:tc>
          <w:tcPr>
            <w:tcW w:w="680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1</w:t>
            </w:r>
          </w:p>
        </w:tc>
        <w:tc>
          <w:tcPr>
            <w:tcW w:w="2643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2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3</w:t>
            </w:r>
          </w:p>
        </w:tc>
        <w:tc>
          <w:tcPr>
            <w:tcW w:w="198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4</w:t>
            </w:r>
          </w:p>
        </w:tc>
        <w:tc>
          <w:tcPr>
            <w:tcW w:w="1559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5</w:t>
            </w:r>
          </w:p>
        </w:tc>
        <w:tc>
          <w:tcPr>
            <w:tcW w:w="1418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6</w:t>
            </w:r>
          </w:p>
        </w:tc>
        <w:tc>
          <w:tcPr>
            <w:tcW w:w="1417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7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8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9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10</w:t>
            </w:r>
          </w:p>
        </w:tc>
      </w:tr>
      <w:tr w:rsidR="00691BD7" w:rsidRPr="00063C39" w:rsidTr="00AE2CF3">
        <w:tc>
          <w:tcPr>
            <w:tcW w:w="680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1.</w:t>
            </w:r>
          </w:p>
        </w:tc>
        <w:tc>
          <w:tcPr>
            <w:tcW w:w="2643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Прирост инвестиций в основной капитал к предыдущему году (в сопоставимых ценах)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процент</w:t>
            </w:r>
          </w:p>
        </w:tc>
        <w:tc>
          <w:tcPr>
            <w:tcW w:w="1985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информация Хабаровскстат, оценка и информация отдела по экономике и работе с малым бизнесом</w:t>
            </w:r>
          </w:p>
        </w:tc>
        <w:tc>
          <w:tcPr>
            <w:tcW w:w="1559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-50,3</w:t>
            </w:r>
          </w:p>
        </w:tc>
        <w:tc>
          <w:tcPr>
            <w:tcW w:w="1418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 xml:space="preserve">39,3 </w:t>
            </w:r>
          </w:p>
        </w:tc>
        <w:tc>
          <w:tcPr>
            <w:tcW w:w="1417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44,2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>
              <w:t>31,9</w:t>
            </w:r>
          </w:p>
          <w:p w:rsidR="00691BD7" w:rsidRPr="00063C39" w:rsidRDefault="00691BD7" w:rsidP="00AE2CF3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>
              <w:t>8,2</w:t>
            </w:r>
          </w:p>
        </w:tc>
      </w:tr>
      <w:tr w:rsidR="00691BD7" w:rsidRPr="00063C39" w:rsidTr="00AE2CF3">
        <w:tc>
          <w:tcPr>
            <w:tcW w:w="680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2.</w:t>
            </w:r>
          </w:p>
        </w:tc>
        <w:tc>
          <w:tcPr>
            <w:tcW w:w="2643" w:type="dxa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Количество инвестиционных предложений для привлечения средств из внебюджетных источников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единиц</w:t>
            </w:r>
          </w:p>
        </w:tc>
        <w:tc>
          <w:tcPr>
            <w:tcW w:w="1985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информация. отдела по экономике и работе с малым бизнесом</w:t>
            </w:r>
          </w:p>
        </w:tc>
        <w:tc>
          <w:tcPr>
            <w:tcW w:w="1559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0</w:t>
            </w:r>
          </w:p>
        </w:tc>
        <w:tc>
          <w:tcPr>
            <w:tcW w:w="1418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0</w:t>
            </w:r>
          </w:p>
        </w:tc>
        <w:tc>
          <w:tcPr>
            <w:tcW w:w="1417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0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1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1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2</w:t>
            </w:r>
          </w:p>
        </w:tc>
      </w:tr>
      <w:tr w:rsidR="00691BD7" w:rsidRPr="00063C39" w:rsidTr="00AE2CF3">
        <w:tc>
          <w:tcPr>
            <w:tcW w:w="680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3.</w:t>
            </w:r>
          </w:p>
        </w:tc>
        <w:tc>
          <w:tcPr>
            <w:tcW w:w="2643" w:type="dxa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Количество созданных производств (нарастающим итогом)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единиц</w:t>
            </w:r>
          </w:p>
        </w:tc>
        <w:tc>
          <w:tcPr>
            <w:tcW w:w="1985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информация. отдела по экономике и работе с малым бизнесом</w:t>
            </w:r>
          </w:p>
        </w:tc>
        <w:tc>
          <w:tcPr>
            <w:tcW w:w="1559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0</w:t>
            </w:r>
          </w:p>
        </w:tc>
        <w:tc>
          <w:tcPr>
            <w:tcW w:w="1418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0</w:t>
            </w:r>
          </w:p>
        </w:tc>
        <w:tc>
          <w:tcPr>
            <w:tcW w:w="1417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0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5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7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10</w:t>
            </w:r>
          </w:p>
        </w:tc>
      </w:tr>
      <w:tr w:rsidR="00691BD7" w:rsidRPr="00063C39" w:rsidTr="00AE2CF3">
        <w:tc>
          <w:tcPr>
            <w:tcW w:w="680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4.</w:t>
            </w:r>
          </w:p>
        </w:tc>
        <w:tc>
          <w:tcPr>
            <w:tcW w:w="2643" w:type="dxa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Количество услуг по разработке бизнес-планов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единиц</w:t>
            </w:r>
          </w:p>
        </w:tc>
        <w:tc>
          <w:tcPr>
            <w:tcW w:w="1985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информация. отдела по экономике и работе с малым бизнесом</w:t>
            </w:r>
          </w:p>
        </w:tc>
        <w:tc>
          <w:tcPr>
            <w:tcW w:w="1559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0</w:t>
            </w:r>
          </w:p>
        </w:tc>
        <w:tc>
          <w:tcPr>
            <w:tcW w:w="1418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0</w:t>
            </w:r>
          </w:p>
        </w:tc>
        <w:tc>
          <w:tcPr>
            <w:tcW w:w="1417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1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2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2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2</w:t>
            </w:r>
          </w:p>
        </w:tc>
      </w:tr>
      <w:tr w:rsidR="00691BD7" w:rsidRPr="00063C39" w:rsidTr="00AE2CF3">
        <w:tc>
          <w:tcPr>
            <w:tcW w:w="680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5.</w:t>
            </w:r>
          </w:p>
        </w:tc>
        <w:tc>
          <w:tcPr>
            <w:tcW w:w="2643" w:type="dxa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Количество статей, размещенных в средствах массовой информации, об инвестиционном потенциале Верхнебуреинского муниципального района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единиц</w:t>
            </w:r>
          </w:p>
        </w:tc>
        <w:tc>
          <w:tcPr>
            <w:tcW w:w="1985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информация. отдела по экономике и работе с малым бизнесом</w:t>
            </w:r>
          </w:p>
        </w:tc>
        <w:tc>
          <w:tcPr>
            <w:tcW w:w="1559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0</w:t>
            </w:r>
          </w:p>
        </w:tc>
        <w:tc>
          <w:tcPr>
            <w:tcW w:w="1418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1</w:t>
            </w:r>
          </w:p>
        </w:tc>
        <w:tc>
          <w:tcPr>
            <w:tcW w:w="1417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2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3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3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3</w:t>
            </w:r>
          </w:p>
        </w:tc>
      </w:tr>
      <w:tr w:rsidR="00691BD7" w:rsidRPr="00063C39" w:rsidTr="00AE2CF3">
        <w:tc>
          <w:tcPr>
            <w:tcW w:w="680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6.</w:t>
            </w:r>
          </w:p>
        </w:tc>
        <w:tc>
          <w:tcPr>
            <w:tcW w:w="2643" w:type="dxa"/>
          </w:tcPr>
          <w:p w:rsidR="00691BD7" w:rsidRPr="00063C39" w:rsidRDefault="00691BD7" w:rsidP="00AE2CF3">
            <w:pPr>
              <w:pStyle w:val="ConsPlusNormal"/>
              <w:jc w:val="both"/>
            </w:pPr>
            <w:r w:rsidRPr="00063C39">
              <w:t>Количество хозяйствующих субъектов, принявших участие в работе тематических выставок, ярмарок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единиц</w:t>
            </w:r>
          </w:p>
        </w:tc>
        <w:tc>
          <w:tcPr>
            <w:tcW w:w="1985" w:type="dxa"/>
          </w:tcPr>
          <w:p w:rsidR="00691BD7" w:rsidRPr="00063C39" w:rsidRDefault="00691BD7" w:rsidP="00AE2CF3">
            <w:pPr>
              <w:pStyle w:val="ConsPlusNormal"/>
            </w:pPr>
            <w:r w:rsidRPr="00063C39">
              <w:t>информация. отдела по экономике и работе с малым бизнесом</w:t>
            </w:r>
          </w:p>
        </w:tc>
        <w:tc>
          <w:tcPr>
            <w:tcW w:w="1559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0</w:t>
            </w:r>
          </w:p>
        </w:tc>
        <w:tc>
          <w:tcPr>
            <w:tcW w:w="1418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0</w:t>
            </w:r>
          </w:p>
        </w:tc>
        <w:tc>
          <w:tcPr>
            <w:tcW w:w="1417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0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1</w:t>
            </w:r>
          </w:p>
        </w:tc>
        <w:tc>
          <w:tcPr>
            <w:tcW w:w="1276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1</w:t>
            </w:r>
          </w:p>
        </w:tc>
        <w:tc>
          <w:tcPr>
            <w:tcW w:w="1275" w:type="dxa"/>
          </w:tcPr>
          <w:p w:rsidR="00691BD7" w:rsidRPr="00063C39" w:rsidRDefault="00691BD7" w:rsidP="00AE2CF3">
            <w:pPr>
              <w:pStyle w:val="ConsPlusNormal"/>
              <w:jc w:val="center"/>
            </w:pPr>
            <w:r w:rsidRPr="00063C39">
              <w:t>2</w:t>
            </w:r>
          </w:p>
        </w:tc>
      </w:tr>
    </w:tbl>
    <w:p w:rsidR="00691BD7" w:rsidRPr="00063C39" w:rsidRDefault="00691BD7" w:rsidP="00063C39">
      <w:pPr>
        <w:pStyle w:val="ConsPlusNormal"/>
        <w:jc w:val="both"/>
      </w:pPr>
    </w:p>
    <w:p w:rsidR="00691BD7" w:rsidRDefault="00691BD7" w:rsidP="00063C39">
      <w:pPr>
        <w:pStyle w:val="ConsPlusNormal"/>
        <w:jc w:val="right"/>
      </w:pPr>
      <w:r w:rsidRPr="00063C39">
        <w:t>."</w:t>
      </w:r>
    </w:p>
    <w:p w:rsidR="00691BD7" w:rsidRDefault="00691BD7" w:rsidP="00063C39">
      <w:pPr>
        <w:pStyle w:val="ConsPlusNormal"/>
        <w:jc w:val="both"/>
      </w:pPr>
    </w:p>
    <w:p w:rsidR="00691BD7" w:rsidRDefault="00691BD7" w:rsidP="00063C39">
      <w:pPr>
        <w:pStyle w:val="ConsPlusNormal"/>
        <w:jc w:val="both"/>
      </w:pPr>
    </w:p>
    <w:p w:rsidR="00691BD7" w:rsidRDefault="00691BD7" w:rsidP="00063C39">
      <w:pPr>
        <w:pStyle w:val="ConsPlusNormal"/>
        <w:jc w:val="both"/>
      </w:pPr>
    </w:p>
    <w:p w:rsidR="00691BD7" w:rsidRDefault="00691BD7" w:rsidP="00063C39">
      <w:pPr>
        <w:pStyle w:val="ConsPlusNormal"/>
        <w:jc w:val="both"/>
      </w:pPr>
    </w:p>
    <w:p w:rsidR="00691BD7" w:rsidRDefault="00691BD7" w:rsidP="00063C39">
      <w:pPr>
        <w:pStyle w:val="ConsPlusNormal"/>
        <w:jc w:val="both"/>
      </w:pPr>
    </w:p>
    <w:p w:rsidR="00691BD7" w:rsidRDefault="00691BD7" w:rsidP="00063C39">
      <w:pPr>
        <w:spacing w:line="240" w:lineRule="exact"/>
        <w:ind w:left="10632"/>
        <w:rPr>
          <w:rFonts w:ascii="Times New Roman" w:hAnsi="Times New Roman"/>
          <w:sz w:val="28"/>
          <w:szCs w:val="28"/>
        </w:rPr>
      </w:pPr>
    </w:p>
    <w:p w:rsidR="00691BD7" w:rsidRDefault="00691BD7" w:rsidP="001C233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91BD7" w:rsidRDefault="00691BD7" w:rsidP="001C233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91BD7" w:rsidRDefault="00691BD7" w:rsidP="001C233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91BD7" w:rsidRDefault="00691BD7" w:rsidP="001C233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691BD7" w:rsidRDefault="00691BD7" w:rsidP="006B0857">
      <w:pPr>
        <w:spacing w:after="0"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691BD7" w:rsidRDefault="00691BD7" w:rsidP="006B0857">
      <w:pPr>
        <w:spacing w:after="0"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691BD7" w:rsidRDefault="00691BD7" w:rsidP="006B0857">
      <w:pPr>
        <w:spacing w:after="0"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15.01.2018  № 14</w:t>
      </w:r>
    </w:p>
    <w:p w:rsidR="00691BD7" w:rsidRDefault="00691BD7" w:rsidP="006B0857">
      <w:pPr>
        <w:spacing w:after="0"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91BD7" w:rsidRPr="00F84492" w:rsidRDefault="00691BD7" w:rsidP="006B0857">
      <w:pPr>
        <w:pStyle w:val="ConsPlusNormal"/>
        <w:spacing w:line="240" w:lineRule="exact"/>
        <w:jc w:val="right"/>
      </w:pPr>
      <w:r w:rsidRPr="00F84492">
        <w:t>"Приложение № 3</w:t>
      </w:r>
    </w:p>
    <w:p w:rsidR="00691BD7" w:rsidRPr="00F84492" w:rsidRDefault="00691BD7" w:rsidP="006B0857">
      <w:pPr>
        <w:pStyle w:val="ConsPlusNormal"/>
        <w:spacing w:line="240" w:lineRule="exact"/>
        <w:jc w:val="right"/>
      </w:pPr>
      <w:r w:rsidRPr="00F84492">
        <w:t>к Муниципальной программе</w:t>
      </w:r>
    </w:p>
    <w:p w:rsidR="00691BD7" w:rsidRPr="00F84492" w:rsidRDefault="00691BD7" w:rsidP="006B0857">
      <w:pPr>
        <w:pStyle w:val="ConsPlusNormal"/>
        <w:spacing w:line="240" w:lineRule="exact"/>
        <w:jc w:val="right"/>
      </w:pPr>
      <w:r w:rsidRPr="00F84492">
        <w:t>"Улучшение инвестиционного климата</w:t>
      </w:r>
    </w:p>
    <w:p w:rsidR="00691BD7" w:rsidRPr="00F84492" w:rsidRDefault="00691BD7" w:rsidP="006B0857">
      <w:pPr>
        <w:pStyle w:val="ConsPlusNormal"/>
        <w:spacing w:line="240" w:lineRule="exact"/>
        <w:jc w:val="right"/>
      </w:pPr>
      <w:r w:rsidRPr="00F84492">
        <w:t>Верхнебуреинского муниципального</w:t>
      </w:r>
    </w:p>
    <w:p w:rsidR="00691BD7" w:rsidRPr="00F84492" w:rsidRDefault="00691BD7" w:rsidP="006B0857">
      <w:pPr>
        <w:pStyle w:val="ConsPlusNormal"/>
        <w:spacing w:line="240" w:lineRule="exact"/>
        <w:jc w:val="right"/>
      </w:pPr>
      <w:r w:rsidRPr="00F84492">
        <w:t>района"</w:t>
      </w:r>
    </w:p>
    <w:p w:rsidR="00691BD7" w:rsidRPr="00F84492" w:rsidRDefault="00691BD7" w:rsidP="00F84492">
      <w:pPr>
        <w:pStyle w:val="ConsPlusNormal"/>
        <w:jc w:val="both"/>
        <w:rPr>
          <w:szCs w:val="28"/>
        </w:rPr>
      </w:pPr>
    </w:p>
    <w:p w:rsidR="00691BD7" w:rsidRPr="00F84492" w:rsidRDefault="00691BD7" w:rsidP="00F8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4492">
        <w:rPr>
          <w:rFonts w:ascii="Times New Roman" w:hAnsi="Times New Roman"/>
          <w:bCs/>
          <w:sz w:val="28"/>
          <w:szCs w:val="28"/>
        </w:rPr>
        <w:t>РЕСУРСНОЕ ОБЕСПЕЧЕНИЕ</w:t>
      </w:r>
    </w:p>
    <w:p w:rsidR="00691BD7" w:rsidRPr="00F84492" w:rsidRDefault="00691BD7" w:rsidP="006B08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84492">
        <w:rPr>
          <w:rFonts w:ascii="Times New Roman" w:hAnsi="Times New Roman"/>
          <w:bCs/>
          <w:sz w:val="28"/>
          <w:szCs w:val="28"/>
        </w:rPr>
        <w:t>реализации муниципальной программы</w:t>
      </w:r>
    </w:p>
    <w:p w:rsidR="00691BD7" w:rsidRPr="00F84492" w:rsidRDefault="00691BD7" w:rsidP="006B08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84492">
        <w:rPr>
          <w:rFonts w:ascii="Times New Roman" w:hAnsi="Times New Roman"/>
          <w:bCs/>
          <w:sz w:val="28"/>
          <w:szCs w:val="28"/>
        </w:rPr>
        <w:t>за счет средств районного бюджета</w:t>
      </w:r>
    </w:p>
    <w:p w:rsidR="00691BD7" w:rsidRPr="00F84492" w:rsidRDefault="00691BD7" w:rsidP="006B08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121"/>
        <w:gridCol w:w="2552"/>
        <w:gridCol w:w="1417"/>
        <w:gridCol w:w="1701"/>
        <w:gridCol w:w="1417"/>
        <w:gridCol w:w="1560"/>
        <w:gridCol w:w="1701"/>
      </w:tblGrid>
      <w:tr w:rsidR="00691BD7" w:rsidRPr="00F84492" w:rsidTr="00AE2CF3"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N 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691BD7" w:rsidRPr="00F84492" w:rsidTr="00AE2CF3">
        <w:trPr>
          <w:trHeight w:val="90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2020 год</w:t>
            </w:r>
          </w:p>
        </w:tc>
      </w:tr>
    </w:tbl>
    <w:p w:rsidR="00691BD7" w:rsidRPr="00F84492" w:rsidRDefault="00691BD7" w:rsidP="00F84492">
      <w:pPr>
        <w:rPr>
          <w:sz w:val="10"/>
          <w:szCs w:val="10"/>
        </w:rPr>
      </w:pPr>
    </w:p>
    <w:tbl>
      <w:tblPr>
        <w:tblW w:w="143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121"/>
        <w:gridCol w:w="2552"/>
        <w:gridCol w:w="1417"/>
        <w:gridCol w:w="1701"/>
        <w:gridCol w:w="1418"/>
        <w:gridCol w:w="1559"/>
        <w:gridCol w:w="1701"/>
      </w:tblGrid>
      <w:tr w:rsidR="00691BD7" w:rsidRPr="00F84492" w:rsidTr="00AE2CF3">
        <w:trPr>
          <w:tblHeader/>
          <w:tblCellSpacing w:w="5" w:type="nil"/>
        </w:trPr>
        <w:tc>
          <w:tcPr>
            <w:tcW w:w="848" w:type="dxa"/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b/>
                <w:sz w:val="24"/>
                <w:szCs w:val="24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1.1.1.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Совершенствование нормативной правовой базы в сфере инвестиционной деятельности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1.1.2.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1.1.3.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1.1.4.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Внесение изменений и дополнений в решение Собрания депутатов Верхнебуреинского муниципального района "</w:t>
            </w:r>
            <w:r w:rsidRPr="00EC15EA">
              <w:rPr>
                <w:bCs/>
                <w:sz w:val="24"/>
                <w:szCs w:val="24"/>
              </w:rPr>
              <w:t xml:space="preserve"> Об утверждении положения о муниципально-частном партнерстве в Верхнебуреинском муниципальном районе</w:t>
            </w:r>
            <w:r w:rsidRPr="00EC15EA">
              <w:rPr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1.2.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b/>
                <w:sz w:val="24"/>
                <w:szCs w:val="24"/>
              </w:rPr>
              <w:t>Развитие инвестиционной деятельности на территории района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1.2.1.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Обновление инвестиционного паспорта Верхнебуреинского района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1.2.2.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1.2.3.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1.3.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b/>
                <w:sz w:val="24"/>
                <w:szCs w:val="24"/>
              </w:rPr>
              <w:t>Формирование инвестиционно-привлекательного имиджа района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1.3.1.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Разработка и издание информационных материалов об инвестиционном потенциале Верхнебуреинского муниципального района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1.3.2.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1.3.3.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1.4.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b/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1.4.1.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1.4.2.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1.4.3.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1.4.3.1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1.4.3.2</w:t>
            </w:r>
          </w:p>
        </w:tc>
        <w:tc>
          <w:tcPr>
            <w:tcW w:w="3121" w:type="dxa"/>
            <w:vMerge w:val="restart"/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0,000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F84492" w:rsidRDefault="00691BD7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1BD7" w:rsidRPr="00F84492" w:rsidTr="00AE2CF3">
        <w:trPr>
          <w:tblCellSpacing w:w="5" w:type="nil"/>
        </w:trPr>
        <w:tc>
          <w:tcPr>
            <w:tcW w:w="848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BD7" w:rsidRPr="00F84492" w:rsidRDefault="00691BD7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</w:tbl>
    <w:p w:rsidR="00691BD7" w:rsidRDefault="00691BD7" w:rsidP="001C233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."</w:t>
      </w:r>
    </w:p>
    <w:p w:rsidR="00691BD7" w:rsidRDefault="00691BD7" w:rsidP="00883D1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1BD7" w:rsidRDefault="00691BD7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1BD7" w:rsidRDefault="00691BD7" w:rsidP="00D06CD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91BD7" w:rsidRDefault="00691BD7" w:rsidP="00D06CD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91BD7" w:rsidRDefault="00691BD7" w:rsidP="00883D19">
      <w:pPr>
        <w:pStyle w:val="ConsPlusNormal"/>
        <w:spacing w:line="240" w:lineRule="exact"/>
        <w:jc w:val="right"/>
        <w:sectPr w:rsidR="00691BD7" w:rsidSect="00B22EBA">
          <w:pgSz w:w="16838" w:h="11906" w:orient="landscape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91BD7" w:rsidRPr="00E7620D" w:rsidRDefault="00691BD7" w:rsidP="00883D19">
      <w:pPr>
        <w:pStyle w:val="ConsPlusNormal"/>
        <w:spacing w:line="240" w:lineRule="exact"/>
        <w:jc w:val="right"/>
      </w:pPr>
      <w:r w:rsidRPr="00E7620D">
        <w:t>"Приложение № 4</w:t>
      </w:r>
    </w:p>
    <w:p w:rsidR="00691BD7" w:rsidRPr="00E7620D" w:rsidRDefault="00691BD7" w:rsidP="00883D19">
      <w:pPr>
        <w:pStyle w:val="ConsPlusNormal"/>
        <w:spacing w:line="240" w:lineRule="exact"/>
        <w:jc w:val="right"/>
        <w:rPr>
          <w:szCs w:val="28"/>
        </w:rPr>
      </w:pPr>
      <w:r w:rsidRPr="00E7620D">
        <w:rPr>
          <w:szCs w:val="28"/>
        </w:rPr>
        <w:t>к Муниципальной программе</w:t>
      </w:r>
    </w:p>
    <w:p w:rsidR="00691BD7" w:rsidRPr="00E7620D" w:rsidRDefault="00691BD7" w:rsidP="00883D19">
      <w:pPr>
        <w:pStyle w:val="ConsPlusNormal"/>
        <w:spacing w:line="240" w:lineRule="exact"/>
        <w:jc w:val="right"/>
        <w:rPr>
          <w:szCs w:val="28"/>
        </w:rPr>
      </w:pPr>
      <w:r w:rsidRPr="00E7620D">
        <w:rPr>
          <w:szCs w:val="28"/>
        </w:rPr>
        <w:t>"Улучшение инвестиционного климата</w:t>
      </w:r>
    </w:p>
    <w:p w:rsidR="00691BD7" w:rsidRPr="00E7620D" w:rsidRDefault="00691BD7" w:rsidP="00883D19">
      <w:pPr>
        <w:pStyle w:val="ConsPlusNormal"/>
        <w:spacing w:line="240" w:lineRule="exact"/>
        <w:jc w:val="right"/>
        <w:rPr>
          <w:szCs w:val="28"/>
        </w:rPr>
      </w:pPr>
      <w:r w:rsidRPr="00E7620D">
        <w:rPr>
          <w:szCs w:val="28"/>
        </w:rPr>
        <w:t>Верхнебуреинского муниципального</w:t>
      </w:r>
    </w:p>
    <w:p w:rsidR="00691BD7" w:rsidRPr="00E7620D" w:rsidRDefault="00691BD7" w:rsidP="00883D19">
      <w:pPr>
        <w:pStyle w:val="ConsPlusNormal"/>
        <w:spacing w:line="240" w:lineRule="exact"/>
        <w:jc w:val="right"/>
        <w:rPr>
          <w:szCs w:val="28"/>
        </w:rPr>
      </w:pPr>
      <w:r w:rsidRPr="00E7620D">
        <w:rPr>
          <w:szCs w:val="28"/>
        </w:rPr>
        <w:t>района"</w:t>
      </w:r>
    </w:p>
    <w:p w:rsidR="00691BD7" w:rsidRPr="00E7620D" w:rsidRDefault="00691BD7" w:rsidP="00D06CD3">
      <w:pPr>
        <w:pStyle w:val="ConsPlusNormal"/>
        <w:jc w:val="both"/>
        <w:rPr>
          <w:szCs w:val="28"/>
        </w:rPr>
      </w:pPr>
    </w:p>
    <w:p w:rsidR="00691BD7" w:rsidRPr="00E7620D" w:rsidRDefault="00691BD7" w:rsidP="00D06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7620D">
        <w:rPr>
          <w:rFonts w:ascii="Times New Roman" w:hAnsi="Times New Roman"/>
          <w:bCs/>
          <w:sz w:val="28"/>
          <w:szCs w:val="28"/>
        </w:rPr>
        <w:t>ПРОГНОЗНАЯ (СПРАВОЧНАЯ) ОЦЕНКА</w:t>
      </w:r>
    </w:p>
    <w:p w:rsidR="00691BD7" w:rsidRPr="00E7620D" w:rsidRDefault="00691BD7" w:rsidP="00883D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7620D">
        <w:rPr>
          <w:rFonts w:ascii="Times New Roman" w:hAnsi="Times New Roman"/>
          <w:bCs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</w:p>
    <w:p w:rsidR="00691BD7" w:rsidRPr="00E7620D" w:rsidRDefault="00691BD7" w:rsidP="00883D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7620D">
        <w:rPr>
          <w:rFonts w:ascii="Times New Roman" w:hAnsi="Times New Roman"/>
          <w:bCs/>
          <w:sz w:val="28"/>
          <w:szCs w:val="28"/>
        </w:rPr>
        <w:t>на реализацию целей муниципальной программы "Улучшение инвестиционного климата Верхнебуреинского муниципального района"</w:t>
      </w:r>
    </w:p>
    <w:p w:rsidR="00691BD7" w:rsidRPr="00E7620D" w:rsidRDefault="00691BD7" w:rsidP="00D06CD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3402"/>
        <w:gridCol w:w="1842"/>
        <w:gridCol w:w="1560"/>
        <w:gridCol w:w="1559"/>
        <w:gridCol w:w="1417"/>
        <w:gridCol w:w="1843"/>
      </w:tblGrid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N 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691BD7" w:rsidRPr="00E7620D" w:rsidTr="00AE2CF3">
        <w:trPr>
          <w:trHeight w:val="80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2020</w:t>
            </w:r>
          </w:p>
        </w:tc>
      </w:tr>
    </w:tbl>
    <w:p w:rsidR="00691BD7" w:rsidRPr="00E7620D" w:rsidRDefault="00691BD7" w:rsidP="00D06CD3">
      <w:pPr>
        <w:rPr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3402"/>
        <w:gridCol w:w="1842"/>
        <w:gridCol w:w="1560"/>
        <w:gridCol w:w="1559"/>
        <w:gridCol w:w="1417"/>
        <w:gridCol w:w="1843"/>
      </w:tblGrid>
      <w:tr w:rsidR="00691BD7" w:rsidRPr="00E7620D" w:rsidTr="00AE2CF3">
        <w:trPr>
          <w:tblHeader/>
          <w:tblCellSpacing w:w="5" w:type="nil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238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7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27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100, 000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1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b/>
                <w:sz w:val="24"/>
                <w:szCs w:val="24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1.1.1.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Совершенствование нормативной правовой базы в сфере инвестиционной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1.1.2.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1.1.3.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1.1.4.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Внесение изменений и дополнений в решение Собрания депутатов Верхнебуреинского муниципального района "</w:t>
            </w:r>
            <w:r w:rsidRPr="00EC15EA">
              <w:rPr>
                <w:bCs/>
                <w:sz w:val="24"/>
                <w:szCs w:val="24"/>
              </w:rPr>
              <w:t xml:space="preserve"> Об утверждении положения о муниципально-частном партнерстве в Верхнебуреинском муниципальном районе</w:t>
            </w:r>
            <w:r w:rsidRPr="00EC15EA">
              <w:rPr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b/>
                <w:sz w:val="24"/>
                <w:szCs w:val="24"/>
              </w:rPr>
              <w:t>Развитие инвестиционной деятельности на территории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1.2.1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Обновление инвестиционного паспорта Верхнебуреинского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1.2.2.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 xml:space="preserve">1.2.3. 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b/>
                <w:sz w:val="24"/>
                <w:szCs w:val="24"/>
              </w:rPr>
              <w:t>Формирование инвестиционно-привлекательного имиджа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1.3.1.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Разработка и издание информационных материалов об инвестиционном потенциале Верхнебуреинского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1.3.2.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1.3.3.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1.4.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b/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1.4.1.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1.4.2.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1.4.3.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1.4.3.1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D35731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1.4.3.2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</w:tbl>
    <w:p w:rsidR="00691BD7" w:rsidRDefault="00691BD7" w:rsidP="00AE2CF3">
      <w:pPr>
        <w:pStyle w:val="ConsPlusCell"/>
        <w:rPr>
          <w:sz w:val="24"/>
          <w:szCs w:val="24"/>
        </w:rPr>
        <w:sectPr w:rsidR="00691BD7" w:rsidSect="00883D19">
          <w:pgSz w:w="16838" w:h="11906" w:orient="landscape"/>
          <w:pgMar w:top="680" w:right="1134" w:bottom="1276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3402"/>
        <w:gridCol w:w="1842"/>
        <w:gridCol w:w="1560"/>
        <w:gridCol w:w="1559"/>
        <w:gridCol w:w="1417"/>
        <w:gridCol w:w="1843"/>
      </w:tblGrid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  <w:tr w:rsidR="00691BD7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7" w:rsidRPr="00EC15EA" w:rsidRDefault="00691BD7" w:rsidP="00AE2CF3">
            <w:pPr>
              <w:pStyle w:val="ConsPlusCell"/>
              <w:rPr>
                <w:sz w:val="24"/>
                <w:szCs w:val="24"/>
              </w:rPr>
            </w:pPr>
            <w:r w:rsidRPr="00EC15EA">
              <w:rPr>
                <w:sz w:val="24"/>
                <w:szCs w:val="24"/>
              </w:rPr>
              <w:t>0</w:t>
            </w:r>
          </w:p>
        </w:tc>
      </w:tr>
    </w:tbl>
    <w:p w:rsidR="00691BD7" w:rsidRDefault="00691BD7" w:rsidP="00E7620D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691BD7" w:rsidRDefault="00691BD7" w:rsidP="00E7620D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."</w:t>
      </w:r>
    </w:p>
    <w:p w:rsidR="00691BD7" w:rsidRDefault="00691BD7" w:rsidP="00883D1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91BD7" w:rsidRDefault="00691BD7" w:rsidP="00883D1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91BD7" w:rsidRDefault="00691BD7" w:rsidP="00883D1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91BD7" w:rsidRDefault="00691BD7" w:rsidP="00883D19">
      <w:pPr>
        <w:spacing w:line="240" w:lineRule="exact"/>
        <w:jc w:val="center"/>
        <w:rPr>
          <w:rFonts w:ascii="Times New Roman" w:hAnsi="Times New Roman"/>
          <w:sz w:val="28"/>
          <w:szCs w:val="28"/>
        </w:rPr>
        <w:sectPr w:rsidR="00691BD7" w:rsidSect="00B22EBA">
          <w:pgSz w:w="16838" w:h="11906" w:orient="landscape"/>
          <w:pgMar w:top="680" w:right="1134" w:bottom="1276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__________________________________   </w:t>
      </w:r>
    </w:p>
    <w:p w:rsidR="00691BD7" w:rsidRDefault="00691BD7" w:rsidP="00B22EBA">
      <w:pPr>
        <w:spacing w:line="240" w:lineRule="exact"/>
      </w:pPr>
    </w:p>
    <w:sectPr w:rsidR="00691BD7" w:rsidSect="00295BF7">
      <w:pgSz w:w="11906" w:h="16838"/>
      <w:pgMar w:top="1134" w:right="680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BD7" w:rsidRDefault="00691BD7">
      <w:r>
        <w:separator/>
      </w:r>
    </w:p>
  </w:endnote>
  <w:endnote w:type="continuationSeparator" w:id="0">
    <w:p w:rsidR="00691BD7" w:rsidRDefault="0069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BD7" w:rsidRDefault="00691BD7">
      <w:r>
        <w:separator/>
      </w:r>
    </w:p>
  </w:footnote>
  <w:footnote w:type="continuationSeparator" w:id="0">
    <w:p w:rsidR="00691BD7" w:rsidRDefault="00691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D7" w:rsidRDefault="00691BD7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BD7" w:rsidRDefault="00691B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D7" w:rsidRDefault="00691BD7">
    <w:pPr>
      <w:pStyle w:val="Header"/>
      <w:jc w:val="center"/>
    </w:pPr>
    <w:fldSimple w:instr=" PAGE   \* MERGEFORMAT ">
      <w:r>
        <w:rPr>
          <w:noProof/>
        </w:rPr>
        <w:t>10</w:t>
      </w:r>
    </w:fldSimple>
  </w:p>
  <w:p w:rsidR="00691BD7" w:rsidRDefault="00691B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D7" w:rsidRDefault="00691BD7">
    <w:pPr>
      <w:pStyle w:val="Header"/>
      <w:jc w:val="center"/>
    </w:pPr>
  </w:p>
  <w:p w:rsidR="00691BD7" w:rsidRDefault="00691B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4">
    <w:nsid w:val="258A56F3"/>
    <w:multiLevelType w:val="hybridMultilevel"/>
    <w:tmpl w:val="AFFA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E91A8B"/>
    <w:multiLevelType w:val="hybridMultilevel"/>
    <w:tmpl w:val="7872233A"/>
    <w:lvl w:ilvl="0" w:tplc="B47452B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A886CC64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8C0AC25A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87A1AB6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1514F534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D8C2422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A3B4C440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7D4E94D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810FCD0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459E71F0"/>
    <w:multiLevelType w:val="hybridMultilevel"/>
    <w:tmpl w:val="09F8C7EE"/>
    <w:lvl w:ilvl="0" w:tplc="DD1623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15E6F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681C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C8B18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BE42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F2EB9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FCAD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B2C7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1616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737738"/>
    <w:multiLevelType w:val="hybridMultilevel"/>
    <w:tmpl w:val="31F846CC"/>
    <w:lvl w:ilvl="0" w:tplc="D5EA16F8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A5D5E"/>
    <w:multiLevelType w:val="hybridMultilevel"/>
    <w:tmpl w:val="43406B6C"/>
    <w:lvl w:ilvl="0" w:tplc="3E5486EC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A1A2706A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9">
    <w:nsid w:val="5E681031"/>
    <w:multiLevelType w:val="hybridMultilevel"/>
    <w:tmpl w:val="4158338C"/>
    <w:lvl w:ilvl="0" w:tplc="25C2E1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0C3B99"/>
    <w:multiLevelType w:val="hybridMultilevel"/>
    <w:tmpl w:val="1296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274675"/>
    <w:multiLevelType w:val="hybridMultilevel"/>
    <w:tmpl w:val="1AE88046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071CF"/>
    <w:rsid w:val="00035458"/>
    <w:rsid w:val="0004498E"/>
    <w:rsid w:val="00052CB4"/>
    <w:rsid w:val="00063C39"/>
    <w:rsid w:val="00075F20"/>
    <w:rsid w:val="00085B44"/>
    <w:rsid w:val="000875E8"/>
    <w:rsid w:val="0009065F"/>
    <w:rsid w:val="0009115D"/>
    <w:rsid w:val="000923A9"/>
    <w:rsid w:val="0009364D"/>
    <w:rsid w:val="00094895"/>
    <w:rsid w:val="00095F54"/>
    <w:rsid w:val="000B1298"/>
    <w:rsid w:val="000B3F10"/>
    <w:rsid w:val="000C06C4"/>
    <w:rsid w:val="000C1813"/>
    <w:rsid w:val="000D3908"/>
    <w:rsid w:val="000D5C18"/>
    <w:rsid w:val="000D6AC1"/>
    <w:rsid w:val="000E3691"/>
    <w:rsid w:val="000E37AE"/>
    <w:rsid w:val="000F2E63"/>
    <w:rsid w:val="000F52E7"/>
    <w:rsid w:val="001037BF"/>
    <w:rsid w:val="001144E3"/>
    <w:rsid w:val="001147E6"/>
    <w:rsid w:val="00127223"/>
    <w:rsid w:val="001376C0"/>
    <w:rsid w:val="00137F73"/>
    <w:rsid w:val="00142B47"/>
    <w:rsid w:val="00155E70"/>
    <w:rsid w:val="00160BE2"/>
    <w:rsid w:val="00167C8A"/>
    <w:rsid w:val="00167F92"/>
    <w:rsid w:val="001758D6"/>
    <w:rsid w:val="00177202"/>
    <w:rsid w:val="00194273"/>
    <w:rsid w:val="001C2333"/>
    <w:rsid w:val="001C52ED"/>
    <w:rsid w:val="001C7773"/>
    <w:rsid w:val="001D1855"/>
    <w:rsid w:val="001D6998"/>
    <w:rsid w:val="001D790C"/>
    <w:rsid w:val="001E38EB"/>
    <w:rsid w:val="001E5A72"/>
    <w:rsid w:val="001F3701"/>
    <w:rsid w:val="00201229"/>
    <w:rsid w:val="00211C67"/>
    <w:rsid w:val="002125DE"/>
    <w:rsid w:val="0021350E"/>
    <w:rsid w:val="0021436A"/>
    <w:rsid w:val="00230548"/>
    <w:rsid w:val="0023431C"/>
    <w:rsid w:val="00236644"/>
    <w:rsid w:val="00241284"/>
    <w:rsid w:val="002454D5"/>
    <w:rsid w:val="0024785A"/>
    <w:rsid w:val="00251356"/>
    <w:rsid w:val="00252266"/>
    <w:rsid w:val="002524D2"/>
    <w:rsid w:val="002634C9"/>
    <w:rsid w:val="0026433C"/>
    <w:rsid w:val="00281473"/>
    <w:rsid w:val="002815E7"/>
    <w:rsid w:val="002847B0"/>
    <w:rsid w:val="00291147"/>
    <w:rsid w:val="0029489B"/>
    <w:rsid w:val="00295BF7"/>
    <w:rsid w:val="002A6EDF"/>
    <w:rsid w:val="002B27C9"/>
    <w:rsid w:val="002B5192"/>
    <w:rsid w:val="002C4949"/>
    <w:rsid w:val="002C7E98"/>
    <w:rsid w:val="002F3E65"/>
    <w:rsid w:val="00300C14"/>
    <w:rsid w:val="0030143D"/>
    <w:rsid w:val="00310CFC"/>
    <w:rsid w:val="00315D75"/>
    <w:rsid w:val="003209E5"/>
    <w:rsid w:val="00333C41"/>
    <w:rsid w:val="003459A0"/>
    <w:rsid w:val="0035482E"/>
    <w:rsid w:val="003631AE"/>
    <w:rsid w:val="003662E2"/>
    <w:rsid w:val="00377F6C"/>
    <w:rsid w:val="00381E01"/>
    <w:rsid w:val="00385080"/>
    <w:rsid w:val="00394079"/>
    <w:rsid w:val="003B2178"/>
    <w:rsid w:val="003B6F06"/>
    <w:rsid w:val="003C1730"/>
    <w:rsid w:val="003C2222"/>
    <w:rsid w:val="003D7F72"/>
    <w:rsid w:val="003E030F"/>
    <w:rsid w:val="003E0F19"/>
    <w:rsid w:val="003E162F"/>
    <w:rsid w:val="003F5454"/>
    <w:rsid w:val="00404FB9"/>
    <w:rsid w:val="0040797D"/>
    <w:rsid w:val="0041119D"/>
    <w:rsid w:val="00414305"/>
    <w:rsid w:val="00417102"/>
    <w:rsid w:val="0042562C"/>
    <w:rsid w:val="00426315"/>
    <w:rsid w:val="004309B1"/>
    <w:rsid w:val="00440037"/>
    <w:rsid w:val="0045247D"/>
    <w:rsid w:val="004671D5"/>
    <w:rsid w:val="004706E7"/>
    <w:rsid w:val="004729A5"/>
    <w:rsid w:val="0047389F"/>
    <w:rsid w:val="00476DB3"/>
    <w:rsid w:val="004775E0"/>
    <w:rsid w:val="00484193"/>
    <w:rsid w:val="004D494C"/>
    <w:rsid w:val="004E71E8"/>
    <w:rsid w:val="00501D3B"/>
    <w:rsid w:val="005031AD"/>
    <w:rsid w:val="00526E77"/>
    <w:rsid w:val="00550001"/>
    <w:rsid w:val="0055067D"/>
    <w:rsid w:val="0056132C"/>
    <w:rsid w:val="0056725E"/>
    <w:rsid w:val="0057481B"/>
    <w:rsid w:val="00576DD2"/>
    <w:rsid w:val="0058336D"/>
    <w:rsid w:val="0058570E"/>
    <w:rsid w:val="00586A17"/>
    <w:rsid w:val="0059363F"/>
    <w:rsid w:val="005938E0"/>
    <w:rsid w:val="005B08B6"/>
    <w:rsid w:val="005C0894"/>
    <w:rsid w:val="005C09A4"/>
    <w:rsid w:val="005C35B2"/>
    <w:rsid w:val="005D6BCB"/>
    <w:rsid w:val="005D6C0B"/>
    <w:rsid w:val="005D78E8"/>
    <w:rsid w:val="005E5BB3"/>
    <w:rsid w:val="005F2E6C"/>
    <w:rsid w:val="00600E3B"/>
    <w:rsid w:val="00600FB7"/>
    <w:rsid w:val="00607B6B"/>
    <w:rsid w:val="00607E10"/>
    <w:rsid w:val="00611177"/>
    <w:rsid w:val="0061436F"/>
    <w:rsid w:val="00631568"/>
    <w:rsid w:val="00640F8D"/>
    <w:rsid w:val="00641300"/>
    <w:rsid w:val="00643281"/>
    <w:rsid w:val="00644EFB"/>
    <w:rsid w:val="00656BA4"/>
    <w:rsid w:val="00661546"/>
    <w:rsid w:val="0067609F"/>
    <w:rsid w:val="0068043C"/>
    <w:rsid w:val="00680A77"/>
    <w:rsid w:val="00682060"/>
    <w:rsid w:val="00687967"/>
    <w:rsid w:val="00691BD7"/>
    <w:rsid w:val="00695A0F"/>
    <w:rsid w:val="006A62D5"/>
    <w:rsid w:val="006B0857"/>
    <w:rsid w:val="006B5492"/>
    <w:rsid w:val="006B6F04"/>
    <w:rsid w:val="006D4A17"/>
    <w:rsid w:val="006F3C32"/>
    <w:rsid w:val="00701A5C"/>
    <w:rsid w:val="00710539"/>
    <w:rsid w:val="00720065"/>
    <w:rsid w:val="00724FFF"/>
    <w:rsid w:val="00725094"/>
    <w:rsid w:val="007317AD"/>
    <w:rsid w:val="0074741C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666A"/>
    <w:rsid w:val="007C13BC"/>
    <w:rsid w:val="007C3659"/>
    <w:rsid w:val="007C4A54"/>
    <w:rsid w:val="007D2F8B"/>
    <w:rsid w:val="007D4117"/>
    <w:rsid w:val="007E50AC"/>
    <w:rsid w:val="007E5DA7"/>
    <w:rsid w:val="007F402B"/>
    <w:rsid w:val="00815783"/>
    <w:rsid w:val="008214A3"/>
    <w:rsid w:val="008247FE"/>
    <w:rsid w:val="008444A1"/>
    <w:rsid w:val="00865B2C"/>
    <w:rsid w:val="00874E1F"/>
    <w:rsid w:val="00876BED"/>
    <w:rsid w:val="00883D19"/>
    <w:rsid w:val="008870CB"/>
    <w:rsid w:val="00887EFF"/>
    <w:rsid w:val="00895688"/>
    <w:rsid w:val="008A540B"/>
    <w:rsid w:val="008A68DD"/>
    <w:rsid w:val="008B23A7"/>
    <w:rsid w:val="008C3A1A"/>
    <w:rsid w:val="008E3B84"/>
    <w:rsid w:val="008E7094"/>
    <w:rsid w:val="008F2423"/>
    <w:rsid w:val="008F38ED"/>
    <w:rsid w:val="008F7A41"/>
    <w:rsid w:val="00900046"/>
    <w:rsid w:val="00902FC1"/>
    <w:rsid w:val="00903B73"/>
    <w:rsid w:val="00906B59"/>
    <w:rsid w:val="00912B5E"/>
    <w:rsid w:val="00932D01"/>
    <w:rsid w:val="00932D8F"/>
    <w:rsid w:val="00934ADB"/>
    <w:rsid w:val="00935A64"/>
    <w:rsid w:val="00942968"/>
    <w:rsid w:val="00955B61"/>
    <w:rsid w:val="00955C3E"/>
    <w:rsid w:val="0096023A"/>
    <w:rsid w:val="00964C8E"/>
    <w:rsid w:val="00974244"/>
    <w:rsid w:val="00977FFD"/>
    <w:rsid w:val="00982327"/>
    <w:rsid w:val="009A2F4A"/>
    <w:rsid w:val="009A3276"/>
    <w:rsid w:val="009A500F"/>
    <w:rsid w:val="009B522B"/>
    <w:rsid w:val="009C0641"/>
    <w:rsid w:val="009C17AE"/>
    <w:rsid w:val="009C626F"/>
    <w:rsid w:val="009C74FD"/>
    <w:rsid w:val="009D2E41"/>
    <w:rsid w:val="009D7EC8"/>
    <w:rsid w:val="009E07F0"/>
    <w:rsid w:val="009E4E1C"/>
    <w:rsid w:val="009E7A1D"/>
    <w:rsid w:val="009F191D"/>
    <w:rsid w:val="009F53FB"/>
    <w:rsid w:val="00A06F22"/>
    <w:rsid w:val="00A13BFD"/>
    <w:rsid w:val="00A1563B"/>
    <w:rsid w:val="00A15780"/>
    <w:rsid w:val="00A26681"/>
    <w:rsid w:val="00A32378"/>
    <w:rsid w:val="00A400B6"/>
    <w:rsid w:val="00A479DD"/>
    <w:rsid w:val="00A62CED"/>
    <w:rsid w:val="00A6640F"/>
    <w:rsid w:val="00A70C3C"/>
    <w:rsid w:val="00A71C86"/>
    <w:rsid w:val="00A747A1"/>
    <w:rsid w:val="00A74D84"/>
    <w:rsid w:val="00A85BCF"/>
    <w:rsid w:val="00A86B6B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6663"/>
    <w:rsid w:val="00AB66FD"/>
    <w:rsid w:val="00AB702A"/>
    <w:rsid w:val="00AC7BEF"/>
    <w:rsid w:val="00AE23FF"/>
    <w:rsid w:val="00AE2CF3"/>
    <w:rsid w:val="00B20DD4"/>
    <w:rsid w:val="00B22EBA"/>
    <w:rsid w:val="00B23724"/>
    <w:rsid w:val="00B259FC"/>
    <w:rsid w:val="00B60229"/>
    <w:rsid w:val="00B8310E"/>
    <w:rsid w:val="00BA19B5"/>
    <w:rsid w:val="00BB3138"/>
    <w:rsid w:val="00BC5392"/>
    <w:rsid w:val="00BD2EB7"/>
    <w:rsid w:val="00BE21E9"/>
    <w:rsid w:val="00BE487C"/>
    <w:rsid w:val="00BF084B"/>
    <w:rsid w:val="00BF2245"/>
    <w:rsid w:val="00BF281A"/>
    <w:rsid w:val="00C0290E"/>
    <w:rsid w:val="00C06360"/>
    <w:rsid w:val="00C1399D"/>
    <w:rsid w:val="00C20C5D"/>
    <w:rsid w:val="00C24F06"/>
    <w:rsid w:val="00C41C9A"/>
    <w:rsid w:val="00C516EB"/>
    <w:rsid w:val="00C60977"/>
    <w:rsid w:val="00C640C8"/>
    <w:rsid w:val="00C678D5"/>
    <w:rsid w:val="00C7680A"/>
    <w:rsid w:val="00C90C83"/>
    <w:rsid w:val="00C9266E"/>
    <w:rsid w:val="00C93AA3"/>
    <w:rsid w:val="00CA5F68"/>
    <w:rsid w:val="00CA78FD"/>
    <w:rsid w:val="00CB2238"/>
    <w:rsid w:val="00CC3418"/>
    <w:rsid w:val="00CD161B"/>
    <w:rsid w:val="00CE0011"/>
    <w:rsid w:val="00CE11B9"/>
    <w:rsid w:val="00CE31F1"/>
    <w:rsid w:val="00CE4010"/>
    <w:rsid w:val="00D02BC6"/>
    <w:rsid w:val="00D02FB8"/>
    <w:rsid w:val="00D06CD3"/>
    <w:rsid w:val="00D101E6"/>
    <w:rsid w:val="00D2280C"/>
    <w:rsid w:val="00D301B2"/>
    <w:rsid w:val="00D31762"/>
    <w:rsid w:val="00D347B5"/>
    <w:rsid w:val="00D35731"/>
    <w:rsid w:val="00D558B5"/>
    <w:rsid w:val="00D57913"/>
    <w:rsid w:val="00D62F72"/>
    <w:rsid w:val="00D707EC"/>
    <w:rsid w:val="00D82798"/>
    <w:rsid w:val="00D8693B"/>
    <w:rsid w:val="00DA1C3F"/>
    <w:rsid w:val="00DB09DA"/>
    <w:rsid w:val="00DB14E6"/>
    <w:rsid w:val="00DC0E61"/>
    <w:rsid w:val="00DC10CD"/>
    <w:rsid w:val="00DC62E3"/>
    <w:rsid w:val="00DD3C1E"/>
    <w:rsid w:val="00DD4860"/>
    <w:rsid w:val="00DF6621"/>
    <w:rsid w:val="00E03339"/>
    <w:rsid w:val="00E15022"/>
    <w:rsid w:val="00E2346B"/>
    <w:rsid w:val="00E32637"/>
    <w:rsid w:val="00E34481"/>
    <w:rsid w:val="00E36CBC"/>
    <w:rsid w:val="00E43809"/>
    <w:rsid w:val="00E56D19"/>
    <w:rsid w:val="00E5766C"/>
    <w:rsid w:val="00E61813"/>
    <w:rsid w:val="00E678FB"/>
    <w:rsid w:val="00E727FD"/>
    <w:rsid w:val="00E73C4F"/>
    <w:rsid w:val="00E73F33"/>
    <w:rsid w:val="00E75CA3"/>
    <w:rsid w:val="00E75E92"/>
    <w:rsid w:val="00E7620D"/>
    <w:rsid w:val="00E8239E"/>
    <w:rsid w:val="00E8657C"/>
    <w:rsid w:val="00E87B59"/>
    <w:rsid w:val="00E95A12"/>
    <w:rsid w:val="00E979B0"/>
    <w:rsid w:val="00EA5F87"/>
    <w:rsid w:val="00EB2C5C"/>
    <w:rsid w:val="00EB56A4"/>
    <w:rsid w:val="00EC15EA"/>
    <w:rsid w:val="00EC182F"/>
    <w:rsid w:val="00EC2569"/>
    <w:rsid w:val="00EC7690"/>
    <w:rsid w:val="00ED2BAB"/>
    <w:rsid w:val="00EF0596"/>
    <w:rsid w:val="00F02C62"/>
    <w:rsid w:val="00F10476"/>
    <w:rsid w:val="00F25B02"/>
    <w:rsid w:val="00F314CB"/>
    <w:rsid w:val="00F35F7C"/>
    <w:rsid w:val="00F51318"/>
    <w:rsid w:val="00F55039"/>
    <w:rsid w:val="00F6664D"/>
    <w:rsid w:val="00F733BA"/>
    <w:rsid w:val="00F84071"/>
    <w:rsid w:val="00F84492"/>
    <w:rsid w:val="00F850C4"/>
    <w:rsid w:val="00F905BA"/>
    <w:rsid w:val="00F97C40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06C4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F84492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D06C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23</Pages>
  <Words>3273</Words>
  <Characters>18657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27</cp:revision>
  <cp:lastPrinted>2018-01-11T22:40:00Z</cp:lastPrinted>
  <dcterms:created xsi:type="dcterms:W3CDTF">2016-11-15T02:13:00Z</dcterms:created>
  <dcterms:modified xsi:type="dcterms:W3CDTF">2018-01-16T05:51:00Z</dcterms:modified>
</cp:coreProperties>
</file>