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D4" w:rsidRDefault="00D00ED4" w:rsidP="00873B69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D00ED4" w:rsidRDefault="00D00ED4" w:rsidP="00873B69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D00ED4" w:rsidRDefault="00D00ED4" w:rsidP="00873B69">
      <w:pPr>
        <w:pStyle w:val="ConsPlusNormal"/>
        <w:jc w:val="center"/>
        <w:outlineLvl w:val="0"/>
        <w:rPr>
          <w:szCs w:val="28"/>
        </w:rPr>
      </w:pPr>
    </w:p>
    <w:p w:rsidR="00D00ED4" w:rsidRDefault="00D00ED4" w:rsidP="00873B69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D00ED4" w:rsidRDefault="00D00ED4" w:rsidP="00873B69">
      <w:pPr>
        <w:pStyle w:val="ConsPlusNormal"/>
        <w:outlineLvl w:val="0"/>
        <w:rPr>
          <w:szCs w:val="28"/>
        </w:rPr>
      </w:pPr>
    </w:p>
    <w:p w:rsidR="00D00ED4" w:rsidRDefault="00D00ED4" w:rsidP="00873B69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19.01.2018    № 20</w:t>
      </w:r>
    </w:p>
    <w:p w:rsidR="00D00ED4" w:rsidRDefault="00D00ED4" w:rsidP="00873B69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D00ED4" w:rsidRDefault="00D00ED4" w:rsidP="00873B69">
      <w:pPr>
        <w:spacing w:line="240" w:lineRule="exact"/>
        <w:jc w:val="both"/>
        <w:rPr>
          <w:szCs w:val="28"/>
        </w:rPr>
      </w:pPr>
    </w:p>
    <w:p w:rsidR="00D00ED4" w:rsidRDefault="00D00ED4" w:rsidP="00AA0316">
      <w:pPr>
        <w:pStyle w:val="Heading1"/>
        <w:spacing w:before="0" w:after="0" w:line="240" w:lineRule="exact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GoBack"/>
    </w:p>
    <w:p w:rsidR="00D00ED4" w:rsidRPr="00D625F1" w:rsidRDefault="00D00ED4" w:rsidP="00AA0316">
      <w:pPr>
        <w:pStyle w:val="Heading1"/>
        <w:spacing w:before="0" w:after="0" w:line="240" w:lineRule="exact"/>
        <w:jc w:val="both"/>
        <w:rPr>
          <w:rFonts w:ascii="Times New Roman" w:hAnsi="Times New Roman"/>
          <w:b w:val="0"/>
          <w:bCs w:val="0"/>
          <w:kern w:val="0"/>
          <w:sz w:val="28"/>
          <w:szCs w:val="24"/>
          <w:lang w:eastAsia="ru-RU"/>
        </w:rPr>
      </w:pPr>
      <w:r>
        <w:rPr>
          <w:rFonts w:ascii="Times New Roman" w:hAnsi="Times New Roman"/>
          <w:b w:val="0"/>
          <w:sz w:val="28"/>
          <w:szCs w:val="28"/>
        </w:rPr>
        <w:t>Об у</w:t>
      </w:r>
      <w:r w:rsidRPr="002924E5">
        <w:rPr>
          <w:rFonts w:ascii="Times New Roman" w:hAnsi="Times New Roman"/>
          <w:b w:val="0"/>
          <w:sz w:val="28"/>
          <w:szCs w:val="28"/>
        </w:rPr>
        <w:t>тверждении проекта</w:t>
      </w:r>
      <w:r>
        <w:rPr>
          <w:rFonts w:ascii="Times New Roman" w:hAnsi="Times New Roman"/>
          <w:b w:val="0"/>
          <w:sz w:val="28"/>
          <w:szCs w:val="28"/>
        </w:rPr>
        <w:t xml:space="preserve"> планировки и</w:t>
      </w:r>
      <w:r w:rsidRPr="002924E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проекта межевания территории по объекту «Реконструкция моста на </w:t>
      </w:r>
      <w:smartTag w:uri="urn:schemas-microsoft-com:office:smarttags" w:element="metricconverter">
        <w:smartTagPr>
          <w:attr w:name="ProductID" w:val="361 км"/>
        </w:smartTagPr>
        <w:r>
          <w:rPr>
            <w:rFonts w:ascii="Times New Roman" w:hAnsi="Times New Roman"/>
            <w:b w:val="0"/>
            <w:sz w:val="28"/>
            <w:szCs w:val="28"/>
          </w:rPr>
          <w:t>361 км</w:t>
        </w:r>
      </w:smartTag>
      <w:r>
        <w:rPr>
          <w:rFonts w:ascii="Times New Roman" w:hAnsi="Times New Roman"/>
          <w:b w:val="0"/>
          <w:sz w:val="28"/>
          <w:szCs w:val="28"/>
        </w:rPr>
        <w:t xml:space="preserve"> ПК 5 участка Ургал – Чегдомын Дальневосточной железной дороги»</w:t>
      </w:r>
      <w:bookmarkEnd w:id="0"/>
      <w:r>
        <w:rPr>
          <w:rFonts w:ascii="Times New Roman" w:hAnsi="Times New Roman"/>
          <w:b w:val="0"/>
          <w:sz w:val="28"/>
          <w:szCs w:val="28"/>
        </w:rPr>
        <w:t xml:space="preserve">   </w:t>
      </w:r>
    </w:p>
    <w:p w:rsidR="00D00ED4" w:rsidRDefault="00D00ED4" w:rsidP="00FE780B">
      <w:pPr>
        <w:pStyle w:val="BodyText2"/>
        <w:spacing w:line="240" w:lineRule="exact"/>
        <w:jc w:val="both"/>
        <w:rPr>
          <w:szCs w:val="28"/>
        </w:rPr>
      </w:pPr>
    </w:p>
    <w:p w:rsidR="00D00ED4" w:rsidRDefault="00D00ED4" w:rsidP="00FE780B">
      <w:pPr>
        <w:pStyle w:val="BodyText2"/>
        <w:spacing w:line="240" w:lineRule="exact"/>
        <w:jc w:val="both"/>
        <w:rPr>
          <w:szCs w:val="28"/>
        </w:rPr>
      </w:pPr>
    </w:p>
    <w:p w:rsidR="00D00ED4" w:rsidRDefault="00D00ED4" w:rsidP="00FE7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со статьей 45 Градостроительного кодекса Российской Федерации, на основании заявления</w:t>
      </w:r>
      <w:r w:rsidRPr="00D0550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Москвичева В.Г., действующего по доверенности в интересах ОАО «РЖД» Дирекция по комплексной реконструкции железных дорог и строительству объектов железнодорожного транспорта от 06.10</w:t>
      </w:r>
      <w:r w:rsidRPr="00AB398C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7</w:t>
      </w:r>
      <w:r w:rsidRPr="00AB398C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 xml:space="preserve">1042/ДКРС </w:t>
      </w:r>
      <w:r w:rsidRPr="00B71FCA">
        <w:rPr>
          <w:rFonts w:ascii="Times New Roman" w:hAnsi="Times New Roman"/>
          <w:sz w:val="28"/>
        </w:rPr>
        <w:t>и предоставленных материалов, администрация района</w:t>
      </w:r>
    </w:p>
    <w:p w:rsidR="00D00ED4" w:rsidRDefault="00D00ED4" w:rsidP="00FE7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00ED4" w:rsidRPr="00B71FCA" w:rsidRDefault="00D00ED4" w:rsidP="00AA0316">
      <w:pPr>
        <w:pStyle w:val="Heading1"/>
        <w:tabs>
          <w:tab w:val="left" w:pos="1080"/>
        </w:tabs>
        <w:spacing w:before="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1FCA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71FCA">
        <w:rPr>
          <w:rFonts w:ascii="Times New Roman" w:hAnsi="Times New Roman"/>
          <w:b w:val="0"/>
          <w:sz w:val="28"/>
          <w:szCs w:val="28"/>
        </w:rPr>
        <w:t>Утвердить  прилагаемую основную часть проекта планировки и проекта межевания</w:t>
      </w:r>
      <w:r>
        <w:rPr>
          <w:rFonts w:ascii="Times New Roman" w:hAnsi="Times New Roman"/>
          <w:b w:val="0"/>
          <w:sz w:val="28"/>
          <w:szCs w:val="28"/>
        </w:rPr>
        <w:t xml:space="preserve"> территории </w:t>
      </w:r>
      <w:r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объекта: </w:t>
      </w:r>
      <w:r>
        <w:rPr>
          <w:rFonts w:ascii="Times New Roman" w:hAnsi="Times New Roman"/>
          <w:b w:val="0"/>
          <w:sz w:val="28"/>
          <w:szCs w:val="28"/>
          <w:lang w:eastAsia="ru-RU"/>
        </w:rPr>
        <w:t>«</w:t>
      </w:r>
      <w:r w:rsidRPr="006D1D7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Реконструкция моста на </w:t>
      </w:r>
      <w:smartTag w:uri="urn:schemas-microsoft-com:office:smarttags" w:element="metricconverter">
        <w:smartTagPr>
          <w:attr w:name="ProductID" w:val="361 км"/>
        </w:smartTagPr>
        <w:r>
          <w:rPr>
            <w:rFonts w:ascii="Times New Roman" w:hAnsi="Times New Roman"/>
            <w:b w:val="0"/>
            <w:sz w:val="28"/>
            <w:szCs w:val="28"/>
          </w:rPr>
          <w:t>361 км</w:t>
        </w:r>
      </w:smartTag>
      <w:r>
        <w:rPr>
          <w:rFonts w:ascii="Times New Roman" w:hAnsi="Times New Roman"/>
          <w:b w:val="0"/>
          <w:sz w:val="28"/>
          <w:szCs w:val="28"/>
        </w:rPr>
        <w:t xml:space="preserve"> ПК 5 участка Ургал – Чегдомын Дальневосточной железной дороги»</w:t>
      </w:r>
      <w:r>
        <w:rPr>
          <w:rFonts w:ascii="Times New Roman" w:hAnsi="Times New Roman"/>
          <w:b w:val="0"/>
          <w:bCs w:val="0"/>
          <w:kern w:val="0"/>
          <w:sz w:val="28"/>
          <w:szCs w:val="24"/>
          <w:lang w:eastAsia="ru-RU"/>
        </w:rPr>
        <w:t xml:space="preserve">, </w:t>
      </w:r>
      <w:r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расположенного: Хабаровский край, Верхнебуреинский район,</w:t>
      </w:r>
      <w:r w:rsidRPr="008E559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разработанного ООО производственное коммерческое предприятие «Абрис»  в 2017 году.</w:t>
      </w:r>
    </w:p>
    <w:p w:rsidR="00D00ED4" w:rsidRPr="00B71FCA" w:rsidRDefault="00D00ED4" w:rsidP="00AA0316">
      <w:pPr>
        <w:pStyle w:val="BodyText2"/>
        <w:tabs>
          <w:tab w:val="left" w:pos="1080"/>
        </w:tabs>
        <w:ind w:firstLine="720"/>
        <w:jc w:val="both"/>
        <w:rPr>
          <w:szCs w:val="28"/>
        </w:rPr>
      </w:pPr>
      <w:r w:rsidRPr="00B71FCA">
        <w:rPr>
          <w:szCs w:val="28"/>
        </w:rPr>
        <w:t>2.</w:t>
      </w:r>
      <w:r>
        <w:rPr>
          <w:szCs w:val="28"/>
        </w:rPr>
        <w:t xml:space="preserve"> Сектору информационных технологий администрации района (Н.Л. Макаренко) разместить сообщение о принятии решения об утверждении проекта планировки и проекта межевания территории объекта не позднее 10 дней с даты подписания на официальном сайте администрации района в разделе «Деятельность/Градостроительная деятельность/Документация по планировке территории»</w:t>
      </w:r>
      <w:r w:rsidRPr="00B71FCA">
        <w:rPr>
          <w:color w:val="000000"/>
          <w:szCs w:val="28"/>
          <w:bdr w:val="none" w:sz="0" w:space="0" w:color="auto" w:frame="1"/>
        </w:rPr>
        <w:t>.</w:t>
      </w:r>
      <w:r w:rsidRPr="00B71FCA">
        <w:rPr>
          <w:szCs w:val="28"/>
        </w:rPr>
        <w:t xml:space="preserve"> </w:t>
      </w:r>
    </w:p>
    <w:p w:rsidR="00D00ED4" w:rsidRPr="00B71FCA" w:rsidRDefault="00D00ED4" w:rsidP="00AA031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1FC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1FCA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первого заместителя главы администрации района Лещука А.В.</w:t>
      </w:r>
    </w:p>
    <w:p w:rsidR="00D00ED4" w:rsidRPr="00B71FCA" w:rsidRDefault="00D00ED4" w:rsidP="00AA0316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1FC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1FCA">
        <w:rPr>
          <w:rFonts w:ascii="Times New Roman" w:hAnsi="Times New Roman"/>
          <w:sz w:val="28"/>
          <w:szCs w:val="28"/>
        </w:rPr>
        <w:t>Настоящее пост</w:t>
      </w:r>
      <w:r>
        <w:rPr>
          <w:rFonts w:ascii="Times New Roman" w:hAnsi="Times New Roman"/>
          <w:sz w:val="28"/>
          <w:szCs w:val="28"/>
        </w:rPr>
        <w:t>ановление вступает в силу после</w:t>
      </w:r>
      <w:r w:rsidRPr="00B71FCA">
        <w:rPr>
          <w:rFonts w:ascii="Times New Roman" w:hAnsi="Times New Roman"/>
          <w:sz w:val="28"/>
          <w:szCs w:val="28"/>
        </w:rPr>
        <w:t xml:space="preserve"> его официального опубликования (обнародования).</w:t>
      </w:r>
    </w:p>
    <w:p w:rsidR="00D00ED4" w:rsidRDefault="00D00ED4" w:rsidP="00AA031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00ED4" w:rsidRDefault="00D00ED4" w:rsidP="00FE7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ED4" w:rsidRDefault="00D00ED4" w:rsidP="00FE7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ED4" w:rsidRPr="00B71FCA" w:rsidRDefault="00D00ED4" w:rsidP="00FE7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П.Ф. Титков</w:t>
      </w:r>
    </w:p>
    <w:p w:rsidR="00D00ED4" w:rsidRPr="00C16242" w:rsidRDefault="00D00ED4">
      <w:pPr>
        <w:rPr>
          <w:rFonts w:ascii="Times New Roman" w:hAnsi="Times New Roman"/>
          <w:sz w:val="28"/>
          <w:szCs w:val="28"/>
        </w:rPr>
      </w:pPr>
    </w:p>
    <w:sectPr w:rsidR="00D00ED4" w:rsidRPr="00C16242" w:rsidSect="00AA031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D33"/>
    <w:rsid w:val="0001108E"/>
    <w:rsid w:val="000748C7"/>
    <w:rsid w:val="000A7185"/>
    <w:rsid w:val="001C4F3E"/>
    <w:rsid w:val="001D3085"/>
    <w:rsid w:val="002924E5"/>
    <w:rsid w:val="002C0D1F"/>
    <w:rsid w:val="00354DDC"/>
    <w:rsid w:val="00357A6E"/>
    <w:rsid w:val="005A060D"/>
    <w:rsid w:val="005A52B0"/>
    <w:rsid w:val="00642EE4"/>
    <w:rsid w:val="0069701F"/>
    <w:rsid w:val="006D1D78"/>
    <w:rsid w:val="00701FC0"/>
    <w:rsid w:val="00706392"/>
    <w:rsid w:val="00753A31"/>
    <w:rsid w:val="0076078C"/>
    <w:rsid w:val="0076481C"/>
    <w:rsid w:val="007D2191"/>
    <w:rsid w:val="008246A0"/>
    <w:rsid w:val="00873B69"/>
    <w:rsid w:val="0089514D"/>
    <w:rsid w:val="008A5065"/>
    <w:rsid w:val="008E5594"/>
    <w:rsid w:val="00A003AD"/>
    <w:rsid w:val="00A0282F"/>
    <w:rsid w:val="00A47256"/>
    <w:rsid w:val="00AA0316"/>
    <w:rsid w:val="00AB398C"/>
    <w:rsid w:val="00AF475A"/>
    <w:rsid w:val="00B2701E"/>
    <w:rsid w:val="00B57D33"/>
    <w:rsid w:val="00B71FCA"/>
    <w:rsid w:val="00C16242"/>
    <w:rsid w:val="00C267E4"/>
    <w:rsid w:val="00C32218"/>
    <w:rsid w:val="00C959B6"/>
    <w:rsid w:val="00D00ED4"/>
    <w:rsid w:val="00D05500"/>
    <w:rsid w:val="00D14F08"/>
    <w:rsid w:val="00D25E55"/>
    <w:rsid w:val="00D34EDC"/>
    <w:rsid w:val="00D625F1"/>
    <w:rsid w:val="00D7555E"/>
    <w:rsid w:val="00D83B40"/>
    <w:rsid w:val="00DD737F"/>
    <w:rsid w:val="00EE09C9"/>
    <w:rsid w:val="00F9406D"/>
    <w:rsid w:val="00FB7CF8"/>
    <w:rsid w:val="00FE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80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780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780B"/>
    <w:rPr>
      <w:rFonts w:ascii="Cambria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FE780B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E780B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A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customStyle="1" w:styleId="ConsPlusNormal">
    <w:name w:val="ConsPlusNormal"/>
    <w:uiPriority w:val="99"/>
    <w:rsid w:val="00873B69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3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3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822</TotalTime>
  <Pages>1</Pages>
  <Words>251</Words>
  <Characters>1431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13</cp:revision>
  <cp:lastPrinted>2018-01-17T23:55:00Z</cp:lastPrinted>
  <dcterms:created xsi:type="dcterms:W3CDTF">2016-04-22T04:08:00Z</dcterms:created>
  <dcterms:modified xsi:type="dcterms:W3CDTF">2018-01-21T23:06:00Z</dcterms:modified>
</cp:coreProperties>
</file>