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F46" w:rsidRPr="00A72807" w:rsidRDefault="00EA1F46" w:rsidP="00A7280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72807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EA1F46" w:rsidRPr="00A72807" w:rsidRDefault="00EA1F46" w:rsidP="00A7280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72807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EA1F46" w:rsidRPr="00A72807" w:rsidRDefault="00EA1F46" w:rsidP="00A7280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A1F46" w:rsidRPr="00A72807" w:rsidRDefault="00EA1F46" w:rsidP="00A7280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7280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A1F46" w:rsidRPr="00A72807" w:rsidRDefault="00EA1F46" w:rsidP="00A7280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A1F46" w:rsidRPr="00A72807" w:rsidRDefault="00EA1F46" w:rsidP="00A7280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A1F46" w:rsidRPr="00A72807" w:rsidRDefault="00EA1F46" w:rsidP="00A7280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A1F46" w:rsidRPr="00A72807" w:rsidRDefault="00EA1F46" w:rsidP="00A72807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09</w:t>
      </w:r>
      <w:r w:rsidRPr="00A72807">
        <w:rPr>
          <w:rFonts w:ascii="Times New Roman" w:hAnsi="Times New Roman" w:cs="Times New Roman"/>
          <w:sz w:val="28"/>
          <w:szCs w:val="28"/>
          <w:u w:val="single"/>
        </w:rPr>
        <w:t xml:space="preserve">.10.2017    № </w:t>
      </w:r>
      <w:r>
        <w:rPr>
          <w:rFonts w:ascii="Times New Roman" w:hAnsi="Times New Roman" w:cs="Times New Roman"/>
          <w:sz w:val="28"/>
          <w:szCs w:val="28"/>
          <w:u w:val="single"/>
        </w:rPr>
        <w:t>642/1</w:t>
      </w:r>
    </w:p>
    <w:p w:rsidR="00EA1F46" w:rsidRPr="00A72807" w:rsidRDefault="00EA1F46" w:rsidP="00A7280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A72807">
        <w:rPr>
          <w:rFonts w:ascii="Times New Roman" w:hAnsi="Times New Roman" w:cs="Times New Roman"/>
          <w:sz w:val="28"/>
          <w:szCs w:val="28"/>
        </w:rPr>
        <w:t>п. Чегдомын</w:t>
      </w:r>
    </w:p>
    <w:p w:rsidR="00EA1F46" w:rsidRPr="00A72807" w:rsidRDefault="00EA1F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A1F46" w:rsidRDefault="00EA1F46" w:rsidP="00E7229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7229B">
        <w:rPr>
          <w:rFonts w:ascii="Times New Roman" w:hAnsi="Times New Roman" w:cs="Times New Roman"/>
          <w:sz w:val="28"/>
          <w:szCs w:val="28"/>
        </w:rPr>
        <w:t>Об утверждении Плана по оздоровле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EA1F46" w:rsidRDefault="00EA1F46" w:rsidP="00E7229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7229B">
        <w:rPr>
          <w:rFonts w:ascii="Times New Roman" w:hAnsi="Times New Roman" w:cs="Times New Roman"/>
          <w:sz w:val="28"/>
          <w:szCs w:val="28"/>
        </w:rPr>
        <w:t xml:space="preserve">нию муниципальных финансов </w:t>
      </w:r>
      <w:r>
        <w:rPr>
          <w:rFonts w:ascii="Times New Roman" w:hAnsi="Times New Roman" w:cs="Times New Roman"/>
          <w:sz w:val="28"/>
          <w:szCs w:val="28"/>
        </w:rPr>
        <w:t>Верхне-</w:t>
      </w:r>
    </w:p>
    <w:p w:rsidR="00EA1F46" w:rsidRDefault="00EA1F46" w:rsidP="00E7229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7229B">
        <w:rPr>
          <w:rFonts w:ascii="Times New Roman" w:hAnsi="Times New Roman" w:cs="Times New Roman"/>
          <w:sz w:val="28"/>
          <w:szCs w:val="28"/>
        </w:rPr>
        <w:t>буреинского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229B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EA1F46" w:rsidRPr="00E7229B" w:rsidRDefault="00EA1F46" w:rsidP="00E7229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7229B">
        <w:rPr>
          <w:rFonts w:ascii="Times New Roman" w:hAnsi="Times New Roman" w:cs="Times New Roman"/>
          <w:sz w:val="28"/>
          <w:szCs w:val="28"/>
        </w:rPr>
        <w:t>на 2017 и 2018 годы</w:t>
      </w:r>
    </w:p>
    <w:p w:rsidR="00EA1F46" w:rsidRDefault="00EA1F46" w:rsidP="00E7229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A1F46" w:rsidRPr="00E7229B" w:rsidRDefault="00EA1F46" w:rsidP="00E7229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A1F46" w:rsidRDefault="00EA1F46" w:rsidP="00851C5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6292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B32DE2">
        <w:rPr>
          <w:rFonts w:ascii="Times New Roman" w:hAnsi="Times New Roman" w:cs="Times New Roman"/>
          <w:sz w:val="28"/>
          <w:szCs w:val="28"/>
        </w:rPr>
        <w:t xml:space="preserve">Правилами предоставления субсидий местным бюджетам из краевого бюджета на выравнивание обеспеченности муниципальных образований по реализации отдельных расходных обязательств в соответствии со статьями 15 и 16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Pr="00B32DE2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B32DE2">
        <w:rPr>
          <w:rFonts w:ascii="Times New Roman" w:hAnsi="Times New Roman" w:cs="Times New Roman"/>
          <w:sz w:val="28"/>
          <w:szCs w:val="28"/>
        </w:rPr>
        <w:t xml:space="preserve">. №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32DE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B32DE2">
        <w:rPr>
          <w:rFonts w:ascii="Times New Roman" w:hAnsi="Times New Roman" w:cs="Times New Roman"/>
          <w:sz w:val="28"/>
          <w:szCs w:val="28"/>
        </w:rPr>
        <w:t>, утвержденными постановлением Правитель</w:t>
      </w:r>
      <w:r>
        <w:rPr>
          <w:rFonts w:ascii="Times New Roman" w:hAnsi="Times New Roman" w:cs="Times New Roman"/>
          <w:sz w:val="28"/>
          <w:szCs w:val="28"/>
        </w:rPr>
        <w:t>ства Хабаровского края от 14.05.</w:t>
      </w:r>
      <w:r w:rsidRPr="00B32DE2">
        <w:rPr>
          <w:rFonts w:ascii="Times New Roman" w:hAnsi="Times New Roman" w:cs="Times New Roman"/>
          <w:sz w:val="28"/>
          <w:szCs w:val="28"/>
        </w:rPr>
        <w:t>2012 № 151-пр,</w:t>
      </w:r>
      <w:r>
        <w:rPr>
          <w:rFonts w:ascii="Times New Roman" w:hAnsi="Times New Roman" w:cs="Times New Roman"/>
          <w:sz w:val="28"/>
          <w:szCs w:val="28"/>
        </w:rPr>
        <w:t xml:space="preserve"> подпунктом 4 пункта 2 подраздела 3.3 раздела 3 Соглашения</w:t>
      </w:r>
      <w:r w:rsidRPr="00851C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51C5D">
        <w:rPr>
          <w:rFonts w:ascii="Times New Roman" w:hAnsi="Times New Roman" w:cs="Times New Roman"/>
          <w:sz w:val="28"/>
          <w:szCs w:val="28"/>
        </w:rPr>
        <w:t xml:space="preserve"> предоставлении субсидии на выравнивание обеспеченности муниципальных образований из краевого бюджета бюджету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C5D">
        <w:rPr>
          <w:rFonts w:ascii="Times New Roman" w:hAnsi="Times New Roman" w:cs="Times New Roman"/>
          <w:sz w:val="28"/>
          <w:szCs w:val="28"/>
        </w:rPr>
        <w:t>Верхнебуреинскому муниципальному району</w:t>
      </w:r>
      <w:r>
        <w:rPr>
          <w:rFonts w:ascii="Times New Roman" w:hAnsi="Times New Roman" w:cs="Times New Roman"/>
          <w:sz w:val="28"/>
          <w:szCs w:val="28"/>
        </w:rPr>
        <w:t xml:space="preserve">, заключенному с министерством финансов Хабаровского края, </w:t>
      </w:r>
      <w:r w:rsidRPr="00462925">
        <w:rPr>
          <w:rFonts w:ascii="Times New Roman" w:hAnsi="Times New Roman" w:cs="Times New Roman"/>
          <w:sz w:val="28"/>
          <w:szCs w:val="28"/>
        </w:rPr>
        <w:t xml:space="preserve">администрация района </w:t>
      </w:r>
    </w:p>
    <w:p w:rsidR="00EA1F46" w:rsidRPr="00462925" w:rsidRDefault="00EA1F46" w:rsidP="00E722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6292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A1F46" w:rsidRDefault="00EA1F46" w:rsidP="00A3089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1"/>
      <w:bookmarkEnd w:id="0"/>
      <w:r w:rsidRPr="00A3089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 Утвердить </w:t>
      </w:r>
      <w:r w:rsidRPr="00974C74">
        <w:rPr>
          <w:rFonts w:ascii="Times New Roman" w:hAnsi="Times New Roman" w:cs="Times New Roman"/>
          <w:sz w:val="28"/>
          <w:szCs w:val="28"/>
        </w:rPr>
        <w:t>План по оздоровлению муниципальных финансов Верхнебуреинского муниципального района на 2017 и 2018 годы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к настоящему постановлению (далее - План).</w:t>
      </w:r>
    </w:p>
    <w:p w:rsidR="00EA1F46" w:rsidRDefault="00EA1F46" w:rsidP="00A3089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Ответственным исполнителям обеспечить безусловное исполнение Плана и в установленные сроки предоставлять отчет о его реализации по запросу финансового управления администрации района.</w:t>
      </w:r>
    </w:p>
    <w:p w:rsidR="00EA1F46" w:rsidRDefault="00EA1F46" w:rsidP="00A3089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462925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возложить на финансовое управление администрации района  Коваленко И.С.</w:t>
      </w:r>
    </w:p>
    <w:p w:rsidR="00EA1F46" w:rsidRPr="00462925" w:rsidRDefault="00EA1F46" w:rsidP="0075626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46292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EA1F46" w:rsidRDefault="00EA1F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1F46" w:rsidRDefault="00EA1F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1F46" w:rsidRPr="00462925" w:rsidRDefault="00EA1F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1F46" w:rsidRDefault="00EA1F46" w:rsidP="00E7229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Pr="0046292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bookmarkStart w:id="1" w:name="_GoBack"/>
      <w:bookmarkEnd w:id="1"/>
    </w:p>
    <w:p w:rsidR="00EA1F46" w:rsidRDefault="00EA1F46" w:rsidP="00E7229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К.А. Вольф</w:t>
      </w:r>
    </w:p>
    <w:p w:rsidR="00EA1F46" w:rsidRDefault="00EA1F46" w:rsidP="00886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1F46" w:rsidRDefault="00EA1F46" w:rsidP="00886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1F46" w:rsidRDefault="00EA1F46" w:rsidP="00886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1F46" w:rsidRDefault="00EA1F46" w:rsidP="00886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EA1F46" w:rsidSect="00E7229B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EA1F46" w:rsidRDefault="00EA1F46" w:rsidP="00E7229B">
      <w:pPr>
        <w:spacing w:after="0" w:line="240" w:lineRule="exact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3206">
        <w:rPr>
          <w:rFonts w:ascii="Times New Roman" w:hAnsi="Times New Roman"/>
          <w:color w:val="000000"/>
          <w:sz w:val="24"/>
          <w:szCs w:val="24"/>
          <w:lang w:eastAsia="ru-RU"/>
        </w:rPr>
        <w:t>УТВЕРЖДЕН</w:t>
      </w:r>
      <w:r w:rsidRPr="00E7229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EA1F46" w:rsidRDefault="00EA1F46" w:rsidP="00E7229B">
      <w:pPr>
        <w:spacing w:after="0" w:line="240" w:lineRule="exact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320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постановлением </w:t>
      </w:r>
    </w:p>
    <w:p w:rsidR="00EA1F46" w:rsidRDefault="00EA1F46" w:rsidP="00E7229B">
      <w:pPr>
        <w:spacing w:after="0" w:line="240" w:lineRule="exact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3206">
        <w:rPr>
          <w:rFonts w:ascii="Times New Roman" w:hAnsi="Times New Roman"/>
          <w:color w:val="000000"/>
          <w:sz w:val="24"/>
          <w:szCs w:val="24"/>
          <w:lang w:eastAsia="ru-RU"/>
        </w:rPr>
        <w:t>администрации района</w:t>
      </w:r>
    </w:p>
    <w:p w:rsidR="00EA1F46" w:rsidRDefault="00EA1F46" w:rsidP="00E7229B">
      <w:pPr>
        <w:spacing w:after="0" w:line="240" w:lineRule="exact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от 09.10.2017  № 642/1</w:t>
      </w:r>
    </w:p>
    <w:p w:rsidR="00EA1F46" w:rsidRDefault="00EA1F46" w:rsidP="00E7229B">
      <w:pPr>
        <w:spacing w:after="0" w:line="240" w:lineRule="exact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A1F46" w:rsidRDefault="00EA1F46" w:rsidP="00E7229B">
      <w:pPr>
        <w:jc w:val="center"/>
      </w:pPr>
      <w:r w:rsidRPr="00A63206">
        <w:rPr>
          <w:rFonts w:ascii="Times New Roman" w:hAnsi="Times New Roman"/>
          <w:color w:val="000000"/>
          <w:sz w:val="24"/>
          <w:szCs w:val="24"/>
          <w:lang w:eastAsia="ru-RU"/>
        </w:rPr>
        <w:t>ПЛАН</w:t>
      </w:r>
      <w:r w:rsidRPr="00A63206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 по оздоровлению муниципальных финансов Верхнебуреинского муниципального района на 2017 и 2018 годы</w:t>
      </w:r>
    </w:p>
    <w:tbl>
      <w:tblPr>
        <w:tblW w:w="5000" w:type="pct"/>
        <w:tblLook w:val="00A0"/>
      </w:tblPr>
      <w:tblGrid>
        <w:gridCol w:w="237"/>
        <w:gridCol w:w="680"/>
        <w:gridCol w:w="7287"/>
        <w:gridCol w:w="1147"/>
        <w:gridCol w:w="1437"/>
        <w:gridCol w:w="2644"/>
        <w:gridCol w:w="1354"/>
      </w:tblGrid>
      <w:tr w:rsidR="00EA1F46" w:rsidRPr="008927FE" w:rsidTr="00E32D08">
        <w:trPr>
          <w:trHeight w:val="63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EA1F46" w:rsidRPr="00A63206" w:rsidRDefault="00EA1F46" w:rsidP="00E32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EA1F46" w:rsidRPr="00A63206" w:rsidRDefault="00EA1F46" w:rsidP="00E32D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2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2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1F46" w:rsidRPr="00A63206" w:rsidRDefault="00EA1F46" w:rsidP="00E32D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2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A1F46" w:rsidRPr="00A63206" w:rsidRDefault="00EA1F46" w:rsidP="00E32D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2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1F46" w:rsidRPr="00A63206" w:rsidRDefault="00EA1F46" w:rsidP="00E32D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2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1F46" w:rsidRPr="00A63206" w:rsidRDefault="00EA1F46" w:rsidP="00E32D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2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целевой показатель</w:t>
            </w:r>
          </w:p>
        </w:tc>
      </w:tr>
      <w:tr w:rsidR="00EA1F46" w:rsidRPr="008927FE" w:rsidTr="00E32D08">
        <w:trPr>
          <w:trHeight w:val="315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EA1F46" w:rsidRPr="00A63206" w:rsidRDefault="00EA1F46" w:rsidP="00E32D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1F46" w:rsidRPr="00A63206" w:rsidRDefault="00EA1F46" w:rsidP="00E32D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1F46" w:rsidRPr="00A63206" w:rsidRDefault="00EA1F46" w:rsidP="00E32D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F46" w:rsidRPr="00A63206" w:rsidRDefault="00EA1F46" w:rsidP="00E32D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2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F46" w:rsidRPr="00A63206" w:rsidRDefault="00EA1F46" w:rsidP="00E32D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2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1F46" w:rsidRPr="00A63206" w:rsidRDefault="00EA1F46" w:rsidP="00E32D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1F46" w:rsidRPr="00A63206" w:rsidRDefault="00EA1F46" w:rsidP="00E32D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A1F46" w:rsidRPr="00D473AF" w:rsidRDefault="00EA1F46" w:rsidP="00E7229B">
      <w:pPr>
        <w:spacing w:after="0" w:line="240" w:lineRule="auto"/>
        <w:rPr>
          <w:sz w:val="2"/>
          <w:szCs w:val="2"/>
        </w:rPr>
      </w:pPr>
    </w:p>
    <w:tbl>
      <w:tblPr>
        <w:tblW w:w="5002" w:type="pct"/>
        <w:tblLook w:val="00A0"/>
      </w:tblPr>
      <w:tblGrid>
        <w:gridCol w:w="236"/>
        <w:gridCol w:w="681"/>
        <w:gridCol w:w="7290"/>
        <w:gridCol w:w="1149"/>
        <w:gridCol w:w="1439"/>
        <w:gridCol w:w="2643"/>
        <w:gridCol w:w="1354"/>
      </w:tblGrid>
      <w:tr w:rsidR="00EA1F46" w:rsidRPr="008927FE" w:rsidTr="00E32D08">
        <w:trPr>
          <w:trHeight w:val="315"/>
          <w:tblHeader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EA1F46" w:rsidRPr="00A63206" w:rsidRDefault="00EA1F46" w:rsidP="00E32D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1F46" w:rsidRPr="00A63206" w:rsidRDefault="00EA1F46" w:rsidP="00E32D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1F46" w:rsidRPr="00A63206" w:rsidRDefault="00EA1F46" w:rsidP="00E32D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F46" w:rsidRPr="00A63206" w:rsidRDefault="00EA1F46" w:rsidP="00E32D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F46" w:rsidRPr="00A63206" w:rsidRDefault="00EA1F46" w:rsidP="00E32D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1F46" w:rsidRPr="00A63206" w:rsidRDefault="00EA1F46" w:rsidP="00E32D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1F46" w:rsidRPr="00A63206" w:rsidRDefault="00EA1F46" w:rsidP="00E32D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A1F46" w:rsidRPr="008927FE" w:rsidTr="00E32D08">
        <w:trPr>
          <w:trHeight w:val="945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EA1F46" w:rsidRPr="00A63206" w:rsidRDefault="00EA1F46" w:rsidP="00E32D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1F46" w:rsidRPr="00A63206" w:rsidRDefault="00EA1F46" w:rsidP="00E32D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2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F46" w:rsidRPr="00A63206" w:rsidRDefault="00EA1F46" w:rsidP="00E32D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2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Устранить неэффективные льготы (пониженные ставки по налогам)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1F46" w:rsidRPr="00A63206" w:rsidRDefault="00EA1F46" w:rsidP="00E32D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2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F46" w:rsidRPr="00A63206" w:rsidRDefault="00EA1F46" w:rsidP="00E32D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2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01 января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F46" w:rsidRPr="00A63206" w:rsidRDefault="00EA1F46" w:rsidP="00E32D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2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финансовое управление, </w:t>
            </w:r>
            <w:r w:rsidRPr="00A632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отдел по экономике и работе с малым бизнесом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F46" w:rsidRPr="00A63206" w:rsidRDefault="00EA1F46" w:rsidP="00E32D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2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EA1F46" w:rsidRPr="008927FE" w:rsidTr="00E32D08">
        <w:trPr>
          <w:trHeight w:val="1260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EA1F46" w:rsidRPr="00A63206" w:rsidRDefault="00EA1F46" w:rsidP="00E32D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1F46" w:rsidRPr="00A63206" w:rsidRDefault="00EA1F46" w:rsidP="00E32D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2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F46" w:rsidRPr="00A63206" w:rsidRDefault="00EA1F46" w:rsidP="00E32D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2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Отменить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32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установленные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32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администрацией Верхнебуреинского муниципального района расходные обязательства, не связанные с решением вопросов, отнесенных Конституцией Российской Федерации, федеральными законами и законами Хабаровского края к полномочиям органов местного самоуправления муниципального образования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1F46" w:rsidRPr="00A63206" w:rsidRDefault="00EA1F46" w:rsidP="00E32D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2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F46" w:rsidRPr="00A63206" w:rsidRDefault="00EA1F46" w:rsidP="00E32D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2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F46" w:rsidRPr="00A63206" w:rsidRDefault="00EA1F46" w:rsidP="00E32D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2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главные распорядители бюджетных средств, отраслевые отделы администрации района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F46" w:rsidRPr="00A63206" w:rsidRDefault="00EA1F46" w:rsidP="00E32D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2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EA1F46" w:rsidRPr="008927FE" w:rsidTr="00E32D08">
        <w:trPr>
          <w:trHeight w:val="1260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EA1F46" w:rsidRPr="00A63206" w:rsidRDefault="00EA1F46" w:rsidP="00E32D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1F46" w:rsidRPr="00A63206" w:rsidRDefault="00EA1F46" w:rsidP="00E32D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2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F46" w:rsidRPr="00A63206" w:rsidRDefault="00EA1F46" w:rsidP="00E32D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2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Оптимизировать расходы на содержание бюджетной сети и расходов на муниципальное управление, а также численности работников бюджетной сферы, в том числе не допускать увеличение численности муниципальных служащих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1F46" w:rsidRPr="00A63206" w:rsidRDefault="00EA1F46" w:rsidP="00E32D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2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F46" w:rsidRPr="00A63206" w:rsidRDefault="00EA1F46" w:rsidP="00E32D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2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F46" w:rsidRPr="00A63206" w:rsidRDefault="00EA1F46" w:rsidP="00E32D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2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главные распорядители бюджетных средств, отраслевые отделы администрации района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F46" w:rsidRPr="00A63206" w:rsidRDefault="00EA1F46" w:rsidP="00E32D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2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EA1F46" w:rsidRPr="008927FE" w:rsidTr="00E32D08">
        <w:trPr>
          <w:trHeight w:val="945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EA1F46" w:rsidRPr="00A63206" w:rsidRDefault="00EA1F46" w:rsidP="00E32D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1F46" w:rsidRPr="00A63206" w:rsidRDefault="00EA1F46" w:rsidP="00E32D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2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F46" w:rsidRPr="00A63206" w:rsidRDefault="00EA1F46" w:rsidP="00E32D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2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Обеспечить разработку и утверждение решениями Собрания депутатов Верхнебуреинского муниципального района нормативных правовых актов, направленных на реализацию п.1 настоящего Плана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F46" w:rsidRPr="00A63206" w:rsidRDefault="00EA1F46" w:rsidP="00E32D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2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 01 декабря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F46" w:rsidRPr="00A63206" w:rsidRDefault="00EA1F46" w:rsidP="00E32D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2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F46" w:rsidRPr="00A63206" w:rsidRDefault="00EA1F46" w:rsidP="00E32D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2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F46" w:rsidRPr="00A63206" w:rsidRDefault="00EA1F46" w:rsidP="00E32D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2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EA1F46" w:rsidRPr="008927FE" w:rsidTr="00E32D08">
        <w:trPr>
          <w:trHeight w:val="630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EA1F46" w:rsidRPr="00A63206" w:rsidRDefault="00EA1F46" w:rsidP="00E32D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1F46" w:rsidRPr="00A63206" w:rsidRDefault="00EA1F46" w:rsidP="00E32D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2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F46" w:rsidRPr="00A63206" w:rsidRDefault="00EA1F46" w:rsidP="00E32D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2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Обеспечить выполнение Указов Президента Российской Федерации в части повышения оплаты труда отдельных категорий работников муниципальных учреждений района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F46" w:rsidRPr="00A63206" w:rsidRDefault="00EA1F46" w:rsidP="00E32D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2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F46" w:rsidRPr="00A63206" w:rsidRDefault="00EA1F46" w:rsidP="00E32D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2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F46" w:rsidRPr="00A63206" w:rsidRDefault="00EA1F46" w:rsidP="00E32D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2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главные распорядители бюджетных средств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F46" w:rsidRPr="00A63206" w:rsidRDefault="00EA1F46" w:rsidP="00E32D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2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EA1F46" w:rsidRPr="008927FE" w:rsidTr="00E32D08">
        <w:trPr>
          <w:trHeight w:val="630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EA1F46" w:rsidRPr="00A63206" w:rsidRDefault="00EA1F46" w:rsidP="00E32D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1F46" w:rsidRPr="00A63206" w:rsidRDefault="00EA1F46" w:rsidP="00E32D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2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F46" w:rsidRPr="00A63206" w:rsidRDefault="00EA1F46" w:rsidP="00E32D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2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Обеспечить снижение общего объема просроченной кредиторской задолженности районного бюджета по итогам 2017 года (показатели на 31.12.2017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 уровню на 01.01.2017)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F46" w:rsidRPr="00A63206" w:rsidRDefault="00EA1F46" w:rsidP="00E32D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2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F46" w:rsidRPr="00A63206" w:rsidRDefault="00EA1F46" w:rsidP="00E32D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2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F46" w:rsidRPr="00A63206" w:rsidRDefault="00EA1F46" w:rsidP="00E32D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2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главные распорядители бюджетных средств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F46" w:rsidRPr="00A63206" w:rsidRDefault="00EA1F46" w:rsidP="00E32D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2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EA1F46" w:rsidRPr="008927FE" w:rsidTr="00E32D08">
        <w:trPr>
          <w:trHeight w:val="3780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EA1F46" w:rsidRPr="00A63206" w:rsidRDefault="00EA1F46" w:rsidP="00E32D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1F46" w:rsidRPr="00A63206" w:rsidRDefault="00EA1F46" w:rsidP="00E32D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2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F46" w:rsidRPr="00A63206" w:rsidRDefault="00EA1F46" w:rsidP="00E32D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2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Предоставить в министерство финансов края:</w:t>
            </w:r>
            <w:r w:rsidRPr="00A632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- основные параметры решения о районном бюджете на 2018 год и плановый период 2019 и 2020 годов в части учета в решении о районном бюджете реализации мероприятий по устранению с 1 января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A63206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2018 г</w:t>
              </w:r>
            </w:smartTag>
            <w:r w:rsidRPr="00A632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неэффективных налоговых льгот (пониженных ставок по налогам) и отмене с 1 января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A63206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2018 г</w:t>
              </w:r>
            </w:smartTag>
            <w:r w:rsidRPr="00A632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установленных администрацией района расходных обязательств, не связанных с решением вопросов, отнесенных Конституцией Российской Федерации, федеральными законами и законами Хабаровского края к полномочиям органов местного самоуправления муниципального образования, с приложением соответствующих пояснений и расчетов по видам источников доходов и отмененным расходным обязательствам;</w:t>
            </w:r>
            <w:r w:rsidRPr="00A632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- решения представительного органа муниципального образования об устранении с 1 января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A63206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2018 г</w:t>
              </w:r>
            </w:smartTag>
            <w:r w:rsidRPr="00A632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неэффективных льгот (пониженных ставок по налогам).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F46" w:rsidRPr="00A63206" w:rsidRDefault="00EA1F46" w:rsidP="00E32D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2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F46" w:rsidRPr="00A63206" w:rsidRDefault="00EA1F46" w:rsidP="00E32D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2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 20 января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F46" w:rsidRPr="00A63206" w:rsidRDefault="00EA1F46" w:rsidP="00E32D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2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F46" w:rsidRPr="00A63206" w:rsidRDefault="00EA1F46" w:rsidP="00E32D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2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</w:tbl>
    <w:p w:rsidR="00EA1F46" w:rsidRDefault="00EA1F46" w:rsidP="00E7229B"/>
    <w:p w:rsidR="00EA1F46" w:rsidRDefault="00EA1F46" w:rsidP="00E7229B">
      <w:pPr>
        <w:jc w:val="center"/>
      </w:pPr>
      <w:r>
        <w:t xml:space="preserve">_______________________________________ </w:t>
      </w:r>
    </w:p>
    <w:p w:rsidR="00EA1F46" w:rsidRDefault="00EA1F46" w:rsidP="00E7229B"/>
    <w:p w:rsidR="00EA1F46" w:rsidRDefault="00EA1F46" w:rsidP="00E7229B"/>
    <w:p w:rsidR="00EA1F46" w:rsidRPr="00462925" w:rsidRDefault="00EA1F46" w:rsidP="00886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EA1F46" w:rsidRPr="00462925" w:rsidSect="00A632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 MS Sans Serif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928E1"/>
    <w:multiLevelType w:val="hybridMultilevel"/>
    <w:tmpl w:val="24041B4E"/>
    <w:lvl w:ilvl="0" w:tplc="3F5C1970">
      <w:start w:val="1"/>
      <w:numFmt w:val="decimal"/>
      <w:lvlText w:val="%1."/>
      <w:lvlJc w:val="left"/>
      <w:pPr>
        <w:ind w:left="1019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">
    <w:nsid w:val="1ABD7444"/>
    <w:multiLevelType w:val="hybridMultilevel"/>
    <w:tmpl w:val="B49C7014"/>
    <w:lvl w:ilvl="0" w:tplc="0100C3B6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2">
    <w:nsid w:val="25E75276"/>
    <w:multiLevelType w:val="hybridMultilevel"/>
    <w:tmpl w:val="25522672"/>
    <w:lvl w:ilvl="0" w:tplc="23862D3E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2925"/>
    <w:rsid w:val="00063FAD"/>
    <w:rsid w:val="000C71C0"/>
    <w:rsid w:val="0014497B"/>
    <w:rsid w:val="00160B39"/>
    <w:rsid w:val="00167BEA"/>
    <w:rsid w:val="00196C56"/>
    <w:rsid w:val="003075A1"/>
    <w:rsid w:val="003A14F8"/>
    <w:rsid w:val="00404141"/>
    <w:rsid w:val="00462925"/>
    <w:rsid w:val="00484F09"/>
    <w:rsid w:val="004926F2"/>
    <w:rsid w:val="00503023"/>
    <w:rsid w:val="00505295"/>
    <w:rsid w:val="00562D60"/>
    <w:rsid w:val="0061415F"/>
    <w:rsid w:val="00627DCB"/>
    <w:rsid w:val="00660307"/>
    <w:rsid w:val="0067432F"/>
    <w:rsid w:val="00706C5C"/>
    <w:rsid w:val="00715D55"/>
    <w:rsid w:val="0075626A"/>
    <w:rsid w:val="0080038D"/>
    <w:rsid w:val="00834CFD"/>
    <w:rsid w:val="00851C5D"/>
    <w:rsid w:val="008860EB"/>
    <w:rsid w:val="008927FE"/>
    <w:rsid w:val="00974C74"/>
    <w:rsid w:val="00A3089D"/>
    <w:rsid w:val="00A63206"/>
    <w:rsid w:val="00A72807"/>
    <w:rsid w:val="00A86F10"/>
    <w:rsid w:val="00B32DE2"/>
    <w:rsid w:val="00B6413A"/>
    <w:rsid w:val="00B77746"/>
    <w:rsid w:val="00BD1F66"/>
    <w:rsid w:val="00BE1160"/>
    <w:rsid w:val="00C52614"/>
    <w:rsid w:val="00CB739D"/>
    <w:rsid w:val="00CD2A36"/>
    <w:rsid w:val="00D473AF"/>
    <w:rsid w:val="00D74810"/>
    <w:rsid w:val="00DF6758"/>
    <w:rsid w:val="00E2441C"/>
    <w:rsid w:val="00E32D08"/>
    <w:rsid w:val="00E4643C"/>
    <w:rsid w:val="00E7229B"/>
    <w:rsid w:val="00E87D86"/>
    <w:rsid w:val="00EA1F46"/>
    <w:rsid w:val="00F2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D6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62925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462925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462925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96C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211</TotalTime>
  <Pages>3</Pages>
  <Words>665</Words>
  <Characters>3791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Org4</cp:lastModifiedBy>
  <cp:revision>13</cp:revision>
  <cp:lastPrinted>2018-01-25T04:03:00Z</cp:lastPrinted>
  <dcterms:created xsi:type="dcterms:W3CDTF">2017-12-25T22:47:00Z</dcterms:created>
  <dcterms:modified xsi:type="dcterms:W3CDTF">2018-01-29T22:54:00Z</dcterms:modified>
</cp:coreProperties>
</file>