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B2" w:rsidRDefault="002E2BB2" w:rsidP="006040BE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2E2BB2" w:rsidRDefault="002E2BB2" w:rsidP="006040BE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2E2BB2" w:rsidRDefault="002E2BB2" w:rsidP="006040BE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2E2BB2" w:rsidRDefault="002E2BB2" w:rsidP="006040BE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2E2BB2" w:rsidRDefault="002E2BB2" w:rsidP="006040BE">
      <w:pPr>
        <w:spacing w:line="240" w:lineRule="exact"/>
        <w:rPr>
          <w:sz w:val="26"/>
          <w:szCs w:val="26"/>
        </w:rPr>
      </w:pPr>
    </w:p>
    <w:p w:rsidR="002E2BB2" w:rsidRDefault="002E2BB2" w:rsidP="006040BE">
      <w:pPr>
        <w:spacing w:line="240" w:lineRule="exact"/>
        <w:rPr>
          <w:sz w:val="26"/>
          <w:szCs w:val="26"/>
        </w:rPr>
      </w:pPr>
    </w:p>
    <w:p w:rsidR="002E2BB2" w:rsidRDefault="002E2BB2" w:rsidP="006040BE">
      <w:pPr>
        <w:spacing w:line="240" w:lineRule="exact"/>
        <w:rPr>
          <w:sz w:val="26"/>
          <w:szCs w:val="26"/>
        </w:rPr>
      </w:pPr>
    </w:p>
    <w:p w:rsidR="002E2BB2" w:rsidRPr="006040BE" w:rsidRDefault="002E2BB2" w:rsidP="006040BE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6040BE">
        <w:rPr>
          <w:rFonts w:ascii="Times New Roman" w:hAnsi="Times New Roman" w:cs="Times New Roman"/>
          <w:sz w:val="26"/>
          <w:szCs w:val="26"/>
        </w:rPr>
        <w:t xml:space="preserve">     </w:t>
      </w:r>
      <w:r w:rsidRPr="006040BE">
        <w:rPr>
          <w:rFonts w:ascii="Times New Roman" w:hAnsi="Times New Roman" w:cs="Times New Roman"/>
          <w:sz w:val="26"/>
          <w:szCs w:val="26"/>
          <w:u w:val="single"/>
        </w:rPr>
        <w:t xml:space="preserve"> 29.01.2018 № 16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6040B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2E2BB2" w:rsidRDefault="002E2BB2" w:rsidP="006040BE">
      <w:pPr>
        <w:spacing w:line="240" w:lineRule="exact"/>
        <w:rPr>
          <w:sz w:val="20"/>
          <w:szCs w:val="20"/>
        </w:rPr>
      </w:pPr>
      <w:r w:rsidRPr="006040BE">
        <w:rPr>
          <w:rFonts w:ascii="Times New Roman" w:hAnsi="Times New Roman" w:cs="Times New Roman"/>
          <w:sz w:val="20"/>
          <w:szCs w:val="20"/>
        </w:rPr>
        <w:t xml:space="preserve">  р.п.Чегдомын</w:t>
      </w:r>
    </w:p>
    <w:p w:rsidR="002E2BB2" w:rsidRDefault="002E2BB2" w:rsidP="00217EF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E2BB2" w:rsidRDefault="002E2BB2" w:rsidP="001D43E7">
      <w:pPr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2674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Положение о</w:t>
      </w:r>
      <w:r w:rsidRPr="00D26746">
        <w:rPr>
          <w:rFonts w:ascii="Times New Roman" w:hAnsi="Times New Roman" w:cs="Times New Roman"/>
          <w:sz w:val="26"/>
          <w:szCs w:val="26"/>
        </w:rPr>
        <w:t xml:space="preserve"> Контрольно-счетной палате при Собрании депутатов Верхнебуреинского муниципального района Хабаровского края решение </w:t>
      </w:r>
      <w:r w:rsidRPr="001D43E7">
        <w:rPr>
          <w:rFonts w:ascii="Times New Roman" w:hAnsi="Times New Roman" w:cs="Times New Roman"/>
          <w:sz w:val="24"/>
          <w:szCs w:val="24"/>
        </w:rPr>
        <w:t>Собрания депутатов Верхнебуреинского муниципального района от 26.10.2011 № 67</w:t>
      </w:r>
    </w:p>
    <w:p w:rsidR="002E2BB2" w:rsidRPr="00D26746" w:rsidRDefault="002E2BB2" w:rsidP="00217EF1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E2BB2" w:rsidRDefault="002E2BB2" w:rsidP="00994318">
      <w:pPr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</w:t>
      </w:r>
      <w:r w:rsidRPr="00D26746">
        <w:rPr>
          <w:rFonts w:ascii="Times New Roman" w:hAnsi="Times New Roman" w:cs="Times New Roman"/>
          <w:sz w:val="26"/>
          <w:szCs w:val="26"/>
        </w:rPr>
        <w:tab/>
        <w:t xml:space="preserve"> Федерации и муниципальных образований» </w:t>
      </w:r>
      <w:bookmarkStart w:id="0" w:name="_GoBack"/>
      <w:bookmarkEnd w:id="0"/>
      <w:r w:rsidRPr="00D26746">
        <w:rPr>
          <w:rFonts w:ascii="Times New Roman" w:hAnsi="Times New Roman" w:cs="Times New Roman"/>
          <w:sz w:val="26"/>
          <w:szCs w:val="26"/>
        </w:rPr>
        <w:t xml:space="preserve">Собрание депутатов Верхнебуреинского муниципального района </w:t>
      </w:r>
    </w:p>
    <w:p w:rsidR="002E2BB2" w:rsidRPr="00217EF1" w:rsidRDefault="002E2BB2" w:rsidP="00217EF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17EF1">
        <w:rPr>
          <w:rFonts w:ascii="Times New Roman" w:hAnsi="Times New Roman" w:cs="Times New Roman"/>
          <w:sz w:val="26"/>
          <w:szCs w:val="26"/>
        </w:rPr>
        <w:t xml:space="preserve">РЕШИЛО: </w:t>
      </w:r>
    </w:p>
    <w:p w:rsidR="002E2BB2" w:rsidRPr="00D26746" w:rsidRDefault="002E2BB2" w:rsidP="00C05824">
      <w:pPr>
        <w:ind w:firstLine="0"/>
        <w:rPr>
          <w:rFonts w:ascii="Times New Roman" w:hAnsi="Times New Roman" w:cs="Times New Roman"/>
          <w:sz w:val="26"/>
          <w:szCs w:val="26"/>
        </w:rPr>
      </w:pPr>
      <w:r>
        <w:tab/>
      </w:r>
      <w:r w:rsidRPr="00217EF1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Положение о</w:t>
      </w:r>
      <w:r w:rsidRPr="00D26746">
        <w:rPr>
          <w:rFonts w:ascii="Times New Roman" w:hAnsi="Times New Roman" w:cs="Times New Roman"/>
          <w:sz w:val="26"/>
          <w:szCs w:val="26"/>
        </w:rPr>
        <w:t xml:space="preserve"> Контрольно-счетной палате при Собрании депутатов Верхнебуреинского муниципального района Хабаровского края решение Собрания депутатов Верхнебуреинского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района от 26.10.2011 № 67, </w:t>
      </w:r>
      <w:r w:rsidRPr="00D2674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E2BB2" w:rsidRPr="00D26746" w:rsidRDefault="002E2BB2" w:rsidP="00217EF1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а) в пункте 7 части 5 статьи 10 слова «Федерального закона № 6-ФЗ»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746">
        <w:rPr>
          <w:rFonts w:ascii="Times New Roman" w:hAnsi="Times New Roman" w:cs="Times New Roman"/>
          <w:sz w:val="26"/>
          <w:szCs w:val="26"/>
        </w:rPr>
        <w:t>заменить словами «Федерального закона «Об общих  принципах организации и деятельности контрольно-счетных органов субъектов Российской</w:t>
      </w:r>
      <w:r w:rsidRPr="00D26746">
        <w:rPr>
          <w:rFonts w:ascii="Times New Roman" w:hAnsi="Times New Roman" w:cs="Times New Roman"/>
          <w:sz w:val="26"/>
          <w:szCs w:val="26"/>
        </w:rPr>
        <w:tab/>
        <w:t xml:space="preserve"> Федерации и муниципальных образований»;</w:t>
      </w:r>
    </w:p>
    <w:p w:rsidR="002E2BB2" w:rsidRPr="00D26746" w:rsidRDefault="002E2BB2">
      <w:pPr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б) статью 12 дополнить пунктом 4.1 следующего содержания:</w:t>
      </w:r>
    </w:p>
    <w:p w:rsidR="002E2BB2" w:rsidRPr="00D26746" w:rsidRDefault="002E2BB2" w:rsidP="00CF1B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«4.1. Должностные лица Контрольно-счетной палаты обязаны соблюдать ограничения, запреты, исполнять обязанности, которые установлены Федеральны</w:t>
      </w:r>
      <w:r>
        <w:rPr>
          <w:rFonts w:ascii="Times New Roman" w:hAnsi="Times New Roman" w:cs="Times New Roman"/>
          <w:sz w:val="26"/>
          <w:szCs w:val="26"/>
        </w:rPr>
        <w:t>м законом от 2 марта 2007 года № 25-ФЗ «</w:t>
      </w:r>
      <w:r w:rsidRPr="00D26746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</w:t>
      </w:r>
      <w:r>
        <w:rPr>
          <w:rFonts w:ascii="Times New Roman" w:hAnsi="Times New Roman" w:cs="Times New Roman"/>
          <w:sz w:val="26"/>
          <w:szCs w:val="26"/>
        </w:rPr>
        <w:t>ации»</w:t>
      </w:r>
      <w:r w:rsidRPr="00D26746">
        <w:rPr>
          <w:rFonts w:ascii="Times New Roman" w:hAnsi="Times New Roman" w:cs="Times New Roman"/>
          <w:sz w:val="26"/>
          <w:szCs w:val="26"/>
        </w:rPr>
        <w:t>, Федеральным з</w:t>
      </w:r>
      <w:r>
        <w:rPr>
          <w:rFonts w:ascii="Times New Roman" w:hAnsi="Times New Roman" w:cs="Times New Roman"/>
          <w:sz w:val="26"/>
          <w:szCs w:val="26"/>
        </w:rPr>
        <w:t>аконом от 25 декабря 2008 года №</w:t>
      </w:r>
      <w:r w:rsidRPr="00D26746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D26746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r>
        <w:rPr>
          <w:rFonts w:ascii="Times New Roman" w:hAnsi="Times New Roman" w:cs="Times New Roman"/>
          <w:sz w:val="26"/>
          <w:szCs w:val="26"/>
        </w:rPr>
        <w:t>законом от 3 декабря 2012 года №</w:t>
      </w:r>
      <w:r w:rsidRPr="00D26746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26746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Pr="00D26746">
        <w:rPr>
          <w:rFonts w:ascii="Times New Roman" w:hAnsi="Times New Roman" w:cs="Times New Roman"/>
          <w:sz w:val="26"/>
          <w:szCs w:val="26"/>
        </w:rPr>
        <w:t>, Федераль</w:t>
      </w:r>
      <w:r>
        <w:rPr>
          <w:rFonts w:ascii="Times New Roman" w:hAnsi="Times New Roman" w:cs="Times New Roman"/>
          <w:sz w:val="26"/>
          <w:szCs w:val="26"/>
        </w:rPr>
        <w:t>ным законом от 7 мая 2013 года №</w:t>
      </w:r>
      <w:r w:rsidRPr="00D26746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26746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D26746">
        <w:rPr>
          <w:rFonts w:ascii="Times New Roman" w:hAnsi="Times New Roman" w:cs="Times New Roman"/>
          <w:sz w:val="26"/>
          <w:szCs w:val="26"/>
        </w:rPr>
        <w:t>.».</w:t>
      </w:r>
    </w:p>
    <w:p w:rsidR="002E2BB2" w:rsidRPr="001D43E7" w:rsidRDefault="002E2BB2" w:rsidP="00CF1B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43E7">
        <w:rPr>
          <w:rFonts w:ascii="Times New Roman" w:hAnsi="Times New Roman" w:cs="Times New Roman"/>
          <w:sz w:val="24"/>
          <w:szCs w:val="24"/>
        </w:rPr>
        <w:t>в) в наименовании статьи 24 слова «статья 24» заменить словами «статья 27».</w:t>
      </w:r>
    </w:p>
    <w:p w:rsidR="002E2BB2" w:rsidRPr="00D26746" w:rsidRDefault="002E2BB2" w:rsidP="00CF1B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возложить на постоянную комиссию по общим вопросам (О.В.Федотова).</w:t>
      </w:r>
    </w:p>
    <w:p w:rsidR="002E2BB2" w:rsidRPr="00D26746" w:rsidRDefault="002E2BB2" w:rsidP="00CF1B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2E2BB2" w:rsidRPr="00D26746" w:rsidRDefault="002E2BB2" w:rsidP="00CF1B9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E2BB2" w:rsidRDefault="002E2BB2" w:rsidP="00D2674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26746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26746">
        <w:rPr>
          <w:rFonts w:ascii="Times New Roman" w:hAnsi="Times New Roman" w:cs="Times New Roman"/>
          <w:sz w:val="26"/>
          <w:szCs w:val="26"/>
        </w:rPr>
        <w:t xml:space="preserve">  А.В. Толкачев</w:t>
      </w:r>
    </w:p>
    <w:p w:rsidR="002E2BB2" w:rsidRPr="00D26746" w:rsidRDefault="002E2BB2" w:rsidP="00D2674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E2BB2" w:rsidRPr="00D26746" w:rsidRDefault="002E2BB2" w:rsidP="00D2674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2E2BB2" w:rsidRPr="00D26746" w:rsidRDefault="002E2BB2" w:rsidP="00D2674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2674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2674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26746">
        <w:rPr>
          <w:rFonts w:ascii="Times New Roman" w:hAnsi="Times New Roman" w:cs="Times New Roman"/>
          <w:sz w:val="26"/>
          <w:szCs w:val="26"/>
        </w:rPr>
        <w:t xml:space="preserve">  П.Ф. Титков</w:t>
      </w:r>
    </w:p>
    <w:p w:rsidR="002E2BB2" w:rsidRPr="00D26746" w:rsidRDefault="002E2BB2" w:rsidP="00CF1B91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2E2BB2" w:rsidRPr="00D26746" w:rsidSect="00217E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7498"/>
    <w:multiLevelType w:val="hybridMultilevel"/>
    <w:tmpl w:val="A634A852"/>
    <w:lvl w:ilvl="0" w:tplc="1F3A40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54435D"/>
    <w:multiLevelType w:val="hybridMultilevel"/>
    <w:tmpl w:val="923210D4"/>
    <w:lvl w:ilvl="0" w:tplc="673A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063B5"/>
    <w:multiLevelType w:val="multilevel"/>
    <w:tmpl w:val="33280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525"/>
    <w:rsid w:val="00091DCF"/>
    <w:rsid w:val="000A49BF"/>
    <w:rsid w:val="001D43E7"/>
    <w:rsid w:val="00217EF1"/>
    <w:rsid w:val="002E2BB2"/>
    <w:rsid w:val="003A6F40"/>
    <w:rsid w:val="003A6FD1"/>
    <w:rsid w:val="004C0BA5"/>
    <w:rsid w:val="00523525"/>
    <w:rsid w:val="005D4981"/>
    <w:rsid w:val="006040BE"/>
    <w:rsid w:val="006B5E83"/>
    <w:rsid w:val="007B3F9C"/>
    <w:rsid w:val="0082137C"/>
    <w:rsid w:val="008C568E"/>
    <w:rsid w:val="008D01C7"/>
    <w:rsid w:val="00932317"/>
    <w:rsid w:val="00994318"/>
    <w:rsid w:val="00995E6E"/>
    <w:rsid w:val="00C05824"/>
    <w:rsid w:val="00CF1B91"/>
    <w:rsid w:val="00D21FF0"/>
    <w:rsid w:val="00D26746"/>
    <w:rsid w:val="00E272CF"/>
    <w:rsid w:val="00F54BC8"/>
    <w:rsid w:val="00FE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CF"/>
    <w:pPr>
      <w:ind w:firstLine="709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8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A4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9BF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6040B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370</Words>
  <Characters>2111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Customer</cp:lastModifiedBy>
  <cp:revision>5</cp:revision>
  <cp:lastPrinted>2018-01-30T01:46:00Z</cp:lastPrinted>
  <dcterms:created xsi:type="dcterms:W3CDTF">2018-01-25T23:01:00Z</dcterms:created>
  <dcterms:modified xsi:type="dcterms:W3CDTF">2018-01-31T03:24:00Z</dcterms:modified>
</cp:coreProperties>
</file>