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6D1" w:rsidRPr="00467ABC" w:rsidRDefault="00FE46D1" w:rsidP="005372A1">
      <w:pPr>
        <w:pStyle w:val="ConsPlusNormal"/>
        <w:jc w:val="center"/>
        <w:outlineLvl w:val="0"/>
        <w:rPr>
          <w:sz w:val="28"/>
          <w:szCs w:val="28"/>
        </w:rPr>
      </w:pPr>
      <w:r w:rsidRPr="00467ABC">
        <w:rPr>
          <w:sz w:val="28"/>
          <w:szCs w:val="28"/>
        </w:rPr>
        <w:t>Администрация</w:t>
      </w:r>
    </w:p>
    <w:p w:rsidR="00FE46D1" w:rsidRPr="00467ABC" w:rsidRDefault="00FE46D1" w:rsidP="005372A1">
      <w:pPr>
        <w:pStyle w:val="ConsPlusNormal"/>
        <w:jc w:val="center"/>
        <w:outlineLvl w:val="0"/>
        <w:rPr>
          <w:sz w:val="28"/>
          <w:szCs w:val="28"/>
        </w:rPr>
      </w:pPr>
      <w:r w:rsidRPr="00467ABC">
        <w:rPr>
          <w:sz w:val="28"/>
          <w:szCs w:val="28"/>
        </w:rPr>
        <w:t>Верхнебуреинского муниципального района</w:t>
      </w:r>
    </w:p>
    <w:p w:rsidR="00FE46D1" w:rsidRPr="00467ABC" w:rsidRDefault="00FE46D1" w:rsidP="005372A1">
      <w:pPr>
        <w:pStyle w:val="ConsPlusNormal"/>
        <w:jc w:val="center"/>
        <w:outlineLvl w:val="0"/>
        <w:rPr>
          <w:sz w:val="28"/>
          <w:szCs w:val="28"/>
        </w:rPr>
      </w:pPr>
    </w:p>
    <w:p w:rsidR="00FE46D1" w:rsidRPr="00467ABC" w:rsidRDefault="00FE46D1" w:rsidP="005372A1">
      <w:pPr>
        <w:pStyle w:val="ConsPlusNormal"/>
        <w:jc w:val="center"/>
        <w:outlineLvl w:val="0"/>
        <w:rPr>
          <w:sz w:val="28"/>
          <w:szCs w:val="28"/>
        </w:rPr>
      </w:pPr>
      <w:r w:rsidRPr="00467ABC">
        <w:rPr>
          <w:sz w:val="28"/>
          <w:szCs w:val="28"/>
        </w:rPr>
        <w:t>ПОСТАНОВЛЕНИЕ</w:t>
      </w:r>
    </w:p>
    <w:p w:rsidR="00FE46D1" w:rsidRPr="00467ABC" w:rsidRDefault="00FE46D1" w:rsidP="005372A1">
      <w:pPr>
        <w:pStyle w:val="ConsPlusNormal"/>
        <w:outlineLvl w:val="0"/>
        <w:rPr>
          <w:sz w:val="28"/>
          <w:szCs w:val="28"/>
        </w:rPr>
      </w:pPr>
    </w:p>
    <w:p w:rsidR="00FE46D1" w:rsidRDefault="00FE46D1" w:rsidP="005372A1">
      <w:pPr>
        <w:pStyle w:val="ConsPlusNormal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01.02.2018    № 46</w:t>
      </w:r>
    </w:p>
    <w:p w:rsidR="00FE46D1" w:rsidRPr="00467ABC" w:rsidRDefault="00FE46D1" w:rsidP="005372A1">
      <w:pPr>
        <w:pStyle w:val="ConsPlusNormal"/>
        <w:outlineLvl w:val="0"/>
        <w:rPr>
          <w:sz w:val="28"/>
          <w:szCs w:val="28"/>
        </w:rPr>
      </w:pPr>
      <w:r w:rsidRPr="00467ABC">
        <w:rPr>
          <w:sz w:val="28"/>
          <w:szCs w:val="28"/>
        </w:rPr>
        <w:t>п. Чегдомын</w:t>
      </w:r>
    </w:p>
    <w:p w:rsidR="00FE46D1" w:rsidRDefault="00FE46D1" w:rsidP="00CB5535">
      <w:pPr>
        <w:spacing w:after="1" w:line="240" w:lineRule="exact"/>
        <w:jc w:val="both"/>
        <w:rPr>
          <w:rFonts w:ascii="Times New Roman" w:hAnsi="Times New Roman"/>
          <w:sz w:val="28"/>
          <w:szCs w:val="28"/>
        </w:rPr>
      </w:pPr>
    </w:p>
    <w:p w:rsidR="00FE46D1" w:rsidRDefault="00FE46D1" w:rsidP="00CB5535">
      <w:pPr>
        <w:spacing w:after="1" w:line="240" w:lineRule="exact"/>
        <w:jc w:val="both"/>
        <w:rPr>
          <w:rFonts w:ascii="Times New Roman" w:hAnsi="Times New Roman"/>
          <w:sz w:val="28"/>
          <w:szCs w:val="28"/>
        </w:rPr>
      </w:pPr>
    </w:p>
    <w:p w:rsidR="00FE46D1" w:rsidRDefault="00FE46D1" w:rsidP="00CB5535">
      <w:pPr>
        <w:spacing w:after="1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Порядок осуществления главными распорядителями (распорядителями) бюджетных средств, главными администраторами (администраторами) доходов районного бюджета, главными администраторами (администраторами) источников финансирования дефицита районного бюджета  внутреннего финансового контроля и внутреннего финансового аудита, утвержденный постановлением администрации Верхнебуреинского муниципального района от 03.03.2014 № 265</w:t>
      </w:r>
    </w:p>
    <w:p w:rsidR="00FE46D1" w:rsidRDefault="00FE46D1" w:rsidP="00CB5535">
      <w:pPr>
        <w:spacing w:after="1" w:line="240" w:lineRule="exact"/>
        <w:jc w:val="both"/>
        <w:rPr>
          <w:rFonts w:ascii="Times New Roman" w:hAnsi="Times New Roman"/>
          <w:sz w:val="28"/>
          <w:szCs w:val="28"/>
        </w:rPr>
      </w:pPr>
    </w:p>
    <w:p w:rsidR="00FE46D1" w:rsidRDefault="00FE46D1" w:rsidP="00CB5535">
      <w:pPr>
        <w:spacing w:after="1" w:line="240" w:lineRule="exact"/>
        <w:jc w:val="both"/>
        <w:rPr>
          <w:rFonts w:ascii="Times New Roman" w:hAnsi="Times New Roman"/>
          <w:sz w:val="28"/>
          <w:szCs w:val="28"/>
        </w:rPr>
      </w:pPr>
    </w:p>
    <w:p w:rsidR="00FE46D1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нормативных правовых актов Верхнебуреинского муниципального района в соответствии с федеральным законодательством, администрация района</w:t>
      </w:r>
    </w:p>
    <w:p w:rsidR="00FE46D1" w:rsidRDefault="00FE46D1" w:rsidP="005857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E46D1" w:rsidRDefault="00FE46D1" w:rsidP="0058571E">
      <w:pPr>
        <w:pStyle w:val="ListParagraph"/>
        <w:numPr>
          <w:ilvl w:val="0"/>
          <w:numId w:val="1"/>
        </w:numPr>
        <w:tabs>
          <w:tab w:val="left" w:pos="8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w:anchor="P32" w:history="1">
        <w:r w:rsidRPr="00C604A4">
          <w:rPr>
            <w:rFonts w:ascii="Times New Roman" w:hAnsi="Times New Roman"/>
            <w:sz w:val="28"/>
            <w:szCs w:val="28"/>
          </w:rPr>
          <w:t>Порядок</w:t>
        </w:r>
      </w:hyperlink>
      <w:r w:rsidRPr="00C604A4">
        <w:rPr>
          <w:rFonts w:ascii="Times New Roman" w:hAnsi="Times New Roman"/>
          <w:sz w:val="28"/>
          <w:szCs w:val="28"/>
        </w:rPr>
        <w:t xml:space="preserve"> осуществления главными распорядителями (распорядителями) бюджетных средств, главными администраторами (администраторами) доходов районного бюджета, главными администраторами (администраторами) источников финансирования дефицита районного бюджета внутреннего финансового контроля и внутреннего финансового аудита</w:t>
      </w:r>
      <w:r>
        <w:rPr>
          <w:rFonts w:ascii="Times New Roman" w:hAnsi="Times New Roman"/>
          <w:sz w:val="28"/>
          <w:szCs w:val="28"/>
        </w:rPr>
        <w:t>,</w:t>
      </w:r>
      <w:r w:rsidRPr="00C604A4">
        <w:rPr>
          <w:rFonts w:ascii="Times New Roman" w:hAnsi="Times New Roman"/>
          <w:sz w:val="28"/>
          <w:szCs w:val="28"/>
        </w:rPr>
        <w:t xml:space="preserve"> утвержденный постановлением администрации Верхнебуреинского</w:t>
      </w:r>
      <w:r>
        <w:rPr>
          <w:rFonts w:ascii="Times New Roman" w:hAnsi="Times New Roman"/>
          <w:sz w:val="28"/>
          <w:szCs w:val="28"/>
        </w:rPr>
        <w:t xml:space="preserve">  муниципального района от 03.03</w:t>
      </w:r>
      <w:r w:rsidRPr="00C604A4">
        <w:rPr>
          <w:rFonts w:ascii="Times New Roman" w:hAnsi="Times New Roman"/>
          <w:sz w:val="28"/>
          <w:szCs w:val="28"/>
        </w:rPr>
        <w:t>.2014</w:t>
      </w:r>
      <w:r>
        <w:rPr>
          <w:rFonts w:ascii="Times New Roman" w:hAnsi="Times New Roman"/>
          <w:sz w:val="28"/>
          <w:szCs w:val="28"/>
        </w:rPr>
        <w:t xml:space="preserve"> № 265 изложить в новой редакции согласно приложению к настоящему постановлению.</w:t>
      </w:r>
    </w:p>
    <w:p w:rsidR="00FE46D1" w:rsidRPr="00E2218B" w:rsidRDefault="00FE46D1" w:rsidP="0058571E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2218B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E0E6B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со дня</w:t>
      </w:r>
      <w:r w:rsidRPr="00CE0E6B">
        <w:rPr>
          <w:rFonts w:ascii="Times New Roman" w:hAnsi="Times New Roman"/>
          <w:sz w:val="28"/>
          <w:szCs w:val="28"/>
        </w:rPr>
        <w:t xml:space="preserve"> его официального опубликования (обнародования).</w:t>
      </w:r>
    </w:p>
    <w:p w:rsidR="00FE46D1" w:rsidRDefault="00FE46D1" w:rsidP="005857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46D1" w:rsidRDefault="00FE46D1" w:rsidP="005857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46D1" w:rsidRPr="00CE0E6B" w:rsidRDefault="00FE46D1" w:rsidP="00CE0E6B">
      <w:pPr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FE46D1" w:rsidRPr="00E579B1" w:rsidRDefault="00FE46D1" w:rsidP="00E579B1">
      <w:pPr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Pr="00CE0E6B">
        <w:rPr>
          <w:rFonts w:ascii="Times New Roman" w:hAnsi="Times New Roman"/>
          <w:sz w:val="28"/>
          <w:szCs w:val="28"/>
        </w:rPr>
        <w:t>П.Ф.Ти</w:t>
      </w:r>
      <w:bookmarkStart w:id="0" w:name="P32"/>
      <w:bookmarkEnd w:id="0"/>
      <w:r>
        <w:rPr>
          <w:rFonts w:ascii="Times New Roman" w:hAnsi="Times New Roman"/>
          <w:sz w:val="28"/>
          <w:szCs w:val="28"/>
        </w:rPr>
        <w:t>тков</w:t>
      </w:r>
    </w:p>
    <w:p w:rsidR="00FE46D1" w:rsidRDefault="00FE46D1" w:rsidP="00CE0E6B">
      <w:pPr>
        <w:spacing w:after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</w:p>
    <w:p w:rsidR="00FE46D1" w:rsidRDefault="00FE46D1" w:rsidP="00CE0E6B">
      <w:pPr>
        <w:spacing w:after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46D1" w:rsidRDefault="00FE46D1" w:rsidP="00CE0E6B">
      <w:pPr>
        <w:spacing w:after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46D1" w:rsidRDefault="00FE46D1" w:rsidP="00CE0E6B">
      <w:pPr>
        <w:spacing w:after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46D1" w:rsidRDefault="00FE46D1" w:rsidP="00E579B1">
      <w:pPr>
        <w:spacing w:after="1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46D1" w:rsidRDefault="00FE46D1" w:rsidP="00E579B1">
      <w:pPr>
        <w:spacing w:after="1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46D1" w:rsidRDefault="00FE46D1" w:rsidP="00E579B1">
      <w:pPr>
        <w:spacing w:after="1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498"/>
        <w:gridCol w:w="4072"/>
      </w:tblGrid>
      <w:tr w:rsidR="00FE46D1" w:rsidTr="00FE0313">
        <w:tc>
          <w:tcPr>
            <w:tcW w:w="5498" w:type="dxa"/>
          </w:tcPr>
          <w:p w:rsidR="00FE46D1" w:rsidRPr="00FE0313" w:rsidRDefault="00FE46D1" w:rsidP="00FE0313">
            <w:pPr>
              <w:spacing w:after="1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2" w:type="dxa"/>
          </w:tcPr>
          <w:p w:rsidR="00FE46D1" w:rsidRPr="00FE0313" w:rsidRDefault="00FE46D1" w:rsidP="00FE0313">
            <w:pPr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E0313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FE46D1" w:rsidRPr="00FE0313" w:rsidRDefault="00FE46D1" w:rsidP="00FE0313">
            <w:pPr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FE46D1" w:rsidRPr="00FE0313" w:rsidRDefault="00FE46D1" w:rsidP="00FE0313">
            <w:pPr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E0313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:rsidR="00FE46D1" w:rsidRPr="00FE0313" w:rsidRDefault="00FE46D1" w:rsidP="00FE0313">
            <w:pPr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E0313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FE46D1" w:rsidRPr="00FE0313" w:rsidRDefault="00FE46D1" w:rsidP="00FE0313">
            <w:pPr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01.02.2018  № 46</w:t>
            </w:r>
          </w:p>
          <w:p w:rsidR="00FE46D1" w:rsidRPr="00FE0313" w:rsidRDefault="00FE46D1" w:rsidP="00FE0313">
            <w:pPr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FE46D1" w:rsidRPr="00FE0313" w:rsidRDefault="00FE46D1" w:rsidP="00FE0313">
            <w:pPr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E0313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FE46D1" w:rsidRPr="00FE0313" w:rsidRDefault="00FE46D1" w:rsidP="00FE0313">
            <w:pPr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E0313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Верхнебуреинского муниципального района </w:t>
            </w:r>
          </w:p>
          <w:p w:rsidR="00FE46D1" w:rsidRPr="00FE0313" w:rsidRDefault="00FE46D1" w:rsidP="00FE0313">
            <w:pPr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E0313">
              <w:rPr>
                <w:rFonts w:ascii="Times New Roman" w:hAnsi="Times New Roman"/>
                <w:sz w:val="28"/>
                <w:szCs w:val="28"/>
              </w:rPr>
              <w:t>от 3 марта 2014 № 265</w:t>
            </w:r>
          </w:p>
        </w:tc>
      </w:tr>
    </w:tbl>
    <w:p w:rsidR="00FE46D1" w:rsidRPr="00E579B1" w:rsidRDefault="00FE46D1" w:rsidP="00E579B1">
      <w:pPr>
        <w:tabs>
          <w:tab w:val="left" w:pos="6615"/>
        </w:tabs>
        <w:spacing w:after="1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46D1" w:rsidRDefault="00FE46D1" w:rsidP="00CE0E6B">
      <w:pPr>
        <w:spacing w:after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46D1" w:rsidRPr="00CE0E6B" w:rsidRDefault="00FE46D1" w:rsidP="00CE0E6B">
      <w:pPr>
        <w:spacing w:after="1" w:line="240" w:lineRule="auto"/>
        <w:jc w:val="center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b/>
          <w:sz w:val="28"/>
          <w:szCs w:val="28"/>
        </w:rPr>
        <w:t>ПОРЯДОК</w:t>
      </w:r>
    </w:p>
    <w:p w:rsidR="00FE46D1" w:rsidRDefault="00FE46D1" w:rsidP="00CE0E6B">
      <w:pPr>
        <w:spacing w:after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E6B">
        <w:rPr>
          <w:rFonts w:ascii="Times New Roman" w:hAnsi="Times New Roman"/>
          <w:b/>
          <w:sz w:val="28"/>
          <w:szCs w:val="28"/>
        </w:rPr>
        <w:t>ОСУЩЕСТВЛЕНИЯ ГЛАВНЫМИ РАСПОРЯДИТЕЛЯМИ (РАСПОРЯДИТЕЛЯМИ)</w:t>
      </w:r>
      <w:r>
        <w:rPr>
          <w:rFonts w:ascii="Times New Roman" w:hAnsi="Times New Roman"/>
          <w:b/>
          <w:sz w:val="28"/>
          <w:szCs w:val="28"/>
        </w:rPr>
        <w:t xml:space="preserve"> РАЙОННЫХ</w:t>
      </w:r>
      <w:r w:rsidRPr="00CE0E6B">
        <w:rPr>
          <w:rFonts w:ascii="Times New Roman" w:hAnsi="Times New Roman"/>
          <w:b/>
          <w:sz w:val="28"/>
          <w:szCs w:val="28"/>
        </w:rPr>
        <w:t xml:space="preserve"> СРЕДСТВ, ГЛАВНЫМИ АДМИНИСТРАТОРАМИ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E0E6B">
        <w:rPr>
          <w:rFonts w:ascii="Times New Roman" w:hAnsi="Times New Roman"/>
          <w:b/>
          <w:sz w:val="28"/>
          <w:szCs w:val="28"/>
        </w:rPr>
        <w:t>(АДМИНИСТРАТОРАМИ) ДОХОДОВ РАЙОННОГО БЮДЖЕТА, ГЛАВНЫМИ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E0E6B">
        <w:rPr>
          <w:rFonts w:ascii="Times New Roman" w:hAnsi="Times New Roman"/>
          <w:b/>
          <w:sz w:val="28"/>
          <w:szCs w:val="28"/>
        </w:rPr>
        <w:t>АДМИНИСТРАТОРАМИ (АДМИНИСТРАТОРАМИ) ИСТОЧНИКОВ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E0E6B">
        <w:rPr>
          <w:rFonts w:ascii="Times New Roman" w:hAnsi="Times New Roman"/>
          <w:b/>
          <w:sz w:val="28"/>
          <w:szCs w:val="28"/>
        </w:rPr>
        <w:t>ФИНАНСИРОВАНИЯ ДЕФИЦИТА РАЙОННОГО БЮДЖЕТА ВНУТРЕННЕГО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E0E6B">
        <w:rPr>
          <w:rFonts w:ascii="Times New Roman" w:hAnsi="Times New Roman"/>
          <w:b/>
          <w:sz w:val="28"/>
          <w:szCs w:val="28"/>
        </w:rPr>
        <w:t xml:space="preserve">ФИНАНСОВОГО КОНТРОЛЯ И ВНУТРЕННЕГО </w:t>
      </w:r>
    </w:p>
    <w:p w:rsidR="00FE46D1" w:rsidRPr="00CE0E6B" w:rsidRDefault="00FE46D1" w:rsidP="00CE0E6B">
      <w:pPr>
        <w:spacing w:after="1" w:line="240" w:lineRule="auto"/>
        <w:jc w:val="center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b/>
          <w:sz w:val="28"/>
          <w:szCs w:val="28"/>
        </w:rPr>
        <w:t>ФИНАНСОВОГО АУДИТА</w:t>
      </w:r>
    </w:p>
    <w:p w:rsidR="00FE46D1" w:rsidRPr="00CE0E6B" w:rsidRDefault="00FE46D1" w:rsidP="00CE0E6B">
      <w:pPr>
        <w:spacing w:after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46D1" w:rsidRPr="0058571E" w:rsidRDefault="00FE46D1" w:rsidP="00CE0E6B">
      <w:pPr>
        <w:spacing w:after="1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8571E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FE46D1" w:rsidRPr="00CE0E6B" w:rsidRDefault="00FE46D1" w:rsidP="00CE0E6B">
      <w:pPr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FE46D1" w:rsidRPr="00CE0E6B" w:rsidRDefault="00FE46D1" w:rsidP="0058571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1.1. Настоящий Порядок определяет правила осуществления главными распорядителями (распорядителями) бюджетных средств, главными администраторами (администраторами) доходов районного бюджета, главными администраторами (администраторами) источников финансирования дефицита районного бюджета (далее - главные администраторы (администраторы) бюджетных средств) внутреннего финансового контроля и внутреннего финансового аудита.</w:t>
      </w:r>
    </w:p>
    <w:p w:rsidR="00FE46D1" w:rsidRDefault="00FE46D1" w:rsidP="0058571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1.2. Целью настоящего Порядка является установление единых требований к осуществлению внутреннего финансового контроля и внутреннего финансового аудита для главных администраторов (администраторов) бюджетных средств.</w:t>
      </w:r>
    </w:p>
    <w:p w:rsidR="00FE46D1" w:rsidRPr="00404F48" w:rsidRDefault="00FE46D1" w:rsidP="005857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404F48">
        <w:rPr>
          <w:rFonts w:ascii="Times New Roman" w:hAnsi="Times New Roman"/>
          <w:sz w:val="28"/>
          <w:szCs w:val="28"/>
        </w:rPr>
        <w:t xml:space="preserve">Главные администраторы бюджетных средств, за исключением Контрольно-счетной палаты </w:t>
      </w:r>
      <w:r>
        <w:rPr>
          <w:rFonts w:ascii="Times New Roman" w:hAnsi="Times New Roman"/>
          <w:sz w:val="28"/>
          <w:szCs w:val="28"/>
        </w:rPr>
        <w:t>при Собрании депутатов Верхнебуреинского муниципального района</w:t>
      </w:r>
      <w:r w:rsidRPr="00404F48">
        <w:rPr>
          <w:rFonts w:ascii="Times New Roman" w:hAnsi="Times New Roman"/>
          <w:sz w:val="28"/>
          <w:szCs w:val="28"/>
        </w:rPr>
        <w:t xml:space="preserve">, обязаны представлять органу внутреннего </w:t>
      </w:r>
      <w:r>
        <w:rPr>
          <w:rFonts w:ascii="Times New Roman" w:hAnsi="Times New Roman"/>
          <w:sz w:val="28"/>
          <w:szCs w:val="28"/>
        </w:rPr>
        <w:t>муниципаль</w:t>
      </w:r>
      <w:r w:rsidRPr="00404F48">
        <w:rPr>
          <w:rFonts w:ascii="Times New Roman" w:hAnsi="Times New Roman"/>
          <w:sz w:val="28"/>
          <w:szCs w:val="28"/>
        </w:rPr>
        <w:t xml:space="preserve">ного финансового контроля информацию и документы для проведения им анализа осуществления внутреннего финансового контроля и внутреннего финансового аудита в порядке и сроки, установленные органом внутреннего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404F48">
        <w:rPr>
          <w:rFonts w:ascii="Times New Roman" w:hAnsi="Times New Roman"/>
          <w:sz w:val="28"/>
          <w:szCs w:val="28"/>
        </w:rPr>
        <w:t xml:space="preserve"> финансового контроля.</w:t>
      </w:r>
    </w:p>
    <w:p w:rsidR="00FE46D1" w:rsidRPr="00404F48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46D1" w:rsidRPr="0058571E" w:rsidRDefault="00FE46D1" w:rsidP="0058571E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8571E">
        <w:rPr>
          <w:rFonts w:ascii="Times New Roman" w:hAnsi="Times New Roman"/>
          <w:b/>
          <w:sz w:val="28"/>
          <w:szCs w:val="28"/>
        </w:rPr>
        <w:t>2. Осуществление внутреннего финансового контроля</w:t>
      </w:r>
    </w:p>
    <w:p w:rsidR="00FE46D1" w:rsidRPr="00CE0E6B" w:rsidRDefault="00FE46D1" w:rsidP="005857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2.1. Внутренний финансовый контроль представляет собой непрерывный процесс, осуществляемый главным администратором (администратором) бюджетных средств, организующим и выполняющим процедуры составления и исполнения районного бюджета, ведения бюджетного учета и составления бюджетной отчетности (далее - бюджетные процедуры).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2.2. Целью внутреннего финансового контроля являются обеспечение законности выполнения бюджетных процедур, повышение экономности и рациональности использования бюджетных средств.</w:t>
      </w:r>
    </w:p>
    <w:p w:rsidR="00FE46D1" w:rsidRPr="00CE0E6B" w:rsidRDefault="00FE46D1" w:rsidP="0058571E">
      <w:pPr>
        <w:tabs>
          <w:tab w:val="left" w:pos="110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ab/>
      </w:r>
      <w:r w:rsidRPr="00CE0E6B">
        <w:rPr>
          <w:rFonts w:ascii="Times New Roman" w:hAnsi="Times New Roman"/>
          <w:sz w:val="28"/>
          <w:szCs w:val="28"/>
        </w:rPr>
        <w:t>Внутренний финансовый контроль осуществляется в подразделениях главного администратора (администратора) бюджетных средств, исполняющих бюджетные полномочия в соответствии с нормативными правовыми актами Российской Федерации, края и муниципальными правовыми актами, регулирующими бюджетные правоотношения, актами главного администратора (администратора) бюджетных средств, положениями об указанных подразделениях.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50"/>
      <w:bookmarkEnd w:id="1"/>
      <w:r w:rsidRPr="00CE0E6B">
        <w:rPr>
          <w:rFonts w:ascii="Times New Roman" w:hAnsi="Times New Roman"/>
          <w:sz w:val="28"/>
          <w:szCs w:val="28"/>
        </w:rPr>
        <w:t>2.4. Внутренний финансовый контроль осуществляется следующими должностными лицами:</w:t>
      </w:r>
    </w:p>
    <w:p w:rsidR="00FE46D1" w:rsidRPr="00CE0E6B" w:rsidRDefault="00FE46D1" w:rsidP="0058571E">
      <w:pPr>
        <w:pStyle w:val="ConsPlusNormal"/>
        <w:ind w:firstLine="540"/>
        <w:jc w:val="both"/>
        <w:rPr>
          <w:sz w:val="28"/>
          <w:szCs w:val="28"/>
        </w:rPr>
      </w:pPr>
      <w:r w:rsidRPr="00CE0E6B">
        <w:rPr>
          <w:sz w:val="28"/>
          <w:szCs w:val="28"/>
        </w:rPr>
        <w:t>- руководителем (заместителем руководителя) главного администратора (администратора) бюджетных средств;</w:t>
      </w:r>
    </w:p>
    <w:p w:rsidR="00FE46D1" w:rsidRPr="00CE0E6B" w:rsidRDefault="00FE46D1" w:rsidP="0058571E">
      <w:pPr>
        <w:pStyle w:val="ConsPlusNormal"/>
        <w:ind w:firstLine="540"/>
        <w:jc w:val="both"/>
        <w:rPr>
          <w:sz w:val="28"/>
          <w:szCs w:val="28"/>
        </w:rPr>
      </w:pPr>
      <w:r w:rsidRPr="00CE0E6B">
        <w:rPr>
          <w:sz w:val="28"/>
          <w:szCs w:val="28"/>
        </w:rPr>
        <w:t>- руководителем и иными должностными лицами подразделений главного администратора (администратора) бюджетных средств, уполномоченными на осуществление операций (действий по формированию документов, необходимых для выполнения внутренних бюджетных процедур) (далее - операции).</w:t>
      </w:r>
    </w:p>
    <w:p w:rsidR="00FE46D1" w:rsidRPr="00CE0E6B" w:rsidRDefault="00FE46D1" w:rsidP="0058571E">
      <w:pPr>
        <w:tabs>
          <w:tab w:val="left" w:pos="121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>
        <w:rPr>
          <w:rFonts w:ascii="Times New Roman" w:hAnsi="Times New Roman"/>
          <w:sz w:val="28"/>
          <w:szCs w:val="28"/>
        </w:rPr>
        <w:tab/>
      </w:r>
      <w:r w:rsidRPr="00CE0E6B">
        <w:rPr>
          <w:rFonts w:ascii="Times New Roman" w:hAnsi="Times New Roman"/>
          <w:sz w:val="28"/>
          <w:szCs w:val="28"/>
        </w:rPr>
        <w:t>Предметом внутреннего финансового контроля главного распорядителя (распорядителя) бюджетных средств является:</w:t>
      </w:r>
    </w:p>
    <w:p w:rsidR="00FE46D1" w:rsidRPr="00CE0E6B" w:rsidRDefault="00FE46D1" w:rsidP="00585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соблюдение,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</w:t>
      </w:r>
      <w:r w:rsidRPr="00CE0E6B">
        <w:rPr>
          <w:rFonts w:ascii="Times New Roman" w:hAnsi="Times New Roman"/>
          <w:sz w:val="28"/>
          <w:szCs w:val="28"/>
        </w:rPr>
        <w:t>внутренних стандартов и процедур составления и исполнения бюджета по расходам, включая расходы на закупку товаров, работ, услуг для обеспечения муниципальных нужд,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средств;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- подготовка и организация мер по повышению экономности и результативности использования бюджетных средств.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Предметом внутреннего финансового контроля главного администратора (администратора) доходов районного бюджета является соблюдение внутренних стандартов и процедур составления и исполнения бюджета по доходам, составления бюджетной отчетности и ведения бюджетного учета этим главным администратором доходов районного бюджета и подведомственными администраторами доходов районного бюджета.</w:t>
      </w:r>
    </w:p>
    <w:p w:rsidR="00FE46D1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Предметом внутреннего финансового контроля главного администратора (администратора) источников финансирования дефицита районного бюджета является соблюдение внутренних стандартов и процедур составления и исполнения бюджета по источникам финансирования дефицита бюджета, составления бюджетной отчетности и ведения бюджетного учета этим главным администратором источников финансирования дефицита районного бюджета и подведомственными администраторами источников финансирования дефицита районного бюджета.</w:t>
      </w:r>
    </w:p>
    <w:p w:rsidR="00FE46D1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46D1" w:rsidRPr="001877D2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877D2">
        <w:rPr>
          <w:rFonts w:ascii="Times New Roman" w:hAnsi="Times New Roman"/>
          <w:b/>
          <w:sz w:val="28"/>
          <w:szCs w:val="28"/>
        </w:rPr>
        <w:t>2.6. Методы и способы внутреннего финансового контроля</w:t>
      </w:r>
    </w:p>
    <w:p w:rsidR="00FE46D1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46D1" w:rsidRPr="00CE0E6B" w:rsidRDefault="00FE46D1" w:rsidP="0058571E">
      <w:pPr>
        <w:pStyle w:val="ConsPlusNormal"/>
        <w:ind w:firstLine="540"/>
        <w:jc w:val="both"/>
        <w:rPr>
          <w:sz w:val="28"/>
          <w:szCs w:val="28"/>
        </w:rPr>
      </w:pPr>
      <w:bookmarkStart w:id="2" w:name="P60"/>
      <w:bookmarkEnd w:id="2"/>
      <w:r w:rsidRPr="00CE0E6B">
        <w:rPr>
          <w:sz w:val="28"/>
          <w:szCs w:val="28"/>
        </w:rPr>
        <w:t>2.6.1. Внутренний финансовый контроль осуществляется в форме самоконтроля, контроля по уровню подчиненности, смежного контроля и контроля по уровню подведомственности (далее - методы контроля) путем проведения контрольных действий.</w:t>
      </w:r>
    </w:p>
    <w:p w:rsidR="00FE46D1" w:rsidRPr="00CE0E6B" w:rsidRDefault="00FE46D1" w:rsidP="0058571E">
      <w:pPr>
        <w:pStyle w:val="ConsPlusNormal"/>
        <w:ind w:firstLine="540"/>
        <w:jc w:val="both"/>
        <w:rPr>
          <w:sz w:val="28"/>
          <w:szCs w:val="28"/>
        </w:rPr>
      </w:pPr>
      <w:r w:rsidRPr="00CE0E6B">
        <w:rPr>
          <w:sz w:val="28"/>
          <w:szCs w:val="28"/>
        </w:rPr>
        <w:t xml:space="preserve">Должностные лица, указанные в </w:t>
      </w:r>
      <w:hyperlink w:anchor="P68" w:history="1">
        <w:r w:rsidRPr="00CE0E6B">
          <w:rPr>
            <w:sz w:val="28"/>
            <w:szCs w:val="28"/>
          </w:rPr>
          <w:t>пункте 2.4</w:t>
        </w:r>
      </w:hyperlink>
      <w:r w:rsidRPr="00CE0E6B">
        <w:rPr>
          <w:sz w:val="28"/>
          <w:szCs w:val="28"/>
        </w:rPr>
        <w:t xml:space="preserve"> настоящего раздела, осуществляют следующие контрольные действия:</w:t>
      </w:r>
    </w:p>
    <w:p w:rsidR="00FE46D1" w:rsidRPr="00CE0E6B" w:rsidRDefault="00FE46D1" w:rsidP="0058571E">
      <w:pPr>
        <w:pStyle w:val="ConsPlusNormal"/>
        <w:ind w:firstLine="540"/>
        <w:jc w:val="both"/>
        <w:rPr>
          <w:sz w:val="28"/>
          <w:szCs w:val="28"/>
        </w:rPr>
      </w:pPr>
      <w:r w:rsidRPr="00CE0E6B">
        <w:rPr>
          <w:sz w:val="28"/>
          <w:szCs w:val="28"/>
        </w:rPr>
        <w:t>1) в рамках самоконтроля:</w:t>
      </w:r>
    </w:p>
    <w:p w:rsidR="00FE46D1" w:rsidRPr="00CE0E6B" w:rsidRDefault="00FE46D1" w:rsidP="0058571E">
      <w:pPr>
        <w:pStyle w:val="ConsPlusNormal"/>
        <w:ind w:firstLine="540"/>
        <w:jc w:val="both"/>
        <w:rPr>
          <w:sz w:val="28"/>
          <w:szCs w:val="28"/>
        </w:rPr>
      </w:pPr>
      <w:r w:rsidRPr="00CE0E6B">
        <w:rPr>
          <w:sz w:val="28"/>
          <w:szCs w:val="28"/>
        </w:rPr>
        <w:t>- проверка оформления документов на соответствие требованиям нормативных правовых актов, регулирующих бюджетные правоотношения, и (или) правовых актов главного администратора (администратора) бюджетных средств;</w:t>
      </w:r>
    </w:p>
    <w:p w:rsidR="00FE46D1" w:rsidRPr="00CE0E6B" w:rsidRDefault="00FE46D1" w:rsidP="0058571E">
      <w:pPr>
        <w:pStyle w:val="ConsPlusNormal"/>
        <w:ind w:firstLine="540"/>
        <w:jc w:val="both"/>
        <w:rPr>
          <w:sz w:val="28"/>
          <w:szCs w:val="28"/>
        </w:rPr>
      </w:pPr>
      <w:r w:rsidRPr="00CE0E6B">
        <w:rPr>
          <w:sz w:val="28"/>
          <w:szCs w:val="28"/>
        </w:rPr>
        <w:t>- сверка данных;</w:t>
      </w:r>
    </w:p>
    <w:p w:rsidR="00FE46D1" w:rsidRPr="00CE0E6B" w:rsidRDefault="00FE46D1" w:rsidP="0058571E">
      <w:pPr>
        <w:pStyle w:val="ConsPlusNormal"/>
        <w:ind w:firstLine="540"/>
        <w:jc w:val="both"/>
        <w:rPr>
          <w:sz w:val="28"/>
          <w:szCs w:val="28"/>
        </w:rPr>
      </w:pPr>
      <w:r w:rsidRPr="00CE0E6B">
        <w:rPr>
          <w:sz w:val="28"/>
          <w:szCs w:val="28"/>
        </w:rPr>
        <w:t>- сбор и анализ информации о результатах выполнения внутренних бюджетных процедур;</w:t>
      </w:r>
    </w:p>
    <w:p w:rsidR="00FE46D1" w:rsidRPr="00CE0E6B" w:rsidRDefault="00FE46D1" w:rsidP="0058571E">
      <w:pPr>
        <w:pStyle w:val="ConsPlusNormal"/>
        <w:ind w:firstLine="540"/>
        <w:jc w:val="both"/>
        <w:rPr>
          <w:sz w:val="28"/>
          <w:szCs w:val="28"/>
        </w:rPr>
      </w:pPr>
      <w:r w:rsidRPr="00CE0E6B">
        <w:rPr>
          <w:sz w:val="28"/>
          <w:szCs w:val="28"/>
        </w:rPr>
        <w:t>2) в рамках контроля по уровню подчиненности и смежного контроля:</w:t>
      </w:r>
    </w:p>
    <w:p w:rsidR="00FE46D1" w:rsidRPr="00CE0E6B" w:rsidRDefault="00FE46D1" w:rsidP="0058571E">
      <w:pPr>
        <w:pStyle w:val="ConsPlusNormal"/>
        <w:ind w:firstLine="540"/>
        <w:jc w:val="both"/>
        <w:rPr>
          <w:sz w:val="28"/>
          <w:szCs w:val="28"/>
        </w:rPr>
      </w:pPr>
      <w:r w:rsidRPr="00CE0E6B">
        <w:rPr>
          <w:sz w:val="28"/>
          <w:szCs w:val="28"/>
        </w:rPr>
        <w:t>- подтверждение (согласование) операций, подтверждающее правомочность их совершения;</w:t>
      </w:r>
    </w:p>
    <w:p w:rsidR="00FE46D1" w:rsidRPr="00CE0E6B" w:rsidRDefault="00FE46D1" w:rsidP="0058571E">
      <w:pPr>
        <w:pStyle w:val="ConsPlusNormal"/>
        <w:ind w:firstLine="540"/>
        <w:jc w:val="both"/>
        <w:rPr>
          <w:sz w:val="28"/>
          <w:szCs w:val="28"/>
        </w:rPr>
      </w:pPr>
      <w:r w:rsidRPr="00CE0E6B">
        <w:rPr>
          <w:sz w:val="28"/>
          <w:szCs w:val="28"/>
        </w:rPr>
        <w:t>3) в рамках контроля по уровню подведомственности:</w:t>
      </w:r>
    </w:p>
    <w:p w:rsidR="00FE46D1" w:rsidRPr="00CE0E6B" w:rsidRDefault="00FE46D1" w:rsidP="0058571E">
      <w:pPr>
        <w:pStyle w:val="ConsPlusNormal"/>
        <w:ind w:firstLine="540"/>
        <w:jc w:val="both"/>
        <w:rPr>
          <w:sz w:val="28"/>
          <w:szCs w:val="28"/>
        </w:rPr>
      </w:pPr>
      <w:r w:rsidRPr="00CE0E6B">
        <w:rPr>
          <w:sz w:val="28"/>
          <w:szCs w:val="28"/>
        </w:rPr>
        <w:t>- документарные проверки, проводимые по месту нахождения должностных лиц главного администратора (администратора) бюджетных средств (далее - документарная проверка);</w:t>
      </w:r>
    </w:p>
    <w:p w:rsidR="00FE46D1" w:rsidRPr="00CE0E6B" w:rsidRDefault="00FE46D1" w:rsidP="0058571E">
      <w:pPr>
        <w:pStyle w:val="ConsPlusNormal"/>
        <w:ind w:firstLine="540"/>
        <w:jc w:val="both"/>
        <w:rPr>
          <w:sz w:val="28"/>
          <w:szCs w:val="28"/>
        </w:rPr>
      </w:pPr>
      <w:r w:rsidRPr="00CE0E6B">
        <w:rPr>
          <w:sz w:val="28"/>
          <w:szCs w:val="28"/>
        </w:rPr>
        <w:t>- выездные проверки, проводимые по месту нахождения подведомственных администраторов бюджетных средств, получателей бюджетных средств (далее - выездная проверка);</w:t>
      </w:r>
    </w:p>
    <w:p w:rsidR="00FE46D1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2C4ECC">
        <w:rPr>
          <w:rFonts w:ascii="Times New Roman" w:hAnsi="Times New Roman"/>
          <w:sz w:val="28"/>
          <w:szCs w:val="28"/>
        </w:rPr>
        <w:t>- мониторинг, осуществляемый путем сбора и анализа информации о своевременности составления и представления документов, необходимых для выполнения внутренних бюджетных процедур, точности и обоснованности информации, отраженной в указанных документах, а также законности совершения отдельных операций (далее - мониторинг).</w:t>
      </w:r>
      <w:r w:rsidRPr="002C4ECC">
        <w:rPr>
          <w:rFonts w:ascii="Times New Roman" w:hAnsi="Times New Roman"/>
          <w:sz w:val="24"/>
        </w:rPr>
        <w:t xml:space="preserve"> </w:t>
      </w:r>
    </w:p>
    <w:p w:rsidR="00FE46D1" w:rsidRPr="002C4ECC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4ECC">
        <w:rPr>
          <w:rFonts w:ascii="Times New Roman" w:hAnsi="Times New Roman"/>
          <w:sz w:val="28"/>
          <w:szCs w:val="28"/>
        </w:rPr>
        <w:t>Контрольные действия подразделяются на визуальные, автоматические и смешанные.</w:t>
      </w:r>
    </w:p>
    <w:p w:rsidR="00FE46D1" w:rsidRPr="00CE0E6B" w:rsidRDefault="00FE46D1" w:rsidP="0058571E">
      <w:pPr>
        <w:pStyle w:val="ConsPlusNormal"/>
        <w:ind w:firstLine="540"/>
        <w:jc w:val="both"/>
        <w:rPr>
          <w:sz w:val="28"/>
          <w:szCs w:val="28"/>
        </w:rPr>
      </w:pPr>
      <w:r w:rsidRPr="002C4ECC">
        <w:rPr>
          <w:sz w:val="28"/>
          <w:szCs w:val="28"/>
        </w:rPr>
        <w:t>Визуальные контрольные</w:t>
      </w:r>
      <w:r w:rsidRPr="00CE0E6B">
        <w:rPr>
          <w:sz w:val="28"/>
          <w:szCs w:val="28"/>
        </w:rPr>
        <w:t xml:space="preserve"> действия осуществляются путем изучения документов и операций в целях подтверждения законности и (или) эффективности исполнения соответствующих бюджетных процедур.</w:t>
      </w:r>
    </w:p>
    <w:p w:rsidR="00FE46D1" w:rsidRPr="00CE0E6B" w:rsidRDefault="00FE46D1" w:rsidP="0058571E">
      <w:pPr>
        <w:pStyle w:val="ConsPlusNormal"/>
        <w:ind w:firstLine="540"/>
        <w:jc w:val="both"/>
        <w:rPr>
          <w:sz w:val="28"/>
          <w:szCs w:val="28"/>
        </w:rPr>
      </w:pPr>
      <w:r w:rsidRPr="00CE0E6B">
        <w:rPr>
          <w:sz w:val="28"/>
          <w:szCs w:val="28"/>
        </w:rPr>
        <w:t>Автоматические контрольные действия осуществляются с использованием прикладных программных средств автоматизации без участия должностных лиц.</w:t>
      </w:r>
    </w:p>
    <w:p w:rsidR="00FE46D1" w:rsidRPr="00CE0E6B" w:rsidRDefault="00FE46D1" w:rsidP="0058571E">
      <w:pPr>
        <w:pStyle w:val="ConsPlusNormal"/>
        <w:ind w:firstLine="540"/>
        <w:jc w:val="both"/>
        <w:rPr>
          <w:sz w:val="28"/>
          <w:szCs w:val="28"/>
        </w:rPr>
      </w:pPr>
      <w:r w:rsidRPr="00CE0E6B">
        <w:rPr>
          <w:sz w:val="28"/>
          <w:szCs w:val="28"/>
        </w:rPr>
        <w:t>Смешанные контрольные действия выполняются с использованием прикладных программных средств автоматизации с участием должностных лиц при инициации или завершении операции.</w:t>
      </w:r>
    </w:p>
    <w:p w:rsidR="00FE46D1" w:rsidRPr="00CE0E6B" w:rsidRDefault="00FE46D1" w:rsidP="0058571E">
      <w:pPr>
        <w:pStyle w:val="ConsPlusNormal"/>
        <w:ind w:firstLine="540"/>
        <w:jc w:val="both"/>
        <w:rPr>
          <w:sz w:val="28"/>
          <w:szCs w:val="28"/>
        </w:rPr>
      </w:pPr>
      <w:r w:rsidRPr="00CE0E6B">
        <w:rPr>
          <w:sz w:val="28"/>
          <w:szCs w:val="28"/>
        </w:rPr>
        <w:t>2.6.2. К способам проведения контрольных действий (далее - способы контроля) относятся:</w:t>
      </w:r>
    </w:p>
    <w:p w:rsidR="00FE46D1" w:rsidRPr="00CE0E6B" w:rsidRDefault="00FE46D1" w:rsidP="0058571E">
      <w:pPr>
        <w:pStyle w:val="ConsPlusNormal"/>
        <w:ind w:firstLine="540"/>
        <w:jc w:val="both"/>
        <w:rPr>
          <w:sz w:val="28"/>
          <w:szCs w:val="28"/>
        </w:rPr>
      </w:pPr>
      <w:r w:rsidRPr="00CE0E6B">
        <w:rPr>
          <w:sz w:val="28"/>
          <w:szCs w:val="28"/>
        </w:rPr>
        <w:t>- сплошной, при котором контрольные действия осуществляются в отношении каждой проведенной операции;</w:t>
      </w:r>
    </w:p>
    <w:p w:rsidR="00FE46D1" w:rsidRDefault="00FE46D1" w:rsidP="0058571E">
      <w:pPr>
        <w:pStyle w:val="ConsPlusNormal"/>
        <w:ind w:firstLine="540"/>
        <w:jc w:val="both"/>
        <w:rPr>
          <w:sz w:val="28"/>
          <w:szCs w:val="28"/>
        </w:rPr>
      </w:pPr>
      <w:r w:rsidRPr="00CE0E6B">
        <w:rPr>
          <w:sz w:val="28"/>
          <w:szCs w:val="28"/>
        </w:rPr>
        <w:t xml:space="preserve">- выборочный, при котором контрольные действия осуществляются в отношении отдельной проведенной операции (группы операций). </w:t>
      </w:r>
    </w:p>
    <w:p w:rsidR="00FE46D1" w:rsidRPr="00CE0E6B" w:rsidRDefault="00FE46D1" w:rsidP="0058571E">
      <w:pPr>
        <w:pStyle w:val="ConsPlusNormal"/>
        <w:ind w:firstLine="540"/>
        <w:jc w:val="both"/>
        <w:rPr>
          <w:sz w:val="28"/>
          <w:szCs w:val="28"/>
        </w:rPr>
      </w:pPr>
      <w:r w:rsidRPr="00CE0E6B">
        <w:rPr>
          <w:sz w:val="28"/>
          <w:szCs w:val="28"/>
        </w:rPr>
        <w:t>2.6.3. Самоконтроль осуществляется должностным лицом подразделения главного администратора (администратора) бюджетных средств, уполномоченным на осуществление операций:</w:t>
      </w:r>
    </w:p>
    <w:p w:rsidR="00FE46D1" w:rsidRPr="00CE0E6B" w:rsidRDefault="00FE46D1" w:rsidP="0058571E">
      <w:pPr>
        <w:pStyle w:val="ConsPlusNormal"/>
        <w:ind w:firstLine="540"/>
        <w:jc w:val="both"/>
        <w:rPr>
          <w:sz w:val="28"/>
          <w:szCs w:val="28"/>
        </w:rPr>
      </w:pPr>
      <w:r w:rsidRPr="00CE0E6B">
        <w:rPr>
          <w:sz w:val="28"/>
          <w:szCs w:val="28"/>
        </w:rPr>
        <w:t>- сплошным способом - путем проведения проверки каждой выполняемой им операции на соответствие требованиям нормативных правовых актов, регулирующих бюджетные правоотношения, правовых актов главного администратора (администратора) бюджетных средств;</w:t>
      </w:r>
    </w:p>
    <w:p w:rsidR="00FE46D1" w:rsidRPr="00CE0E6B" w:rsidRDefault="00FE46D1" w:rsidP="0058571E">
      <w:pPr>
        <w:pStyle w:val="ConsPlusNormal"/>
        <w:ind w:firstLine="540"/>
        <w:jc w:val="both"/>
        <w:rPr>
          <w:sz w:val="28"/>
          <w:szCs w:val="28"/>
        </w:rPr>
      </w:pPr>
      <w:r w:rsidRPr="00CE0E6B">
        <w:rPr>
          <w:sz w:val="28"/>
          <w:szCs w:val="28"/>
        </w:rPr>
        <w:t>- выборочным способом - путем сверки данных по совершаемой им операции, сбора и анализа информации о результатах выполнения им операций, в том числе оценки причин, негативно влияющих на совершение им операций.</w:t>
      </w:r>
    </w:p>
    <w:p w:rsidR="00FE46D1" w:rsidRPr="00CE0E6B" w:rsidRDefault="00FE46D1" w:rsidP="005857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2.6.4.</w:t>
      </w:r>
      <w:r>
        <w:rPr>
          <w:sz w:val="28"/>
          <w:szCs w:val="28"/>
        </w:rPr>
        <w:tab/>
      </w:r>
      <w:r w:rsidRPr="00CE0E6B">
        <w:rPr>
          <w:sz w:val="28"/>
          <w:szCs w:val="28"/>
        </w:rPr>
        <w:t>Контроль по уровню подчиненности осуществляется руководителем (заместителем руководителя) главного администратора (администратора) бюджетных средств и (или) руководителем (заместителем руководителя) подразделения главного администратора (администратора) бюджетных средств сплошным и (или) выборочным способом путем подтверждения (согласования) операций, осуществляемых подчиненными должностными лицами.</w:t>
      </w:r>
    </w:p>
    <w:p w:rsidR="00FE46D1" w:rsidRPr="00CE0E6B" w:rsidRDefault="00FE46D1" w:rsidP="0058571E">
      <w:pPr>
        <w:pStyle w:val="ConsPlusNormal"/>
        <w:ind w:firstLine="540"/>
        <w:jc w:val="both"/>
        <w:rPr>
          <w:sz w:val="28"/>
          <w:szCs w:val="28"/>
        </w:rPr>
      </w:pPr>
      <w:r w:rsidRPr="00CE0E6B">
        <w:rPr>
          <w:sz w:val="28"/>
          <w:szCs w:val="28"/>
        </w:rPr>
        <w:t>2.6.5. Смежный контроль осуществляется руководителем (заместителем руководителя) подразделения главного администратора (администратора) бюджетных средств сплошным и (или) выборочным способом путем согласования (подтверждения) операций, осуществляемых должностными лицами других структурных подразделений главного администратора (администратора) бюджетных средств.</w:t>
      </w:r>
    </w:p>
    <w:p w:rsidR="00FE46D1" w:rsidRPr="00CE0E6B" w:rsidRDefault="00FE46D1" w:rsidP="0058571E">
      <w:pPr>
        <w:pStyle w:val="ConsPlusNormal"/>
        <w:ind w:firstLine="540"/>
        <w:jc w:val="both"/>
        <w:rPr>
          <w:sz w:val="28"/>
          <w:szCs w:val="28"/>
        </w:rPr>
      </w:pPr>
      <w:r w:rsidRPr="00CE0E6B">
        <w:rPr>
          <w:sz w:val="28"/>
          <w:szCs w:val="28"/>
        </w:rPr>
        <w:t>2.6.6. Контроль по уровню подведомственности осуществляется главным администратором (администратором) бюджетных средств сплошным и (или) выборочным способом в отношении процедур и операций, совершенных подведомственными распорядителями и получателями бюджетных средств, администраторами доходов бюджета и администраторами источников финансирования дефицита бюджета, путем проведения документарных и выездных проверок, направленных на установление соответствия представленных документов требованиям нормативных правовых актов Российской Федерации, регулирующих бюджетные правоотношения, внутренним стандартам и процедурам, и путем мониторинга.</w:t>
      </w:r>
    </w:p>
    <w:p w:rsidR="00FE46D1" w:rsidRDefault="00FE46D1" w:rsidP="0058571E">
      <w:pPr>
        <w:pStyle w:val="ConsPlusNormal"/>
        <w:ind w:firstLine="540"/>
        <w:jc w:val="both"/>
        <w:rPr>
          <w:sz w:val="28"/>
          <w:szCs w:val="28"/>
        </w:rPr>
      </w:pPr>
      <w:r w:rsidRPr="00CE0E6B">
        <w:rPr>
          <w:sz w:val="28"/>
          <w:szCs w:val="28"/>
        </w:rPr>
        <w:t>Результаты контрольных действий, проводимых в рамках контроля по уровню подведомственности, оформляются должностным лицом, проводившим контрольные действия, в виде заключения с указанием необходимости внесения исправлений, устранения недостатков (нарушений) при их наличии в установленный в заключении срок либо отметкой (разрешительной надписью) на представленном документе.</w:t>
      </w:r>
    </w:p>
    <w:p w:rsidR="00FE46D1" w:rsidRPr="00CE0E6B" w:rsidRDefault="00FE46D1" w:rsidP="0058571E">
      <w:pPr>
        <w:pStyle w:val="ConsPlusNormal"/>
        <w:ind w:firstLine="540"/>
        <w:jc w:val="both"/>
        <w:rPr>
          <w:sz w:val="28"/>
          <w:szCs w:val="28"/>
        </w:rPr>
      </w:pPr>
    </w:p>
    <w:p w:rsidR="00FE46D1" w:rsidRPr="001877D2" w:rsidRDefault="00FE46D1" w:rsidP="0058571E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877D2">
        <w:rPr>
          <w:rFonts w:ascii="Times New Roman" w:hAnsi="Times New Roman"/>
          <w:b/>
          <w:sz w:val="28"/>
          <w:szCs w:val="28"/>
        </w:rPr>
        <w:t>2.7. Организация внутреннего финансового контроля</w:t>
      </w:r>
    </w:p>
    <w:p w:rsidR="00FE46D1" w:rsidRPr="00CE0E6B" w:rsidRDefault="00FE46D1" w:rsidP="0058571E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67"/>
      <w:bookmarkEnd w:id="3"/>
      <w:r>
        <w:rPr>
          <w:rFonts w:ascii="Times New Roman" w:hAnsi="Times New Roman"/>
          <w:sz w:val="28"/>
          <w:szCs w:val="28"/>
        </w:rPr>
        <w:t>2.7.1.</w:t>
      </w:r>
      <w:r>
        <w:rPr>
          <w:rFonts w:ascii="Times New Roman" w:hAnsi="Times New Roman"/>
          <w:sz w:val="28"/>
          <w:szCs w:val="28"/>
        </w:rPr>
        <w:tab/>
      </w:r>
      <w:r w:rsidRPr="00CE0E6B">
        <w:rPr>
          <w:rFonts w:ascii="Times New Roman" w:hAnsi="Times New Roman"/>
          <w:sz w:val="28"/>
          <w:szCs w:val="28"/>
        </w:rPr>
        <w:t>Внутренний финансовый контроль осуществляется в подразделениях главного администратора (администратора) бюджетных средств, осуществляющих бюджетные полномочия в соответствии с нормативными правовыми актами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E0E6B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абаровского края и</w:t>
      </w:r>
      <w:r w:rsidRPr="00CE0E6B">
        <w:rPr>
          <w:rFonts w:ascii="Times New Roman" w:hAnsi="Times New Roman"/>
          <w:sz w:val="28"/>
          <w:szCs w:val="28"/>
        </w:rPr>
        <w:t xml:space="preserve"> муниципальными правовыми актами, регулирующими бюджетные правоотношения, актами главного администратора (администратора) бюджетных средств, положениями об указанных подразделениях.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 xml:space="preserve">2.7.2. Контрольные действия осуществляются должностными лицами, указанными в </w:t>
      </w:r>
      <w:hyperlink w:anchor="P50" w:history="1">
        <w:r w:rsidRPr="00CE0E6B">
          <w:rPr>
            <w:rFonts w:ascii="Times New Roman" w:hAnsi="Times New Roman"/>
            <w:sz w:val="28"/>
            <w:szCs w:val="28"/>
          </w:rPr>
          <w:t>пункте 2.4</w:t>
        </w:r>
      </w:hyperlink>
      <w:r w:rsidRPr="00CE0E6B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раздела</w:t>
      </w:r>
      <w:r w:rsidRPr="00CE0E6B">
        <w:rPr>
          <w:rFonts w:ascii="Times New Roman" w:hAnsi="Times New Roman"/>
          <w:sz w:val="28"/>
          <w:szCs w:val="28"/>
        </w:rPr>
        <w:t>, в соответствии с их должностными регламентами в отношении следующих бюджетных процедур: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- составление и представление документов, необходимых для составления и рассмотрения проекта районного бюджета, в том числе обоснований бюджетных ассигнований, реестров расходных обязательств;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- составление и представление документов, необходимых для составления и ведения кассового плана по доходам районного бюджета, расходам районного бюджета и источникам финансирования дефицита районного бюджета;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- составление, утверждение и ведение бюджетной росписи;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- составление и направление документов, необходимых для формирования и ведения сводной бюджетной росписи районного бюджета, доведения (распределения) бюджетных ассигнований и лимитов бюджетных обязательств;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- составление, утверждение и ведение бюджетных смет, свода бюджетных смет;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- формирование и утверждение муниципальных заданий в отношении подведомственных муниципальных учреждений;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- исполнение бюджетной сметы;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- принятие и исполнение бюджетных обязательств;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- осуществление начисления, учета и контроля за правильностью исчисления, полнотой и своевременностью осуществления платежей (поступления источников финансирования дефицита бюджета) в районный бюджет, пеней и штрафов по ним;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- принятие решений о возврате излишне уплаченных (взысканных) платежей в районный бюджет, а также процентов за несвоевременное осуществление такого возврата и процентов, начисленных на излишне взысканные суммы;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- принятие решений о зачете (уточнении) платежей в районный бюджет;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ведение</w:t>
      </w:r>
      <w:r w:rsidRPr="00CE0E6B">
        <w:rPr>
          <w:rFonts w:ascii="Times New Roman" w:hAnsi="Times New Roman"/>
          <w:sz w:val="28"/>
          <w:szCs w:val="28"/>
        </w:rPr>
        <w:t xml:space="preserve">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документах, в регистрах бухгалтерского учета, проведение оценки имущества и обязательств, проведение инвентаризаций;</w:t>
      </w:r>
    </w:p>
    <w:p w:rsidR="00FE46D1" w:rsidRPr="00CE0E6B" w:rsidRDefault="00FE46D1" w:rsidP="0058571E">
      <w:pPr>
        <w:pStyle w:val="ConsPlusNormal"/>
        <w:ind w:firstLine="540"/>
        <w:jc w:val="both"/>
        <w:rPr>
          <w:sz w:val="28"/>
          <w:szCs w:val="28"/>
        </w:rPr>
      </w:pPr>
      <w:r w:rsidRPr="00CE0E6B">
        <w:rPr>
          <w:sz w:val="28"/>
          <w:szCs w:val="28"/>
        </w:rPr>
        <w:t>- составление и представление бюджетной отчетности, сводной бюджетной отчетности;</w:t>
      </w:r>
    </w:p>
    <w:p w:rsidR="00FE46D1" w:rsidRPr="00CE0E6B" w:rsidRDefault="00FE46D1" w:rsidP="0058571E">
      <w:pPr>
        <w:pStyle w:val="ConsPlusNormal"/>
        <w:ind w:firstLine="540"/>
        <w:jc w:val="both"/>
        <w:rPr>
          <w:sz w:val="28"/>
          <w:szCs w:val="28"/>
        </w:rPr>
      </w:pPr>
      <w:r w:rsidRPr="00CE0E6B">
        <w:rPr>
          <w:sz w:val="28"/>
          <w:szCs w:val="28"/>
        </w:rPr>
        <w:t xml:space="preserve">- исполнение судебных актов по искам к </w:t>
      </w:r>
      <w:r>
        <w:rPr>
          <w:sz w:val="28"/>
          <w:szCs w:val="28"/>
        </w:rPr>
        <w:t>администрации Верхнебуреинского муниципального района</w:t>
      </w:r>
      <w:r w:rsidRPr="00CE0E6B">
        <w:rPr>
          <w:sz w:val="28"/>
          <w:szCs w:val="28"/>
        </w:rPr>
        <w:t xml:space="preserve">, а также судебных актов, предусматривающих обращение взыскания на средства </w:t>
      </w:r>
      <w:r>
        <w:rPr>
          <w:sz w:val="28"/>
          <w:szCs w:val="28"/>
        </w:rPr>
        <w:t>районного</w:t>
      </w:r>
      <w:r w:rsidRPr="00CE0E6B">
        <w:rPr>
          <w:sz w:val="28"/>
          <w:szCs w:val="28"/>
        </w:rPr>
        <w:t xml:space="preserve"> бюджета по денежным обязательствам подведомственных казенных учреждений;</w:t>
      </w:r>
    </w:p>
    <w:p w:rsidR="00FE46D1" w:rsidRPr="00CE0E6B" w:rsidRDefault="00FE46D1" w:rsidP="0058571E">
      <w:pPr>
        <w:pStyle w:val="ConsPlusNormal"/>
        <w:ind w:firstLine="540"/>
        <w:jc w:val="both"/>
        <w:rPr>
          <w:sz w:val="28"/>
          <w:szCs w:val="28"/>
        </w:rPr>
      </w:pPr>
      <w:r w:rsidRPr="00CE0E6B">
        <w:rPr>
          <w:sz w:val="28"/>
          <w:szCs w:val="28"/>
        </w:rPr>
        <w:t>- обеспечение соблюдения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 условий, целей и порядка, установленных при их предоставлении;</w:t>
      </w:r>
    </w:p>
    <w:p w:rsidR="00FE46D1" w:rsidRPr="00CE0E6B" w:rsidRDefault="00FE46D1" w:rsidP="005857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CE0E6B">
        <w:rPr>
          <w:sz w:val="28"/>
          <w:szCs w:val="28"/>
        </w:rPr>
        <w:t>распределение лимитов бюджетных обязательств по подведомственным распорядителям и получателям бюджетных средств;</w:t>
      </w:r>
    </w:p>
    <w:p w:rsidR="00FE46D1" w:rsidRPr="00CE0E6B" w:rsidRDefault="00FE46D1" w:rsidP="0058571E">
      <w:pPr>
        <w:pStyle w:val="ConsPlusNormal"/>
        <w:ind w:firstLine="540"/>
        <w:jc w:val="both"/>
        <w:rPr>
          <w:sz w:val="28"/>
          <w:szCs w:val="28"/>
        </w:rPr>
      </w:pPr>
      <w:r w:rsidRPr="00CE0E6B">
        <w:rPr>
          <w:sz w:val="28"/>
          <w:szCs w:val="28"/>
        </w:rPr>
        <w:t>- осуществление предусмотренных правовыми актами о предоставлении межбюджетных субсидий, субвенций и иных межбюджетных трансфертов, имеющих целевое назначение, а также иных субсидий действий, направленных на обеспечение соблюдения их получателями условий, целей и порядка их предоставления;</w:t>
      </w:r>
    </w:p>
    <w:p w:rsidR="00FE46D1" w:rsidRDefault="00FE46D1" w:rsidP="0058571E">
      <w:pPr>
        <w:pStyle w:val="ConsPlusNormal"/>
        <w:ind w:firstLine="540"/>
        <w:jc w:val="both"/>
        <w:rPr>
          <w:sz w:val="28"/>
          <w:szCs w:val="28"/>
        </w:rPr>
      </w:pPr>
      <w:r w:rsidRPr="00CE0E6B">
        <w:rPr>
          <w:sz w:val="28"/>
          <w:szCs w:val="28"/>
        </w:rPr>
        <w:t>- осуществление предусмотренных правовыми актами о предоставлении (осуществлении) бюджетных инвестиций действий, направленных на обеспечение соблюдения их получателями условий, целей и порядка их предоставления;</w:t>
      </w:r>
    </w:p>
    <w:p w:rsidR="00FE46D1" w:rsidRPr="006A1FD9" w:rsidRDefault="00FE46D1" w:rsidP="00585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1FD9">
        <w:rPr>
          <w:rFonts w:ascii="Times New Roman" w:hAnsi="Times New Roman"/>
          <w:sz w:val="28"/>
          <w:szCs w:val="28"/>
        </w:rPr>
        <w:t>- осуществление предусмотренных правовыми актами о выделении в распоряжение главного администратора (администратора) источников финансирования дефицита районного бюджета ассигнований, предназначенных для погашения источников финансирования дефицита районного бюджета, действий, направленных на обеспечение адресности и целевого характера исполь</w:t>
      </w:r>
      <w:r>
        <w:rPr>
          <w:rFonts w:ascii="Times New Roman" w:hAnsi="Times New Roman"/>
          <w:sz w:val="28"/>
          <w:szCs w:val="28"/>
        </w:rPr>
        <w:t>зования указанных ассигнований.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 xml:space="preserve">2.7.3. Ответственность за организацию внутреннего финансового контроля несет руководитель или заместитель руководителя главного администратора (администратора) бюджетных средств, курирующий подразделения, указанные в </w:t>
      </w:r>
      <w:hyperlink w:anchor="P67" w:history="1">
        <w:r w:rsidRPr="00655993">
          <w:rPr>
            <w:rFonts w:ascii="Times New Roman" w:hAnsi="Times New Roman"/>
            <w:sz w:val="28"/>
            <w:szCs w:val="28"/>
          </w:rPr>
          <w:t>подпункте 2.7.1</w:t>
        </w:r>
      </w:hyperlink>
      <w:r w:rsidRPr="00655993">
        <w:rPr>
          <w:rFonts w:ascii="Times New Roman" w:hAnsi="Times New Roman"/>
          <w:sz w:val="28"/>
          <w:szCs w:val="28"/>
        </w:rPr>
        <w:t xml:space="preserve"> </w:t>
      </w:r>
      <w:r w:rsidRPr="00CE0E6B">
        <w:rPr>
          <w:rFonts w:ascii="Times New Roman" w:hAnsi="Times New Roman"/>
          <w:sz w:val="28"/>
          <w:szCs w:val="28"/>
        </w:rPr>
        <w:t>настоящего Порядка, в соответствии с распределением обязанностей.</w:t>
      </w:r>
    </w:p>
    <w:p w:rsidR="00FE46D1" w:rsidRPr="001877D2" w:rsidRDefault="00FE46D1" w:rsidP="0058571E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877D2">
        <w:rPr>
          <w:rFonts w:ascii="Times New Roman" w:hAnsi="Times New Roman"/>
          <w:b/>
          <w:sz w:val="28"/>
          <w:szCs w:val="28"/>
        </w:rPr>
        <w:t>2.8. Проведение внутреннего финансового контроля</w:t>
      </w:r>
    </w:p>
    <w:p w:rsidR="00FE46D1" w:rsidRPr="00CE0E6B" w:rsidRDefault="00FE46D1" w:rsidP="0058571E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E46D1" w:rsidRPr="00D50903" w:rsidRDefault="00FE46D1" w:rsidP="0058571E">
      <w:pPr>
        <w:pStyle w:val="ConsPlusNormal"/>
        <w:ind w:firstLine="540"/>
        <w:jc w:val="both"/>
        <w:rPr>
          <w:sz w:val="28"/>
          <w:szCs w:val="28"/>
        </w:rPr>
      </w:pPr>
      <w:r w:rsidRPr="00CE0E6B">
        <w:rPr>
          <w:sz w:val="28"/>
          <w:szCs w:val="28"/>
        </w:rPr>
        <w:t xml:space="preserve">2.8.1. </w:t>
      </w:r>
      <w:r w:rsidRPr="00D50903">
        <w:rPr>
          <w:sz w:val="28"/>
          <w:szCs w:val="28"/>
        </w:rPr>
        <w:t>Внутренний финансовый контроль главного администратора (администратора) бюджетных средств осуществляется в соответствии с утвержденной картой</w:t>
      </w:r>
      <w:r>
        <w:rPr>
          <w:sz w:val="28"/>
          <w:szCs w:val="28"/>
        </w:rPr>
        <w:t xml:space="preserve"> (планом)</w:t>
      </w:r>
      <w:r w:rsidRPr="00D50903">
        <w:rPr>
          <w:sz w:val="28"/>
          <w:szCs w:val="28"/>
        </w:rPr>
        <w:t xml:space="preserve"> внутреннего финансового контроля.</w:t>
      </w:r>
    </w:p>
    <w:p w:rsidR="00FE46D1" w:rsidRPr="00D50903" w:rsidRDefault="00FE46D1" w:rsidP="0058571E">
      <w:pPr>
        <w:pStyle w:val="ConsPlusNormal"/>
        <w:ind w:firstLine="540"/>
        <w:jc w:val="both"/>
        <w:rPr>
          <w:sz w:val="28"/>
          <w:szCs w:val="28"/>
        </w:rPr>
      </w:pPr>
      <w:r w:rsidRPr="00D50903">
        <w:rPr>
          <w:sz w:val="28"/>
          <w:szCs w:val="28"/>
        </w:rPr>
        <w:t>Карта</w:t>
      </w:r>
      <w:r>
        <w:rPr>
          <w:sz w:val="28"/>
          <w:szCs w:val="28"/>
        </w:rPr>
        <w:t xml:space="preserve"> (план)</w:t>
      </w:r>
      <w:r w:rsidRPr="00D50903">
        <w:rPr>
          <w:sz w:val="28"/>
          <w:szCs w:val="28"/>
        </w:rPr>
        <w:t xml:space="preserve">  внутреннего финансового контроля является подготовительным к проведению внутреннего финансового контроля документом, содержащим по каждой отражаемой в нем операции данные о должностном лице, ответственном за выполнение операции, сроках и (или) периодичности выполнения операции, должностных лицах, осуществляющих контрольные действия, периодичности, способе проведения контрольных действий, а также об иных необходимых данных. Карта</w:t>
      </w:r>
      <w:r>
        <w:rPr>
          <w:sz w:val="28"/>
          <w:szCs w:val="28"/>
        </w:rPr>
        <w:t xml:space="preserve"> (план)</w:t>
      </w:r>
      <w:r w:rsidRPr="00D50903">
        <w:rPr>
          <w:sz w:val="28"/>
          <w:szCs w:val="28"/>
        </w:rPr>
        <w:t xml:space="preserve"> внутреннего финансового контроля должна охватывать все внутренние бюджетные процедуры и необходимые для их выполнения операции, за результаты которых отвечает соответствующее подразделение.</w:t>
      </w:r>
    </w:p>
    <w:p w:rsidR="00FE46D1" w:rsidRPr="00D50903" w:rsidRDefault="00FE46D1" w:rsidP="0058571E">
      <w:pPr>
        <w:pStyle w:val="ConsPlusNormal"/>
        <w:ind w:firstLine="540"/>
        <w:jc w:val="both"/>
        <w:rPr>
          <w:sz w:val="28"/>
          <w:szCs w:val="28"/>
        </w:rPr>
      </w:pPr>
      <w:r w:rsidRPr="00D50903">
        <w:rPr>
          <w:sz w:val="28"/>
          <w:szCs w:val="28"/>
        </w:rPr>
        <w:t>2.8.2. Карты</w:t>
      </w:r>
      <w:r>
        <w:rPr>
          <w:sz w:val="28"/>
          <w:szCs w:val="28"/>
        </w:rPr>
        <w:t xml:space="preserve"> (планы)</w:t>
      </w:r>
      <w:r w:rsidRPr="00D50903">
        <w:rPr>
          <w:sz w:val="28"/>
          <w:szCs w:val="28"/>
        </w:rPr>
        <w:t xml:space="preserve">  внутреннего финансового контроля составляются в подразделениях, указанных в </w:t>
      </w:r>
      <w:hyperlink w:anchor="P115" w:history="1">
        <w:r w:rsidRPr="00655993">
          <w:rPr>
            <w:sz w:val="28"/>
            <w:szCs w:val="28"/>
          </w:rPr>
          <w:t>подпункте 2.7.1 пункта 2.7</w:t>
        </w:r>
      </w:hyperlink>
      <w:r w:rsidRPr="00D50903">
        <w:rPr>
          <w:sz w:val="28"/>
          <w:szCs w:val="28"/>
        </w:rPr>
        <w:t xml:space="preserve"> настоящего раздела (далее - подразделения, ответственные за результаты выполнения внутренних бюджетных процедур).</w:t>
      </w:r>
    </w:p>
    <w:p w:rsidR="00FE46D1" w:rsidRPr="00D50903" w:rsidRDefault="00FE46D1" w:rsidP="0058571E">
      <w:pPr>
        <w:pStyle w:val="ConsPlusNormal"/>
        <w:ind w:firstLine="540"/>
        <w:jc w:val="both"/>
        <w:rPr>
          <w:sz w:val="28"/>
          <w:szCs w:val="28"/>
        </w:rPr>
      </w:pPr>
      <w:r w:rsidRPr="00D50903">
        <w:rPr>
          <w:sz w:val="28"/>
          <w:szCs w:val="28"/>
        </w:rPr>
        <w:t>2.8.3. Карта</w:t>
      </w:r>
      <w:r>
        <w:rPr>
          <w:sz w:val="28"/>
          <w:szCs w:val="28"/>
        </w:rPr>
        <w:t xml:space="preserve"> (план)</w:t>
      </w:r>
      <w:r w:rsidRPr="00D50903">
        <w:rPr>
          <w:sz w:val="28"/>
          <w:szCs w:val="28"/>
        </w:rPr>
        <w:t xml:space="preserve">  внутреннего финансового контроля формируется до начала очередного финансового года.</w:t>
      </w:r>
    </w:p>
    <w:p w:rsidR="00FE46D1" w:rsidRPr="00D50903" w:rsidRDefault="00FE46D1" w:rsidP="0058571E">
      <w:pPr>
        <w:pStyle w:val="ConsPlusNormal"/>
        <w:ind w:firstLine="540"/>
        <w:jc w:val="both"/>
        <w:rPr>
          <w:sz w:val="28"/>
          <w:szCs w:val="28"/>
        </w:rPr>
      </w:pPr>
      <w:r w:rsidRPr="00D50903">
        <w:rPr>
          <w:sz w:val="28"/>
          <w:szCs w:val="28"/>
        </w:rPr>
        <w:t>Формирование (актуализация) карты</w:t>
      </w:r>
      <w:r>
        <w:rPr>
          <w:sz w:val="28"/>
          <w:szCs w:val="28"/>
        </w:rPr>
        <w:t xml:space="preserve"> (плана)</w:t>
      </w:r>
      <w:r w:rsidRPr="00D50903">
        <w:rPr>
          <w:sz w:val="28"/>
          <w:szCs w:val="28"/>
        </w:rPr>
        <w:t xml:space="preserve">  внутреннего финансового контроля осуществляется руководителем каждого подразделения, ответственного за результаты выполнения внутренних бюджетных процедур.</w:t>
      </w:r>
    </w:p>
    <w:p w:rsidR="00FE46D1" w:rsidRPr="00D50903" w:rsidRDefault="00FE46D1" w:rsidP="0058571E">
      <w:pPr>
        <w:pStyle w:val="ConsPlusNormal"/>
        <w:ind w:firstLine="540"/>
        <w:jc w:val="both"/>
        <w:rPr>
          <w:sz w:val="28"/>
          <w:szCs w:val="28"/>
        </w:rPr>
      </w:pPr>
      <w:r w:rsidRPr="00D50903">
        <w:rPr>
          <w:sz w:val="28"/>
          <w:szCs w:val="28"/>
        </w:rPr>
        <w:t>Утверждение карты</w:t>
      </w:r>
      <w:r>
        <w:rPr>
          <w:sz w:val="28"/>
          <w:szCs w:val="28"/>
        </w:rPr>
        <w:t xml:space="preserve"> (плана)</w:t>
      </w:r>
      <w:r w:rsidRPr="00D50903">
        <w:rPr>
          <w:sz w:val="28"/>
          <w:szCs w:val="28"/>
        </w:rPr>
        <w:t xml:space="preserve">  внутреннего финансового контроля осуществляется руководителем или заместителем руководителя главного администратора (администратора) бюджетных средств.</w:t>
      </w:r>
    </w:p>
    <w:p w:rsidR="00FE46D1" w:rsidRDefault="00FE46D1" w:rsidP="0058571E">
      <w:pPr>
        <w:pStyle w:val="ConsPlusNormal"/>
        <w:ind w:firstLine="540"/>
        <w:jc w:val="both"/>
        <w:rPr>
          <w:sz w:val="28"/>
          <w:szCs w:val="28"/>
        </w:rPr>
      </w:pPr>
      <w:r w:rsidRPr="00D50903">
        <w:rPr>
          <w:sz w:val="28"/>
          <w:szCs w:val="28"/>
        </w:rPr>
        <w:t>2.8.4. Порядок формирования, утверждения и актуализации карт</w:t>
      </w:r>
      <w:r>
        <w:rPr>
          <w:sz w:val="28"/>
          <w:szCs w:val="28"/>
        </w:rPr>
        <w:t xml:space="preserve"> (планов)</w:t>
      </w:r>
      <w:r w:rsidRPr="00D50903">
        <w:rPr>
          <w:sz w:val="28"/>
          <w:szCs w:val="28"/>
        </w:rPr>
        <w:t xml:space="preserve"> внутреннего финансового контроля устанавливается главным администратором бюджетных средств с учетом требований, определенных настоящим пунктом.</w:t>
      </w:r>
    </w:p>
    <w:p w:rsidR="00FE46D1" w:rsidRDefault="00FE46D1" w:rsidP="00585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</w:t>
      </w:r>
      <w:r w:rsidRPr="00124C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Оформление и рассмотрение результатов внутреннего финансового контроля</w:t>
      </w:r>
    </w:p>
    <w:p w:rsidR="00FE46D1" w:rsidRDefault="00FE46D1" w:rsidP="00585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2.9.1. Выявленные недостатки и (или) нарушения при исполнении внутренних бюджетных процедур, сведения о причинах рисков возникновения нарушений и (или) недостатков и о предлагаемых мерах по их устранению (далее - результаты внутреннего финансового контроля) отражаются в регистрах (журналах) внутреннего финансового контроля.</w:t>
      </w:r>
    </w:p>
    <w:p w:rsidR="00FE46D1" w:rsidRDefault="00FE46D1" w:rsidP="00585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2.9.2. Формы регистров (журналов) внутреннего финансового контроля, перечни должностных лиц, ведущих регистры (журналы) внутреннего финансового контроля, и порядки их ведения устанавливаются главными администраторами (администраторами) бюджетных средств.</w:t>
      </w:r>
    </w:p>
    <w:p w:rsidR="00FE46D1" w:rsidRDefault="00FE46D1" w:rsidP="00585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2.9.3. В случае выявления в результате внутреннего финансового контроля недостатков и (или) нарушений при исполнении внутренних бюджетных процедур информация о результатах внутреннего финансового контроля направляется подразделением, ответственным за результаты выполнения бюджетных процедур, руководителю (заместителю руководителя) главного администратора (администратора) бюджетных средств не реже одного раза в квартал.</w:t>
      </w:r>
    </w:p>
    <w:p w:rsidR="00FE46D1" w:rsidRDefault="00FE46D1" w:rsidP="00585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2.9.4. В случае выявления в результате внутреннего финансового контроля обстоятельств и фактов, свидетельствующих о наличии признаков административного правонарушения (уголовного преступления), влекущего за собой административную (уголовную) ответственность, информация о таких обстоятельствах и фактах незамедлительно представляется руководителю (заместителю руководителя) главного администратора (администратора) бюджетных средств.</w:t>
      </w:r>
    </w:p>
    <w:p w:rsidR="00FE46D1" w:rsidRDefault="00FE46D1" w:rsidP="00585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2.9.5. По итогам рассмотрения результатов внутреннего финансового контроля руководитель (заместитель руководителя) главного администратора (администратора) бюджетных средств принимает решение:</w:t>
      </w:r>
    </w:p>
    <w:p w:rsidR="00FE46D1" w:rsidRDefault="00FE46D1" w:rsidP="00585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ar8"/>
      <w:bookmarkEnd w:id="4"/>
      <w:r>
        <w:rPr>
          <w:rFonts w:ascii="Times New Roman" w:hAnsi="Times New Roman"/>
          <w:sz w:val="28"/>
          <w:szCs w:val="28"/>
        </w:rPr>
        <w:t>- о необходимости устранения выявленных нарушений (недостатков) в установленный в решении срок, применении материальной, дисциплинарной ответственности к виновным должностным лицам, проведении служебных проверок;</w:t>
      </w:r>
    </w:p>
    <w:p w:rsidR="00FE46D1" w:rsidRPr="00124CCF" w:rsidRDefault="00FE46D1" w:rsidP="00585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 отсутствии оснований для применения мер, указанных в </w:t>
      </w:r>
      <w:hyperlink w:anchor="Par8" w:history="1">
        <w:r w:rsidRPr="00124CCF">
          <w:rPr>
            <w:rFonts w:ascii="Times New Roman" w:hAnsi="Times New Roman"/>
            <w:sz w:val="28"/>
            <w:szCs w:val="28"/>
          </w:rPr>
          <w:t>абзаце втором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подпункта.</w:t>
      </w:r>
    </w:p>
    <w:p w:rsidR="00FE46D1" w:rsidRPr="00CE0E6B" w:rsidRDefault="00FE46D1" w:rsidP="005857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P101"/>
      <w:bookmarkEnd w:id="5"/>
    </w:p>
    <w:p w:rsidR="00FE46D1" w:rsidRPr="001877D2" w:rsidRDefault="00FE46D1" w:rsidP="0058571E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877D2">
        <w:rPr>
          <w:rFonts w:ascii="Times New Roman" w:hAnsi="Times New Roman"/>
          <w:b/>
          <w:sz w:val="28"/>
          <w:szCs w:val="28"/>
        </w:rPr>
        <w:t>3. Осуществление внутреннего финансового аудита</w:t>
      </w:r>
    </w:p>
    <w:p w:rsidR="00FE46D1" w:rsidRPr="00CE0E6B" w:rsidRDefault="00FE46D1" w:rsidP="005857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3.1. Внутренний финансовый аудит осуществляется структурными подразделениями или уполномоченными должностными лицами главного администратора (администратора) бюджетных средств (далее - подразделение внутреннего финансового аудита) на основе функциональной независимости.</w:t>
      </w:r>
    </w:p>
    <w:p w:rsidR="00FE46D1" w:rsidRPr="0017670F" w:rsidRDefault="00FE46D1" w:rsidP="0058571E">
      <w:pPr>
        <w:pStyle w:val="ConsPlusNormal"/>
        <w:ind w:firstLine="540"/>
        <w:jc w:val="both"/>
        <w:rPr>
          <w:sz w:val="28"/>
          <w:szCs w:val="28"/>
        </w:rPr>
      </w:pPr>
      <w:r w:rsidRPr="0017670F">
        <w:rPr>
          <w:sz w:val="28"/>
          <w:szCs w:val="28"/>
        </w:rPr>
        <w:t>Функциональная независимость внутреннего финансового аудита состоит в том, что должностные лица подразделения внутреннего финансового аудита:</w:t>
      </w:r>
    </w:p>
    <w:p w:rsidR="00FE46D1" w:rsidRPr="0017670F" w:rsidRDefault="00FE46D1" w:rsidP="0058571E">
      <w:pPr>
        <w:pStyle w:val="ConsPlusNormal"/>
        <w:ind w:firstLine="540"/>
        <w:jc w:val="both"/>
        <w:rPr>
          <w:sz w:val="28"/>
          <w:szCs w:val="28"/>
        </w:rPr>
      </w:pPr>
      <w:r w:rsidRPr="0017670F">
        <w:rPr>
          <w:sz w:val="28"/>
          <w:szCs w:val="28"/>
        </w:rPr>
        <w:t>- не принимают участие в организации и выполнении проверяемых внутренних бюджетных процедур объекта аудита в текущем периоде;</w:t>
      </w:r>
    </w:p>
    <w:p w:rsidR="00FE46D1" w:rsidRPr="0017670F" w:rsidRDefault="00FE46D1" w:rsidP="0058571E">
      <w:pPr>
        <w:pStyle w:val="ConsPlusNormal"/>
        <w:ind w:firstLine="540"/>
        <w:jc w:val="both"/>
        <w:rPr>
          <w:sz w:val="28"/>
          <w:szCs w:val="28"/>
        </w:rPr>
      </w:pPr>
      <w:r w:rsidRPr="0017670F">
        <w:rPr>
          <w:sz w:val="28"/>
          <w:szCs w:val="28"/>
        </w:rPr>
        <w:t>- не принимали участие в организации и выполнении проверяемых внутренних бюджетных процедур объекта аудита в течение проверяемого периода и года, предшествующего проверяемому периоду;</w:t>
      </w:r>
    </w:p>
    <w:p w:rsidR="00FE46D1" w:rsidRPr="0017670F" w:rsidRDefault="00FE46D1" w:rsidP="0058571E">
      <w:pPr>
        <w:pStyle w:val="ConsPlusNormal"/>
        <w:ind w:firstLine="540"/>
        <w:jc w:val="both"/>
        <w:rPr>
          <w:sz w:val="28"/>
          <w:szCs w:val="28"/>
        </w:rPr>
      </w:pPr>
      <w:r w:rsidRPr="0017670F">
        <w:rPr>
          <w:sz w:val="28"/>
          <w:szCs w:val="28"/>
        </w:rPr>
        <w:t>- не имеют родства или свойства с руководителем и другими должностными лицами главного администратора (администратора) бюджетных средств, организующими и выполняющими проверяемые внутренние бюджетные процедуры;</w:t>
      </w:r>
    </w:p>
    <w:p w:rsidR="00FE46D1" w:rsidRDefault="00FE46D1" w:rsidP="0058571E">
      <w:pPr>
        <w:pStyle w:val="ConsPlusNormal"/>
        <w:ind w:firstLine="540"/>
        <w:jc w:val="both"/>
      </w:pPr>
      <w:r w:rsidRPr="0017670F">
        <w:rPr>
          <w:sz w:val="28"/>
          <w:szCs w:val="28"/>
        </w:rPr>
        <w:t>- не имеют иного конфликта интересов, создающего угрозу способности беспристрастно и объективно выполнять обязанности в ходе проведения аудиторской проверки.</w:t>
      </w:r>
      <w:r w:rsidRPr="0017670F">
        <w:t xml:space="preserve"> 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3.2. Объектами внутреннего финансового аудита (далее - объект аудита) являются подразделения главного администратора (администратора) бюджетных средств, получатели бюджетных средств, осуществляющие бюджетные процедуры.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3.3. Целями внутреннего финансового аудита являются: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- оценка надежности внутреннего финансового контроля и подготовка рекомендаций по повышению его эффективности;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- 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- подготовка предложений по повышению экономности и результативности использования бюджетных средств.</w:t>
      </w:r>
    </w:p>
    <w:p w:rsidR="00FE46D1" w:rsidRDefault="00FE46D1" w:rsidP="0058571E">
      <w:pPr>
        <w:pStyle w:val="ConsPlusNormal"/>
        <w:ind w:firstLine="540"/>
        <w:jc w:val="both"/>
      </w:pPr>
      <w:r w:rsidRPr="00CE0E6B">
        <w:rPr>
          <w:sz w:val="28"/>
          <w:szCs w:val="28"/>
        </w:rPr>
        <w:t>3.4. Предметом внутреннего финансового аудита является совокупность финансовых и хозяйственных операций, совершенных объектами аудита в целях реализации своих бюджетных полномочий, а также организация и осуществление внутреннего финансового контроля.</w:t>
      </w:r>
      <w:r w:rsidRPr="006C612A">
        <w:t xml:space="preserve"> </w:t>
      </w:r>
    </w:p>
    <w:p w:rsidR="00FE46D1" w:rsidRPr="006C612A" w:rsidRDefault="00FE46D1" w:rsidP="0058571E">
      <w:pPr>
        <w:pStyle w:val="ConsPlusNormal"/>
        <w:ind w:firstLine="540"/>
        <w:jc w:val="both"/>
        <w:rPr>
          <w:sz w:val="28"/>
          <w:szCs w:val="28"/>
        </w:rPr>
      </w:pPr>
      <w:r w:rsidRPr="006A1FD9">
        <w:rPr>
          <w:sz w:val="28"/>
          <w:szCs w:val="28"/>
        </w:rPr>
        <w:t>Подразделение внутреннего финансового аудита вправе осуществлять подготовку заключений по вопросам обоснованности и полноты документов главного администратора (администратора) бюджетных средств, направляемых в финансовое управление администрации Верхнебуреинского муниципального района в целях составления и рассмотрения проекта районного бюджета, в порядке, установленном главным администратором бюджетных средств.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3.5. Организация внутреннего финансового аудита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3.5.1. Внутренний Финансовый аудит осуществляется посредством проведения плановых и внеплановых аудиторских проверок. Плановые проверки осуществляются в соответствии с годовым планом внутреннего финансового аудита, утверждаемым руководителем главного администратора (администратора) бюджетных средств.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3.5.2. Аудиторские проверки подразделяются на камеральные и выездные.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 xml:space="preserve">3.5.3. Должностные лица подразделения внутреннего финансового аудита при проведении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0E6B">
        <w:rPr>
          <w:rFonts w:ascii="Times New Roman" w:hAnsi="Times New Roman"/>
          <w:sz w:val="28"/>
          <w:szCs w:val="28"/>
        </w:rPr>
        <w:t>аудиторских проверок имеют право: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1) запрашивать и получать на основании мотивированного запроса в устной и письменной форме документы, материалы и информацию, необходимые для проведения аудиторских проверок, в том числе информацию</w:t>
      </w:r>
      <w:r>
        <w:rPr>
          <w:rFonts w:ascii="Times New Roman" w:hAnsi="Times New Roman"/>
          <w:sz w:val="28"/>
          <w:szCs w:val="28"/>
        </w:rPr>
        <w:t xml:space="preserve"> об организации и</w:t>
      </w:r>
      <w:r w:rsidRPr="00CE0E6B">
        <w:rPr>
          <w:rFonts w:ascii="Times New Roman" w:hAnsi="Times New Roman"/>
          <w:sz w:val="28"/>
          <w:szCs w:val="28"/>
        </w:rPr>
        <w:t xml:space="preserve"> о результатах проведения внутреннего финансового контроля;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2) посещать помещения и территории, которые занимают объекты аудита, в отношении которых осуществляется аудиторская проверка;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 xml:space="preserve">3) привлекать независимых экспертов, в том числе из числа должностных лиц иных подразделений главного администратора (администратора) бюджетных средств, для проведения экспертиз, необходимых при осуществлении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0E6B">
        <w:rPr>
          <w:rFonts w:ascii="Times New Roman" w:hAnsi="Times New Roman"/>
          <w:sz w:val="28"/>
          <w:szCs w:val="28"/>
        </w:rPr>
        <w:t>аудиторских проверок.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Сроки направления и исполнения запросов устанавливаются главным администратором бюджетных средств.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 xml:space="preserve">3.5.4. Должностные лица подразделения внутреннего финансового аудита при проведении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0E6B">
        <w:rPr>
          <w:rFonts w:ascii="Times New Roman" w:hAnsi="Times New Roman"/>
          <w:sz w:val="28"/>
          <w:szCs w:val="28"/>
        </w:rPr>
        <w:t>аудиторских проверок обязаны: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1) проводить аудиторские проверки в соответствии с программой аудиторской проверки;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2) знакомить руководителя или уполномоченное должностное лицо объекта аудита (далее - представитель объекта аудита) с программой аудиторской проверки, а также с результатами аудиторских проверок (актами и заключениями).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3.6. Планирование внутреннего финансового аудита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3.6.1. Составление, утверждение плана внутреннего финансового аудита главного администратора (администратора) бюджетных средств (далее - план внутреннего финансового аудита), внесение изменений в него осуществляются в порядке, установленном главным администратором бюджетных средств, с учетом требований, определенных настоящим Порядком.</w:t>
      </w:r>
    </w:p>
    <w:p w:rsidR="00FE46D1" w:rsidRPr="006C612A" w:rsidRDefault="00FE46D1" w:rsidP="0058571E">
      <w:pPr>
        <w:pStyle w:val="ConsPlusNormal"/>
        <w:ind w:firstLine="540"/>
        <w:jc w:val="both"/>
        <w:rPr>
          <w:sz w:val="28"/>
          <w:szCs w:val="28"/>
        </w:rPr>
      </w:pPr>
      <w:r w:rsidRPr="00CE0E6B">
        <w:rPr>
          <w:sz w:val="28"/>
          <w:szCs w:val="28"/>
        </w:rPr>
        <w:t xml:space="preserve">3.6.2. </w:t>
      </w:r>
      <w:r w:rsidRPr="006C612A">
        <w:rPr>
          <w:sz w:val="28"/>
          <w:szCs w:val="28"/>
        </w:rPr>
        <w:t>План внутреннего финансового аудита представляет собой перечень аудиторских проверок, которые планируется провести в очередном финансовом году.</w:t>
      </w:r>
    </w:p>
    <w:p w:rsidR="00FE46D1" w:rsidRPr="006C612A" w:rsidRDefault="00FE46D1" w:rsidP="0058571E">
      <w:pPr>
        <w:pStyle w:val="ConsPlusNormal"/>
        <w:ind w:firstLine="540"/>
        <w:jc w:val="both"/>
        <w:rPr>
          <w:sz w:val="28"/>
          <w:szCs w:val="28"/>
        </w:rPr>
      </w:pPr>
      <w:r w:rsidRPr="006C612A">
        <w:rPr>
          <w:sz w:val="28"/>
          <w:szCs w:val="28"/>
        </w:rPr>
        <w:t>По каждой аудиторской проверке в плане внутреннего финансового аудита указывается тема аудиторской проверки, объект аудита, вид проверки (камеральная, выездная), проверяемый период, срок проведения аудиторской проверки и ответственные исполнители.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.3.6.3. При планировании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0E6B">
        <w:rPr>
          <w:rFonts w:ascii="Times New Roman" w:hAnsi="Times New Roman"/>
          <w:sz w:val="28"/>
          <w:szCs w:val="28"/>
        </w:rPr>
        <w:t xml:space="preserve"> аудиторских проверок учитываются: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- значимость операций, групп однотипных операций объектов аудита, которые могут оказать значительное влияние на годовую и (или) квартальную бюджетную отчетность главного администратора (администратора) бюджетных средств в случае их неправомерного исполнения;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- факторы, влияющие на объем выборки проверяемых операций для тестирования эффективности (надежности) внутреннего финансового контроля, к которым в том числе относятся частота выполнения, существенность и уровень автоматизации контрольных действий при осуществлении внутреннего финансового контроля;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- наличие значимых бюджетных рисков;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- степень обеспеченности подразделения внутреннего финансового аудита ресурсами (трудовыми, материальными и финансовыми);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- возможность проведения аудиторских проверок в установленные сроки;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- наличие резерва времени для выполнения внеплановых аудиторских проверок.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3.6.4. В целях составления плана внутреннего финансового аудита подразделение внутреннего финансового аудита обязано провести предварительный анализ данных об объектах аудита, в том числе сведений о результатах: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- осуществления внутреннего финансового контроля в текущем (отчетном) финансовом году;</w:t>
      </w:r>
    </w:p>
    <w:p w:rsidR="00FE46D1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 xml:space="preserve">- проведения в текущем (отчетном) финансовом году контрольных мероприятий органами муниципального финансового контроля </w:t>
      </w:r>
      <w:r>
        <w:rPr>
          <w:rFonts w:ascii="Times New Roman" w:hAnsi="Times New Roman"/>
          <w:sz w:val="28"/>
          <w:szCs w:val="28"/>
        </w:rPr>
        <w:t>района</w:t>
      </w:r>
      <w:r w:rsidRPr="00CE0E6B">
        <w:rPr>
          <w:rFonts w:ascii="Times New Roman" w:hAnsi="Times New Roman"/>
          <w:sz w:val="28"/>
          <w:szCs w:val="28"/>
        </w:rPr>
        <w:t xml:space="preserve"> в отношении объектов аудита.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 xml:space="preserve"> 3.7. Проведение аудиторских проверок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3.7.1. Аудиторская проверка назначается решением руководителя главного администратора (администратора) бюджетных средств.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3.7.2. Аудиторская проверка проводится на основании программы аудиторской проверки, утвержденной руководителем подразделения внутреннего финансового аудита.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3.7.3. Программа аудиторской проверки должна содержать: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- тему аудиторской проверки;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- наименование объектов аудита;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- перечень вопросов, подлежащих изучению в ходе аудиторской проверки;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- сроки и этапы проведения аудиторской проверки.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При составлении программы аудиторской проверки формируется группа должностных лиц, проводящих аудиторскую проверку (далее - аудиторская группа), и распределяются обязанности между членами аудиторской группы. Состав аудиторской группы утверждается руководителем подразделения внутреннего финансового аудита.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3.7.4. В ходе аудиторской проверки в отношении бюджетной процедуры и (или) объектов аудита проводится исследование: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- осуществления внутреннего финансового контроля;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- ведения учетной политики, принятой объектом аудита, в том числе на предмет ее соответствия новым изменениям в области бюджетного учета;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- наличия автоматизированных информационных систем, применяемых объектом аудита при осуществлении бюджетных процедур;</w:t>
      </w:r>
    </w:p>
    <w:p w:rsidR="00FE46D1" w:rsidRPr="0025235D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235D">
        <w:rPr>
          <w:rFonts w:ascii="Times New Roman" w:hAnsi="Times New Roman"/>
          <w:sz w:val="28"/>
          <w:szCs w:val="28"/>
        </w:rPr>
        <w:t>- вопросов бюджетного учета, в том числе формирования финансовых и первичных учетных документов, регистров бюджетного учета;</w:t>
      </w:r>
    </w:p>
    <w:p w:rsidR="00FE46D1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- вопросов наделения правами доступа пользователей к базам данных, к вводу и выводу информации из автоматизированных информационных систем, правами по формированию финансовых и бухгалтерских документов, а также правами доступа к активам и записям в</w:t>
      </w:r>
      <w:r>
        <w:rPr>
          <w:rFonts w:ascii="Times New Roman" w:hAnsi="Times New Roman"/>
          <w:sz w:val="28"/>
          <w:szCs w:val="28"/>
        </w:rPr>
        <w:t xml:space="preserve"> регистрах бухгалтерского учета;</w:t>
      </w:r>
    </w:p>
    <w:p w:rsidR="00FE46D1" w:rsidRPr="0025235D" w:rsidRDefault="00FE46D1" w:rsidP="0058571E">
      <w:pPr>
        <w:pStyle w:val="ConsPlusNormal"/>
        <w:ind w:firstLine="540"/>
        <w:jc w:val="both"/>
        <w:rPr>
          <w:sz w:val="28"/>
          <w:szCs w:val="28"/>
        </w:rPr>
      </w:pPr>
      <w:r w:rsidRPr="0025235D">
        <w:rPr>
          <w:sz w:val="28"/>
          <w:szCs w:val="28"/>
        </w:rPr>
        <w:t>- формирования бюджетной отчетности.</w:t>
      </w:r>
    </w:p>
    <w:p w:rsidR="00FE46D1" w:rsidRPr="0025235D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46D1" w:rsidRPr="0025235D" w:rsidRDefault="00FE46D1" w:rsidP="0058571E">
      <w:pPr>
        <w:pStyle w:val="ConsPlusNormal"/>
        <w:ind w:firstLine="540"/>
        <w:jc w:val="both"/>
        <w:rPr>
          <w:sz w:val="28"/>
          <w:szCs w:val="28"/>
        </w:rPr>
      </w:pPr>
      <w:r w:rsidRPr="0025235D">
        <w:rPr>
          <w:sz w:val="28"/>
          <w:szCs w:val="28"/>
        </w:rPr>
        <w:t>3.7.5. Аудиторская проверка проводится путем выполнения:</w:t>
      </w:r>
    </w:p>
    <w:p w:rsidR="00FE46D1" w:rsidRPr="0025235D" w:rsidRDefault="00FE46D1" w:rsidP="0058571E">
      <w:pPr>
        <w:pStyle w:val="ConsPlusNormal"/>
        <w:ind w:firstLine="540"/>
        <w:jc w:val="both"/>
        <w:rPr>
          <w:sz w:val="28"/>
          <w:szCs w:val="28"/>
        </w:rPr>
      </w:pPr>
      <w:r w:rsidRPr="0025235D">
        <w:rPr>
          <w:sz w:val="28"/>
          <w:szCs w:val="28"/>
        </w:rPr>
        <w:t>- инспектирования, представляющего собой изучение записей и документов, связанных с осуществлением операций внутренней бюджетной процедуры, и (или) материальных активов;</w:t>
      </w:r>
    </w:p>
    <w:p w:rsidR="00FE46D1" w:rsidRPr="0025235D" w:rsidRDefault="00FE46D1" w:rsidP="0058571E">
      <w:pPr>
        <w:pStyle w:val="ConsPlusNormal"/>
        <w:ind w:firstLine="540"/>
        <w:jc w:val="both"/>
        <w:rPr>
          <w:sz w:val="28"/>
          <w:szCs w:val="28"/>
        </w:rPr>
      </w:pPr>
      <w:r w:rsidRPr="0025235D">
        <w:rPr>
          <w:sz w:val="28"/>
          <w:szCs w:val="28"/>
        </w:rPr>
        <w:t>- наблюдения, представляющего собой систематическое изучение действий должностных лиц и работников объекта аудита, выполняемых ими в ходе исполнения операций внутренней бюджетной процедуры;</w:t>
      </w:r>
    </w:p>
    <w:p w:rsidR="00FE46D1" w:rsidRPr="0025235D" w:rsidRDefault="00FE46D1" w:rsidP="0058571E">
      <w:pPr>
        <w:pStyle w:val="ConsPlusNormal"/>
        <w:ind w:firstLine="540"/>
        <w:jc w:val="both"/>
        <w:rPr>
          <w:sz w:val="28"/>
          <w:szCs w:val="28"/>
        </w:rPr>
      </w:pPr>
      <w:r w:rsidRPr="0025235D">
        <w:rPr>
          <w:sz w:val="28"/>
          <w:szCs w:val="28"/>
        </w:rPr>
        <w:t>- запроса, представляющего собой обращение к осведомленным лицам в пределах или за пределами объекта аудита в целях получения сведений, необходимых для проведения аудиторской проверки;</w:t>
      </w:r>
    </w:p>
    <w:p w:rsidR="00FE46D1" w:rsidRPr="0025235D" w:rsidRDefault="00FE46D1" w:rsidP="0058571E">
      <w:pPr>
        <w:pStyle w:val="ConsPlusNormal"/>
        <w:ind w:firstLine="540"/>
        <w:jc w:val="both"/>
        <w:rPr>
          <w:sz w:val="28"/>
          <w:szCs w:val="28"/>
        </w:rPr>
      </w:pPr>
      <w:r w:rsidRPr="0025235D">
        <w:rPr>
          <w:sz w:val="28"/>
          <w:szCs w:val="28"/>
        </w:rPr>
        <w:t>- подтверждения, представляющего собой ответ на запрос информации, содержащейся в регистрах бюджетного учета;</w:t>
      </w:r>
    </w:p>
    <w:p w:rsidR="00FE46D1" w:rsidRPr="0025235D" w:rsidRDefault="00FE46D1" w:rsidP="0058571E">
      <w:pPr>
        <w:pStyle w:val="ConsPlusNormal"/>
        <w:ind w:firstLine="540"/>
        <w:jc w:val="both"/>
        <w:rPr>
          <w:sz w:val="28"/>
          <w:szCs w:val="28"/>
        </w:rPr>
      </w:pPr>
      <w:r w:rsidRPr="0025235D">
        <w:rPr>
          <w:sz w:val="28"/>
          <w:szCs w:val="28"/>
        </w:rPr>
        <w:t>- пересчета, представляющего собой проверку точности арифметических расчетов, произведенных объектом аудита, либо самостоятельного расчета работником подразделения внутреннего финансового аудита;</w:t>
      </w:r>
    </w:p>
    <w:p w:rsidR="00FE46D1" w:rsidRPr="0025235D" w:rsidRDefault="00FE46D1" w:rsidP="0058571E">
      <w:pPr>
        <w:pStyle w:val="ConsPlusNormal"/>
        <w:ind w:firstLine="540"/>
        <w:jc w:val="both"/>
        <w:rPr>
          <w:sz w:val="28"/>
          <w:szCs w:val="28"/>
        </w:rPr>
      </w:pPr>
      <w:r w:rsidRPr="0025235D">
        <w:rPr>
          <w:sz w:val="28"/>
          <w:szCs w:val="28"/>
        </w:rPr>
        <w:t>- аналитических процедур, представляющих собой анализ соотношений и закономерностей, основанных на сведениях об осуществлении внутренних бюджетных процедур, а также изучение связи указанных соотношений и закономерностей с полученной информацией в целях выявления отклонений от нее и (или) неправильно отраженных в бюджетном учете операций и их причин и недостатков осуществления иных внутренних бюджетных процедур.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3.7.6. Проведение аудиторской проверки подлежит документированию.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Документы, подготавливаемые и (или) получаемые в связи с проведением аудиторской проверки, приобщаются к материалам аудиторской проверки и должны включать: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- документы, отражающие подготовку аудиторской проверки, включая ее программу;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- сведения о характере, сроках, объеме аудиторской проверки и результатах ее выполнения;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- сведения о выполнении планов внутреннего финансового контроля в отношении операций, связанных с темой аудиторской проверки;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- копии договоров, соглашений, протоколов, первичных учетных документов, документов бюджетного учета, бюджетной отчетности;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- письменные заявления и объяснения, полученные от должностных лиц и иных работников объектов аудита;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- копии обращений, направленных органам муниципального финансового контроля, экспертам, третьим лицам, и полученные от них сведения;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- копии финансово-хозяйственных документов объекта аудита, подтверждающие выявленные нарушения;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- акт аудиторской проверки.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3.7.7. При проведении аудиторской проверки должны быть получены достаточные надлежащие надежные доказательства. К доказательствам относятся достаточные фактические данные и достоверная информация, основанные на материалах аудиторской проверки, подтверждающие наличие выявленных нарушений и недостатков в осуществлении бюджетных процедур объектами аудита, а также являющиеся основанием для выводов и предложений по результатам аудиторской проверки.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3.7.8. Предельные сроки проведения аудиторских проверок, основания для их приостановления и продления, основания проведения внеплановых аудиторских проверок определяются порядком, утвержденным главным администратором бюджетных средств.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3.8. Оформление и рассмотрение результатов внутреннего финансового аудита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3.8.1. Результаты аудиторской проверки оформляются актом, который подписывается руководителем аудиторской группы и вручается им представителю объекта аудита. Представитель объекта аудита вправе представить письменные возражения по акту аудиторской проверки.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Форма акта, порядок направления и сроки его рассмотрения объектом аудита предусматриваются и устанавливаются главным администратором бюджетных средств.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3.8.2. На основании акта составляется отчет о результатах аудиторской проверки, содержащий информацию об итогах аудиторской проверки, в том числе: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- информацию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значимых бюджетных рисках;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- информацию о наличии или об отсутствии возражений со стороны объекта аудита;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- выводы, предложения и рекомендации по устранению выявленных нарушений и недостатков, принятию мер по минимизации бюджетных рисков, внесению изменений в</w:t>
      </w:r>
      <w:r>
        <w:rPr>
          <w:rFonts w:ascii="Times New Roman" w:hAnsi="Times New Roman"/>
          <w:sz w:val="28"/>
          <w:szCs w:val="28"/>
        </w:rPr>
        <w:t xml:space="preserve"> карты</w:t>
      </w:r>
      <w:r w:rsidRPr="00CE0E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CE0E6B">
        <w:rPr>
          <w:rFonts w:ascii="Times New Roman" w:hAnsi="Times New Roman"/>
          <w:sz w:val="28"/>
          <w:szCs w:val="28"/>
        </w:rPr>
        <w:t>планы</w:t>
      </w:r>
      <w:r>
        <w:rPr>
          <w:rFonts w:ascii="Times New Roman" w:hAnsi="Times New Roman"/>
          <w:sz w:val="28"/>
          <w:szCs w:val="28"/>
        </w:rPr>
        <w:t>)</w:t>
      </w:r>
      <w:r w:rsidRPr="00CE0E6B">
        <w:rPr>
          <w:rFonts w:ascii="Times New Roman" w:hAnsi="Times New Roman"/>
          <w:sz w:val="28"/>
          <w:szCs w:val="28"/>
        </w:rPr>
        <w:t xml:space="preserve"> внутреннего финансового контроля, а также предложения по повышению экономности и результативности использования бюджетных средств.</w:t>
      </w:r>
    </w:p>
    <w:p w:rsidR="00FE46D1" w:rsidRPr="0025235D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 xml:space="preserve">3.8.3. Отчет о результатах аудиторской проверки с приложением акта направляется руководителю главного администратора (администратора) бюджетных средств. По результатам рассмотрения отчета о результатах аудиторской проверки руководитель главного администратора (администратора) бюджетных средств принимает </w:t>
      </w:r>
      <w:r w:rsidRPr="0025235D">
        <w:rPr>
          <w:rFonts w:ascii="Times New Roman" w:hAnsi="Times New Roman"/>
          <w:sz w:val="28"/>
          <w:szCs w:val="28"/>
        </w:rPr>
        <w:t>одно или несколько из решений о: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- необходимости реализации аудиторских выводов, предложений и рекомендаций;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- недостаточной обоснованности аудиторских выводов, предложений и рекомендаций;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- применении материальной, дисциплинарной ответственности к виновным должностным лицам, проведении служебных проверок;</w:t>
      </w:r>
    </w:p>
    <w:p w:rsidR="00FE46D1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 xml:space="preserve">- направлении информации об обстоятельствах и фактах, указанных в </w:t>
      </w:r>
      <w:hyperlink w:anchor="P99" w:history="1">
        <w:r w:rsidRPr="002C4ECC">
          <w:rPr>
            <w:rFonts w:ascii="Times New Roman" w:hAnsi="Times New Roman"/>
            <w:sz w:val="28"/>
            <w:szCs w:val="28"/>
          </w:rPr>
          <w:t>подпункте 2.10.4 пункта 2.10 раздела 2</w:t>
        </w:r>
      </w:hyperlink>
      <w:r w:rsidRPr="002C4ECC">
        <w:rPr>
          <w:rFonts w:ascii="Times New Roman" w:hAnsi="Times New Roman"/>
          <w:sz w:val="28"/>
          <w:szCs w:val="28"/>
        </w:rPr>
        <w:t xml:space="preserve"> </w:t>
      </w:r>
      <w:r w:rsidRPr="00CE0E6B">
        <w:rPr>
          <w:rFonts w:ascii="Times New Roman" w:hAnsi="Times New Roman"/>
          <w:sz w:val="28"/>
          <w:szCs w:val="28"/>
        </w:rPr>
        <w:t>настоящего Порядка, и (или) документов, подтверждающих такие факты, в органы, в компетенцию которых входит рассмотрение таких обстоятельств и фактов.</w:t>
      </w:r>
    </w:p>
    <w:p w:rsidR="00FE46D1" w:rsidRPr="00CE0E6B" w:rsidRDefault="00FE46D1" w:rsidP="0058571E">
      <w:pPr>
        <w:pStyle w:val="ConsPlusNormal"/>
        <w:ind w:firstLine="540"/>
        <w:jc w:val="both"/>
        <w:rPr>
          <w:sz w:val="28"/>
          <w:szCs w:val="28"/>
        </w:rPr>
      </w:pPr>
      <w:r w:rsidRPr="0025235D">
        <w:rPr>
          <w:sz w:val="28"/>
          <w:szCs w:val="28"/>
        </w:rPr>
        <w:t>3.8.4. Порядок и сроки составления и представления отчета о результатах аудиторской проверки утверждаются главным администратором бюджетных средств.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3.9. Составление и представление отчетности о результатах внутреннего финансового аудита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3.9.1. Подразделения внутреннего финансового аудита обеспечивают составление отчетности о результатах осуществления ими внутреннего финансового аудита (далее - отчетность).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3.9.2. Отчетность должна содержать информацию, подтверждающую выводы о надежности (эффективности) внутреннего финансового контроля, достоверности сводной бюджетной отчетности главного администратора (администратора) бюджетных средств.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Проведение внутреннего финансового контроля считается надежным (эффективным), если используемые методы контроля и контрольные действия приводят к отсутствию, либо существенному снижению числа нарушений нормативных правовых актов Российской Федерации и Хабаровского края, муниципальных правовых актов, регулирующих бюджетные правоотношения, актов главного администратора (администратора) бюджетных средств, а также повышению эффективности использования бюджетных средств.</w:t>
      </w:r>
    </w:p>
    <w:p w:rsidR="00FE46D1" w:rsidRPr="00CE0E6B" w:rsidRDefault="00FE46D1" w:rsidP="00585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E6B">
        <w:rPr>
          <w:rFonts w:ascii="Times New Roman" w:hAnsi="Times New Roman"/>
          <w:sz w:val="28"/>
          <w:szCs w:val="28"/>
        </w:rPr>
        <w:t>3.9.3. Порядок</w:t>
      </w:r>
      <w:r>
        <w:rPr>
          <w:rFonts w:ascii="Times New Roman" w:hAnsi="Times New Roman"/>
          <w:sz w:val="28"/>
          <w:szCs w:val="28"/>
        </w:rPr>
        <w:t xml:space="preserve"> и сроки</w:t>
      </w:r>
      <w:r w:rsidRPr="00CE0E6B">
        <w:rPr>
          <w:rFonts w:ascii="Times New Roman" w:hAnsi="Times New Roman"/>
          <w:sz w:val="28"/>
          <w:szCs w:val="28"/>
        </w:rPr>
        <w:t xml:space="preserve"> составления и представления отчетности утверждается главным администратором бюджетных средств.</w:t>
      </w:r>
    </w:p>
    <w:p w:rsidR="00FE46D1" w:rsidRPr="00CE0E6B" w:rsidRDefault="00FE46D1" w:rsidP="005857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46D1" w:rsidRDefault="00FE46D1" w:rsidP="0058571E">
      <w:pPr>
        <w:spacing w:after="0" w:line="240" w:lineRule="auto"/>
        <w:jc w:val="both"/>
      </w:pPr>
    </w:p>
    <w:p w:rsidR="00FE46D1" w:rsidRDefault="00FE46D1" w:rsidP="0058571E">
      <w:pPr>
        <w:pBdr>
          <w:top w:val="single" w:sz="6" w:space="0" w:color="auto"/>
        </w:pBdr>
        <w:spacing w:after="0" w:line="240" w:lineRule="auto"/>
        <w:jc w:val="both"/>
        <w:rPr>
          <w:sz w:val="2"/>
          <w:szCs w:val="2"/>
        </w:rPr>
      </w:pPr>
    </w:p>
    <w:p w:rsidR="00FE46D1" w:rsidRDefault="00FE46D1" w:rsidP="0058571E">
      <w:pPr>
        <w:spacing w:after="0" w:line="240" w:lineRule="auto"/>
      </w:pPr>
    </w:p>
    <w:sectPr w:rsidR="00FE46D1" w:rsidSect="004F7AF7"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6D1" w:rsidRDefault="00FE46D1" w:rsidP="00CB5535">
      <w:pPr>
        <w:spacing w:after="0" w:line="240" w:lineRule="auto"/>
      </w:pPr>
      <w:r>
        <w:separator/>
      </w:r>
    </w:p>
  </w:endnote>
  <w:endnote w:type="continuationSeparator" w:id="0">
    <w:p w:rsidR="00FE46D1" w:rsidRDefault="00FE46D1" w:rsidP="00CB5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6D1" w:rsidRDefault="00FE46D1" w:rsidP="00CB5535">
      <w:pPr>
        <w:spacing w:after="0" w:line="240" w:lineRule="auto"/>
      </w:pPr>
      <w:r>
        <w:separator/>
      </w:r>
    </w:p>
  </w:footnote>
  <w:footnote w:type="continuationSeparator" w:id="0">
    <w:p w:rsidR="00FE46D1" w:rsidRDefault="00FE46D1" w:rsidP="00CB5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D1" w:rsidRDefault="00FE46D1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FE46D1" w:rsidRDefault="00FE46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62887"/>
    <w:multiLevelType w:val="hybridMultilevel"/>
    <w:tmpl w:val="136EAA1A"/>
    <w:lvl w:ilvl="0" w:tplc="BAB07578">
      <w:start w:val="1"/>
      <w:numFmt w:val="decimal"/>
      <w:lvlText w:val="%1."/>
      <w:lvlJc w:val="left"/>
      <w:pPr>
        <w:ind w:left="1920" w:hanging="13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E6B"/>
    <w:rsid w:val="00124CCF"/>
    <w:rsid w:val="0017670F"/>
    <w:rsid w:val="001877D2"/>
    <w:rsid w:val="001C051E"/>
    <w:rsid w:val="0025235D"/>
    <w:rsid w:val="002A026F"/>
    <w:rsid w:val="002C4ECC"/>
    <w:rsid w:val="003E5C23"/>
    <w:rsid w:val="00404F48"/>
    <w:rsid w:val="0045309D"/>
    <w:rsid w:val="00467ABC"/>
    <w:rsid w:val="004F7AF7"/>
    <w:rsid w:val="005372A1"/>
    <w:rsid w:val="0058571E"/>
    <w:rsid w:val="005B71FA"/>
    <w:rsid w:val="005D4804"/>
    <w:rsid w:val="005E30F0"/>
    <w:rsid w:val="00655993"/>
    <w:rsid w:val="006A1FD9"/>
    <w:rsid w:val="006C1EB2"/>
    <w:rsid w:val="006C20FE"/>
    <w:rsid w:val="006C612A"/>
    <w:rsid w:val="006E0B2A"/>
    <w:rsid w:val="007A3F8A"/>
    <w:rsid w:val="00840DA3"/>
    <w:rsid w:val="008B1419"/>
    <w:rsid w:val="009214FD"/>
    <w:rsid w:val="009B2555"/>
    <w:rsid w:val="00A52C14"/>
    <w:rsid w:val="00A70D15"/>
    <w:rsid w:val="00AA67F1"/>
    <w:rsid w:val="00B33E56"/>
    <w:rsid w:val="00B82732"/>
    <w:rsid w:val="00C604A4"/>
    <w:rsid w:val="00C90E14"/>
    <w:rsid w:val="00CB5535"/>
    <w:rsid w:val="00CE0E6B"/>
    <w:rsid w:val="00D50903"/>
    <w:rsid w:val="00D8703C"/>
    <w:rsid w:val="00D91D0C"/>
    <w:rsid w:val="00DE6C16"/>
    <w:rsid w:val="00E2218B"/>
    <w:rsid w:val="00E579B1"/>
    <w:rsid w:val="00EA5CBC"/>
    <w:rsid w:val="00F20381"/>
    <w:rsid w:val="00F468B4"/>
    <w:rsid w:val="00FB72EB"/>
    <w:rsid w:val="00FE0313"/>
    <w:rsid w:val="00FE3D62"/>
    <w:rsid w:val="00FE4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0F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0E6B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uiPriority w:val="99"/>
    <w:qFormat/>
    <w:rsid w:val="00C604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B5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B553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B5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B553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70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0D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58571E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1247</TotalTime>
  <Pages>15</Pages>
  <Words>5035</Words>
  <Characters>28705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Org4</cp:lastModifiedBy>
  <cp:revision>18</cp:revision>
  <cp:lastPrinted>2018-02-01T00:58:00Z</cp:lastPrinted>
  <dcterms:created xsi:type="dcterms:W3CDTF">2017-12-28T02:03:00Z</dcterms:created>
  <dcterms:modified xsi:type="dcterms:W3CDTF">2018-02-02T05:24:00Z</dcterms:modified>
</cp:coreProperties>
</file>