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21" w:rsidRPr="004A2195" w:rsidRDefault="00B00A21" w:rsidP="004A2195">
      <w:pPr>
        <w:tabs>
          <w:tab w:val="left" w:pos="6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2195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00A21" w:rsidRPr="004A2195" w:rsidRDefault="00B00A21" w:rsidP="004A2195">
      <w:pPr>
        <w:tabs>
          <w:tab w:val="left" w:pos="6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2195">
        <w:rPr>
          <w:rFonts w:ascii="Times New Roman" w:hAnsi="Times New Roman"/>
          <w:sz w:val="28"/>
          <w:szCs w:val="28"/>
        </w:rPr>
        <w:t xml:space="preserve">Верхнебуреинского муниципального района </w:t>
      </w:r>
    </w:p>
    <w:p w:rsidR="00B00A21" w:rsidRPr="004A2195" w:rsidRDefault="00B00A21" w:rsidP="004A2195">
      <w:pPr>
        <w:tabs>
          <w:tab w:val="left" w:pos="6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2195">
        <w:rPr>
          <w:rFonts w:ascii="Times New Roman" w:hAnsi="Times New Roman"/>
          <w:sz w:val="28"/>
          <w:szCs w:val="28"/>
        </w:rPr>
        <w:t>Хабаровского края</w:t>
      </w:r>
    </w:p>
    <w:p w:rsidR="00B00A21" w:rsidRPr="004A2195" w:rsidRDefault="00B00A21" w:rsidP="004A2195">
      <w:pPr>
        <w:tabs>
          <w:tab w:val="left" w:pos="6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21" w:rsidRPr="004A2195" w:rsidRDefault="00B00A21" w:rsidP="004A2195">
      <w:pPr>
        <w:tabs>
          <w:tab w:val="left" w:pos="6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2195">
        <w:rPr>
          <w:rFonts w:ascii="Times New Roman" w:hAnsi="Times New Roman"/>
          <w:sz w:val="28"/>
          <w:szCs w:val="28"/>
        </w:rPr>
        <w:t>ПОСТАНОВЛЕНИЕ</w:t>
      </w:r>
    </w:p>
    <w:p w:rsidR="00B00A21" w:rsidRPr="004A2195" w:rsidRDefault="00B00A21" w:rsidP="004A2195">
      <w:pPr>
        <w:tabs>
          <w:tab w:val="left" w:pos="68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A21" w:rsidRPr="004A2195" w:rsidRDefault="00B00A21" w:rsidP="004A2195">
      <w:pPr>
        <w:spacing w:after="0" w:line="240" w:lineRule="auto"/>
        <w:ind w:firstLine="11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28.06.2016  № 402</w:t>
      </w:r>
    </w:p>
    <w:p w:rsidR="00B00A21" w:rsidRPr="004A2195" w:rsidRDefault="00B00A21" w:rsidP="004A2195">
      <w:pPr>
        <w:spacing w:after="0" w:line="240" w:lineRule="auto"/>
        <w:ind w:firstLine="119"/>
        <w:rPr>
          <w:rFonts w:ascii="Times New Roman" w:hAnsi="Times New Roman"/>
          <w:sz w:val="28"/>
          <w:szCs w:val="28"/>
        </w:rPr>
      </w:pPr>
      <w:r w:rsidRPr="004A2195">
        <w:rPr>
          <w:rFonts w:ascii="Times New Roman" w:hAnsi="Times New Roman"/>
          <w:sz w:val="28"/>
          <w:szCs w:val="28"/>
        </w:rPr>
        <w:t xml:space="preserve">п. Чегдомын </w:t>
      </w:r>
    </w:p>
    <w:p w:rsidR="00B00A21" w:rsidRPr="004A2195" w:rsidRDefault="00B00A21" w:rsidP="004A2195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A21" w:rsidRPr="00D625F1" w:rsidRDefault="00B00A21" w:rsidP="00351EC9">
      <w:pPr>
        <w:pStyle w:val="Heading1"/>
        <w:spacing w:before="0" w:after="0" w:line="240" w:lineRule="exact"/>
        <w:jc w:val="both"/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</w:pPr>
      <w:r w:rsidRPr="002924E5">
        <w:rPr>
          <w:rFonts w:ascii="Times New Roman" w:hAnsi="Times New Roman"/>
          <w:b w:val="0"/>
          <w:sz w:val="28"/>
          <w:szCs w:val="28"/>
        </w:rPr>
        <w:t>Об утверждении проекта</w:t>
      </w:r>
      <w:r>
        <w:rPr>
          <w:rFonts w:ascii="Times New Roman" w:hAnsi="Times New Roman"/>
          <w:b w:val="0"/>
          <w:sz w:val="28"/>
          <w:szCs w:val="28"/>
        </w:rPr>
        <w:t xml:space="preserve"> планировки с</w:t>
      </w:r>
      <w:r w:rsidRPr="002924E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проектом межевания территории по проектируемому объекту «Строительство технологической автомобильной дороги от участка открытых горных работ «Правобережный» до обогатительной фабрики «Чегдомын» АО «Ургалуголь»</w:t>
      </w:r>
    </w:p>
    <w:p w:rsidR="00B00A21" w:rsidRDefault="00B00A21" w:rsidP="00351EC9">
      <w:pPr>
        <w:pStyle w:val="BodyText2"/>
        <w:spacing w:line="240" w:lineRule="exact"/>
        <w:jc w:val="both"/>
        <w:rPr>
          <w:szCs w:val="28"/>
        </w:rPr>
      </w:pPr>
    </w:p>
    <w:p w:rsidR="00B00A21" w:rsidRDefault="00B00A21" w:rsidP="00FE780B">
      <w:pPr>
        <w:pStyle w:val="BodyText2"/>
        <w:spacing w:line="240" w:lineRule="exact"/>
        <w:jc w:val="both"/>
        <w:rPr>
          <w:szCs w:val="28"/>
        </w:rPr>
      </w:pPr>
    </w:p>
    <w:p w:rsidR="00B00A21" w:rsidRDefault="00B00A21" w:rsidP="00FE780B">
      <w:pPr>
        <w:pStyle w:val="BodyText2"/>
        <w:spacing w:line="240" w:lineRule="exact"/>
        <w:jc w:val="both"/>
        <w:rPr>
          <w:szCs w:val="28"/>
        </w:rPr>
      </w:pPr>
    </w:p>
    <w:p w:rsidR="00B00A21" w:rsidRDefault="00B00A21" w:rsidP="00FE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45 Градостроительного кодекса Российской Федерации, на основании заявления</w:t>
      </w:r>
      <w:r w:rsidRPr="00D05500">
        <w:rPr>
          <w:rFonts w:ascii="Times New Roman" w:hAnsi="Times New Roman"/>
          <w:sz w:val="28"/>
        </w:rPr>
        <w:t xml:space="preserve"> </w:t>
      </w:r>
      <w:r w:rsidRPr="00B71FCA">
        <w:rPr>
          <w:rFonts w:ascii="Times New Roman" w:hAnsi="Times New Roman"/>
          <w:sz w:val="28"/>
        </w:rPr>
        <w:t>АО «Ургалуголь»</w:t>
      </w:r>
      <w:r>
        <w:rPr>
          <w:rFonts w:ascii="Times New Roman" w:hAnsi="Times New Roman"/>
          <w:sz w:val="28"/>
        </w:rPr>
        <w:t xml:space="preserve"> от 08</w:t>
      </w:r>
      <w:r w:rsidRPr="00AB398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 w:rsidRPr="00AB398C">
        <w:rPr>
          <w:rFonts w:ascii="Times New Roman" w:hAnsi="Times New Roman"/>
          <w:sz w:val="28"/>
        </w:rPr>
        <w:t>.2016 № 1-</w:t>
      </w:r>
      <w:r>
        <w:rPr>
          <w:rFonts w:ascii="Times New Roman" w:hAnsi="Times New Roman"/>
          <w:sz w:val="28"/>
        </w:rPr>
        <w:t>15.1/803</w:t>
      </w:r>
      <w:r w:rsidRPr="00B71FCA">
        <w:rPr>
          <w:rFonts w:ascii="Times New Roman" w:hAnsi="Times New Roman"/>
          <w:sz w:val="28"/>
        </w:rPr>
        <w:t xml:space="preserve"> и предоставленных материалов, администрация района</w:t>
      </w:r>
    </w:p>
    <w:p w:rsidR="00B00A21" w:rsidRDefault="00B00A21" w:rsidP="00FE7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00A21" w:rsidRDefault="00B00A21" w:rsidP="00351EC9">
      <w:pPr>
        <w:pStyle w:val="Heading1"/>
        <w:tabs>
          <w:tab w:val="left" w:pos="1080"/>
        </w:tabs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71FC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B71FCA">
        <w:rPr>
          <w:rFonts w:ascii="Times New Roman" w:hAnsi="Times New Roman"/>
          <w:b w:val="0"/>
          <w:sz w:val="28"/>
          <w:szCs w:val="28"/>
        </w:rPr>
        <w:t>Утвердить  прилагаемую основную часть проекта планировки и проекта межевания</w:t>
      </w:r>
      <w:r>
        <w:rPr>
          <w:rFonts w:ascii="Times New Roman" w:hAnsi="Times New Roman"/>
          <w:b w:val="0"/>
          <w:sz w:val="28"/>
          <w:szCs w:val="28"/>
        </w:rPr>
        <w:t xml:space="preserve"> территории по проектируемому объекту «Строительство технологической автомобильной дороги от участка открытых горных работ «Правобережный» до обогатительной фабрики «Чегдомын» АО «Ургалуголь»</w:t>
      </w:r>
      <w:r>
        <w:rPr>
          <w:rFonts w:ascii="Times New Roman" w:hAnsi="Times New Roman"/>
          <w:b w:val="0"/>
          <w:bCs w:val="0"/>
          <w:kern w:val="0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>расположенного в зоне освоения полезных ископаемых на участке Правобережный Ургальского месторождения Верхнебуреинского муниципального района Хабаровского края,</w:t>
      </w:r>
      <w:r w:rsidRPr="008E559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разработанного ООО «Землеустроитель ДВ» в 2016 году.</w:t>
      </w:r>
    </w:p>
    <w:p w:rsidR="00B00A21" w:rsidRPr="00351EC9" w:rsidRDefault="00B00A21" w:rsidP="00351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EC9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Отделу архитектуры и градостроительства администрации района (Горелов Д.В.):</w:t>
      </w:r>
    </w:p>
    <w:p w:rsidR="00B00A21" w:rsidRPr="00B71FCA" w:rsidRDefault="00B00A21" w:rsidP="00351EC9">
      <w:pPr>
        <w:pStyle w:val="BodyText2"/>
        <w:tabs>
          <w:tab w:val="left" w:pos="1080"/>
        </w:tabs>
        <w:ind w:firstLine="720"/>
        <w:jc w:val="both"/>
        <w:rPr>
          <w:szCs w:val="28"/>
        </w:rPr>
      </w:pPr>
      <w:r w:rsidRPr="00B71FCA">
        <w:rPr>
          <w:szCs w:val="28"/>
        </w:rPr>
        <w:t>2.</w:t>
      </w:r>
      <w:r>
        <w:rPr>
          <w:szCs w:val="28"/>
        </w:rPr>
        <w:t>1.</w:t>
      </w:r>
      <w:r>
        <w:rPr>
          <w:szCs w:val="28"/>
        </w:rPr>
        <w:tab/>
      </w:r>
      <w:r w:rsidRPr="00B71FCA">
        <w:rPr>
          <w:szCs w:val="28"/>
        </w:rPr>
        <w:t xml:space="preserve">Разместить </w:t>
      </w:r>
      <w:r>
        <w:rPr>
          <w:szCs w:val="28"/>
        </w:rPr>
        <w:t xml:space="preserve"> </w:t>
      </w:r>
      <w:r w:rsidRPr="00B71FCA">
        <w:rPr>
          <w:color w:val="000000"/>
          <w:szCs w:val="28"/>
          <w:bdr w:val="none" w:sz="0" w:space="0" w:color="auto" w:frame="1"/>
        </w:rPr>
        <w:t xml:space="preserve">сообщение об утверждении документации по планировке территории </w:t>
      </w:r>
      <w:r w:rsidRPr="00B71FCA">
        <w:rPr>
          <w:szCs w:val="28"/>
        </w:rPr>
        <w:t xml:space="preserve">по </w:t>
      </w:r>
      <w:r>
        <w:rPr>
          <w:szCs w:val="28"/>
        </w:rPr>
        <w:t>проектируемому линейному объекту,</w:t>
      </w:r>
      <w:r w:rsidRPr="00B71FCA">
        <w:rPr>
          <w:color w:val="000000"/>
          <w:szCs w:val="28"/>
          <w:bdr w:val="none" w:sz="0" w:space="0" w:color="auto" w:frame="1"/>
        </w:rPr>
        <w:t xml:space="preserve"> на официальном сайте администрации района в разделе «Муниципальные услуги».</w:t>
      </w:r>
      <w:r w:rsidRPr="00B71FCA">
        <w:rPr>
          <w:szCs w:val="28"/>
        </w:rPr>
        <w:t xml:space="preserve"> </w:t>
      </w:r>
    </w:p>
    <w:p w:rsidR="00B00A21" w:rsidRPr="00B71FCA" w:rsidRDefault="00B00A21" w:rsidP="00351EC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F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B71FC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00A21" w:rsidRPr="00B71FCA" w:rsidRDefault="00B00A21" w:rsidP="00351EC9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1FC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B71FCA">
        <w:rPr>
          <w:rFonts w:ascii="Times New Roman" w:hAnsi="Times New Roman"/>
          <w:sz w:val="28"/>
          <w:szCs w:val="28"/>
        </w:rPr>
        <w:t>Настоящее постановление вступает в силу после  его официального опубликования (обнародования).</w:t>
      </w:r>
    </w:p>
    <w:p w:rsidR="00B00A21" w:rsidRDefault="00B00A21" w:rsidP="00351EC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00A21" w:rsidRDefault="00B00A21" w:rsidP="0035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21" w:rsidRPr="00B71FCA" w:rsidRDefault="00B00A21" w:rsidP="00FE7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A21" w:rsidRPr="0009565E" w:rsidRDefault="00B00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П.Ф. Титков</w:t>
      </w:r>
    </w:p>
    <w:sectPr w:rsidR="00B00A21" w:rsidRPr="0009565E" w:rsidSect="00351EC9">
      <w:pgSz w:w="11906" w:h="16838"/>
      <w:pgMar w:top="1134" w:right="567" w:bottom="1134" w:left="22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D33"/>
    <w:rsid w:val="0009565E"/>
    <w:rsid w:val="000A7185"/>
    <w:rsid w:val="001F315E"/>
    <w:rsid w:val="002924E5"/>
    <w:rsid w:val="002A0BD4"/>
    <w:rsid w:val="00351EC9"/>
    <w:rsid w:val="004648B3"/>
    <w:rsid w:val="004A2195"/>
    <w:rsid w:val="005D0095"/>
    <w:rsid w:val="005D1483"/>
    <w:rsid w:val="006A1004"/>
    <w:rsid w:val="007F0B7E"/>
    <w:rsid w:val="008E5594"/>
    <w:rsid w:val="009203EF"/>
    <w:rsid w:val="00AB398C"/>
    <w:rsid w:val="00B00A21"/>
    <w:rsid w:val="00B57D33"/>
    <w:rsid w:val="00B71FCA"/>
    <w:rsid w:val="00D05500"/>
    <w:rsid w:val="00D625F1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8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80B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FE780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780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1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</Pages>
  <Words>242</Words>
  <Characters>1380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7</cp:revision>
  <cp:lastPrinted>2016-06-27T01:06:00Z</cp:lastPrinted>
  <dcterms:created xsi:type="dcterms:W3CDTF">2016-04-22T04:08:00Z</dcterms:created>
  <dcterms:modified xsi:type="dcterms:W3CDTF">2016-06-28T04:36:00Z</dcterms:modified>
</cp:coreProperties>
</file>