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15" w:rsidRPr="008B5DAC" w:rsidRDefault="00137F15" w:rsidP="008B5DAC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5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37F15" w:rsidRPr="008B5DAC" w:rsidRDefault="00137F15" w:rsidP="008B5DAC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5DAC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:rsidR="00137F15" w:rsidRPr="008B5DAC" w:rsidRDefault="00137F15" w:rsidP="008B5DAC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5DA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37F15" w:rsidRPr="008B5DAC" w:rsidRDefault="00137F15" w:rsidP="008B5DAC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7F15" w:rsidRPr="008B5DAC" w:rsidRDefault="00137F15" w:rsidP="008B5DAC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5D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7F15" w:rsidRPr="008B5DAC" w:rsidRDefault="00137F15" w:rsidP="008B5DAC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7F15" w:rsidRPr="008B5DAC" w:rsidRDefault="00137F15" w:rsidP="008B5DAC">
      <w:pPr>
        <w:ind w:firstLine="11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28.06.2016  № 404</w:t>
      </w:r>
    </w:p>
    <w:p w:rsidR="00137F15" w:rsidRPr="008B5DAC" w:rsidRDefault="00137F15" w:rsidP="008B5DAC">
      <w:pPr>
        <w:ind w:firstLine="119"/>
        <w:rPr>
          <w:rFonts w:ascii="Times New Roman" w:hAnsi="Times New Roman" w:cs="Times New Roman"/>
          <w:sz w:val="28"/>
          <w:szCs w:val="28"/>
        </w:rPr>
      </w:pPr>
      <w:r w:rsidRPr="008B5DAC">
        <w:rPr>
          <w:rFonts w:ascii="Times New Roman" w:hAnsi="Times New Roman" w:cs="Times New Roman"/>
          <w:sz w:val="28"/>
          <w:szCs w:val="28"/>
        </w:rPr>
        <w:t xml:space="preserve">п. Чегдомын </w:t>
      </w:r>
    </w:p>
    <w:p w:rsidR="00137F15" w:rsidRPr="008B5DAC" w:rsidRDefault="00137F15">
      <w:pPr>
        <w:pStyle w:val="30"/>
        <w:shd w:val="clear" w:color="auto" w:fill="auto"/>
        <w:spacing w:before="0"/>
        <w:ind w:left="180"/>
      </w:pPr>
    </w:p>
    <w:p w:rsidR="00137F15" w:rsidRDefault="00137F15" w:rsidP="00D05359">
      <w:pPr>
        <w:pStyle w:val="30"/>
        <w:shd w:val="clear" w:color="auto" w:fill="auto"/>
        <w:spacing w:before="0" w:line="240" w:lineRule="exact"/>
        <w:jc w:val="both"/>
        <w:rPr>
          <w:b w:val="0"/>
        </w:rPr>
      </w:pPr>
      <w:r w:rsidRPr="004B20BA">
        <w:rPr>
          <w:b w:val="0"/>
        </w:rPr>
        <w:t>О подготовке документации по планировке территории (проект планировки территории и проект межевания территории) по объекту: «</w:t>
      </w:r>
      <w:r>
        <w:rPr>
          <w:b w:val="0"/>
        </w:rPr>
        <w:t xml:space="preserve">Реконструкция моста 1 пути на </w:t>
      </w:r>
      <w:smartTag w:uri="urn:schemas-microsoft-com:office:smarttags" w:element="metricconverter">
        <w:smartTagPr>
          <w:attr w:name="ProductID" w:val="152 км"/>
        </w:smartTagPr>
        <w:r>
          <w:rPr>
            <w:b w:val="0"/>
          </w:rPr>
          <w:t>152 км</w:t>
        </w:r>
      </w:smartTag>
      <w:r>
        <w:rPr>
          <w:b w:val="0"/>
        </w:rPr>
        <w:t xml:space="preserve"> ПК 7 участка Известковая-Чегдомын Дальневосточной железной дороги</w:t>
      </w:r>
      <w:r w:rsidRPr="004B20BA">
        <w:rPr>
          <w:b w:val="0"/>
        </w:rPr>
        <w:t>».</w:t>
      </w:r>
    </w:p>
    <w:p w:rsidR="00137F15" w:rsidRPr="004B20BA" w:rsidRDefault="00137F15">
      <w:pPr>
        <w:pStyle w:val="30"/>
        <w:shd w:val="clear" w:color="auto" w:fill="auto"/>
        <w:spacing w:before="0"/>
        <w:ind w:left="180"/>
        <w:rPr>
          <w:b w:val="0"/>
        </w:rPr>
      </w:pPr>
    </w:p>
    <w:p w:rsidR="00137F15" w:rsidRDefault="00137F15" w:rsidP="00374CBC">
      <w:pPr>
        <w:pStyle w:val="21"/>
        <w:shd w:val="clear" w:color="auto" w:fill="auto"/>
        <w:spacing w:before="0" w:after="0" w:line="240" w:lineRule="auto"/>
        <w:ind w:firstLine="600"/>
      </w:pPr>
      <w:r>
        <w:t xml:space="preserve">В целях подготовки документации по планировке территории (проектов планировки территории), руководствуясь ст.45 Градостроительного кодекса РФ, Федеральным законом от 06.10.2003 </w:t>
      </w:r>
      <w:r>
        <w:rPr>
          <w:lang w:val="en-US" w:eastAsia="en-US"/>
        </w:rPr>
        <w:t>N</w:t>
      </w:r>
      <w:r w:rsidRPr="004B20BA">
        <w:rPr>
          <w:lang w:eastAsia="en-US"/>
        </w:rPr>
        <w:t xml:space="preserve"> </w:t>
      </w:r>
      <w:r>
        <w:t>131-ФЗ (ред. от 23.06.2014) "Об общих принципах организации местного самоуправления в Российской Федерации", Постановление Правительства Российской Федерации от 15.02.2011 № 77 «О порядке подготовки документации по планировке территории, осуществляемой по решению уполномоченного федерального органа исполнительной власти», администрация района</w:t>
      </w:r>
    </w:p>
    <w:p w:rsidR="00137F15" w:rsidRDefault="00137F15" w:rsidP="00374CBC">
      <w:pPr>
        <w:pStyle w:val="21"/>
        <w:shd w:val="clear" w:color="auto" w:fill="auto"/>
        <w:spacing w:before="0" w:after="0" w:line="240" w:lineRule="auto"/>
      </w:pPr>
      <w:r>
        <w:t>ПОСТАНОВЛЯЕТ:</w:t>
      </w:r>
    </w:p>
    <w:p w:rsidR="00137F15" w:rsidRDefault="00137F15" w:rsidP="00374CBC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firstLine="724"/>
      </w:pPr>
      <w:r>
        <w:t>1. Разрешить Дирекции по комплексной реконструкции железных дорог и строительству объектов железнодорожного транспорта (далее ДКРС ОАО «РЖД») разработку проекта планировки и проекта межевания территории по проектируемому объекту «Ре</w:t>
      </w:r>
      <w:r w:rsidRPr="00AE1041">
        <w:t xml:space="preserve">конструкция моста 1 пути на </w:t>
      </w:r>
      <w:smartTag w:uri="urn:schemas-microsoft-com:office:smarttags" w:element="metricconverter">
        <w:smartTagPr>
          <w:attr w:name="ProductID" w:val="152 км"/>
        </w:smartTagPr>
        <w:r w:rsidRPr="00AE1041">
          <w:t>152</w:t>
        </w:r>
        <w:r>
          <w:t xml:space="preserve"> км</w:t>
        </w:r>
      </w:smartTag>
      <w:r>
        <w:t xml:space="preserve"> ПК 7 участка </w:t>
      </w:r>
      <w:r w:rsidRPr="00AE1041">
        <w:t>Известковая-Чегдомын</w:t>
      </w:r>
      <w:r>
        <w:rPr>
          <w:b/>
        </w:rPr>
        <w:t xml:space="preserve"> </w:t>
      </w:r>
      <w:r>
        <w:t>Дальневосточной железной дороги</w:t>
      </w:r>
      <w:r w:rsidRPr="004B20BA">
        <w:t>»</w:t>
      </w:r>
      <w:r>
        <w:t>, расположенного по адресу: Хабаровский край, Верхнебуреинский район.</w:t>
      </w:r>
    </w:p>
    <w:p w:rsidR="00137F15" w:rsidRDefault="00137F15" w:rsidP="00374CBC">
      <w:pPr>
        <w:pStyle w:val="21"/>
        <w:shd w:val="clear" w:color="auto" w:fill="auto"/>
        <w:tabs>
          <w:tab w:val="left" w:pos="903"/>
          <w:tab w:val="left" w:pos="1086"/>
          <w:tab w:val="left" w:pos="1267"/>
        </w:tabs>
        <w:spacing w:before="0" w:after="0" w:line="240" w:lineRule="auto"/>
        <w:ind w:firstLine="724"/>
      </w:pPr>
      <w:r>
        <w:t>2.</w:t>
      </w:r>
      <w:r>
        <w:tab/>
        <w:t>Утвердить представленное ДКРС ОАО «РЖД» в администрацию Верхнебуреинского муниципального района техн</w:t>
      </w:r>
      <w:bookmarkStart w:id="0" w:name="_GoBack"/>
      <w:bookmarkEnd w:id="0"/>
      <w:r>
        <w:t>ическое задание на подготовку документации по планировке территории (проектов планировки территории и проектов межевания территории).</w:t>
      </w:r>
    </w:p>
    <w:p w:rsidR="00137F15" w:rsidRDefault="00137F15" w:rsidP="00374CBC">
      <w:pPr>
        <w:pStyle w:val="21"/>
        <w:shd w:val="clear" w:color="auto" w:fill="auto"/>
        <w:tabs>
          <w:tab w:val="left" w:pos="1086"/>
          <w:tab w:val="left" w:pos="1134"/>
        </w:tabs>
        <w:spacing w:before="0" w:after="0" w:line="240" w:lineRule="auto"/>
        <w:ind w:firstLine="724"/>
      </w:pPr>
      <w:r>
        <w:t>3. Рекомендовать ДКРС ОАО «РЖД»:</w:t>
      </w:r>
    </w:p>
    <w:p w:rsidR="00137F15" w:rsidRDefault="00137F15" w:rsidP="00374CBC">
      <w:pPr>
        <w:pStyle w:val="21"/>
        <w:shd w:val="clear" w:color="auto" w:fill="auto"/>
        <w:tabs>
          <w:tab w:val="left" w:pos="1086"/>
          <w:tab w:val="left" w:pos="1134"/>
          <w:tab w:val="left" w:pos="1267"/>
          <w:tab w:val="left" w:pos="1629"/>
        </w:tabs>
        <w:spacing w:before="0" w:after="0" w:line="240" w:lineRule="auto"/>
        <w:ind w:firstLine="724"/>
      </w:pPr>
      <w:r>
        <w:t>3.1.</w:t>
      </w:r>
      <w:r>
        <w:tab/>
        <w:t>подготовить документацию по планировке территории (проекты планировки территории и проектов межевания территории);</w:t>
      </w:r>
    </w:p>
    <w:p w:rsidR="00137F15" w:rsidRDefault="00137F15" w:rsidP="00374CBC">
      <w:pPr>
        <w:pStyle w:val="21"/>
        <w:shd w:val="clear" w:color="auto" w:fill="auto"/>
        <w:tabs>
          <w:tab w:val="left" w:pos="895"/>
          <w:tab w:val="left" w:pos="1086"/>
          <w:tab w:val="left" w:pos="1267"/>
        </w:tabs>
        <w:spacing w:before="0" w:after="0" w:line="240" w:lineRule="auto"/>
        <w:ind w:firstLine="724"/>
      </w:pPr>
      <w:r>
        <w:t>3.2.</w:t>
      </w:r>
      <w:r>
        <w:tab/>
        <w:t>согласовать с администрацией Верхнебуреинского муниципального района документацию по планировке территории (проекты по планировке территории и проектов межевания территории);</w:t>
      </w:r>
    </w:p>
    <w:p w:rsidR="00137F15" w:rsidRDefault="00137F15" w:rsidP="00374CBC">
      <w:pPr>
        <w:pStyle w:val="21"/>
        <w:shd w:val="clear" w:color="auto" w:fill="auto"/>
        <w:tabs>
          <w:tab w:val="left" w:pos="895"/>
          <w:tab w:val="left" w:pos="1086"/>
          <w:tab w:val="left" w:pos="1267"/>
        </w:tabs>
        <w:spacing w:before="0" w:after="0" w:line="240" w:lineRule="auto"/>
        <w:ind w:firstLine="724"/>
      </w:pPr>
      <w:r>
        <w:t>3.3.</w:t>
      </w:r>
      <w:r>
        <w:tab/>
        <w:t>опубликовать в средствах массовой информации о сроках проведения публичных слушаний по утверждению документации по планировке территории (проектов по планировке территории и проектов межевания территории);</w:t>
      </w:r>
    </w:p>
    <w:p w:rsidR="00137F15" w:rsidRDefault="00137F15" w:rsidP="00374CBC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  <w:r>
        <w:t>3.4.совместно с администрацией Верхнебуреинского муниципального района организовать и провести публичные слушания, с последующим оформлением протокола и заключения проведенных мероприятий.</w:t>
      </w:r>
    </w:p>
    <w:p w:rsidR="00137F15" w:rsidRDefault="00137F15" w:rsidP="00374CBC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  <w:r>
        <w:t>4. Контроль за исполнением настоящего постановления оставляю за собой.</w:t>
      </w:r>
    </w:p>
    <w:p w:rsidR="00137F15" w:rsidRDefault="00137F15" w:rsidP="00374CBC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  <w:r>
        <w:t>5. Настоящее постановление вступает в силу после его официального опубликования (обнародования).</w:t>
      </w:r>
    </w:p>
    <w:p w:rsidR="00137F15" w:rsidRDefault="00137F15" w:rsidP="00374CBC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</w:p>
    <w:p w:rsidR="00137F15" w:rsidRDefault="00137F15" w:rsidP="00374CBC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</w:p>
    <w:p w:rsidR="00137F15" w:rsidRDefault="00137F15" w:rsidP="00374CBC">
      <w:pPr>
        <w:pStyle w:val="21"/>
        <w:shd w:val="clear" w:color="auto" w:fill="auto"/>
        <w:tabs>
          <w:tab w:val="left" w:pos="911"/>
        </w:tabs>
        <w:spacing w:before="0" w:after="0" w:line="240" w:lineRule="auto"/>
      </w:pPr>
    </w:p>
    <w:p w:rsidR="00137F15" w:rsidRDefault="00137F15" w:rsidP="00374CB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П.Ф. Титков</w:t>
      </w:r>
    </w:p>
    <w:p w:rsidR="00137F15" w:rsidRDefault="00137F15" w:rsidP="00374CBC">
      <w:pPr>
        <w:pStyle w:val="21"/>
        <w:shd w:val="clear" w:color="auto" w:fill="auto"/>
        <w:tabs>
          <w:tab w:val="left" w:pos="911"/>
        </w:tabs>
        <w:spacing w:before="0" w:after="0" w:line="240" w:lineRule="auto"/>
        <w:ind w:left="580"/>
      </w:pPr>
    </w:p>
    <w:p w:rsidR="00137F15" w:rsidRDefault="00137F15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p w:rsidR="00137F15" w:rsidRDefault="00137F15" w:rsidP="00DD6EA4">
      <w:pPr>
        <w:pStyle w:val="NoSpacing"/>
      </w:pPr>
    </w:p>
    <w:p w:rsidR="00137F15" w:rsidRDefault="00137F15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sectPr w:rsidR="00137F15" w:rsidSect="00374CBC">
      <w:headerReference w:type="even" r:id="rId7"/>
      <w:headerReference w:type="default" r:id="rId8"/>
      <w:pgSz w:w="11900" w:h="16840"/>
      <w:pgMar w:top="1134" w:right="567" w:bottom="1134" w:left="22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15" w:rsidRDefault="00137F15">
      <w:r>
        <w:separator/>
      </w:r>
    </w:p>
  </w:endnote>
  <w:endnote w:type="continuationSeparator" w:id="0">
    <w:p w:rsidR="00137F15" w:rsidRDefault="0013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15" w:rsidRDefault="00137F15"/>
  </w:footnote>
  <w:footnote w:type="continuationSeparator" w:id="0">
    <w:p w:rsidR="00137F15" w:rsidRDefault="00137F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15" w:rsidRDefault="00137F15" w:rsidP="00187C18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137F15" w:rsidRDefault="00137F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15" w:rsidRDefault="00137F15" w:rsidP="00187C18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2</w:t>
    </w:r>
    <w:r>
      <w:rPr>
        <w:rStyle w:val="PageNumber"/>
        <w:rFonts w:cs="Arial Unicode MS"/>
      </w:rPr>
      <w:fldChar w:fldCharType="end"/>
    </w:r>
  </w:p>
  <w:p w:rsidR="00137F15" w:rsidRDefault="00137F1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35pt;margin-top:7.3pt;width:2.15pt;height:5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37F15" w:rsidRDefault="00137F15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10A3"/>
    <w:multiLevelType w:val="multilevel"/>
    <w:tmpl w:val="EFC4F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45B"/>
    <w:rsid w:val="000A0F71"/>
    <w:rsid w:val="00105C78"/>
    <w:rsid w:val="00137F15"/>
    <w:rsid w:val="00187C18"/>
    <w:rsid w:val="002516DA"/>
    <w:rsid w:val="002A6A5E"/>
    <w:rsid w:val="00374CBC"/>
    <w:rsid w:val="004B20BA"/>
    <w:rsid w:val="004F745B"/>
    <w:rsid w:val="007C3687"/>
    <w:rsid w:val="008B5DAC"/>
    <w:rsid w:val="00953890"/>
    <w:rsid w:val="00AC6769"/>
    <w:rsid w:val="00AE1041"/>
    <w:rsid w:val="00D05359"/>
    <w:rsid w:val="00DD6EA4"/>
    <w:rsid w:val="00E9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16DA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2516DA"/>
    <w:rPr>
      <w:rFonts w:ascii="Times New Roman" w:hAnsi="Times New Roman" w:cs="Times New Roman"/>
      <w:i/>
      <w:iCs/>
      <w:spacing w:val="-10"/>
      <w:sz w:val="54"/>
      <w:szCs w:val="54"/>
      <w:u w:val="none"/>
    </w:rPr>
  </w:style>
  <w:style w:type="character" w:customStyle="1" w:styleId="414pt">
    <w:name w:val="Основной текст (4) + 14 pt"/>
    <w:aliases w:val="Не курсив,Интервал 0 pt Exact"/>
    <w:basedOn w:val="4Exact"/>
    <w:uiPriority w:val="99"/>
    <w:rsid w:val="002516DA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4Exact1">
    <w:name w:val="Основной текст (4) Exact1"/>
    <w:basedOn w:val="4Exact"/>
    <w:uiPriority w:val="99"/>
    <w:rsid w:val="002516DA"/>
    <w:rPr>
      <w:color w:val="00000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2516DA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516D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2516DA"/>
    <w:rPr>
      <w:rFonts w:ascii="Times New Roman" w:hAnsi="Times New Roman" w:cs="Times New Roman"/>
      <w:sz w:val="28"/>
      <w:szCs w:val="28"/>
      <w:u w:val="none"/>
    </w:rPr>
  </w:style>
  <w:style w:type="character" w:customStyle="1" w:styleId="227pt">
    <w:name w:val="Основной текст (2) + 27 pt"/>
    <w:aliases w:val="Курсив,Интервал 0 pt"/>
    <w:basedOn w:val="2"/>
    <w:uiPriority w:val="99"/>
    <w:rsid w:val="002516DA"/>
    <w:rPr>
      <w:i/>
      <w:iCs/>
      <w:color w:val="000000"/>
      <w:spacing w:val="-10"/>
      <w:w w:val="100"/>
      <w:position w:val="0"/>
      <w:sz w:val="54"/>
      <w:szCs w:val="54"/>
      <w:u w:val="single"/>
      <w:lang w:val="en-US" w:eastAsia="en-US"/>
    </w:rPr>
  </w:style>
  <w:style w:type="character" w:customStyle="1" w:styleId="20">
    <w:name w:val="Основной текст (2)"/>
    <w:basedOn w:val="2"/>
    <w:uiPriority w:val="99"/>
    <w:rsid w:val="002516DA"/>
    <w:rPr>
      <w:color w:val="000000"/>
      <w:spacing w:val="0"/>
      <w:w w:val="100"/>
      <w:position w:val="0"/>
      <w:lang w:val="en-US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516D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11"/>
    <w:uiPriority w:val="99"/>
    <w:locked/>
    <w:rsid w:val="002516DA"/>
    <w:rPr>
      <w:rFonts w:ascii="Century Gothic" w:hAnsi="Century Gothic" w:cs="Century Gothic"/>
      <w:i/>
      <w:iCs/>
      <w:w w:val="100"/>
      <w:sz w:val="14"/>
      <w:szCs w:val="14"/>
      <w:u w:val="none"/>
      <w:lang w:val="en-US" w:eastAsia="en-US"/>
    </w:rPr>
  </w:style>
  <w:style w:type="character" w:customStyle="1" w:styleId="a1">
    <w:name w:val="Колонтитул"/>
    <w:basedOn w:val="a0"/>
    <w:uiPriority w:val="99"/>
    <w:rsid w:val="002516DA"/>
    <w:rPr>
      <w:color w:val="000000"/>
      <w:spacing w:val="0"/>
      <w:position w:val="0"/>
    </w:rPr>
  </w:style>
  <w:style w:type="paragraph" w:customStyle="1" w:styleId="4">
    <w:name w:val="Основной текст (4)"/>
    <w:basedOn w:val="Normal"/>
    <w:link w:val="4Exact"/>
    <w:uiPriority w:val="99"/>
    <w:rsid w:val="002516D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-10"/>
      <w:sz w:val="54"/>
      <w:szCs w:val="54"/>
    </w:rPr>
  </w:style>
  <w:style w:type="paragraph" w:customStyle="1" w:styleId="a">
    <w:name w:val="Подпись к картинке"/>
    <w:basedOn w:val="Normal"/>
    <w:link w:val="Exact"/>
    <w:uiPriority w:val="99"/>
    <w:rsid w:val="002516DA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2516DA"/>
    <w:pPr>
      <w:shd w:val="clear" w:color="auto" w:fill="FFFFFF"/>
      <w:spacing w:after="540" w:line="371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2516DA"/>
    <w:pPr>
      <w:shd w:val="clear" w:color="auto" w:fill="FFFFFF"/>
      <w:spacing w:before="780" w:after="54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2516DA"/>
    <w:pPr>
      <w:shd w:val="clear" w:color="auto" w:fill="FFFFFF"/>
      <w:spacing w:before="420" w:line="32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Normal"/>
    <w:link w:val="a0"/>
    <w:uiPriority w:val="99"/>
    <w:rsid w:val="002516DA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sz w:val="14"/>
      <w:szCs w:val="14"/>
      <w:lang w:val="en-US" w:eastAsia="en-US"/>
    </w:rPr>
  </w:style>
  <w:style w:type="paragraph" w:styleId="NoSpacing">
    <w:name w:val="No Spacing"/>
    <w:uiPriority w:val="99"/>
    <w:qFormat/>
    <w:rsid w:val="00DD6EA4"/>
    <w:pPr>
      <w:widowControl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4C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74C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380</Words>
  <Characters>2168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Org4</cp:lastModifiedBy>
  <cp:revision>7</cp:revision>
  <cp:lastPrinted>2016-06-27T03:37:00Z</cp:lastPrinted>
  <dcterms:created xsi:type="dcterms:W3CDTF">2016-06-22T22:26:00Z</dcterms:created>
  <dcterms:modified xsi:type="dcterms:W3CDTF">2016-06-28T04:23:00Z</dcterms:modified>
</cp:coreProperties>
</file>