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04" w:rsidRPr="00297E91" w:rsidRDefault="00C32F04" w:rsidP="0038527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97E91">
        <w:rPr>
          <w:rFonts w:ascii="Times New Roman" w:hAnsi="Times New Roman"/>
          <w:sz w:val="28"/>
          <w:szCs w:val="28"/>
        </w:rPr>
        <w:t>Администрация</w:t>
      </w:r>
    </w:p>
    <w:p w:rsidR="00C32F04" w:rsidRPr="00297E91" w:rsidRDefault="00C32F04" w:rsidP="0038527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97E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32F04" w:rsidRPr="00297E91" w:rsidRDefault="00C32F04" w:rsidP="0038527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97E91">
        <w:rPr>
          <w:rFonts w:ascii="Times New Roman" w:hAnsi="Times New Roman"/>
          <w:sz w:val="28"/>
          <w:szCs w:val="28"/>
        </w:rPr>
        <w:t>ПОСТАНОВЛЕНИЕ</w:t>
      </w:r>
    </w:p>
    <w:p w:rsidR="00C32F04" w:rsidRPr="00297E91" w:rsidRDefault="00C32F04" w:rsidP="003852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32F04" w:rsidRPr="00297E91" w:rsidRDefault="00C32F04" w:rsidP="003852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297E91">
        <w:rPr>
          <w:rFonts w:ascii="Times New Roman" w:hAnsi="Times New Roman"/>
          <w:sz w:val="28"/>
          <w:szCs w:val="28"/>
          <w:u w:val="single"/>
        </w:rPr>
        <w:t xml:space="preserve">.10.2016  № </w:t>
      </w:r>
      <w:r>
        <w:rPr>
          <w:rFonts w:ascii="Times New Roman" w:hAnsi="Times New Roman"/>
          <w:sz w:val="28"/>
          <w:szCs w:val="28"/>
          <w:u w:val="single"/>
        </w:rPr>
        <w:t>608</w:t>
      </w:r>
      <w:r w:rsidRPr="00297E91">
        <w:rPr>
          <w:rFonts w:ascii="Times New Roman" w:hAnsi="Times New Roman"/>
          <w:sz w:val="28"/>
          <w:szCs w:val="28"/>
        </w:rPr>
        <w:t xml:space="preserve">  </w:t>
      </w:r>
    </w:p>
    <w:p w:rsidR="00C32F04" w:rsidRPr="00297E91" w:rsidRDefault="00C32F04" w:rsidP="0038527C">
      <w:pPr>
        <w:spacing w:line="240" w:lineRule="exact"/>
        <w:rPr>
          <w:rFonts w:ascii="Times New Roman" w:hAnsi="Times New Roman"/>
          <w:sz w:val="28"/>
          <w:szCs w:val="28"/>
        </w:rPr>
      </w:pPr>
      <w:r w:rsidRPr="00297E91">
        <w:rPr>
          <w:rFonts w:ascii="Times New Roman" w:hAnsi="Times New Roman"/>
          <w:sz w:val="28"/>
          <w:szCs w:val="28"/>
        </w:rPr>
        <w:t>п. Чегдомын</w:t>
      </w:r>
      <w:r w:rsidRPr="00297E91">
        <w:rPr>
          <w:rFonts w:ascii="Times New Roman" w:hAnsi="Times New Roman"/>
          <w:sz w:val="28"/>
          <w:szCs w:val="28"/>
        </w:rPr>
        <w:tab/>
      </w:r>
    </w:p>
    <w:p w:rsidR="00C32F04" w:rsidRDefault="00C32F04" w:rsidP="00F26F59">
      <w:pPr>
        <w:pStyle w:val="Heading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32F04" w:rsidRDefault="00C32F04" w:rsidP="00F26F59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sz w:val="28"/>
          <w:szCs w:val="28"/>
        </w:rPr>
      </w:pPr>
    </w:p>
    <w:p w:rsidR="00C32F04" w:rsidRPr="00D625F1" w:rsidRDefault="00C32F04" w:rsidP="00F26F59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с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проектом межевания территории по проектируемому объекту «Железнодорожные пути обогатительной фабрики «Чегдомын»</w:t>
      </w:r>
    </w:p>
    <w:p w:rsidR="00C32F04" w:rsidRDefault="00C32F04" w:rsidP="00F26F59">
      <w:pPr>
        <w:pStyle w:val="BodyText2"/>
        <w:spacing w:line="240" w:lineRule="exact"/>
        <w:jc w:val="both"/>
        <w:rPr>
          <w:szCs w:val="28"/>
        </w:rPr>
      </w:pPr>
    </w:p>
    <w:p w:rsidR="00C32F04" w:rsidRDefault="00C32F04" w:rsidP="00F26F59">
      <w:pPr>
        <w:pStyle w:val="BodyText2"/>
        <w:jc w:val="both"/>
        <w:rPr>
          <w:szCs w:val="28"/>
        </w:rPr>
      </w:pPr>
    </w:p>
    <w:p w:rsidR="00C32F04" w:rsidRDefault="00C32F04" w:rsidP="00F26F59">
      <w:pPr>
        <w:pStyle w:val="BodyText2"/>
        <w:jc w:val="both"/>
        <w:rPr>
          <w:szCs w:val="28"/>
        </w:rPr>
      </w:pPr>
    </w:p>
    <w:p w:rsidR="00C32F04" w:rsidRDefault="00C32F04" w:rsidP="00F26F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АО «Ургалуголь»</w:t>
      </w:r>
      <w:r>
        <w:rPr>
          <w:rFonts w:ascii="Times New Roman" w:hAnsi="Times New Roman"/>
          <w:sz w:val="28"/>
        </w:rPr>
        <w:t xml:space="preserve"> от 14.10</w:t>
      </w:r>
      <w:r w:rsidRPr="00AB398C">
        <w:rPr>
          <w:rFonts w:ascii="Times New Roman" w:hAnsi="Times New Roman"/>
          <w:sz w:val="28"/>
        </w:rPr>
        <w:t>.2016 № 1-</w:t>
      </w:r>
      <w:r>
        <w:rPr>
          <w:rFonts w:ascii="Times New Roman" w:hAnsi="Times New Roman"/>
          <w:sz w:val="28"/>
        </w:rPr>
        <w:t>15.1/1437</w:t>
      </w:r>
      <w:r w:rsidRPr="00B71FCA">
        <w:rPr>
          <w:rFonts w:ascii="Times New Roman" w:hAnsi="Times New Roman"/>
          <w:sz w:val="28"/>
        </w:rPr>
        <w:t xml:space="preserve"> и предоставленных материалов, администрация района</w:t>
      </w:r>
    </w:p>
    <w:p w:rsidR="00C32F04" w:rsidRDefault="00C32F04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:rsidR="00C32F04" w:rsidRPr="00B71FCA" w:rsidRDefault="00C32F04" w:rsidP="00F26F59">
      <w:pPr>
        <w:pStyle w:val="Heading1"/>
        <w:tabs>
          <w:tab w:val="left" w:pos="1080"/>
        </w:tabs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 по проектируемому объекту «Железнодорожные пути обогатительной фабрики «Чегдомын»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расположенного в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b w:val="0"/>
            <w:bCs w:val="0"/>
            <w:kern w:val="0"/>
            <w:sz w:val="28"/>
            <w:szCs w:val="28"/>
            <w:lang w:eastAsia="ru-RU"/>
          </w:rPr>
          <w:t>6 км</w:t>
        </w:r>
      </w:smartTag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. по направлению на север от пгт. Чегдомын, Хабаровский край, Верхнебуреинский район,</w:t>
      </w:r>
      <w:r w:rsidRPr="008E55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 ООО «Землеустроитель ДВ» в 2016 году.</w:t>
      </w:r>
    </w:p>
    <w:p w:rsidR="00C32F04" w:rsidRPr="00B71FCA" w:rsidRDefault="00C32F04" w:rsidP="00F26F59">
      <w:pPr>
        <w:pStyle w:val="BodyText2"/>
        <w:tabs>
          <w:tab w:val="left" w:pos="1080"/>
        </w:tabs>
        <w:ind w:firstLine="720"/>
        <w:jc w:val="both"/>
        <w:rPr>
          <w:szCs w:val="28"/>
        </w:rPr>
      </w:pPr>
      <w:r w:rsidRPr="00B71FCA">
        <w:rPr>
          <w:szCs w:val="28"/>
        </w:rPr>
        <w:t>2.</w:t>
      </w:r>
      <w:r>
        <w:rPr>
          <w:szCs w:val="28"/>
        </w:rPr>
        <w:tab/>
      </w:r>
      <w:r w:rsidRPr="00B71FCA">
        <w:rPr>
          <w:szCs w:val="28"/>
        </w:rPr>
        <w:t xml:space="preserve">Разместить </w:t>
      </w:r>
      <w:r>
        <w:rPr>
          <w:szCs w:val="28"/>
        </w:rPr>
        <w:t xml:space="preserve"> </w:t>
      </w:r>
      <w:r w:rsidRPr="00B71FCA">
        <w:rPr>
          <w:color w:val="000000"/>
          <w:szCs w:val="28"/>
          <w:bdr w:val="none" w:sz="0" w:space="0" w:color="auto" w:frame="1"/>
        </w:rPr>
        <w:t xml:space="preserve">сообщение об утверждении документации по планировке территории </w:t>
      </w:r>
      <w:r w:rsidRPr="00B71FCA">
        <w:rPr>
          <w:szCs w:val="28"/>
        </w:rPr>
        <w:t xml:space="preserve">по </w:t>
      </w:r>
      <w:r>
        <w:rPr>
          <w:szCs w:val="28"/>
        </w:rPr>
        <w:t>проектируемому линейному объекту,</w:t>
      </w:r>
      <w:r w:rsidRPr="00B71FCA">
        <w:rPr>
          <w:color w:val="000000"/>
          <w:szCs w:val="28"/>
          <w:bdr w:val="none" w:sz="0" w:space="0" w:color="auto" w:frame="1"/>
        </w:rPr>
        <w:t xml:space="preserve"> на официальном сайте администрации района в разделе «Муниципальные услуги».</w:t>
      </w:r>
      <w:r w:rsidRPr="00B71FCA">
        <w:rPr>
          <w:szCs w:val="28"/>
        </w:rPr>
        <w:t xml:space="preserve"> </w:t>
      </w:r>
    </w:p>
    <w:p w:rsidR="00C32F04" w:rsidRPr="00B71FCA" w:rsidRDefault="00C32F04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71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Лещука А.В.</w:t>
      </w:r>
    </w:p>
    <w:p w:rsidR="00C32F04" w:rsidRPr="00B71FCA" w:rsidRDefault="00C32F04" w:rsidP="00FE78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FCA">
        <w:rPr>
          <w:rFonts w:ascii="Times New Roman" w:hAnsi="Times New Roman"/>
          <w:sz w:val="28"/>
          <w:szCs w:val="28"/>
        </w:rPr>
        <w:t>Настоящее постановление вступает в силу после  его официального опубликования (обнародования).</w:t>
      </w:r>
    </w:p>
    <w:p w:rsidR="00C32F04" w:rsidRDefault="00C32F0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F04" w:rsidRDefault="00C32F0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F04" w:rsidRDefault="00C32F0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F04" w:rsidRPr="00B71FCA" w:rsidRDefault="00C32F04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                         П.Ф. Титков</w:t>
      </w:r>
    </w:p>
    <w:p w:rsidR="00C32F04" w:rsidRPr="0009565E" w:rsidRDefault="00C32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32F04" w:rsidRPr="0009565E" w:rsidSect="00F26F59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9565E"/>
    <w:rsid w:val="000A7185"/>
    <w:rsid w:val="000D67B1"/>
    <w:rsid w:val="002924E5"/>
    <w:rsid w:val="00297E91"/>
    <w:rsid w:val="0038527C"/>
    <w:rsid w:val="005D0095"/>
    <w:rsid w:val="006A1004"/>
    <w:rsid w:val="007F0B7E"/>
    <w:rsid w:val="008E5594"/>
    <w:rsid w:val="009145B5"/>
    <w:rsid w:val="00AB398C"/>
    <w:rsid w:val="00B45BD8"/>
    <w:rsid w:val="00B57D33"/>
    <w:rsid w:val="00B71FCA"/>
    <w:rsid w:val="00B87CA7"/>
    <w:rsid w:val="00C32F04"/>
    <w:rsid w:val="00D05500"/>
    <w:rsid w:val="00D625F1"/>
    <w:rsid w:val="00DE7CA9"/>
    <w:rsid w:val="00F13B53"/>
    <w:rsid w:val="00F26F59"/>
    <w:rsid w:val="00FD34DA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</Pages>
  <Words>201</Words>
  <Characters>1146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8</cp:revision>
  <cp:lastPrinted>2016-10-14T00:23:00Z</cp:lastPrinted>
  <dcterms:created xsi:type="dcterms:W3CDTF">2016-04-22T04:08:00Z</dcterms:created>
  <dcterms:modified xsi:type="dcterms:W3CDTF">2016-10-14T04:02:00Z</dcterms:modified>
</cp:coreProperties>
</file>