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F0" w:rsidRPr="001168C4" w:rsidRDefault="00EE38F0" w:rsidP="00FE3165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EE38F0" w:rsidRPr="001168C4" w:rsidRDefault="00EE38F0" w:rsidP="00FE3165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EE38F0" w:rsidRPr="001168C4" w:rsidRDefault="00EE38F0" w:rsidP="00FE3165">
      <w:pPr>
        <w:pStyle w:val="ConsPlusNormal"/>
        <w:jc w:val="center"/>
        <w:outlineLvl w:val="0"/>
        <w:rPr>
          <w:szCs w:val="28"/>
        </w:rPr>
      </w:pPr>
    </w:p>
    <w:p w:rsidR="00EE38F0" w:rsidRPr="001168C4" w:rsidRDefault="00EE38F0" w:rsidP="00FE3165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EE38F0" w:rsidRPr="001168C4" w:rsidRDefault="00EE38F0" w:rsidP="00FE3165">
      <w:pPr>
        <w:pStyle w:val="ConsPlusNormal"/>
        <w:outlineLvl w:val="0"/>
        <w:rPr>
          <w:szCs w:val="28"/>
        </w:rPr>
      </w:pPr>
    </w:p>
    <w:p w:rsidR="00EE38F0" w:rsidRPr="001168C4" w:rsidRDefault="00EE38F0" w:rsidP="00FE316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14.02.2018    № 68</w:t>
      </w:r>
    </w:p>
    <w:p w:rsidR="00EE38F0" w:rsidRPr="001168C4" w:rsidRDefault="00EE38F0" w:rsidP="00FE3165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EE38F0" w:rsidRDefault="00EE38F0" w:rsidP="00B8148E">
      <w:pPr>
        <w:spacing w:line="240" w:lineRule="exact"/>
        <w:jc w:val="both"/>
        <w:rPr>
          <w:sz w:val="28"/>
          <w:szCs w:val="28"/>
        </w:rPr>
      </w:pPr>
    </w:p>
    <w:p w:rsidR="00EE38F0" w:rsidRPr="0087403C" w:rsidRDefault="00EE38F0" w:rsidP="00B8148E">
      <w:pPr>
        <w:spacing w:line="240" w:lineRule="exact"/>
        <w:jc w:val="both"/>
        <w:rPr>
          <w:sz w:val="28"/>
          <w:szCs w:val="28"/>
        </w:rPr>
      </w:pPr>
      <w:r w:rsidRPr="0087403C">
        <w:rPr>
          <w:sz w:val="28"/>
          <w:szCs w:val="28"/>
        </w:rPr>
        <w:t>О проведении юбилейного открытого турнира  по греко-римской борьбе, посвященного памяти Героя России, лейтенанта полиции С</w:t>
      </w:r>
      <w:r>
        <w:rPr>
          <w:sz w:val="28"/>
          <w:szCs w:val="28"/>
        </w:rPr>
        <w:t xml:space="preserve">ергея </w:t>
      </w:r>
      <w:r w:rsidRPr="0087403C">
        <w:rPr>
          <w:sz w:val="28"/>
          <w:szCs w:val="28"/>
        </w:rPr>
        <w:t>В</w:t>
      </w:r>
      <w:r>
        <w:rPr>
          <w:sz w:val="28"/>
          <w:szCs w:val="28"/>
        </w:rPr>
        <w:t xml:space="preserve">ладимировича </w:t>
      </w:r>
      <w:r w:rsidRPr="0087403C">
        <w:rPr>
          <w:sz w:val="28"/>
          <w:szCs w:val="28"/>
        </w:rPr>
        <w:t>Орлова</w:t>
      </w:r>
    </w:p>
    <w:p w:rsidR="00EE38F0" w:rsidRPr="0087403C" w:rsidRDefault="00EE38F0" w:rsidP="0087403C">
      <w:pPr>
        <w:jc w:val="both"/>
        <w:rPr>
          <w:sz w:val="28"/>
          <w:szCs w:val="28"/>
        </w:rPr>
      </w:pPr>
    </w:p>
    <w:p w:rsidR="00EE38F0" w:rsidRPr="0087403C" w:rsidRDefault="00EE38F0" w:rsidP="0087403C">
      <w:pPr>
        <w:jc w:val="both"/>
        <w:rPr>
          <w:sz w:val="28"/>
          <w:szCs w:val="28"/>
        </w:rPr>
      </w:pPr>
    </w:p>
    <w:p w:rsidR="00EE38F0" w:rsidRDefault="00EE38F0" w:rsidP="0098387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7403C">
        <w:rPr>
          <w:sz w:val="28"/>
          <w:szCs w:val="28"/>
        </w:rPr>
        <w:t xml:space="preserve">В рамках военно-патриотического и нравственного воспитания подрастающего поколения, в соответствии с графиком проведения запланированных мероприятий и в связи с десятой годовщиной со дня проведения </w:t>
      </w:r>
      <w:r>
        <w:rPr>
          <w:sz w:val="28"/>
          <w:szCs w:val="28"/>
        </w:rPr>
        <w:t>открытого турнира по греко-римской борьбе, посвященного памяти Героя России, лейтенанта полиции Сергея Владимировича Орлова, администрация района</w:t>
      </w:r>
    </w:p>
    <w:p w:rsidR="00EE38F0" w:rsidRDefault="00EE38F0" w:rsidP="0087403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38F0" w:rsidRPr="00C93272" w:rsidRDefault="00EE38F0" w:rsidP="00983873">
      <w:pPr>
        <w:pStyle w:val="ListParagraph"/>
        <w:numPr>
          <w:ilvl w:val="0"/>
          <w:numId w:val="3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 w:rsidRPr="00C93272">
        <w:rPr>
          <w:sz w:val="28"/>
          <w:szCs w:val="28"/>
        </w:rPr>
        <w:t>Провести 18 февраля</w:t>
      </w:r>
      <w:r>
        <w:rPr>
          <w:sz w:val="28"/>
          <w:szCs w:val="28"/>
        </w:rPr>
        <w:t xml:space="preserve"> 2018 года юбилейный открытый турнир </w:t>
      </w:r>
      <w:r w:rsidRPr="00C93272">
        <w:rPr>
          <w:sz w:val="28"/>
          <w:szCs w:val="28"/>
        </w:rPr>
        <w:t xml:space="preserve"> по греко-римской борьбе, посвященного памяти Героя России, лейтенанта полиции</w:t>
      </w:r>
      <w:r w:rsidRPr="00D554AA">
        <w:rPr>
          <w:sz w:val="28"/>
          <w:szCs w:val="28"/>
        </w:rPr>
        <w:t xml:space="preserve"> </w:t>
      </w:r>
      <w:r>
        <w:rPr>
          <w:sz w:val="28"/>
          <w:szCs w:val="28"/>
        </w:rPr>
        <w:t>Сергея Владимировича</w:t>
      </w:r>
      <w:r w:rsidRPr="00C93272">
        <w:rPr>
          <w:sz w:val="28"/>
          <w:szCs w:val="28"/>
        </w:rPr>
        <w:t xml:space="preserve"> Орлова</w:t>
      </w:r>
      <w:r>
        <w:rPr>
          <w:sz w:val="28"/>
          <w:szCs w:val="28"/>
        </w:rPr>
        <w:t>.</w:t>
      </w:r>
    </w:p>
    <w:p w:rsidR="00EE38F0" w:rsidRDefault="00EE38F0" w:rsidP="00983873">
      <w:pPr>
        <w:pStyle w:val="ListParagraph"/>
        <w:numPr>
          <w:ilvl w:val="0"/>
          <w:numId w:val="3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C93272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C9327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C93272">
        <w:rPr>
          <w:sz w:val="28"/>
          <w:szCs w:val="28"/>
        </w:rPr>
        <w:t xml:space="preserve"> по организации юбилейного открытого турнира  по греко-римской борьбе, посвященного памяти Героя России, лейтенанта полиции </w:t>
      </w:r>
      <w:r>
        <w:rPr>
          <w:sz w:val="28"/>
          <w:szCs w:val="28"/>
        </w:rPr>
        <w:t xml:space="preserve">Сергея Владимировича </w:t>
      </w:r>
      <w:r w:rsidRPr="00C93272">
        <w:rPr>
          <w:sz w:val="28"/>
          <w:szCs w:val="28"/>
        </w:rPr>
        <w:t>Орлова (Приложение 1).</w:t>
      </w:r>
    </w:p>
    <w:p w:rsidR="00EE38F0" w:rsidRDefault="00EE38F0" w:rsidP="00983873">
      <w:pPr>
        <w:pStyle w:val="ListParagraph"/>
        <w:numPr>
          <w:ilvl w:val="0"/>
          <w:numId w:val="3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</w:t>
      </w:r>
      <w:r w:rsidRPr="00C93272">
        <w:rPr>
          <w:sz w:val="28"/>
          <w:szCs w:val="28"/>
        </w:rPr>
        <w:t xml:space="preserve"> юбилейного открытого турнира  по греко-римской борьбе, посвященного памяти Героя России, лейтенанта полиции </w:t>
      </w:r>
      <w:r>
        <w:rPr>
          <w:sz w:val="28"/>
          <w:szCs w:val="28"/>
        </w:rPr>
        <w:t xml:space="preserve">Сергея Владимировича </w:t>
      </w:r>
      <w:r w:rsidRPr="00C93272">
        <w:rPr>
          <w:sz w:val="28"/>
          <w:szCs w:val="28"/>
        </w:rPr>
        <w:t xml:space="preserve">Орлова (Приложение </w:t>
      </w:r>
      <w:r>
        <w:rPr>
          <w:sz w:val="28"/>
          <w:szCs w:val="28"/>
        </w:rPr>
        <w:t>2</w:t>
      </w:r>
      <w:r w:rsidRPr="00C93272">
        <w:rPr>
          <w:sz w:val="28"/>
          <w:szCs w:val="28"/>
        </w:rPr>
        <w:t>).</w:t>
      </w:r>
    </w:p>
    <w:p w:rsidR="00EE38F0" w:rsidRDefault="00EE38F0" w:rsidP="00983873">
      <w:pPr>
        <w:pStyle w:val="ListParagraph"/>
        <w:numPr>
          <w:ilvl w:val="0"/>
          <w:numId w:val="3"/>
        </w:numPr>
        <w:tabs>
          <w:tab w:val="left" w:pos="567"/>
          <w:tab w:val="left" w:pos="1080"/>
        </w:tabs>
        <w:ind w:left="0" w:firstLine="705"/>
        <w:jc w:val="both"/>
      </w:pPr>
      <w:r w:rsidRPr="00CC2737">
        <w:rPr>
          <w:sz w:val="28"/>
          <w:szCs w:val="22"/>
        </w:rPr>
        <w:t>Управление образования администрации района (Т.С.</w:t>
      </w:r>
      <w:r>
        <w:rPr>
          <w:sz w:val="28"/>
          <w:szCs w:val="22"/>
        </w:rPr>
        <w:t xml:space="preserve"> </w:t>
      </w:r>
      <w:r w:rsidRPr="00CC2737">
        <w:rPr>
          <w:sz w:val="28"/>
          <w:szCs w:val="22"/>
        </w:rPr>
        <w:t xml:space="preserve">Гермаш) назначить ответственными за подготовку и проведение турнира </w:t>
      </w:r>
      <w:r w:rsidRPr="00CC2737">
        <w:rPr>
          <w:sz w:val="28"/>
          <w:szCs w:val="28"/>
        </w:rPr>
        <w:t xml:space="preserve">по греко-римской борьбе, посвященного памяти Героя России, лейтенанта полиции </w:t>
      </w:r>
      <w:r>
        <w:rPr>
          <w:sz w:val="28"/>
          <w:szCs w:val="28"/>
        </w:rPr>
        <w:t xml:space="preserve">Сергея Владимировича </w:t>
      </w:r>
      <w:r w:rsidRPr="00CC2737">
        <w:rPr>
          <w:sz w:val="28"/>
          <w:szCs w:val="28"/>
        </w:rPr>
        <w:t>Орлова.</w:t>
      </w:r>
    </w:p>
    <w:p w:rsidR="00EE38F0" w:rsidRDefault="00EE38F0" w:rsidP="00983873">
      <w:pPr>
        <w:pStyle w:val="ListParagraph"/>
        <w:numPr>
          <w:ilvl w:val="0"/>
          <w:numId w:val="3"/>
        </w:numPr>
        <w:tabs>
          <w:tab w:val="left" w:pos="567"/>
          <w:tab w:val="left" w:pos="1080"/>
        </w:tabs>
        <w:ind w:left="0" w:firstLine="705"/>
        <w:jc w:val="both"/>
        <w:rPr>
          <w:sz w:val="28"/>
          <w:szCs w:val="22"/>
        </w:rPr>
      </w:pPr>
      <w:r w:rsidRPr="00CC2737">
        <w:rPr>
          <w:sz w:val="28"/>
          <w:szCs w:val="22"/>
        </w:rPr>
        <w:t>Контроль за выполнением настоящего постановления возложить на заместителя главы администрации района Вольф</w:t>
      </w:r>
      <w:r>
        <w:rPr>
          <w:sz w:val="28"/>
          <w:szCs w:val="22"/>
        </w:rPr>
        <w:t xml:space="preserve"> К.А</w:t>
      </w:r>
      <w:r w:rsidRPr="00CC2737">
        <w:rPr>
          <w:sz w:val="28"/>
          <w:szCs w:val="22"/>
        </w:rPr>
        <w:t>.</w:t>
      </w:r>
    </w:p>
    <w:p w:rsidR="00EE38F0" w:rsidRPr="00CC2737" w:rsidRDefault="00EE38F0" w:rsidP="00983873">
      <w:pPr>
        <w:pStyle w:val="ListParagraph"/>
        <w:numPr>
          <w:ilvl w:val="0"/>
          <w:numId w:val="3"/>
        </w:numPr>
        <w:tabs>
          <w:tab w:val="left" w:pos="567"/>
          <w:tab w:val="left" w:pos="1080"/>
        </w:tabs>
        <w:ind w:left="0" w:firstLine="705"/>
        <w:jc w:val="both"/>
        <w:rPr>
          <w:sz w:val="28"/>
          <w:szCs w:val="22"/>
        </w:rPr>
      </w:pPr>
      <w:r>
        <w:rPr>
          <w:sz w:val="28"/>
          <w:szCs w:val="22"/>
        </w:rPr>
        <w:t>Настоящее постановление вступает в силу после его официального опубликования (обнародования).</w:t>
      </w:r>
    </w:p>
    <w:p w:rsidR="00EE38F0" w:rsidRDefault="00EE38F0" w:rsidP="00983873">
      <w:pPr>
        <w:tabs>
          <w:tab w:val="left" w:pos="567"/>
          <w:tab w:val="left" w:pos="1080"/>
        </w:tabs>
        <w:ind w:firstLine="705"/>
        <w:jc w:val="both"/>
      </w:pPr>
    </w:p>
    <w:p w:rsidR="00EE38F0" w:rsidRDefault="00EE38F0" w:rsidP="00CC2737">
      <w:pPr>
        <w:tabs>
          <w:tab w:val="left" w:pos="567"/>
        </w:tabs>
        <w:jc w:val="both"/>
      </w:pPr>
    </w:p>
    <w:p w:rsidR="00EE38F0" w:rsidRPr="00CC2737" w:rsidRDefault="00EE38F0" w:rsidP="00CC2737">
      <w:pPr>
        <w:tabs>
          <w:tab w:val="left" w:pos="567"/>
        </w:tabs>
        <w:jc w:val="both"/>
        <w:rPr>
          <w:sz w:val="28"/>
          <w:szCs w:val="28"/>
        </w:rPr>
      </w:pPr>
      <w:r w:rsidRPr="00CC2737">
        <w:rPr>
          <w:sz w:val="28"/>
          <w:szCs w:val="28"/>
        </w:rPr>
        <w:t>Глава района</w:t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</w:r>
      <w:r w:rsidRPr="00CC2737">
        <w:rPr>
          <w:sz w:val="28"/>
          <w:szCs w:val="28"/>
        </w:rPr>
        <w:tab/>
        <w:t>П.Ф.Титков</w:t>
      </w:r>
    </w:p>
    <w:p w:rsidR="00EE38F0" w:rsidRPr="00CC2737" w:rsidRDefault="00EE38F0">
      <w:pPr>
        <w:rPr>
          <w:sz w:val="28"/>
          <w:szCs w:val="28"/>
        </w:rPr>
      </w:pPr>
    </w:p>
    <w:p w:rsidR="00EE38F0" w:rsidRDefault="00EE38F0"/>
    <w:p w:rsidR="00EE38F0" w:rsidRDefault="00EE38F0"/>
    <w:p w:rsidR="00EE38F0" w:rsidRDefault="00EE38F0"/>
    <w:p w:rsidR="00EE38F0" w:rsidRDefault="00EE38F0"/>
    <w:p w:rsidR="00EE38F0" w:rsidRDefault="00EE38F0"/>
    <w:tbl>
      <w:tblPr>
        <w:tblW w:w="0" w:type="auto"/>
        <w:tblLook w:val="01E0"/>
      </w:tblPr>
      <w:tblGrid>
        <w:gridCol w:w="5508"/>
        <w:gridCol w:w="4062"/>
      </w:tblGrid>
      <w:tr w:rsidR="00EE38F0" w:rsidTr="008748B5">
        <w:tc>
          <w:tcPr>
            <w:tcW w:w="5508" w:type="dxa"/>
          </w:tcPr>
          <w:p w:rsidR="00EE38F0" w:rsidRPr="008748B5" w:rsidRDefault="00EE38F0"/>
        </w:tc>
        <w:tc>
          <w:tcPr>
            <w:tcW w:w="4062" w:type="dxa"/>
          </w:tcPr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8B5">
              <w:rPr>
                <w:sz w:val="28"/>
                <w:szCs w:val="28"/>
              </w:rPr>
              <w:t>УТВЕРЖДЕН</w:t>
            </w:r>
          </w:p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8B5">
              <w:rPr>
                <w:sz w:val="28"/>
                <w:szCs w:val="28"/>
              </w:rPr>
              <w:t xml:space="preserve">постановлением </w:t>
            </w:r>
          </w:p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8B5">
              <w:rPr>
                <w:sz w:val="28"/>
                <w:szCs w:val="28"/>
              </w:rPr>
              <w:t>администрации района</w:t>
            </w:r>
          </w:p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E38F0" w:rsidRPr="008748B5" w:rsidRDefault="00EE38F0" w:rsidP="008748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14.02.2018  № 68</w:t>
            </w:r>
          </w:p>
        </w:tc>
      </w:tr>
    </w:tbl>
    <w:p w:rsidR="00EE38F0" w:rsidRDefault="00EE38F0"/>
    <w:p w:rsidR="00EE38F0" w:rsidRDefault="00EE38F0"/>
    <w:p w:rsidR="00EE38F0" w:rsidRDefault="00EE38F0"/>
    <w:p w:rsidR="00EE38F0" w:rsidRDefault="00EE38F0"/>
    <w:p w:rsidR="00EE38F0" w:rsidRDefault="00EE38F0" w:rsidP="00642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E38F0" w:rsidRDefault="00EE38F0" w:rsidP="00983873">
      <w:pPr>
        <w:spacing w:line="240" w:lineRule="exact"/>
        <w:jc w:val="center"/>
        <w:rPr>
          <w:sz w:val="28"/>
          <w:szCs w:val="28"/>
        </w:rPr>
      </w:pPr>
      <w:r w:rsidRPr="00C93272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C9327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C93272">
        <w:rPr>
          <w:sz w:val="28"/>
          <w:szCs w:val="28"/>
        </w:rPr>
        <w:t xml:space="preserve"> по организации юбилейного открытого турнира  по греко-римской борьбе, посвященного памяти Героя России, лейтенанта полиции </w:t>
      </w:r>
      <w:r>
        <w:rPr>
          <w:sz w:val="28"/>
          <w:szCs w:val="28"/>
        </w:rPr>
        <w:t xml:space="preserve">Сергея Владимировича </w:t>
      </w:r>
      <w:r w:rsidRPr="00C93272">
        <w:rPr>
          <w:sz w:val="28"/>
          <w:szCs w:val="28"/>
        </w:rPr>
        <w:t>Орлова</w:t>
      </w:r>
    </w:p>
    <w:p w:rsidR="00EE38F0" w:rsidRDefault="00EE38F0" w:rsidP="006424D7">
      <w:pPr>
        <w:jc w:val="center"/>
        <w:rPr>
          <w:sz w:val="28"/>
          <w:szCs w:val="28"/>
        </w:rPr>
      </w:pPr>
    </w:p>
    <w:p w:rsidR="00EE38F0" w:rsidRPr="006424D7" w:rsidRDefault="00EE38F0" w:rsidP="006424D7">
      <w:pPr>
        <w:jc w:val="center"/>
        <w:rPr>
          <w:sz w:val="28"/>
          <w:szCs w:val="28"/>
        </w:rPr>
      </w:pPr>
    </w:p>
    <w:tbl>
      <w:tblPr>
        <w:tblW w:w="14993" w:type="dxa"/>
        <w:tblLook w:val="00A0"/>
      </w:tblPr>
      <w:tblGrid>
        <w:gridCol w:w="4203"/>
        <w:gridCol w:w="310"/>
        <w:gridCol w:w="10480"/>
      </w:tblGrid>
      <w:tr w:rsidR="00EE38F0" w:rsidTr="00983873">
        <w:tc>
          <w:tcPr>
            <w:tcW w:w="4219" w:type="dxa"/>
          </w:tcPr>
          <w:p w:rsidR="00EE38F0" w:rsidRPr="00E62ADD" w:rsidRDefault="00EE38F0" w:rsidP="00DA1320">
            <w:pPr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Вольф Кристина Александровна</w:t>
            </w:r>
          </w:p>
        </w:tc>
        <w:tc>
          <w:tcPr>
            <w:tcW w:w="236" w:type="dxa"/>
          </w:tcPr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8" w:type="dxa"/>
          </w:tcPr>
          <w:p w:rsidR="00EE38F0" w:rsidRDefault="00EE38F0" w:rsidP="00E62ADD">
            <w:pPr>
              <w:jc w:val="both"/>
              <w:rPr>
                <w:sz w:val="28"/>
              </w:rPr>
            </w:pPr>
            <w:r w:rsidRPr="00E62ADD">
              <w:rPr>
                <w:sz w:val="28"/>
                <w:szCs w:val="22"/>
              </w:rPr>
              <w:t>заместителя главы администрации района;</w:t>
            </w:r>
          </w:p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</w:p>
        </w:tc>
      </w:tr>
      <w:tr w:rsidR="00EE38F0" w:rsidTr="00983873">
        <w:tc>
          <w:tcPr>
            <w:tcW w:w="4219" w:type="dxa"/>
          </w:tcPr>
          <w:p w:rsidR="00EE38F0" w:rsidRPr="00E62ADD" w:rsidRDefault="00EE38F0" w:rsidP="00DA1320">
            <w:pPr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Игнатьев Сергей Александрович</w:t>
            </w:r>
          </w:p>
        </w:tc>
        <w:tc>
          <w:tcPr>
            <w:tcW w:w="236" w:type="dxa"/>
          </w:tcPr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8" w:type="dxa"/>
          </w:tcPr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 xml:space="preserve">начальник ОМВД России по </w:t>
            </w:r>
          </w:p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Верхнебуреинскому району;</w:t>
            </w:r>
          </w:p>
          <w:p w:rsidR="00EE38F0" w:rsidRPr="00E62ADD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E38F0" w:rsidTr="00983873">
        <w:tc>
          <w:tcPr>
            <w:tcW w:w="4219" w:type="dxa"/>
          </w:tcPr>
          <w:p w:rsidR="00EE38F0" w:rsidRPr="00E62ADD" w:rsidRDefault="00EE38F0" w:rsidP="00DA1320">
            <w:pPr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Гермаш Татьяна Сергеевна</w:t>
            </w:r>
          </w:p>
        </w:tc>
        <w:tc>
          <w:tcPr>
            <w:tcW w:w="236" w:type="dxa"/>
          </w:tcPr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8" w:type="dxa"/>
          </w:tcPr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района;</w:t>
            </w:r>
          </w:p>
          <w:p w:rsidR="00EE38F0" w:rsidRPr="00E62ADD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E38F0" w:rsidTr="00983873">
        <w:tc>
          <w:tcPr>
            <w:tcW w:w="4219" w:type="dxa"/>
          </w:tcPr>
          <w:p w:rsidR="00EE38F0" w:rsidRPr="00E62ADD" w:rsidRDefault="00EE38F0" w:rsidP="00DA1320">
            <w:pPr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Михно Марина Владимировна</w:t>
            </w:r>
          </w:p>
        </w:tc>
        <w:tc>
          <w:tcPr>
            <w:tcW w:w="236" w:type="dxa"/>
          </w:tcPr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8" w:type="dxa"/>
          </w:tcPr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«Чегдомынского горно-</w:t>
            </w:r>
          </w:p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62ADD">
              <w:rPr>
                <w:sz w:val="28"/>
                <w:szCs w:val="28"/>
              </w:rPr>
              <w:t>ехнологического техникума»;</w:t>
            </w:r>
          </w:p>
          <w:p w:rsidR="00EE38F0" w:rsidRPr="00E62ADD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E38F0" w:rsidTr="00983873">
        <w:tc>
          <w:tcPr>
            <w:tcW w:w="4219" w:type="dxa"/>
          </w:tcPr>
          <w:p w:rsidR="00EE38F0" w:rsidRPr="00E62ADD" w:rsidRDefault="00EE38F0" w:rsidP="00DA1320">
            <w:pPr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Михеев Виталий Валерьевич</w:t>
            </w:r>
          </w:p>
        </w:tc>
        <w:tc>
          <w:tcPr>
            <w:tcW w:w="236" w:type="dxa"/>
          </w:tcPr>
          <w:p w:rsidR="00EE38F0" w:rsidRPr="00E62ADD" w:rsidRDefault="00EE38F0" w:rsidP="00E6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8" w:type="dxa"/>
          </w:tcPr>
          <w:p w:rsidR="00EE38F0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 xml:space="preserve">директор Детской юношеской спортивной </w:t>
            </w:r>
          </w:p>
          <w:p w:rsidR="00EE38F0" w:rsidRPr="00E62ADD" w:rsidRDefault="00EE38F0" w:rsidP="009838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62ADD">
              <w:rPr>
                <w:sz w:val="28"/>
                <w:szCs w:val="28"/>
              </w:rPr>
              <w:t>школы «Лидер»</w:t>
            </w:r>
          </w:p>
        </w:tc>
      </w:tr>
    </w:tbl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 </w:t>
      </w: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tbl>
      <w:tblPr>
        <w:tblW w:w="9322" w:type="dxa"/>
        <w:tblLook w:val="00A0"/>
      </w:tblPr>
      <w:tblGrid>
        <w:gridCol w:w="5508"/>
        <w:gridCol w:w="3814"/>
      </w:tblGrid>
      <w:tr w:rsidR="00EE38F0" w:rsidTr="00983873">
        <w:tc>
          <w:tcPr>
            <w:tcW w:w="5508" w:type="dxa"/>
          </w:tcPr>
          <w:p w:rsidR="00EE38F0" w:rsidRPr="00E62ADD" w:rsidRDefault="00EE38F0" w:rsidP="003600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EE38F0" w:rsidRDefault="00EE38F0" w:rsidP="0098387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EE38F0" w:rsidRPr="00E62ADD" w:rsidRDefault="00EE38F0" w:rsidP="0098387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E38F0" w:rsidRPr="00E62ADD" w:rsidRDefault="00EE38F0" w:rsidP="0098387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62ADD">
              <w:rPr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EE38F0" w:rsidRDefault="00EE38F0" w:rsidP="0098387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62ADD">
              <w:rPr>
                <w:sz w:val="28"/>
                <w:szCs w:val="28"/>
                <w:lang w:eastAsia="en-US"/>
              </w:rPr>
              <w:t>администрации района</w:t>
            </w:r>
          </w:p>
          <w:p w:rsidR="00EE38F0" w:rsidRPr="00E62ADD" w:rsidRDefault="00EE38F0" w:rsidP="0098387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E38F0" w:rsidRPr="00E62ADD" w:rsidRDefault="00EE38F0" w:rsidP="00FE316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14.02.2018  № 68</w:t>
            </w:r>
          </w:p>
        </w:tc>
      </w:tr>
    </w:tbl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Default="00EE38F0" w:rsidP="007A66B8">
      <w:pPr>
        <w:jc w:val="center"/>
        <w:rPr>
          <w:b/>
          <w:sz w:val="28"/>
          <w:szCs w:val="28"/>
        </w:rPr>
      </w:pPr>
    </w:p>
    <w:p w:rsidR="00EE38F0" w:rsidRPr="000840B8" w:rsidRDefault="00EE38F0" w:rsidP="007A66B8">
      <w:pPr>
        <w:jc w:val="center"/>
        <w:rPr>
          <w:sz w:val="28"/>
          <w:szCs w:val="28"/>
        </w:rPr>
      </w:pPr>
    </w:p>
    <w:p w:rsidR="00EE38F0" w:rsidRPr="000840B8" w:rsidRDefault="00EE38F0" w:rsidP="00B65840">
      <w:pPr>
        <w:jc w:val="center"/>
        <w:rPr>
          <w:sz w:val="28"/>
          <w:szCs w:val="28"/>
        </w:rPr>
      </w:pPr>
      <w:r w:rsidRPr="000840B8">
        <w:rPr>
          <w:sz w:val="28"/>
          <w:szCs w:val="28"/>
        </w:rPr>
        <w:t>ПОЛОЖЕНИЕ</w:t>
      </w:r>
    </w:p>
    <w:p w:rsidR="00EE38F0" w:rsidRPr="000840B8" w:rsidRDefault="00EE38F0" w:rsidP="00D26866">
      <w:pPr>
        <w:spacing w:line="240" w:lineRule="exact"/>
        <w:jc w:val="center"/>
        <w:rPr>
          <w:sz w:val="28"/>
          <w:szCs w:val="28"/>
        </w:rPr>
      </w:pPr>
      <w:r w:rsidRPr="000840B8">
        <w:rPr>
          <w:sz w:val="28"/>
          <w:szCs w:val="28"/>
        </w:rPr>
        <w:t xml:space="preserve">о проведении открытого </w:t>
      </w:r>
      <w:r>
        <w:rPr>
          <w:sz w:val="28"/>
          <w:szCs w:val="28"/>
        </w:rPr>
        <w:t>юбилейного</w:t>
      </w:r>
      <w:r w:rsidRPr="000840B8">
        <w:rPr>
          <w:sz w:val="28"/>
          <w:szCs w:val="28"/>
        </w:rPr>
        <w:t xml:space="preserve"> турнира по греко-римской борьбе, памяти Героя России, лейтенанта </w:t>
      </w:r>
      <w:r>
        <w:rPr>
          <w:sz w:val="28"/>
          <w:szCs w:val="28"/>
        </w:rPr>
        <w:t>по</w:t>
      </w:r>
      <w:r w:rsidRPr="000840B8">
        <w:rPr>
          <w:sz w:val="28"/>
          <w:szCs w:val="28"/>
        </w:rPr>
        <w:t xml:space="preserve">лиции </w:t>
      </w:r>
      <w:r>
        <w:rPr>
          <w:sz w:val="28"/>
          <w:szCs w:val="28"/>
        </w:rPr>
        <w:t xml:space="preserve">Сергея Владимировича </w:t>
      </w:r>
      <w:r w:rsidRPr="000840B8">
        <w:rPr>
          <w:sz w:val="28"/>
          <w:szCs w:val="28"/>
        </w:rPr>
        <w:t>Орлова</w:t>
      </w:r>
    </w:p>
    <w:p w:rsidR="00EE38F0" w:rsidRPr="000840B8" w:rsidRDefault="00EE38F0" w:rsidP="00B65840">
      <w:pPr>
        <w:jc w:val="center"/>
        <w:rPr>
          <w:sz w:val="28"/>
          <w:szCs w:val="28"/>
        </w:rPr>
      </w:pPr>
    </w:p>
    <w:p w:rsidR="00EE38F0" w:rsidRPr="008523E4" w:rsidRDefault="00EE38F0" w:rsidP="0098387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 </w:t>
      </w:r>
      <w:r w:rsidRPr="005359A8">
        <w:rPr>
          <w:sz w:val="28"/>
          <w:szCs w:val="28"/>
        </w:rPr>
        <w:t>открытого юбилейного турнира по греко-римской борьбе</w:t>
      </w:r>
    </w:p>
    <w:p w:rsidR="00EE38F0" w:rsidRPr="000840B8" w:rsidRDefault="00EE38F0" w:rsidP="00522FA7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Популяризация спортивной борьбы в Верхнебуреинском</w:t>
      </w:r>
      <w:r>
        <w:rPr>
          <w:sz w:val="28"/>
          <w:szCs w:val="28"/>
        </w:rPr>
        <w:t xml:space="preserve"> муниципальном</w:t>
      </w:r>
      <w:r w:rsidRPr="000840B8">
        <w:rPr>
          <w:sz w:val="28"/>
          <w:szCs w:val="28"/>
        </w:rPr>
        <w:t xml:space="preserve"> районе;</w:t>
      </w:r>
    </w:p>
    <w:p w:rsidR="00EE38F0" w:rsidRPr="000840B8" w:rsidRDefault="00EE38F0" w:rsidP="00522FA7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Повышение спортивного мастерства юных спортсменов</w:t>
      </w:r>
      <w:r>
        <w:rPr>
          <w:sz w:val="28"/>
          <w:szCs w:val="28"/>
        </w:rPr>
        <w:t xml:space="preserve"> на территории  Верхнебуреинского муниципального района</w:t>
      </w:r>
      <w:r w:rsidRPr="000840B8">
        <w:rPr>
          <w:sz w:val="28"/>
          <w:szCs w:val="28"/>
        </w:rPr>
        <w:t>;</w:t>
      </w:r>
    </w:p>
    <w:p w:rsidR="00EE38F0" w:rsidRPr="000840B8" w:rsidRDefault="00EE38F0" w:rsidP="00522FA7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840B8">
        <w:rPr>
          <w:sz w:val="28"/>
          <w:szCs w:val="28"/>
        </w:rPr>
        <w:t xml:space="preserve">Просмотр резерва и выявления сильнейших борцов </w:t>
      </w:r>
      <w:r>
        <w:rPr>
          <w:sz w:val="28"/>
          <w:szCs w:val="28"/>
        </w:rPr>
        <w:t xml:space="preserve">Верхнебуреинского муниципального </w:t>
      </w:r>
      <w:r w:rsidRPr="000840B8">
        <w:rPr>
          <w:sz w:val="28"/>
          <w:szCs w:val="28"/>
        </w:rPr>
        <w:t>района;</w:t>
      </w:r>
    </w:p>
    <w:p w:rsidR="00EE38F0" w:rsidRPr="000840B8" w:rsidRDefault="00EE38F0" w:rsidP="00522FA7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Агитация здорового образа жизни среди населения</w:t>
      </w:r>
      <w:r>
        <w:rPr>
          <w:sz w:val="28"/>
          <w:szCs w:val="28"/>
        </w:rPr>
        <w:t xml:space="preserve"> Верхнебуреинского муниципального района</w:t>
      </w:r>
      <w:r w:rsidRPr="000840B8">
        <w:rPr>
          <w:sz w:val="28"/>
          <w:szCs w:val="28"/>
        </w:rPr>
        <w:t xml:space="preserve">. </w:t>
      </w:r>
    </w:p>
    <w:p w:rsidR="00EE38F0" w:rsidRPr="006B707F" w:rsidRDefault="00EE38F0" w:rsidP="00983873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B707F">
        <w:rPr>
          <w:sz w:val="28"/>
          <w:szCs w:val="28"/>
        </w:rPr>
        <w:t>Сроки и место проведения открытого юбилейного турнира по греко-римской борьбе</w:t>
      </w:r>
      <w:r>
        <w:rPr>
          <w:sz w:val="28"/>
          <w:szCs w:val="28"/>
        </w:rPr>
        <w:t>.</w:t>
      </w:r>
    </w:p>
    <w:p w:rsidR="00EE38F0" w:rsidRDefault="00EE38F0" w:rsidP="00B91D9D">
      <w:pPr>
        <w:ind w:firstLine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 xml:space="preserve">Соревнования проводятся 18 февраля  </w:t>
      </w:r>
      <w:smartTag w:uri="urn:schemas-microsoft-com:office:smarttags" w:element="metricconverter">
        <w:smartTagPr>
          <w:attr w:name="ProductID" w:val="2018 г"/>
        </w:smartTagPr>
        <w:r w:rsidRPr="000840B8">
          <w:rPr>
            <w:sz w:val="28"/>
            <w:szCs w:val="28"/>
          </w:rPr>
          <w:t>2018 г</w:t>
        </w:r>
      </w:smartTag>
      <w:r w:rsidRPr="000840B8">
        <w:rPr>
          <w:sz w:val="28"/>
          <w:szCs w:val="28"/>
        </w:rPr>
        <w:t>. в спор</w:t>
      </w:r>
      <w:r>
        <w:rPr>
          <w:sz w:val="28"/>
          <w:szCs w:val="28"/>
        </w:rPr>
        <w:t>тивном зале физкультурно-оздоровительного комплекса «Чегдомынского горно-технологического техникума», начало соревнований в 10.00 час.</w:t>
      </w:r>
    </w:p>
    <w:p w:rsidR="00EE38F0" w:rsidRPr="000840B8" w:rsidRDefault="00EE38F0" w:rsidP="00B91D9D">
      <w:pPr>
        <w:ind w:firstLine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 xml:space="preserve">Взвешивание участников </w:t>
      </w:r>
      <w:r>
        <w:rPr>
          <w:sz w:val="28"/>
          <w:szCs w:val="28"/>
        </w:rPr>
        <w:t xml:space="preserve">организовано </w:t>
      </w:r>
      <w:r w:rsidRPr="000840B8">
        <w:rPr>
          <w:sz w:val="28"/>
          <w:szCs w:val="28"/>
        </w:rPr>
        <w:t xml:space="preserve"> 17 февраля  </w:t>
      </w:r>
      <w:smartTag w:uri="urn:schemas-microsoft-com:office:smarttags" w:element="metricconverter">
        <w:smartTagPr>
          <w:attr w:name="ProductID" w:val="2018 г"/>
        </w:smartTagPr>
        <w:r w:rsidRPr="000840B8">
          <w:rPr>
            <w:sz w:val="28"/>
            <w:szCs w:val="28"/>
          </w:rPr>
          <w:t>2018 г</w:t>
        </w:r>
      </w:smartTag>
      <w:r w:rsidRPr="000840B8">
        <w:rPr>
          <w:sz w:val="28"/>
          <w:szCs w:val="28"/>
        </w:rPr>
        <w:t xml:space="preserve">. в 18.30 </w:t>
      </w:r>
      <w:r>
        <w:rPr>
          <w:sz w:val="28"/>
          <w:szCs w:val="28"/>
        </w:rPr>
        <w:t xml:space="preserve">час. </w:t>
      </w:r>
      <w:r w:rsidRPr="000840B8">
        <w:rPr>
          <w:sz w:val="28"/>
          <w:szCs w:val="28"/>
        </w:rPr>
        <w:t>в спортивном зале администрации рай</w:t>
      </w:r>
      <w:r>
        <w:rPr>
          <w:sz w:val="28"/>
          <w:szCs w:val="28"/>
        </w:rPr>
        <w:t>она (п. Чегдомын, ул.Центральная, 49, 3 этаж).</w:t>
      </w:r>
    </w:p>
    <w:p w:rsidR="00EE38F0" w:rsidRPr="006B707F" w:rsidRDefault="00EE38F0" w:rsidP="00D26866">
      <w:pPr>
        <w:pStyle w:val="ListParagraph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B707F">
        <w:rPr>
          <w:sz w:val="28"/>
          <w:szCs w:val="28"/>
        </w:rPr>
        <w:t>Руководство проведением открытого юбилейного турнира по греко-римской борьбе</w:t>
      </w:r>
      <w:r>
        <w:rPr>
          <w:sz w:val="28"/>
          <w:szCs w:val="28"/>
        </w:rPr>
        <w:t>.</w:t>
      </w:r>
    </w:p>
    <w:p w:rsidR="00EE38F0" w:rsidRPr="005359A8" w:rsidRDefault="00EE38F0" w:rsidP="006B707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359A8">
        <w:rPr>
          <w:sz w:val="28"/>
          <w:szCs w:val="28"/>
        </w:rPr>
        <w:t xml:space="preserve">Общее руководство проведением соревнований осуществляет </w:t>
      </w:r>
      <w:r>
        <w:rPr>
          <w:sz w:val="28"/>
          <w:szCs w:val="28"/>
        </w:rPr>
        <w:t>Детская юношеская спортивная школа</w:t>
      </w:r>
      <w:r w:rsidRPr="005359A8">
        <w:rPr>
          <w:sz w:val="28"/>
          <w:szCs w:val="28"/>
        </w:rPr>
        <w:t xml:space="preserve"> «Лидер»</w:t>
      </w:r>
      <w:r>
        <w:rPr>
          <w:sz w:val="28"/>
          <w:szCs w:val="28"/>
        </w:rPr>
        <w:t xml:space="preserve"> (В.В.Михеев)</w:t>
      </w:r>
      <w:r w:rsidRPr="005359A8">
        <w:rPr>
          <w:sz w:val="28"/>
          <w:szCs w:val="28"/>
        </w:rPr>
        <w:t>. Непосредственное проведение соревнований возлагается</w:t>
      </w:r>
      <w:r>
        <w:rPr>
          <w:sz w:val="28"/>
          <w:szCs w:val="28"/>
        </w:rPr>
        <w:t xml:space="preserve"> на главную судейскую коллегию: г</w:t>
      </w:r>
      <w:r w:rsidRPr="005359A8">
        <w:rPr>
          <w:sz w:val="28"/>
          <w:szCs w:val="28"/>
        </w:rPr>
        <w:t>лавный судья соревнований Шуранов В</w:t>
      </w:r>
      <w:r>
        <w:rPr>
          <w:sz w:val="28"/>
          <w:szCs w:val="28"/>
        </w:rPr>
        <w:t>ладимир Петрович</w:t>
      </w:r>
      <w:r w:rsidRPr="005359A8">
        <w:rPr>
          <w:sz w:val="28"/>
          <w:szCs w:val="28"/>
        </w:rPr>
        <w:t>, главный секретарь соревнований Мартьянова Л</w:t>
      </w:r>
      <w:r>
        <w:rPr>
          <w:sz w:val="28"/>
          <w:szCs w:val="28"/>
        </w:rPr>
        <w:t xml:space="preserve">юдмила </w:t>
      </w:r>
      <w:r w:rsidRPr="005359A8">
        <w:rPr>
          <w:sz w:val="28"/>
          <w:szCs w:val="28"/>
        </w:rPr>
        <w:t>А</w:t>
      </w:r>
      <w:r>
        <w:rPr>
          <w:sz w:val="28"/>
          <w:szCs w:val="28"/>
        </w:rPr>
        <w:t>лександровна</w:t>
      </w:r>
      <w:r w:rsidRPr="005359A8">
        <w:rPr>
          <w:sz w:val="28"/>
          <w:szCs w:val="28"/>
        </w:rPr>
        <w:t xml:space="preserve">. </w:t>
      </w:r>
    </w:p>
    <w:p w:rsidR="00EE38F0" w:rsidRDefault="00EE38F0" w:rsidP="00D26866">
      <w:pPr>
        <w:numPr>
          <w:ilvl w:val="0"/>
          <w:numId w:val="6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92E73">
        <w:rPr>
          <w:sz w:val="28"/>
          <w:szCs w:val="28"/>
        </w:rPr>
        <w:t xml:space="preserve">Участники </w:t>
      </w:r>
      <w:r w:rsidRPr="005359A8">
        <w:rPr>
          <w:sz w:val="28"/>
          <w:szCs w:val="28"/>
        </w:rPr>
        <w:t>открытого юбилейного турнира по греко-римской борьбе</w:t>
      </w:r>
      <w:r>
        <w:rPr>
          <w:sz w:val="28"/>
          <w:szCs w:val="28"/>
        </w:rPr>
        <w:t>.</w:t>
      </w:r>
    </w:p>
    <w:p w:rsidR="00EE38F0" w:rsidRPr="00D92E73" w:rsidRDefault="00EE38F0" w:rsidP="00D92E73">
      <w:pPr>
        <w:ind w:firstLine="708"/>
        <w:jc w:val="both"/>
        <w:rPr>
          <w:sz w:val="28"/>
          <w:szCs w:val="28"/>
        </w:rPr>
      </w:pPr>
      <w:r w:rsidRPr="00D92E73">
        <w:rPr>
          <w:sz w:val="28"/>
          <w:szCs w:val="28"/>
        </w:rPr>
        <w:t>К соревнованиям допускаются юноши в весовых категориях:</w:t>
      </w:r>
    </w:p>
    <w:p w:rsidR="00EE38F0" w:rsidRPr="000840B8" w:rsidRDefault="00EE38F0" w:rsidP="00B91D9D">
      <w:pPr>
        <w:ind w:left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Юноши 2000-</w:t>
      </w:r>
      <w:smartTag w:uri="urn:schemas-microsoft-com:office:smarttags" w:element="metricconverter">
        <w:smartTagPr>
          <w:attr w:name="ProductID" w:val="2004 г"/>
        </w:smartTagPr>
        <w:r w:rsidRPr="000840B8">
          <w:rPr>
            <w:sz w:val="28"/>
            <w:szCs w:val="28"/>
          </w:rPr>
          <w:t>2004 г</w:t>
        </w:r>
      </w:smartTag>
      <w:r w:rsidRPr="000840B8">
        <w:rPr>
          <w:sz w:val="28"/>
          <w:szCs w:val="28"/>
        </w:rPr>
        <w:t>.р. в весовых категориях: 51, 55,60,65,71,80</w:t>
      </w:r>
      <w:r>
        <w:rPr>
          <w:sz w:val="28"/>
          <w:szCs w:val="28"/>
        </w:rPr>
        <w:t xml:space="preserve"> кг.</w:t>
      </w:r>
    </w:p>
    <w:p w:rsidR="00EE38F0" w:rsidRPr="000840B8" w:rsidRDefault="00EE38F0" w:rsidP="00663E44">
      <w:pPr>
        <w:ind w:firstLine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 xml:space="preserve"> Юноши </w:t>
      </w:r>
      <w:smartTag w:uri="urn:schemas-microsoft-com:office:smarttags" w:element="metricconverter">
        <w:smartTagPr>
          <w:attr w:name="ProductID" w:val="2005 г"/>
        </w:smartTagPr>
        <w:r w:rsidRPr="000840B8">
          <w:rPr>
            <w:sz w:val="28"/>
            <w:szCs w:val="28"/>
          </w:rPr>
          <w:t>2005 г</w:t>
        </w:r>
      </w:smartTag>
      <w:r w:rsidRPr="000840B8">
        <w:rPr>
          <w:sz w:val="28"/>
          <w:szCs w:val="28"/>
        </w:rPr>
        <w:t xml:space="preserve">.р. и младше в весовых категориях: </w:t>
      </w:r>
      <w:r>
        <w:rPr>
          <w:sz w:val="28"/>
          <w:szCs w:val="28"/>
        </w:rPr>
        <w:t xml:space="preserve">26,29,32,35,38,42,46,50, свыше </w:t>
      </w:r>
      <w:r w:rsidRPr="000840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0840B8">
          <w:rPr>
            <w:sz w:val="28"/>
            <w:szCs w:val="28"/>
          </w:rPr>
          <w:t>60</w:t>
        </w:r>
        <w:r>
          <w:rPr>
            <w:sz w:val="28"/>
            <w:szCs w:val="28"/>
          </w:rPr>
          <w:t xml:space="preserve"> кг</w:t>
        </w:r>
      </w:smartTag>
      <w:r>
        <w:rPr>
          <w:sz w:val="28"/>
          <w:szCs w:val="28"/>
        </w:rPr>
        <w:t>.</w:t>
      </w:r>
    </w:p>
    <w:p w:rsidR="00EE38F0" w:rsidRDefault="00EE38F0" w:rsidP="00663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Девушки: свыше</w:t>
      </w:r>
      <w:r w:rsidRPr="000840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0840B8">
          <w:rPr>
            <w:sz w:val="28"/>
            <w:szCs w:val="28"/>
          </w:rPr>
          <w:t>40 кг</w:t>
        </w:r>
      </w:smartTag>
      <w:r w:rsidRPr="000840B8">
        <w:rPr>
          <w:sz w:val="28"/>
          <w:szCs w:val="28"/>
        </w:rPr>
        <w:t>.</w:t>
      </w:r>
    </w:p>
    <w:p w:rsidR="00EE38F0" w:rsidRDefault="00EE38F0" w:rsidP="00663E44">
      <w:pPr>
        <w:ind w:firstLine="720"/>
        <w:jc w:val="both"/>
        <w:rPr>
          <w:sz w:val="28"/>
          <w:szCs w:val="28"/>
        </w:rPr>
      </w:pPr>
    </w:p>
    <w:p w:rsidR="00EE38F0" w:rsidRPr="000840B8" w:rsidRDefault="00EE38F0" w:rsidP="00663E44">
      <w:pPr>
        <w:ind w:firstLine="720"/>
        <w:jc w:val="both"/>
        <w:rPr>
          <w:sz w:val="28"/>
          <w:szCs w:val="28"/>
        </w:rPr>
      </w:pPr>
    </w:p>
    <w:p w:rsidR="00EE38F0" w:rsidRDefault="00EE38F0" w:rsidP="00663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условие: иметь</w:t>
      </w:r>
      <w:r w:rsidRPr="000840B8">
        <w:rPr>
          <w:sz w:val="28"/>
          <w:szCs w:val="28"/>
        </w:rPr>
        <w:t xml:space="preserve"> справку - допуск врача</w:t>
      </w:r>
      <w:r>
        <w:rPr>
          <w:sz w:val="28"/>
          <w:szCs w:val="28"/>
        </w:rPr>
        <w:t>.</w:t>
      </w:r>
    </w:p>
    <w:p w:rsidR="00EE38F0" w:rsidRPr="00663E44" w:rsidRDefault="00EE38F0" w:rsidP="00D2686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63E44">
        <w:rPr>
          <w:sz w:val="28"/>
          <w:szCs w:val="28"/>
        </w:rPr>
        <w:t>Заявки на участие подаются в день взвешивания, при себе иметь документ, удостоверяющий личность (свидетельство о рождении или паспорт)</w:t>
      </w:r>
      <w:r>
        <w:rPr>
          <w:sz w:val="28"/>
          <w:szCs w:val="28"/>
        </w:rPr>
        <w:t>.</w:t>
      </w:r>
    </w:p>
    <w:p w:rsidR="00EE38F0" w:rsidRPr="00663E44" w:rsidRDefault="00EE38F0" w:rsidP="00D26866">
      <w:pPr>
        <w:pStyle w:val="ListParagraph"/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63E44">
        <w:rPr>
          <w:sz w:val="28"/>
          <w:szCs w:val="28"/>
        </w:rPr>
        <w:t>Определение победителей открытого юбилейного турнира по греко-римской борьбе и награждение</w:t>
      </w:r>
    </w:p>
    <w:p w:rsidR="00EE38F0" w:rsidRPr="000840B8" w:rsidRDefault="00EE38F0" w:rsidP="00D2686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Соревнования носят личный характер, проводится по действующим правилам</w:t>
      </w:r>
      <w:r>
        <w:rPr>
          <w:sz w:val="28"/>
          <w:szCs w:val="28"/>
        </w:rPr>
        <w:t xml:space="preserve"> г</w:t>
      </w:r>
      <w:r w:rsidRPr="000840B8">
        <w:rPr>
          <w:sz w:val="28"/>
          <w:szCs w:val="28"/>
        </w:rPr>
        <w:t>реко-римской борьбы. Третье место одно.</w:t>
      </w:r>
    </w:p>
    <w:p w:rsidR="00EE38F0" w:rsidRPr="000840B8" w:rsidRDefault="00EE38F0" w:rsidP="00D2686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840B8">
        <w:rPr>
          <w:sz w:val="28"/>
          <w:szCs w:val="28"/>
        </w:rPr>
        <w:t>Победители и призёры награждаются грамотами и медалями соответствующих степеней.</w:t>
      </w:r>
    </w:p>
    <w:p w:rsidR="00EE38F0" w:rsidRPr="00663E44" w:rsidRDefault="00EE38F0" w:rsidP="00D26866">
      <w:pPr>
        <w:pStyle w:val="ListParagraph"/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</w:t>
      </w:r>
      <w:r w:rsidRPr="00663E44">
        <w:rPr>
          <w:sz w:val="28"/>
          <w:szCs w:val="28"/>
        </w:rPr>
        <w:t xml:space="preserve"> расходы, связанные с приобретением грамот, медалей,  кубков, а также расходы по оплате судейской коллегии </w:t>
      </w:r>
      <w:r>
        <w:rPr>
          <w:sz w:val="28"/>
          <w:szCs w:val="28"/>
        </w:rPr>
        <w:t xml:space="preserve">возлагаются на </w:t>
      </w:r>
      <w:r w:rsidRPr="00663E44">
        <w:rPr>
          <w:sz w:val="28"/>
          <w:szCs w:val="28"/>
        </w:rPr>
        <w:t xml:space="preserve"> ОМВД России по </w:t>
      </w:r>
      <w:r>
        <w:rPr>
          <w:sz w:val="28"/>
          <w:szCs w:val="28"/>
        </w:rPr>
        <w:t>Верхнебуреинскому району (С.А. Игнатьев).</w:t>
      </w:r>
    </w:p>
    <w:p w:rsidR="00EE38F0" w:rsidRPr="000840B8" w:rsidRDefault="00EE38F0" w:rsidP="00D26866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E38F0" w:rsidRPr="000840B8" w:rsidRDefault="00EE38F0" w:rsidP="00663E44">
      <w:pPr>
        <w:ind w:firstLine="720"/>
        <w:jc w:val="both"/>
        <w:rPr>
          <w:sz w:val="28"/>
          <w:szCs w:val="28"/>
          <w:u w:val="single"/>
        </w:rPr>
      </w:pPr>
    </w:p>
    <w:p w:rsidR="00EE38F0" w:rsidRPr="000840B8" w:rsidRDefault="00EE38F0" w:rsidP="006B707F">
      <w:pPr>
        <w:jc w:val="center"/>
      </w:pPr>
      <w:r>
        <w:t xml:space="preserve">______________________________ </w:t>
      </w:r>
    </w:p>
    <w:sectPr w:rsidR="00EE38F0" w:rsidRPr="000840B8" w:rsidSect="009838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513"/>
    <w:multiLevelType w:val="hybridMultilevel"/>
    <w:tmpl w:val="5DFC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F0102"/>
    <w:multiLevelType w:val="hybridMultilevel"/>
    <w:tmpl w:val="EA347314"/>
    <w:lvl w:ilvl="0" w:tplc="97AA00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0BD593C"/>
    <w:multiLevelType w:val="hybridMultilevel"/>
    <w:tmpl w:val="3DA8E7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7B728E"/>
    <w:multiLevelType w:val="hybridMultilevel"/>
    <w:tmpl w:val="5DFC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840CFC"/>
    <w:multiLevelType w:val="hybridMultilevel"/>
    <w:tmpl w:val="CAA00C30"/>
    <w:lvl w:ilvl="0" w:tplc="F4482D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840"/>
    <w:rsid w:val="000840B8"/>
    <w:rsid w:val="001168C4"/>
    <w:rsid w:val="00150CAF"/>
    <w:rsid w:val="001518D0"/>
    <w:rsid w:val="00230B38"/>
    <w:rsid w:val="00234DDF"/>
    <w:rsid w:val="002B7FCD"/>
    <w:rsid w:val="00360084"/>
    <w:rsid w:val="003817BD"/>
    <w:rsid w:val="003C5BD3"/>
    <w:rsid w:val="003F00C5"/>
    <w:rsid w:val="003F0929"/>
    <w:rsid w:val="00412172"/>
    <w:rsid w:val="004B1A0B"/>
    <w:rsid w:val="004E0D4A"/>
    <w:rsid w:val="00522FA7"/>
    <w:rsid w:val="005359A8"/>
    <w:rsid w:val="005659C3"/>
    <w:rsid w:val="005C58F0"/>
    <w:rsid w:val="0060767A"/>
    <w:rsid w:val="006424D7"/>
    <w:rsid w:val="00663E44"/>
    <w:rsid w:val="00694AE4"/>
    <w:rsid w:val="006A4A8C"/>
    <w:rsid w:val="006B707F"/>
    <w:rsid w:val="006E4558"/>
    <w:rsid w:val="00744863"/>
    <w:rsid w:val="007622F7"/>
    <w:rsid w:val="00784889"/>
    <w:rsid w:val="007A66B8"/>
    <w:rsid w:val="00815AC4"/>
    <w:rsid w:val="0081776C"/>
    <w:rsid w:val="0083248A"/>
    <w:rsid w:val="00836048"/>
    <w:rsid w:val="00843751"/>
    <w:rsid w:val="008523E4"/>
    <w:rsid w:val="0087403C"/>
    <w:rsid w:val="008748B5"/>
    <w:rsid w:val="00884D71"/>
    <w:rsid w:val="008A4212"/>
    <w:rsid w:val="008D4B58"/>
    <w:rsid w:val="008E1678"/>
    <w:rsid w:val="0093279C"/>
    <w:rsid w:val="00983873"/>
    <w:rsid w:val="00993A37"/>
    <w:rsid w:val="009D2B25"/>
    <w:rsid w:val="00A03943"/>
    <w:rsid w:val="00A16A6E"/>
    <w:rsid w:val="00A82F19"/>
    <w:rsid w:val="00B46229"/>
    <w:rsid w:val="00B65840"/>
    <w:rsid w:val="00B8148E"/>
    <w:rsid w:val="00B91D9D"/>
    <w:rsid w:val="00BD3F54"/>
    <w:rsid w:val="00C93272"/>
    <w:rsid w:val="00CC2737"/>
    <w:rsid w:val="00D17336"/>
    <w:rsid w:val="00D26866"/>
    <w:rsid w:val="00D554AA"/>
    <w:rsid w:val="00D811E7"/>
    <w:rsid w:val="00D92E73"/>
    <w:rsid w:val="00DA1320"/>
    <w:rsid w:val="00DF71D0"/>
    <w:rsid w:val="00E62ADD"/>
    <w:rsid w:val="00E86BFE"/>
    <w:rsid w:val="00EE38F0"/>
    <w:rsid w:val="00F81C6E"/>
    <w:rsid w:val="00FA0289"/>
    <w:rsid w:val="00F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3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6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Times New Roman" w:cs="Times New Roman"/>
      <w:sz w:val="2"/>
    </w:rPr>
  </w:style>
  <w:style w:type="paragraph" w:customStyle="1" w:styleId="ConsPlusNormal">
    <w:name w:val="ConsPlusNormal"/>
    <w:uiPriority w:val="99"/>
    <w:rsid w:val="00FE3165"/>
    <w:pPr>
      <w:widowControl w:val="0"/>
      <w:autoSpaceDE w:val="0"/>
      <w:autoSpaceDN w:val="0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4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43</cp:revision>
  <cp:lastPrinted>2018-02-14T22:57:00Z</cp:lastPrinted>
  <dcterms:created xsi:type="dcterms:W3CDTF">2017-01-17T23:45:00Z</dcterms:created>
  <dcterms:modified xsi:type="dcterms:W3CDTF">2018-02-18T23:07:00Z</dcterms:modified>
</cp:coreProperties>
</file>