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D7" w:rsidRPr="001168C4" w:rsidRDefault="003B7FD7" w:rsidP="00E07A1A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Администрация</w:t>
      </w:r>
    </w:p>
    <w:p w:rsidR="003B7FD7" w:rsidRPr="001168C4" w:rsidRDefault="003B7FD7" w:rsidP="00E07A1A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Верхнебуреинского муниципального района</w:t>
      </w:r>
    </w:p>
    <w:p w:rsidR="003B7FD7" w:rsidRPr="001168C4" w:rsidRDefault="003B7FD7" w:rsidP="00E07A1A">
      <w:pPr>
        <w:pStyle w:val="ConsPlusNormal"/>
        <w:jc w:val="center"/>
        <w:outlineLvl w:val="0"/>
        <w:rPr>
          <w:szCs w:val="28"/>
        </w:rPr>
      </w:pPr>
    </w:p>
    <w:p w:rsidR="003B7FD7" w:rsidRPr="001168C4" w:rsidRDefault="003B7FD7" w:rsidP="00E07A1A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ПОСТАНОВЛЕНИЕ</w:t>
      </w:r>
    </w:p>
    <w:p w:rsidR="003B7FD7" w:rsidRPr="001168C4" w:rsidRDefault="003B7FD7" w:rsidP="00E07A1A">
      <w:pPr>
        <w:pStyle w:val="ConsPlusNormal"/>
        <w:outlineLvl w:val="0"/>
        <w:rPr>
          <w:szCs w:val="28"/>
        </w:rPr>
      </w:pPr>
    </w:p>
    <w:p w:rsidR="003B7FD7" w:rsidRPr="001168C4" w:rsidRDefault="003B7FD7" w:rsidP="00E07A1A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16.02.2018    № 74</w:t>
      </w:r>
    </w:p>
    <w:p w:rsidR="003B7FD7" w:rsidRPr="001168C4" w:rsidRDefault="003B7FD7" w:rsidP="00E07A1A">
      <w:pPr>
        <w:pStyle w:val="ConsPlusNormal"/>
        <w:outlineLvl w:val="0"/>
        <w:rPr>
          <w:szCs w:val="28"/>
        </w:rPr>
      </w:pPr>
      <w:r w:rsidRPr="001168C4">
        <w:rPr>
          <w:szCs w:val="28"/>
        </w:rPr>
        <w:t>п. Чегдомын</w:t>
      </w:r>
    </w:p>
    <w:p w:rsidR="003B7FD7" w:rsidRDefault="003B7FD7" w:rsidP="00337919">
      <w:pPr>
        <w:spacing w:after="0" w:line="240" w:lineRule="exact"/>
        <w:ind w:left="-425"/>
        <w:jc w:val="both"/>
        <w:rPr>
          <w:rFonts w:ascii="Times New Roman" w:hAnsi="Times New Roman"/>
          <w:sz w:val="28"/>
          <w:szCs w:val="28"/>
        </w:rPr>
      </w:pPr>
    </w:p>
    <w:p w:rsidR="003B7FD7" w:rsidRPr="00AC2FE4" w:rsidRDefault="003B7FD7" w:rsidP="003379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FE4">
        <w:rPr>
          <w:rFonts w:ascii="Times New Roman" w:hAnsi="Times New Roman"/>
          <w:sz w:val="28"/>
          <w:szCs w:val="28"/>
        </w:rPr>
        <w:t>О внесении изменений в постановление от 26.12.2016 № 864 «Об утверждении Положения о комиссии по делам несовершеннолетних и защите их прав администрации Верхнебуреинского муниципального района Хабаровского края»</w:t>
      </w:r>
    </w:p>
    <w:p w:rsidR="003B7FD7" w:rsidRPr="00AC2FE4" w:rsidRDefault="003B7FD7" w:rsidP="00AC2FE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3B7FD7" w:rsidRPr="00AC2FE4" w:rsidRDefault="003B7FD7" w:rsidP="003379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2FE4">
        <w:rPr>
          <w:rFonts w:ascii="Times New Roman" w:hAnsi="Times New Roman"/>
          <w:sz w:val="28"/>
          <w:szCs w:val="28"/>
        </w:rPr>
        <w:t>В связи с кадровыми изменениями, администрация района</w:t>
      </w:r>
    </w:p>
    <w:p w:rsidR="003B7FD7" w:rsidRPr="00AC2FE4" w:rsidRDefault="003B7FD7" w:rsidP="00337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FE4">
        <w:rPr>
          <w:rFonts w:ascii="Times New Roman" w:hAnsi="Times New Roman"/>
          <w:sz w:val="28"/>
          <w:szCs w:val="28"/>
        </w:rPr>
        <w:t>ПОСТАНОВЛЯЕТ:</w:t>
      </w:r>
    </w:p>
    <w:p w:rsidR="003B7FD7" w:rsidRPr="00AC2FE4" w:rsidRDefault="003B7FD7" w:rsidP="00337919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C2FE4">
        <w:rPr>
          <w:rFonts w:ascii="Times New Roman" w:hAnsi="Times New Roman"/>
          <w:sz w:val="28"/>
          <w:szCs w:val="28"/>
        </w:rPr>
        <w:t xml:space="preserve">Исключить из состава </w:t>
      </w:r>
      <w:r>
        <w:rPr>
          <w:rFonts w:ascii="Times New Roman" w:hAnsi="Times New Roman"/>
          <w:sz w:val="28"/>
          <w:szCs w:val="28"/>
        </w:rPr>
        <w:t xml:space="preserve">второй </w:t>
      </w:r>
      <w:r w:rsidRPr="00AC2FE4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(для проведения выездных заседаний в п. Новый Ургал)</w:t>
      </w:r>
      <w:r w:rsidRPr="00AC2FE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Костенко Олесю Владимировну</w:t>
      </w:r>
      <w:r w:rsidRPr="00C05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стажёра по должности инспектора филиала по Верхнебуреинскому району ФКУ уголовно-исполнительной инспекции УФСИН России по Хабаровскому краю</w:t>
      </w:r>
      <w:r w:rsidRPr="00AC2FE4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3B7FD7" w:rsidRPr="00337919" w:rsidRDefault="003B7FD7" w:rsidP="00337919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C2FE4">
        <w:rPr>
          <w:rFonts w:ascii="Times New Roman" w:hAnsi="Times New Roman"/>
          <w:sz w:val="28"/>
          <w:szCs w:val="28"/>
        </w:rPr>
        <w:t xml:space="preserve">Включить в состав </w:t>
      </w:r>
      <w:r>
        <w:rPr>
          <w:rFonts w:ascii="Times New Roman" w:hAnsi="Times New Roman"/>
          <w:sz w:val="28"/>
          <w:szCs w:val="28"/>
        </w:rPr>
        <w:t>первой комиссии (для проведения заседаний в п. Чегдомын и выездных заседаний в отдалённых поселениях района)</w:t>
      </w:r>
      <w:r w:rsidRPr="00AC2FE4">
        <w:rPr>
          <w:rFonts w:ascii="Times New Roman" w:hAnsi="Times New Roman"/>
          <w:sz w:val="28"/>
          <w:szCs w:val="28"/>
        </w:rPr>
        <w:t>:</w:t>
      </w:r>
      <w:r w:rsidRPr="00C05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Бобырь Елену Сергеевну</w:t>
      </w:r>
      <w:r w:rsidRPr="00C05B8E">
        <w:rPr>
          <w:rFonts w:ascii="Times New Roman" w:hAnsi="Times New Roman"/>
          <w:sz w:val="26"/>
          <w:szCs w:val="26"/>
        </w:rPr>
        <w:t xml:space="preserve"> </w:t>
      </w:r>
      <w:r w:rsidRPr="00337919">
        <w:rPr>
          <w:rFonts w:ascii="Times New Roman" w:hAnsi="Times New Roman"/>
          <w:sz w:val="28"/>
          <w:szCs w:val="28"/>
        </w:rPr>
        <w:t>и.о. директора МБУ «Районный информационно-методический центр».</w:t>
      </w:r>
    </w:p>
    <w:p w:rsidR="003B7FD7" w:rsidRPr="00AC2FE4" w:rsidRDefault="003B7FD7" w:rsidP="00337919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C2FE4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 Вольф К.А.</w:t>
      </w:r>
    </w:p>
    <w:p w:rsidR="003B7FD7" w:rsidRPr="00AC2FE4" w:rsidRDefault="003B7FD7" w:rsidP="00337919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C2FE4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B7FD7" w:rsidRPr="00AC2FE4" w:rsidRDefault="003B7FD7" w:rsidP="00337919">
      <w:pPr>
        <w:tabs>
          <w:tab w:val="left" w:pos="1080"/>
        </w:tabs>
        <w:spacing w:after="0" w:line="240" w:lineRule="auto"/>
        <w:ind w:left="159" w:firstLine="720"/>
        <w:jc w:val="both"/>
        <w:rPr>
          <w:rFonts w:ascii="Times New Roman" w:hAnsi="Times New Roman"/>
          <w:sz w:val="28"/>
          <w:szCs w:val="28"/>
        </w:rPr>
      </w:pPr>
    </w:p>
    <w:p w:rsidR="003B7FD7" w:rsidRPr="00AC2FE4" w:rsidRDefault="003B7FD7" w:rsidP="00AC2FE4">
      <w:pPr>
        <w:spacing w:after="0" w:line="240" w:lineRule="auto"/>
        <w:ind w:left="159"/>
        <w:jc w:val="both"/>
        <w:rPr>
          <w:rFonts w:ascii="Times New Roman" w:hAnsi="Times New Roman"/>
          <w:sz w:val="28"/>
          <w:szCs w:val="28"/>
        </w:rPr>
      </w:pPr>
    </w:p>
    <w:p w:rsidR="003B7FD7" w:rsidRPr="00AC2FE4" w:rsidRDefault="003B7FD7" w:rsidP="00AC2FE4">
      <w:pPr>
        <w:spacing w:after="0" w:line="240" w:lineRule="auto"/>
        <w:ind w:left="159"/>
        <w:jc w:val="both"/>
        <w:rPr>
          <w:rFonts w:ascii="Times New Roman" w:hAnsi="Times New Roman"/>
          <w:sz w:val="28"/>
          <w:szCs w:val="28"/>
        </w:rPr>
      </w:pPr>
    </w:p>
    <w:p w:rsidR="003B7FD7" w:rsidRPr="00AC2FE4" w:rsidRDefault="003B7FD7" w:rsidP="00AC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C2F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AC2FE4">
        <w:rPr>
          <w:rFonts w:ascii="Times New Roman" w:hAnsi="Times New Roman"/>
          <w:sz w:val="28"/>
          <w:szCs w:val="28"/>
        </w:rPr>
        <w:t xml:space="preserve"> района</w:t>
      </w:r>
      <w:r w:rsidRPr="00AC2FE4">
        <w:rPr>
          <w:rFonts w:ascii="Times New Roman" w:hAnsi="Times New Roman"/>
          <w:sz w:val="28"/>
          <w:szCs w:val="28"/>
        </w:rPr>
        <w:tab/>
      </w:r>
      <w:r w:rsidRPr="00AC2FE4">
        <w:rPr>
          <w:rFonts w:ascii="Times New Roman" w:hAnsi="Times New Roman"/>
          <w:sz w:val="28"/>
          <w:szCs w:val="28"/>
        </w:rPr>
        <w:tab/>
      </w:r>
      <w:r w:rsidRPr="00AC2FE4">
        <w:rPr>
          <w:rFonts w:ascii="Times New Roman" w:hAnsi="Times New Roman"/>
          <w:sz w:val="28"/>
          <w:szCs w:val="28"/>
        </w:rPr>
        <w:tab/>
      </w:r>
      <w:r w:rsidRPr="00AC2FE4">
        <w:rPr>
          <w:rFonts w:ascii="Times New Roman" w:hAnsi="Times New Roman"/>
          <w:sz w:val="28"/>
          <w:szCs w:val="28"/>
        </w:rPr>
        <w:tab/>
      </w:r>
      <w:r w:rsidRPr="00AC2FE4">
        <w:rPr>
          <w:rFonts w:ascii="Times New Roman" w:hAnsi="Times New Roman"/>
          <w:sz w:val="28"/>
          <w:szCs w:val="28"/>
        </w:rPr>
        <w:tab/>
      </w:r>
      <w:r w:rsidRPr="00AC2F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П.Ф. Титков</w:t>
      </w:r>
    </w:p>
    <w:p w:rsidR="003B7FD7" w:rsidRDefault="003B7FD7" w:rsidP="00AC2FE4">
      <w:pPr>
        <w:spacing w:after="0"/>
      </w:pPr>
    </w:p>
    <w:sectPr w:rsidR="003B7FD7" w:rsidSect="0033791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FE4"/>
    <w:rsid w:val="001168C4"/>
    <w:rsid w:val="00337919"/>
    <w:rsid w:val="003B7FD7"/>
    <w:rsid w:val="005E69EA"/>
    <w:rsid w:val="006673B2"/>
    <w:rsid w:val="007B3281"/>
    <w:rsid w:val="00970951"/>
    <w:rsid w:val="009919BE"/>
    <w:rsid w:val="00AC2FE4"/>
    <w:rsid w:val="00C05B8E"/>
    <w:rsid w:val="00E07A1A"/>
    <w:rsid w:val="00F0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8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B8E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7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E07A1A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167</Words>
  <Characters>955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Org4</cp:lastModifiedBy>
  <cp:revision>5</cp:revision>
  <cp:lastPrinted>2018-02-15T22:13:00Z</cp:lastPrinted>
  <dcterms:created xsi:type="dcterms:W3CDTF">2018-02-13T00:06:00Z</dcterms:created>
  <dcterms:modified xsi:type="dcterms:W3CDTF">2018-02-19T00:01:00Z</dcterms:modified>
</cp:coreProperties>
</file>