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DB" w:rsidRPr="001168C4" w:rsidRDefault="006005DB" w:rsidP="00B52DA3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Администрация</w:t>
      </w:r>
    </w:p>
    <w:p w:rsidR="006005DB" w:rsidRPr="001168C4" w:rsidRDefault="006005DB" w:rsidP="00B52DA3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Верхнебуреинского муниципального района</w:t>
      </w:r>
    </w:p>
    <w:p w:rsidR="006005DB" w:rsidRPr="001168C4" w:rsidRDefault="006005DB" w:rsidP="00B52DA3">
      <w:pPr>
        <w:pStyle w:val="ConsPlusNormal"/>
        <w:jc w:val="center"/>
        <w:outlineLvl w:val="0"/>
        <w:rPr>
          <w:szCs w:val="28"/>
        </w:rPr>
      </w:pPr>
    </w:p>
    <w:p w:rsidR="006005DB" w:rsidRPr="001168C4" w:rsidRDefault="006005DB" w:rsidP="00B52DA3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ПОСТАНОВЛЕНИЕ</w:t>
      </w:r>
    </w:p>
    <w:p w:rsidR="006005DB" w:rsidRPr="001168C4" w:rsidRDefault="006005DB" w:rsidP="00B52DA3">
      <w:pPr>
        <w:pStyle w:val="ConsPlusNormal"/>
        <w:outlineLvl w:val="0"/>
        <w:rPr>
          <w:szCs w:val="28"/>
        </w:rPr>
      </w:pPr>
    </w:p>
    <w:p w:rsidR="006005DB" w:rsidRPr="001168C4" w:rsidRDefault="006005DB" w:rsidP="00B52DA3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22.02.2018    № 82</w:t>
      </w:r>
    </w:p>
    <w:p w:rsidR="006005DB" w:rsidRPr="001168C4" w:rsidRDefault="006005DB" w:rsidP="00B52DA3">
      <w:pPr>
        <w:pStyle w:val="ConsPlusNormal"/>
        <w:outlineLvl w:val="0"/>
        <w:rPr>
          <w:szCs w:val="28"/>
        </w:rPr>
      </w:pPr>
      <w:r w:rsidRPr="001168C4">
        <w:rPr>
          <w:szCs w:val="28"/>
        </w:rPr>
        <w:t>п. Чегдомын</w:t>
      </w:r>
    </w:p>
    <w:p w:rsidR="006005DB" w:rsidRDefault="006005DB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005DB" w:rsidRDefault="006005DB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005DB" w:rsidRDefault="006005DB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005DB" w:rsidRDefault="006005DB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Pr="00FE6159">
        <w:rPr>
          <w:sz w:val="28"/>
          <w:szCs w:val="28"/>
        </w:rPr>
        <w:t>«</w:t>
      </w:r>
      <w:r w:rsidRPr="004A2386">
        <w:rPr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>
        <w:rPr>
          <w:sz w:val="28"/>
          <w:szCs w:val="28"/>
        </w:rPr>
        <w:t xml:space="preserve">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утвержденный постановлением администрации Верхнебуреинского муниципального района от 19.07.2012 № 748</w:t>
      </w:r>
    </w:p>
    <w:p w:rsidR="006005DB" w:rsidRDefault="006005DB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005DB" w:rsidRDefault="006005DB" w:rsidP="00263D4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администрация района</w:t>
      </w:r>
      <w:r>
        <w:rPr>
          <w:color w:val="000000"/>
          <w:sz w:val="28"/>
          <w:szCs w:val="28"/>
        </w:rPr>
        <w:t xml:space="preserve"> </w:t>
      </w:r>
    </w:p>
    <w:p w:rsidR="006005DB" w:rsidRDefault="006005DB" w:rsidP="00DE1C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6005DB" w:rsidRDefault="006005DB" w:rsidP="004F1C2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Внести изменения в административный регламент </w:t>
      </w:r>
      <w:r w:rsidRPr="00FE6159">
        <w:rPr>
          <w:sz w:val="28"/>
          <w:szCs w:val="28"/>
        </w:rPr>
        <w:t>«</w:t>
      </w:r>
      <w:r w:rsidRPr="004A2386">
        <w:rPr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>
        <w:rPr>
          <w:sz w:val="28"/>
          <w:szCs w:val="28"/>
        </w:rPr>
        <w:t xml:space="preserve">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постановлением администрации Верхнебуреинского муниципального района от 19.07.2012 № 748: </w:t>
      </w:r>
    </w:p>
    <w:p w:rsidR="006005DB" w:rsidRDefault="006005DB" w:rsidP="009A0D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абзац 2 пункта 1.3. читать в следующей редакции: «Заявителем на предоставление муниципальной услуги может быть орган государственной власти, орган местного самоуправления, физические и юридические лица».</w:t>
      </w:r>
    </w:p>
    <w:p w:rsidR="006005DB" w:rsidRDefault="006005DB" w:rsidP="009A0D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 пункт 2.2. читать в следующей редакции: «Наименование уполномоченного органа, предоставляющего муниципальную услугу -  администрация Верхнебуреинского муниципального района Хабаровского края, в лице структурного подразделения - отдела архитектуры и градостроительства администрации Верхнебуреинского муниципального района».</w:t>
      </w:r>
    </w:p>
    <w:p w:rsidR="006005DB" w:rsidRDefault="006005DB" w:rsidP="009A0D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 подпункты а, б пункта 2.5.1. исключить.</w:t>
      </w:r>
    </w:p>
    <w:p w:rsidR="006005DB" w:rsidRDefault="006005DB" w:rsidP="009A0D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 пункт 2.6. читать в следующей редакции: « Оснований для отказа в приеме документов, необходимых для предоставления муниципальной услуги не предусмотрено».</w:t>
      </w:r>
    </w:p>
    <w:p w:rsidR="006005DB" w:rsidRDefault="006005DB" w:rsidP="009A0D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 пункты 2.6.1., 2.6.2., 2.6.3. исключить.</w:t>
      </w:r>
    </w:p>
    <w:p w:rsidR="006005DB" w:rsidRDefault="006005DB" w:rsidP="009A0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1.6. абзац 3 пункта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2.8. читать в следующей редакции: «</w:t>
      </w:r>
      <w:r w:rsidRPr="004A2386">
        <w:rPr>
          <w:sz w:val="28"/>
          <w:szCs w:val="28"/>
        </w:rPr>
        <w:t>В случае отказа в предоставлении муниципальной услуги возврат средств, внесенных в счет оплаты муниципальной услуги, осуществляется на основании письменного заявления заявителя о возврате уплаченно</w:t>
      </w:r>
      <w:r>
        <w:rPr>
          <w:sz w:val="28"/>
          <w:szCs w:val="28"/>
        </w:rPr>
        <w:t>й суммы, поданного в Администрацию</w:t>
      </w:r>
      <w:r w:rsidRPr="004A2386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 в течение 14 дней с даты регистрации заявления заинтересованного лица принимает решение о возврате</w:t>
      </w:r>
    </w:p>
    <w:p w:rsidR="006005DB" w:rsidRDefault="006005DB" w:rsidP="009A0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05DB" w:rsidRDefault="006005DB" w:rsidP="00F445C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уплаченной суммы».</w:t>
      </w:r>
    </w:p>
    <w:p w:rsidR="006005DB" w:rsidRDefault="006005DB" w:rsidP="00F445C5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F1C26">
        <w:rPr>
          <w:sz w:val="28"/>
          <w:szCs w:val="28"/>
        </w:rPr>
        <w:t>Отделу архитектуры и градостроительства администрации Верхнебуреинского муниципального района (Т.М. Писарева) провести необходимые организационные мероприятия для введения в действие изменений в указанный административный регламент, утвержденных настоящим постановлением.</w:t>
      </w:r>
    </w:p>
    <w:p w:rsidR="006005DB" w:rsidRPr="004F1C26" w:rsidRDefault="006005DB" w:rsidP="004F1C26">
      <w:pPr>
        <w:pStyle w:val="NoSpacing"/>
        <w:jc w:val="both"/>
        <w:rPr>
          <w:sz w:val="28"/>
          <w:szCs w:val="28"/>
        </w:rPr>
      </w:pPr>
      <w:r w:rsidRPr="004F1C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4F1C26">
        <w:rPr>
          <w:sz w:val="28"/>
          <w:szCs w:val="28"/>
        </w:rPr>
        <w:t>3.</w:t>
      </w:r>
      <w:r w:rsidRPr="004F1C26">
        <w:t xml:space="preserve"> </w:t>
      </w:r>
      <w:r w:rsidRPr="004F1C26">
        <w:rPr>
          <w:sz w:val="28"/>
          <w:szCs w:val="28"/>
        </w:rPr>
        <w:t xml:space="preserve">Сектору информационных технологий администрации района       (Н.Л. Макаренко) разместить сообщение о </w:t>
      </w:r>
      <w:r>
        <w:rPr>
          <w:sz w:val="28"/>
          <w:szCs w:val="28"/>
        </w:rPr>
        <w:t>внесении изменений в административный регламент</w:t>
      </w:r>
      <w:r w:rsidRPr="004F1C26">
        <w:rPr>
          <w:sz w:val="28"/>
          <w:szCs w:val="28"/>
        </w:rPr>
        <w:t xml:space="preserve"> не позднее 10 дней с даты подписания на официальном сайте администрации района в разделе «Деятельност</w:t>
      </w:r>
      <w:r>
        <w:rPr>
          <w:sz w:val="28"/>
          <w:szCs w:val="28"/>
        </w:rPr>
        <w:t>ь/Муниципальные услуги/Административные регламенты предоставления муниципальных услуг/Архитектура и градостроительство</w:t>
      </w:r>
      <w:r w:rsidRPr="004F1C26">
        <w:rPr>
          <w:sz w:val="28"/>
          <w:szCs w:val="28"/>
        </w:rPr>
        <w:t>»</w:t>
      </w:r>
      <w:r w:rsidRPr="004F1C26">
        <w:rPr>
          <w:color w:val="000000"/>
          <w:sz w:val="28"/>
          <w:szCs w:val="28"/>
          <w:bdr w:val="none" w:sz="0" w:space="0" w:color="auto" w:frame="1"/>
        </w:rPr>
        <w:t>.</w:t>
      </w:r>
      <w:r w:rsidRPr="004F1C26">
        <w:rPr>
          <w:sz w:val="28"/>
          <w:szCs w:val="28"/>
        </w:rPr>
        <w:t xml:space="preserve"> </w:t>
      </w:r>
    </w:p>
    <w:p w:rsidR="006005DB" w:rsidRDefault="006005DB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6005DB" w:rsidRDefault="006005DB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 (обнародования).</w:t>
      </w:r>
    </w:p>
    <w:p w:rsidR="006005DB" w:rsidRDefault="006005DB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05DB" w:rsidRDefault="006005DB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05DB" w:rsidRDefault="006005DB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05DB" w:rsidRDefault="006005DB" w:rsidP="00DD27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6005DB" w:rsidRDefault="006005DB" w:rsidP="00DD27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А.В. Лещук</w:t>
      </w:r>
    </w:p>
    <w:p w:rsidR="006005DB" w:rsidRDefault="006005DB" w:rsidP="00DD27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005DB" w:rsidRDefault="006005DB" w:rsidP="00DD27B7">
      <w:pPr>
        <w:spacing w:line="240" w:lineRule="exact"/>
      </w:pPr>
    </w:p>
    <w:sectPr w:rsidR="006005DB" w:rsidSect="00BE2D30">
      <w:headerReference w:type="even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5DB" w:rsidRDefault="006005DB">
      <w:r>
        <w:separator/>
      </w:r>
    </w:p>
  </w:endnote>
  <w:endnote w:type="continuationSeparator" w:id="0">
    <w:p w:rsidR="006005DB" w:rsidRDefault="00600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5DB" w:rsidRDefault="006005DB">
      <w:r>
        <w:separator/>
      </w:r>
    </w:p>
  </w:footnote>
  <w:footnote w:type="continuationSeparator" w:id="0">
    <w:p w:rsidR="006005DB" w:rsidRDefault="00600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DB" w:rsidRDefault="006005DB" w:rsidP="009E53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05DB" w:rsidRDefault="006005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01433F"/>
    <w:rsid w:val="00075ABF"/>
    <w:rsid w:val="001168C4"/>
    <w:rsid w:val="001329C5"/>
    <w:rsid w:val="00167E4E"/>
    <w:rsid w:val="001D6A77"/>
    <w:rsid w:val="00220802"/>
    <w:rsid w:val="00263D48"/>
    <w:rsid w:val="002640E7"/>
    <w:rsid w:val="00284455"/>
    <w:rsid w:val="002D0C1E"/>
    <w:rsid w:val="002D2414"/>
    <w:rsid w:val="00342BF5"/>
    <w:rsid w:val="003444DF"/>
    <w:rsid w:val="003578BC"/>
    <w:rsid w:val="00384889"/>
    <w:rsid w:val="00396366"/>
    <w:rsid w:val="003A2932"/>
    <w:rsid w:val="003A798E"/>
    <w:rsid w:val="003D1B3C"/>
    <w:rsid w:val="003D41C5"/>
    <w:rsid w:val="00412104"/>
    <w:rsid w:val="00447E7A"/>
    <w:rsid w:val="004501AC"/>
    <w:rsid w:val="00461D10"/>
    <w:rsid w:val="004A2386"/>
    <w:rsid w:val="004F1C26"/>
    <w:rsid w:val="005211AC"/>
    <w:rsid w:val="00530EAE"/>
    <w:rsid w:val="005B7F1E"/>
    <w:rsid w:val="005E7A24"/>
    <w:rsid w:val="005E7FAD"/>
    <w:rsid w:val="006005DB"/>
    <w:rsid w:val="0061569B"/>
    <w:rsid w:val="006300C7"/>
    <w:rsid w:val="00631043"/>
    <w:rsid w:val="0063695E"/>
    <w:rsid w:val="00670A11"/>
    <w:rsid w:val="006C32CD"/>
    <w:rsid w:val="006D288C"/>
    <w:rsid w:val="006D53C8"/>
    <w:rsid w:val="00750581"/>
    <w:rsid w:val="007649C6"/>
    <w:rsid w:val="007856EB"/>
    <w:rsid w:val="007A0C0C"/>
    <w:rsid w:val="00894E43"/>
    <w:rsid w:val="008B4F95"/>
    <w:rsid w:val="008F48E4"/>
    <w:rsid w:val="008F69ED"/>
    <w:rsid w:val="00903928"/>
    <w:rsid w:val="00904703"/>
    <w:rsid w:val="0091075B"/>
    <w:rsid w:val="00931863"/>
    <w:rsid w:val="00946C61"/>
    <w:rsid w:val="009A0D15"/>
    <w:rsid w:val="009E31AE"/>
    <w:rsid w:val="009E5308"/>
    <w:rsid w:val="00A10D77"/>
    <w:rsid w:val="00A11876"/>
    <w:rsid w:val="00A709F9"/>
    <w:rsid w:val="00AA49EB"/>
    <w:rsid w:val="00AE4008"/>
    <w:rsid w:val="00B52DA3"/>
    <w:rsid w:val="00B56300"/>
    <w:rsid w:val="00BA2738"/>
    <w:rsid w:val="00BE2D30"/>
    <w:rsid w:val="00C05A2A"/>
    <w:rsid w:val="00C419F3"/>
    <w:rsid w:val="00C65777"/>
    <w:rsid w:val="00C91254"/>
    <w:rsid w:val="00D612F0"/>
    <w:rsid w:val="00D638A2"/>
    <w:rsid w:val="00D731D8"/>
    <w:rsid w:val="00D8128D"/>
    <w:rsid w:val="00D82296"/>
    <w:rsid w:val="00D92BC5"/>
    <w:rsid w:val="00DD27B7"/>
    <w:rsid w:val="00DE1C03"/>
    <w:rsid w:val="00E023FD"/>
    <w:rsid w:val="00E07673"/>
    <w:rsid w:val="00E4585F"/>
    <w:rsid w:val="00E63023"/>
    <w:rsid w:val="00E63AEA"/>
    <w:rsid w:val="00E74F88"/>
    <w:rsid w:val="00F445C5"/>
    <w:rsid w:val="00F96CDE"/>
    <w:rsid w:val="00FC72D5"/>
    <w:rsid w:val="00F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187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4F1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1C26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F1C2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D27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D27B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44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B52DA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F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1339</TotalTime>
  <Pages>2</Pages>
  <Words>468</Words>
  <Characters>2673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32</cp:revision>
  <cp:lastPrinted>2018-02-21T23:04:00Z</cp:lastPrinted>
  <dcterms:created xsi:type="dcterms:W3CDTF">2016-06-08T23:28:00Z</dcterms:created>
  <dcterms:modified xsi:type="dcterms:W3CDTF">2018-02-26T05:03:00Z</dcterms:modified>
</cp:coreProperties>
</file>