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9B" w:rsidRPr="001168C4" w:rsidRDefault="00EB7D9B" w:rsidP="00730F93">
      <w:pPr>
        <w:pStyle w:val="ConsPlusNormal"/>
        <w:jc w:val="center"/>
        <w:outlineLvl w:val="0"/>
        <w:rPr>
          <w:szCs w:val="28"/>
        </w:rPr>
      </w:pPr>
      <w:r w:rsidRPr="001168C4">
        <w:rPr>
          <w:szCs w:val="28"/>
        </w:rPr>
        <w:t>Администрация</w:t>
      </w:r>
    </w:p>
    <w:p w:rsidR="00EB7D9B" w:rsidRPr="001168C4" w:rsidRDefault="00EB7D9B" w:rsidP="00730F93">
      <w:pPr>
        <w:pStyle w:val="ConsPlusNormal"/>
        <w:jc w:val="center"/>
        <w:outlineLvl w:val="0"/>
        <w:rPr>
          <w:szCs w:val="28"/>
        </w:rPr>
      </w:pPr>
      <w:r w:rsidRPr="001168C4">
        <w:rPr>
          <w:szCs w:val="28"/>
        </w:rPr>
        <w:t>Верхнебуреинского муниципального района</w:t>
      </w:r>
    </w:p>
    <w:p w:rsidR="00EB7D9B" w:rsidRPr="001168C4" w:rsidRDefault="00EB7D9B" w:rsidP="00730F93">
      <w:pPr>
        <w:pStyle w:val="ConsPlusNormal"/>
        <w:jc w:val="center"/>
        <w:outlineLvl w:val="0"/>
        <w:rPr>
          <w:szCs w:val="28"/>
        </w:rPr>
      </w:pPr>
    </w:p>
    <w:p w:rsidR="00EB7D9B" w:rsidRPr="001168C4" w:rsidRDefault="00EB7D9B" w:rsidP="00730F93">
      <w:pPr>
        <w:pStyle w:val="ConsPlusNormal"/>
        <w:jc w:val="center"/>
        <w:outlineLvl w:val="0"/>
        <w:rPr>
          <w:szCs w:val="28"/>
        </w:rPr>
      </w:pPr>
      <w:r w:rsidRPr="001168C4">
        <w:rPr>
          <w:szCs w:val="28"/>
        </w:rPr>
        <w:t>ПОСТАНОВЛЕНИЕ</w:t>
      </w:r>
    </w:p>
    <w:p w:rsidR="00EB7D9B" w:rsidRPr="001168C4" w:rsidRDefault="00EB7D9B" w:rsidP="00730F93">
      <w:pPr>
        <w:pStyle w:val="ConsPlusNormal"/>
        <w:outlineLvl w:val="0"/>
        <w:rPr>
          <w:szCs w:val="28"/>
        </w:rPr>
      </w:pPr>
    </w:p>
    <w:p w:rsidR="00EB7D9B" w:rsidRPr="001168C4" w:rsidRDefault="00EB7D9B" w:rsidP="00730F93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26.02.2018    № 86</w:t>
      </w:r>
    </w:p>
    <w:p w:rsidR="00EB7D9B" w:rsidRPr="001168C4" w:rsidRDefault="00EB7D9B" w:rsidP="00730F93">
      <w:pPr>
        <w:pStyle w:val="ConsPlusNormal"/>
        <w:outlineLvl w:val="0"/>
        <w:rPr>
          <w:szCs w:val="28"/>
        </w:rPr>
      </w:pPr>
      <w:r w:rsidRPr="001168C4">
        <w:rPr>
          <w:szCs w:val="28"/>
        </w:rPr>
        <w:t>п. Чегдомын</w:t>
      </w:r>
    </w:p>
    <w:p w:rsidR="00EB7D9B" w:rsidRDefault="00EB7D9B" w:rsidP="009D6360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</w:p>
    <w:p w:rsidR="00EB7D9B" w:rsidRDefault="00EB7D9B" w:rsidP="009D6360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</w:p>
    <w:p w:rsidR="00EB7D9B" w:rsidRPr="00FD4C71" w:rsidRDefault="00EB7D9B" w:rsidP="009D6360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</w:t>
      </w:r>
      <w:r w:rsidRPr="00FD4C71">
        <w:rPr>
          <w:rFonts w:ascii="Times New Roman" w:hAnsi="Times New Roman"/>
          <w:sz w:val="28"/>
          <w:szCs w:val="28"/>
        </w:rPr>
        <w:t xml:space="preserve"> от 11.10.2013 № 970 «Об утверждении муниципальной программы «Развитие системы образования Верхнебуреинского муниципального района на 2014-2020 годы»»</w:t>
      </w:r>
    </w:p>
    <w:p w:rsidR="00EB7D9B" w:rsidRPr="00FD4C71" w:rsidRDefault="00EB7D9B" w:rsidP="009D6360">
      <w:pPr>
        <w:ind w:right="-499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B7D9B" w:rsidRPr="00FD4C71" w:rsidRDefault="00EB7D9B" w:rsidP="009D6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 xml:space="preserve"> В целях приведения финансирования мероприятий муниципальной программы «Развитие системы образования Верхнебуреинского муниципального района на 2014-2020 годы», утвержденной постановлением администрации</w:t>
      </w:r>
      <w:r w:rsidRPr="003D68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  <w:r w:rsidRPr="00FD4C71">
        <w:rPr>
          <w:rFonts w:ascii="Times New Roman" w:hAnsi="Times New Roman"/>
          <w:sz w:val="28"/>
          <w:szCs w:val="28"/>
        </w:rPr>
        <w:t xml:space="preserve"> от 11.10.2013 № 970 в соответствие с</w:t>
      </w:r>
      <w:r w:rsidRPr="00FD4C71">
        <w:rPr>
          <w:rFonts w:ascii="Times New Roman" w:hAnsi="Times New Roman"/>
          <w:sz w:val="28"/>
        </w:rPr>
        <w:t xml:space="preserve"> решением </w:t>
      </w:r>
      <w:bookmarkStart w:id="0" w:name="OLE_LINK10"/>
      <w:r w:rsidRPr="00FD4C71">
        <w:rPr>
          <w:rFonts w:ascii="Times New Roman" w:hAnsi="Times New Roman"/>
          <w:sz w:val="28"/>
        </w:rPr>
        <w:t xml:space="preserve">Собрания депутатов от </w:t>
      </w:r>
      <w:r>
        <w:rPr>
          <w:rFonts w:ascii="Times New Roman" w:hAnsi="Times New Roman"/>
          <w:sz w:val="28"/>
        </w:rPr>
        <w:t>06</w:t>
      </w:r>
      <w:r w:rsidRPr="00FD4C71">
        <w:rPr>
          <w:rFonts w:ascii="Times New Roman" w:hAnsi="Times New Roman"/>
          <w:sz w:val="28"/>
        </w:rPr>
        <w:t>.12.201</w:t>
      </w:r>
      <w:r>
        <w:rPr>
          <w:rFonts w:ascii="Times New Roman" w:hAnsi="Times New Roman"/>
          <w:sz w:val="28"/>
        </w:rPr>
        <w:t>6</w:t>
      </w:r>
      <w:r w:rsidRPr="00FD4C71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71</w:t>
      </w:r>
      <w:r w:rsidRPr="00FD4C71">
        <w:rPr>
          <w:rFonts w:ascii="Times New Roman" w:hAnsi="Times New Roman"/>
          <w:sz w:val="28"/>
        </w:rPr>
        <w:t xml:space="preserve"> «О районном бюджете на 2017 год и плановый период 2018 и 2019 годов», решением Собрания депутатов от 11.12.2017 № 148 «О районном бюджете на 2018 год и плановый период 2019 и 2020 годов»</w:t>
      </w:r>
      <w:bookmarkEnd w:id="0"/>
      <w:r w:rsidRPr="00FD4C71">
        <w:rPr>
          <w:rFonts w:ascii="Times New Roman" w:hAnsi="Times New Roman"/>
          <w:sz w:val="28"/>
        </w:rPr>
        <w:t>,</w:t>
      </w:r>
      <w:r w:rsidRPr="00FD4C71"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EB7D9B" w:rsidRPr="00FD4C71" w:rsidRDefault="00EB7D9B" w:rsidP="00CF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ПОСТАНОВЛЯЕТ:</w:t>
      </w:r>
    </w:p>
    <w:p w:rsidR="00EB7D9B" w:rsidRPr="00FD4C71" w:rsidRDefault="00EB7D9B" w:rsidP="00C505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 xml:space="preserve">         1. Внести в </w:t>
      </w:r>
      <w:bookmarkStart w:id="1" w:name="OLE_LINK1"/>
      <w:bookmarkStart w:id="2" w:name="OLE_LINK2"/>
      <w:r w:rsidRPr="00FD4C71">
        <w:rPr>
          <w:rFonts w:ascii="Times New Roman" w:hAnsi="Times New Roman"/>
          <w:sz w:val="28"/>
          <w:szCs w:val="28"/>
        </w:rPr>
        <w:t xml:space="preserve">муниципальную программу </w:t>
      </w:r>
      <w:bookmarkStart w:id="3" w:name="OLE_LINK4"/>
      <w:bookmarkStart w:id="4" w:name="OLE_LINK5"/>
      <w:r w:rsidRPr="00FD4C71">
        <w:rPr>
          <w:rFonts w:ascii="Times New Roman" w:hAnsi="Times New Roman"/>
          <w:sz w:val="28"/>
          <w:szCs w:val="28"/>
        </w:rPr>
        <w:t>«Развитие системы образования Верхнебуреинского муниципального района на 2014-2020 годы»</w:t>
      </w:r>
      <w:bookmarkEnd w:id="3"/>
      <w:bookmarkEnd w:id="4"/>
      <w:r w:rsidRPr="00FD4C71">
        <w:rPr>
          <w:rFonts w:ascii="Times New Roman" w:hAnsi="Times New Roman"/>
          <w:sz w:val="28"/>
          <w:szCs w:val="28"/>
        </w:rPr>
        <w:t xml:space="preserve"> (далее – Программа</w:t>
      </w:r>
      <w:bookmarkStart w:id="5" w:name="OLE_LINK7"/>
      <w:r w:rsidRPr="00FD4C71">
        <w:rPr>
          <w:rFonts w:ascii="Times New Roman" w:hAnsi="Times New Roman"/>
          <w:sz w:val="28"/>
          <w:szCs w:val="28"/>
        </w:rPr>
        <w:t xml:space="preserve">), утвержденную постановлением администрации от 11.10.2013 № 970 </w:t>
      </w:r>
      <w:bookmarkEnd w:id="5"/>
      <w:r w:rsidRPr="00FD4C71">
        <w:rPr>
          <w:rFonts w:ascii="Times New Roman" w:hAnsi="Times New Roman"/>
          <w:sz w:val="28"/>
          <w:szCs w:val="28"/>
        </w:rPr>
        <w:t>«Об утверждении муниципальной программы «Развитие системы образования Верхнебуреинского муниципального района на 2014-2020 годы»</w:t>
      </w:r>
      <w:bookmarkEnd w:id="1"/>
      <w:bookmarkEnd w:id="2"/>
      <w:r w:rsidRPr="00FD4C71">
        <w:rPr>
          <w:rFonts w:ascii="Times New Roman" w:hAnsi="Times New Roman"/>
          <w:sz w:val="28"/>
          <w:szCs w:val="28"/>
        </w:rPr>
        <w:t>» следующие изменения:</w:t>
      </w:r>
    </w:p>
    <w:p w:rsidR="00EB7D9B" w:rsidRPr="00FD4C71" w:rsidRDefault="00EB7D9B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 xml:space="preserve">        1.1. В Паспорте Программы пункт «Ресурсное обеспечение Программы» изложить в новой редакции:</w:t>
      </w:r>
    </w:p>
    <w:p w:rsidR="00EB7D9B" w:rsidRPr="00FD4C71" w:rsidRDefault="00EB7D9B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OLE_LINK45"/>
      <w:r w:rsidRPr="00FD4C71">
        <w:rPr>
          <w:rFonts w:ascii="Times New Roman" w:hAnsi="Times New Roman"/>
          <w:sz w:val="28"/>
          <w:szCs w:val="28"/>
        </w:rPr>
        <w:t>«Общий объем финансирования Программы составляет в 2014 - 2020 годах –            5 179 157,241 тыс. рублей, в том числе:</w:t>
      </w:r>
    </w:p>
    <w:p w:rsidR="00EB7D9B" w:rsidRPr="00FD4C71" w:rsidRDefault="00EB7D9B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субсидии из федерального бюджета – 6 600,000 тыс. рублей, в том числе по годам:</w:t>
      </w:r>
    </w:p>
    <w:p w:rsidR="00EB7D9B" w:rsidRPr="00FD4C71" w:rsidRDefault="00EB7D9B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2018 год – 2 200,000 тыс. рублей,</w:t>
      </w:r>
    </w:p>
    <w:p w:rsidR="00EB7D9B" w:rsidRPr="00FD4C71" w:rsidRDefault="00EB7D9B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2019 год – 2 200,000 тыс. рублей,</w:t>
      </w:r>
    </w:p>
    <w:p w:rsidR="00EB7D9B" w:rsidRPr="00FD4C71" w:rsidRDefault="00EB7D9B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2020 год – 2 200,000 тыс. рублей;</w:t>
      </w:r>
    </w:p>
    <w:p w:rsidR="00EB7D9B" w:rsidRPr="00FD4C71" w:rsidRDefault="00EB7D9B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субсидии из краевого бюджета – 8 042,780 тыс. рублей, в том числе по годам:</w:t>
      </w:r>
    </w:p>
    <w:p w:rsidR="00EB7D9B" w:rsidRPr="00FD4C71" w:rsidRDefault="00EB7D9B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2018 год – 7 442,780 тыс. рублей,</w:t>
      </w:r>
    </w:p>
    <w:p w:rsidR="00EB7D9B" w:rsidRPr="00FD4C71" w:rsidRDefault="00EB7D9B" w:rsidP="00CF2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OLE_LINK8"/>
      <w:bookmarkStart w:id="8" w:name="OLE_LINK9"/>
      <w:r w:rsidRPr="00FD4C71">
        <w:rPr>
          <w:rFonts w:ascii="Times New Roman" w:hAnsi="Times New Roman"/>
          <w:sz w:val="28"/>
          <w:szCs w:val="28"/>
        </w:rPr>
        <w:t>2019 год – 300,000 тыс. рублей,</w:t>
      </w:r>
    </w:p>
    <w:p w:rsidR="00EB7D9B" w:rsidRPr="00FD4C71" w:rsidRDefault="00EB7D9B" w:rsidP="00CF2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D4C71">
        <w:rPr>
          <w:rFonts w:ascii="Times New Roman" w:hAnsi="Times New Roman"/>
          <w:sz w:val="28"/>
          <w:szCs w:val="28"/>
        </w:rPr>
        <w:t>2020 год – 300,000 тыс. рублей;</w:t>
      </w:r>
    </w:p>
    <w:bookmarkEnd w:id="7"/>
    <w:bookmarkEnd w:id="8"/>
    <w:p w:rsidR="00EB7D9B" w:rsidRDefault="00EB7D9B" w:rsidP="00CF2D4C">
      <w:pPr>
        <w:pStyle w:val="ConsPlusNormal"/>
        <w:rPr>
          <w:szCs w:val="28"/>
        </w:rPr>
      </w:pPr>
      <w:r w:rsidRPr="00FD4C71">
        <w:rPr>
          <w:szCs w:val="28"/>
        </w:rPr>
        <w:t>из районного бюджета – 4 965 221,872 тыс. рублей, в том числе по годам:</w:t>
      </w:r>
    </w:p>
    <w:p w:rsidR="00EB7D9B" w:rsidRPr="00FD4C71" w:rsidRDefault="00EB7D9B" w:rsidP="00CF2D4C">
      <w:pPr>
        <w:pStyle w:val="ConsPlusNormal"/>
        <w:rPr>
          <w:szCs w:val="28"/>
        </w:rPr>
      </w:pPr>
      <w:r w:rsidRPr="00FD4C71">
        <w:rPr>
          <w:szCs w:val="28"/>
        </w:rPr>
        <w:t>2014 год – 671 201,094 тыс. рублей,</w:t>
      </w:r>
    </w:p>
    <w:p w:rsidR="00EB7D9B" w:rsidRPr="00FD4C71" w:rsidRDefault="00EB7D9B" w:rsidP="0083226F">
      <w:pPr>
        <w:pStyle w:val="ConsPlusNormal"/>
        <w:rPr>
          <w:szCs w:val="28"/>
        </w:rPr>
      </w:pPr>
      <w:r w:rsidRPr="00FD4C71">
        <w:rPr>
          <w:szCs w:val="28"/>
        </w:rPr>
        <w:t>2015 год – 670 185,571 тыс. рублей,</w:t>
      </w:r>
    </w:p>
    <w:p w:rsidR="00EB7D9B" w:rsidRPr="00FD4C71" w:rsidRDefault="00EB7D9B" w:rsidP="0083226F">
      <w:pPr>
        <w:pStyle w:val="ConsPlusNormal"/>
        <w:rPr>
          <w:szCs w:val="28"/>
        </w:rPr>
      </w:pPr>
      <w:r w:rsidRPr="00FD4C71">
        <w:rPr>
          <w:szCs w:val="28"/>
        </w:rPr>
        <w:t>2016 год – 694 867,320 тыс. рублей,</w:t>
      </w:r>
    </w:p>
    <w:p w:rsidR="00EB7D9B" w:rsidRPr="00FD4C71" w:rsidRDefault="00EB7D9B" w:rsidP="0083226F">
      <w:pPr>
        <w:pStyle w:val="ConsPlusNormal"/>
        <w:rPr>
          <w:szCs w:val="28"/>
        </w:rPr>
      </w:pPr>
      <w:r w:rsidRPr="00FD4C71">
        <w:rPr>
          <w:szCs w:val="28"/>
        </w:rPr>
        <w:t>2017 год – 741 635,437 тыс. рублей,</w:t>
      </w:r>
    </w:p>
    <w:p w:rsidR="00EB7D9B" w:rsidRPr="00FD4C71" w:rsidRDefault="00EB7D9B" w:rsidP="0083226F">
      <w:pPr>
        <w:pStyle w:val="ConsPlusNormal"/>
        <w:rPr>
          <w:szCs w:val="28"/>
        </w:rPr>
      </w:pPr>
      <w:r w:rsidRPr="00FD4C71">
        <w:rPr>
          <w:szCs w:val="28"/>
        </w:rPr>
        <w:t>2018 год – 743 587,192 тыс. рублей,</w:t>
      </w:r>
    </w:p>
    <w:p w:rsidR="00EB7D9B" w:rsidRPr="00FD4C71" w:rsidRDefault="00EB7D9B" w:rsidP="0083226F">
      <w:pPr>
        <w:pStyle w:val="ConsPlusNormal"/>
        <w:rPr>
          <w:szCs w:val="28"/>
        </w:rPr>
      </w:pPr>
      <w:r w:rsidRPr="00FD4C71">
        <w:rPr>
          <w:szCs w:val="28"/>
        </w:rPr>
        <w:t>2019 год – 725 223,406 тыс. рублей,</w:t>
      </w:r>
    </w:p>
    <w:p w:rsidR="00EB7D9B" w:rsidRPr="00FD4C71" w:rsidRDefault="00EB7D9B" w:rsidP="0083226F">
      <w:pPr>
        <w:pStyle w:val="ConsPlusNormal"/>
        <w:rPr>
          <w:szCs w:val="28"/>
        </w:rPr>
      </w:pPr>
      <w:r w:rsidRPr="00FD4C71">
        <w:rPr>
          <w:szCs w:val="28"/>
        </w:rPr>
        <w:t>2020 год – 718 521,852 тыс. рублей;</w:t>
      </w:r>
    </w:p>
    <w:p w:rsidR="00EB7D9B" w:rsidRPr="00FD4C71" w:rsidRDefault="00EB7D9B" w:rsidP="0083226F">
      <w:pPr>
        <w:pStyle w:val="ConsPlusNormal"/>
        <w:rPr>
          <w:szCs w:val="28"/>
        </w:rPr>
      </w:pPr>
      <w:r w:rsidRPr="00FD4C71">
        <w:rPr>
          <w:szCs w:val="28"/>
        </w:rPr>
        <w:t>в том числе средства районного бюджета, источником финансового обеспечения которых являются средства федерального бюджета – 10 591,300 тыс. рублей, в том числе по годам:</w:t>
      </w:r>
    </w:p>
    <w:p w:rsidR="00EB7D9B" w:rsidRPr="00FD4C71" w:rsidRDefault="00EB7D9B" w:rsidP="0083226F">
      <w:pPr>
        <w:pStyle w:val="ConsPlusNormal"/>
        <w:rPr>
          <w:szCs w:val="28"/>
        </w:rPr>
      </w:pPr>
      <w:r w:rsidRPr="00FD4C71">
        <w:rPr>
          <w:szCs w:val="28"/>
        </w:rPr>
        <w:t>2014 год - 8 488,751 тыс. рублей;</w:t>
      </w:r>
    </w:p>
    <w:p w:rsidR="00EB7D9B" w:rsidRPr="00FD4C71" w:rsidRDefault="00EB7D9B" w:rsidP="0083226F">
      <w:pPr>
        <w:pStyle w:val="ConsPlusNormal"/>
        <w:rPr>
          <w:szCs w:val="28"/>
        </w:rPr>
      </w:pPr>
      <w:r w:rsidRPr="00FD4C71">
        <w:rPr>
          <w:szCs w:val="28"/>
        </w:rPr>
        <w:t>2017 год - 2 102,549 тыс. рублей;</w:t>
      </w:r>
    </w:p>
    <w:p w:rsidR="00EB7D9B" w:rsidRPr="00FD4C71" w:rsidRDefault="00EB7D9B" w:rsidP="0083226F">
      <w:pPr>
        <w:pStyle w:val="ConsPlusNormal"/>
        <w:rPr>
          <w:szCs w:val="28"/>
        </w:rPr>
      </w:pPr>
      <w:r w:rsidRPr="00FD4C71">
        <w:rPr>
          <w:szCs w:val="28"/>
        </w:rPr>
        <w:t>в том числе средства районного бюджета, источником финансового обеспечения которых являются средства краевого бюджета – 3 179 175,222 тыс. рублей, в том числе по годам:</w:t>
      </w:r>
    </w:p>
    <w:p w:rsidR="00EB7D9B" w:rsidRPr="00FD4C71" w:rsidRDefault="00EB7D9B" w:rsidP="0083226F">
      <w:pPr>
        <w:spacing w:line="240" w:lineRule="atLeast"/>
        <w:contextualSpacing/>
        <w:jc w:val="both"/>
        <w:rPr>
          <w:szCs w:val="28"/>
        </w:rPr>
      </w:pPr>
      <w:r w:rsidRPr="00FD4C71">
        <w:rPr>
          <w:rFonts w:ascii="Times New Roman" w:hAnsi="Times New Roman"/>
          <w:sz w:val="28"/>
          <w:szCs w:val="28"/>
        </w:rPr>
        <w:t>2014 год – 431 662,396 тыс. рублей</w:t>
      </w:r>
      <w:r w:rsidRPr="00FD4C71">
        <w:rPr>
          <w:szCs w:val="28"/>
        </w:rPr>
        <w:t>,</w:t>
      </w:r>
    </w:p>
    <w:p w:rsidR="00EB7D9B" w:rsidRPr="00FD4C71" w:rsidRDefault="00EB7D9B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2015 год – 413 870,190 тыс. рублей,</w:t>
      </w:r>
    </w:p>
    <w:p w:rsidR="00EB7D9B" w:rsidRPr="00FD4C71" w:rsidRDefault="00EB7D9B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2016 год – 447 468,236 тыс. рублей,</w:t>
      </w:r>
    </w:p>
    <w:p w:rsidR="00EB7D9B" w:rsidRPr="00FD4C71" w:rsidRDefault="00EB7D9B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2017 год – 463 353,800 тыс. рублей,</w:t>
      </w:r>
    </w:p>
    <w:p w:rsidR="00EB7D9B" w:rsidRPr="00FD4C71" w:rsidRDefault="00EB7D9B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2018 год – 494 545,620 тыс. рублей,</w:t>
      </w:r>
    </w:p>
    <w:p w:rsidR="00EB7D9B" w:rsidRPr="00FD4C71" w:rsidRDefault="00EB7D9B" w:rsidP="00CF2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2019 год – 463 723,480 тыс. рублей,</w:t>
      </w:r>
    </w:p>
    <w:p w:rsidR="00EB7D9B" w:rsidRPr="00FD4C71" w:rsidRDefault="00EB7D9B" w:rsidP="00CF2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D4C71">
        <w:rPr>
          <w:rFonts w:ascii="Times New Roman" w:hAnsi="Times New Roman"/>
          <w:sz w:val="28"/>
          <w:szCs w:val="28"/>
        </w:rPr>
        <w:t>2020 год – 464 551,500 тыс. рублей;</w:t>
      </w:r>
    </w:p>
    <w:p w:rsidR="00EB7D9B" w:rsidRPr="00FD4C71" w:rsidRDefault="00EB7D9B" w:rsidP="00CF2D4C">
      <w:pPr>
        <w:pStyle w:val="ConsPlusNormal"/>
      </w:pPr>
      <w:r w:rsidRPr="00FD4C71">
        <w:t>Внебюджетные средства – 199 292,589 тыс. рублей, в том числе по годам:</w:t>
      </w:r>
    </w:p>
    <w:p w:rsidR="00EB7D9B" w:rsidRPr="00FD4C71" w:rsidRDefault="00EB7D9B" w:rsidP="00CF2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2017 год – 54 452,589 тыс. рублей,</w:t>
      </w:r>
    </w:p>
    <w:p w:rsidR="00EB7D9B" w:rsidRPr="00FD4C71" w:rsidRDefault="00EB7D9B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2018 год – 47 100,000 тыс. рублей,</w:t>
      </w:r>
    </w:p>
    <w:p w:rsidR="00EB7D9B" w:rsidRPr="00FD4C71" w:rsidRDefault="00EB7D9B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2019 год – 47 780,000 тыс. рублей,</w:t>
      </w:r>
    </w:p>
    <w:p w:rsidR="00EB7D9B" w:rsidRPr="00FD4C71" w:rsidRDefault="00EB7D9B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2020 год – 49 960,000 тыс. рублей.</w:t>
      </w:r>
    </w:p>
    <w:p w:rsidR="00EB7D9B" w:rsidRPr="00FD4C71" w:rsidRDefault="00EB7D9B" w:rsidP="0083226F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Бюджетные ассигнования могут быть уточнены при формировании проектов решений о районном и краевом бюджете».</w:t>
      </w:r>
    </w:p>
    <w:bookmarkEnd w:id="6"/>
    <w:p w:rsidR="00EB7D9B" w:rsidRPr="00FD4C71" w:rsidRDefault="00EB7D9B" w:rsidP="00C505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B7D9B" w:rsidRPr="00FD4C71" w:rsidRDefault="00EB7D9B" w:rsidP="00D003BD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 xml:space="preserve">        </w:t>
      </w:r>
      <w:r w:rsidRPr="00FD4C71">
        <w:rPr>
          <w:rFonts w:ascii="Times New Roman" w:hAnsi="Times New Roman"/>
          <w:sz w:val="28"/>
          <w:szCs w:val="28"/>
        </w:rPr>
        <w:tab/>
        <w:t>1.2. В раздел 3 Программы внести следующие изменения:</w:t>
      </w:r>
    </w:p>
    <w:p w:rsidR="00EB7D9B" w:rsidRPr="00FD4C71" w:rsidRDefault="00EB7D9B" w:rsidP="00D003BD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1.2.1. В пп.3.2 графы «2017» цифры «100» заменить цифрами «103,6»;</w:t>
      </w:r>
    </w:p>
    <w:p w:rsidR="00EB7D9B" w:rsidRPr="00FD4C71" w:rsidRDefault="00EB7D9B" w:rsidP="00D003BD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 xml:space="preserve">       </w:t>
      </w:r>
      <w:r w:rsidRPr="00FD4C71">
        <w:rPr>
          <w:rFonts w:ascii="Times New Roman" w:hAnsi="Times New Roman"/>
          <w:sz w:val="28"/>
          <w:szCs w:val="28"/>
        </w:rPr>
        <w:tab/>
        <w:t>1.2.2. В графе «2018»:</w:t>
      </w:r>
    </w:p>
    <w:p w:rsidR="00EB7D9B" w:rsidRPr="00FD4C71" w:rsidRDefault="00EB7D9B" w:rsidP="008119D8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1.2.2.1. В пп.3.1. цифры «100» заменить цифрами «105,4»;</w:t>
      </w:r>
    </w:p>
    <w:p w:rsidR="00EB7D9B" w:rsidRPr="00FD4C71" w:rsidRDefault="00EB7D9B" w:rsidP="008119D8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 xml:space="preserve">          1.2.2.2. В пп.3.2. цифры «100» заменить цифрами «106,8».</w:t>
      </w:r>
    </w:p>
    <w:p w:rsidR="00EB7D9B" w:rsidRPr="00FD4C71" w:rsidRDefault="00EB7D9B" w:rsidP="006870FD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 xml:space="preserve">       </w:t>
      </w:r>
      <w:r w:rsidRPr="00FD4C71">
        <w:rPr>
          <w:rFonts w:ascii="Times New Roman" w:hAnsi="Times New Roman"/>
          <w:sz w:val="28"/>
          <w:szCs w:val="28"/>
        </w:rPr>
        <w:tab/>
      </w:r>
    </w:p>
    <w:p w:rsidR="00EB7D9B" w:rsidRPr="00FD4C71" w:rsidRDefault="00EB7D9B" w:rsidP="008119D8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 xml:space="preserve">1.3. В раздел 4 Программы внести следующие изменения: </w:t>
      </w:r>
    </w:p>
    <w:p w:rsidR="00EB7D9B" w:rsidRPr="00FD4C71" w:rsidRDefault="00EB7D9B" w:rsidP="008119D8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1.3.1. Пункты 4.1.1.2 и 4.1.1.3. исключить;</w:t>
      </w:r>
    </w:p>
    <w:p w:rsidR="00EB7D9B" w:rsidRPr="00FD4C71" w:rsidRDefault="00EB7D9B" w:rsidP="008119D8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1.3.2. Пункт 4.1.1.4. считать пунктом 4.1.1.2.</w:t>
      </w:r>
    </w:p>
    <w:p w:rsidR="00EB7D9B" w:rsidRPr="00FD4C71" w:rsidRDefault="00EB7D9B" w:rsidP="00F16E21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D4C71">
        <w:rPr>
          <w:rFonts w:ascii="Times New Roman" w:hAnsi="Times New Roman"/>
          <w:sz w:val="28"/>
          <w:szCs w:val="28"/>
        </w:rPr>
        <w:t xml:space="preserve">          </w:t>
      </w:r>
      <w:bookmarkStart w:id="9" w:name="OLE_LINK21"/>
      <w:r w:rsidRPr="00FD4C71">
        <w:rPr>
          <w:rFonts w:ascii="Times New Roman" w:hAnsi="Times New Roman"/>
          <w:sz w:val="28"/>
          <w:szCs w:val="28"/>
        </w:rPr>
        <w:t>1.3.3. Пункт 4.1.2.1.2. изложить в новой редакции:</w:t>
      </w:r>
    </w:p>
    <w:tbl>
      <w:tblPr>
        <w:tblW w:w="9357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3"/>
        <w:gridCol w:w="2750"/>
        <w:gridCol w:w="943"/>
        <w:gridCol w:w="1540"/>
        <w:gridCol w:w="2761"/>
      </w:tblGrid>
      <w:tr w:rsidR="00EB7D9B" w:rsidRPr="00787842" w:rsidTr="00CF2D4C">
        <w:trPr>
          <w:trHeight w:val="2564"/>
        </w:trPr>
        <w:tc>
          <w:tcPr>
            <w:tcW w:w="1363" w:type="dxa"/>
          </w:tcPr>
          <w:p w:rsidR="00EB7D9B" w:rsidRPr="00FD4C71" w:rsidRDefault="00EB7D9B" w:rsidP="006B4415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4.1.2.1.2.</w:t>
            </w:r>
          </w:p>
        </w:tc>
        <w:tc>
          <w:tcPr>
            <w:tcW w:w="2750" w:type="dxa"/>
          </w:tcPr>
          <w:p w:rsidR="00EB7D9B" w:rsidRPr="00FD4C71" w:rsidRDefault="00EB7D9B" w:rsidP="003F49D5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 xml:space="preserve">ПСД на строительство запасных пожарных выходов в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FD4C71">
                <w:rPr>
                  <w:sz w:val="24"/>
                  <w:szCs w:val="24"/>
                </w:rPr>
                <w:t>2017 г</w:t>
              </w:r>
            </w:smartTag>
            <w:r w:rsidRPr="00FD4C71">
              <w:rPr>
                <w:sz w:val="24"/>
                <w:szCs w:val="24"/>
              </w:rPr>
              <w:t xml:space="preserve">. (ДОУ 8, 9, 12) </w:t>
            </w:r>
          </w:p>
        </w:tc>
        <w:tc>
          <w:tcPr>
            <w:tcW w:w="943" w:type="dxa"/>
          </w:tcPr>
          <w:p w:rsidR="00EB7D9B" w:rsidRPr="00FD4C71" w:rsidRDefault="00EB7D9B" w:rsidP="003F49D5">
            <w:pPr>
              <w:pStyle w:val="ConsPlusNormal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D4C71">
                <w:rPr>
                  <w:sz w:val="24"/>
                  <w:szCs w:val="24"/>
                </w:rPr>
                <w:t>2017 г</w:t>
              </w:r>
            </w:smartTag>
            <w:r w:rsidRPr="00FD4C71">
              <w:rPr>
                <w:sz w:val="24"/>
                <w:szCs w:val="24"/>
              </w:rPr>
              <w:t>.</w:t>
            </w:r>
          </w:p>
        </w:tc>
        <w:tc>
          <w:tcPr>
            <w:tcW w:w="1540" w:type="dxa"/>
          </w:tcPr>
          <w:p w:rsidR="00EB7D9B" w:rsidRPr="00FD4C71" w:rsidRDefault="00EB7D9B" w:rsidP="006B4415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2761" w:type="dxa"/>
          </w:tcPr>
          <w:p w:rsidR="00EB7D9B" w:rsidRPr="00FD4C71" w:rsidRDefault="00EB7D9B" w:rsidP="006B4415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Увеличение доли дошкольных образовательных учреждений, в которых созданы условия организации образовательного процесса, соответствующие современным лицензионным требованиям</w:t>
            </w:r>
          </w:p>
        </w:tc>
      </w:tr>
    </w:tbl>
    <w:p w:rsidR="00EB7D9B" w:rsidRPr="00FD4C71" w:rsidRDefault="00EB7D9B" w:rsidP="003F49D5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10" w:name="OLE_LINK30"/>
      <w:bookmarkEnd w:id="9"/>
      <w:r w:rsidRPr="00FD4C71">
        <w:rPr>
          <w:rFonts w:ascii="Times New Roman" w:hAnsi="Times New Roman"/>
          <w:sz w:val="28"/>
          <w:szCs w:val="28"/>
        </w:rPr>
        <w:t>1.3.4. Пункт 4.1.2.1.3. изложить в новой редакции:</w:t>
      </w:r>
    </w:p>
    <w:tbl>
      <w:tblPr>
        <w:tblW w:w="9947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3"/>
        <w:gridCol w:w="2750"/>
        <w:gridCol w:w="990"/>
        <w:gridCol w:w="1540"/>
        <w:gridCol w:w="3304"/>
      </w:tblGrid>
      <w:tr w:rsidR="00EB7D9B" w:rsidRPr="00787842" w:rsidTr="00CF2D4C">
        <w:trPr>
          <w:trHeight w:val="2564"/>
        </w:trPr>
        <w:tc>
          <w:tcPr>
            <w:tcW w:w="1363" w:type="dxa"/>
          </w:tcPr>
          <w:p w:rsidR="00EB7D9B" w:rsidRPr="00FD4C71" w:rsidRDefault="00EB7D9B" w:rsidP="003F49D5">
            <w:pPr>
              <w:pStyle w:val="ConsPlusNormal"/>
              <w:rPr>
                <w:sz w:val="24"/>
                <w:szCs w:val="24"/>
              </w:rPr>
            </w:pPr>
            <w:bookmarkStart w:id="11" w:name="OLE_LINK22"/>
            <w:r w:rsidRPr="00FD4C71">
              <w:rPr>
                <w:sz w:val="24"/>
                <w:szCs w:val="24"/>
              </w:rPr>
              <w:t>4.1.2.1.3.</w:t>
            </w:r>
          </w:p>
        </w:tc>
        <w:tc>
          <w:tcPr>
            <w:tcW w:w="2750" w:type="dxa"/>
          </w:tcPr>
          <w:p w:rsidR="00EB7D9B" w:rsidRPr="00FD4C71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 xml:space="preserve">ремонт ДОУ N№ 7, 8, 16, ЦРР п. Чегдомын, ДОУ N 15 п. Новый Ургал, ремонт ограждения ДОУ N 12 п. Чегдомын, строительство прогулочных площадок (ДОУ N 8 п. Чегдомын, ДОУ N 9 п. Чегдомын, ДОУ N 15 п. Новый Ургал, ООШ N 5 п. ЦЭС) </w:t>
            </w:r>
          </w:p>
        </w:tc>
        <w:tc>
          <w:tcPr>
            <w:tcW w:w="990" w:type="dxa"/>
          </w:tcPr>
          <w:p w:rsidR="00EB7D9B" w:rsidRPr="00FD4C71" w:rsidRDefault="00EB7D9B" w:rsidP="003F49D5">
            <w:pPr>
              <w:pStyle w:val="ConsPlusNormal"/>
              <w:jc w:val="center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2016 - 2020 гг.</w:t>
            </w:r>
          </w:p>
        </w:tc>
        <w:tc>
          <w:tcPr>
            <w:tcW w:w="1540" w:type="dxa"/>
          </w:tcPr>
          <w:p w:rsidR="00EB7D9B" w:rsidRPr="00FD4C71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3304" w:type="dxa"/>
          </w:tcPr>
          <w:p w:rsidR="00EB7D9B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 xml:space="preserve">Увеличение доли </w:t>
            </w:r>
          </w:p>
          <w:p w:rsidR="00EB7D9B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 xml:space="preserve">дошкольных </w:t>
            </w:r>
          </w:p>
          <w:p w:rsidR="00EB7D9B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 xml:space="preserve">образовательных </w:t>
            </w:r>
          </w:p>
          <w:p w:rsidR="00EB7D9B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 xml:space="preserve">учреждений, в которых созданы условия </w:t>
            </w:r>
          </w:p>
          <w:p w:rsidR="00EB7D9B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организации образователь</w:t>
            </w:r>
            <w:r>
              <w:rPr>
                <w:sz w:val="24"/>
                <w:szCs w:val="24"/>
              </w:rPr>
              <w:t>-</w:t>
            </w:r>
            <w:r w:rsidRPr="00FD4C71">
              <w:rPr>
                <w:sz w:val="24"/>
                <w:szCs w:val="24"/>
              </w:rPr>
              <w:t>ного процесса, соответствующие современным лицензион</w:t>
            </w:r>
            <w:r>
              <w:rPr>
                <w:sz w:val="24"/>
                <w:szCs w:val="24"/>
              </w:rPr>
              <w:t>-</w:t>
            </w:r>
          </w:p>
          <w:p w:rsidR="00EB7D9B" w:rsidRPr="00FD4C71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ным требованиям</w:t>
            </w:r>
          </w:p>
        </w:tc>
      </w:tr>
    </w:tbl>
    <w:bookmarkEnd w:id="10"/>
    <w:bookmarkEnd w:id="11"/>
    <w:p w:rsidR="00EB7D9B" w:rsidRPr="00FD4C71" w:rsidRDefault="00EB7D9B" w:rsidP="00A577D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ab/>
        <w:t xml:space="preserve">1.3.5. </w:t>
      </w:r>
      <w:bookmarkStart w:id="12" w:name="OLE_LINK43"/>
      <w:r w:rsidRPr="00FD4C71">
        <w:rPr>
          <w:rFonts w:ascii="Times New Roman" w:hAnsi="Times New Roman"/>
          <w:sz w:val="28"/>
          <w:szCs w:val="28"/>
        </w:rPr>
        <w:t>Пункт 4.1.2.1.4. исключить.</w:t>
      </w:r>
    </w:p>
    <w:bookmarkEnd w:id="12"/>
    <w:p w:rsidR="00EB7D9B" w:rsidRPr="00FD4C71" w:rsidRDefault="00EB7D9B" w:rsidP="00730997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1.3.6. Дополнить пунктом 4.1.5.3.:</w:t>
      </w:r>
    </w:p>
    <w:tbl>
      <w:tblPr>
        <w:tblW w:w="10208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3"/>
        <w:gridCol w:w="2750"/>
        <w:gridCol w:w="990"/>
        <w:gridCol w:w="1540"/>
        <w:gridCol w:w="3565"/>
      </w:tblGrid>
      <w:tr w:rsidR="00EB7D9B" w:rsidRPr="00787842" w:rsidTr="00CF2D4C">
        <w:trPr>
          <w:trHeight w:val="2564"/>
        </w:trPr>
        <w:tc>
          <w:tcPr>
            <w:tcW w:w="1363" w:type="dxa"/>
          </w:tcPr>
          <w:p w:rsidR="00EB7D9B" w:rsidRPr="00FD4C71" w:rsidRDefault="00EB7D9B" w:rsidP="00BF4110">
            <w:pPr>
              <w:pStyle w:val="ConsPlusNormal"/>
              <w:rPr>
                <w:sz w:val="24"/>
                <w:szCs w:val="24"/>
              </w:rPr>
            </w:pPr>
            <w:bookmarkStart w:id="13" w:name="_Hlk506128280"/>
            <w:r w:rsidRPr="00FD4C71">
              <w:rPr>
                <w:sz w:val="24"/>
                <w:szCs w:val="24"/>
              </w:rPr>
              <w:t>4.1.5.3.</w:t>
            </w:r>
          </w:p>
        </w:tc>
        <w:tc>
          <w:tcPr>
            <w:tcW w:w="2750" w:type="dxa"/>
          </w:tcPr>
          <w:p w:rsidR="00EB7D9B" w:rsidRPr="00FD4C71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 xml:space="preserve">Строительство запасных пожарных выходов в ДОУ 8 и ДОУ 9 – 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FD4C71">
                <w:rPr>
                  <w:sz w:val="24"/>
                  <w:szCs w:val="24"/>
                </w:rPr>
                <w:t>2018 г</w:t>
              </w:r>
            </w:smartTag>
            <w:r w:rsidRPr="00FD4C71">
              <w:rPr>
                <w:sz w:val="24"/>
                <w:szCs w:val="24"/>
              </w:rPr>
              <w:t xml:space="preserve">.; в ДОУ 12 – в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FD4C71">
                <w:rPr>
                  <w:sz w:val="24"/>
                  <w:szCs w:val="24"/>
                </w:rPr>
                <w:t>2019 г</w:t>
              </w:r>
            </w:smartTag>
            <w:r w:rsidRPr="00FD4C71">
              <w:rPr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EB7D9B" w:rsidRPr="00FD4C71" w:rsidRDefault="00EB7D9B" w:rsidP="00BF4110">
            <w:pPr>
              <w:pStyle w:val="ConsPlusNormal"/>
              <w:jc w:val="center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2018 - 2019 гг.</w:t>
            </w:r>
          </w:p>
        </w:tc>
        <w:tc>
          <w:tcPr>
            <w:tcW w:w="1540" w:type="dxa"/>
          </w:tcPr>
          <w:p w:rsidR="00EB7D9B" w:rsidRPr="00FD4C71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3565" w:type="dxa"/>
          </w:tcPr>
          <w:p w:rsidR="00EB7D9B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Увеличение доли дошколь</w:t>
            </w:r>
            <w:r>
              <w:rPr>
                <w:sz w:val="24"/>
                <w:szCs w:val="24"/>
              </w:rPr>
              <w:t>-</w:t>
            </w:r>
          </w:p>
          <w:p w:rsidR="00EB7D9B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 xml:space="preserve">ных образовательных учреждений, в которых </w:t>
            </w:r>
          </w:p>
          <w:p w:rsidR="00EB7D9B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 xml:space="preserve">созданы безопасные </w:t>
            </w:r>
          </w:p>
          <w:p w:rsidR="00EB7D9B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условия функционирова</w:t>
            </w:r>
          </w:p>
          <w:p w:rsidR="00EB7D9B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ния в соответствии с противопожарными требованиями и требова</w:t>
            </w:r>
            <w:r>
              <w:rPr>
                <w:sz w:val="24"/>
                <w:szCs w:val="24"/>
              </w:rPr>
              <w:t>-</w:t>
            </w:r>
          </w:p>
          <w:p w:rsidR="00EB7D9B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ниями техники безопас</w:t>
            </w:r>
            <w:r>
              <w:rPr>
                <w:sz w:val="24"/>
                <w:szCs w:val="24"/>
              </w:rPr>
              <w:t>-</w:t>
            </w:r>
          </w:p>
          <w:p w:rsidR="00EB7D9B" w:rsidRPr="00FD4C71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ности</w:t>
            </w:r>
          </w:p>
        </w:tc>
      </w:tr>
    </w:tbl>
    <w:p w:rsidR="00EB7D9B" w:rsidRPr="00FD4C71" w:rsidRDefault="00EB7D9B" w:rsidP="00B946E6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14" w:name="OLE_LINK32"/>
      <w:bookmarkEnd w:id="13"/>
      <w:r w:rsidRPr="00FD4C71">
        <w:rPr>
          <w:rFonts w:ascii="Times New Roman" w:hAnsi="Times New Roman"/>
          <w:sz w:val="28"/>
          <w:szCs w:val="28"/>
        </w:rPr>
        <w:t>1.3.7. Пункт 4.2.1.1.3. изложить в новой редакции:</w:t>
      </w:r>
    </w:p>
    <w:tbl>
      <w:tblPr>
        <w:tblW w:w="9533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3"/>
        <w:gridCol w:w="2750"/>
        <w:gridCol w:w="990"/>
        <w:gridCol w:w="2049"/>
        <w:gridCol w:w="2381"/>
      </w:tblGrid>
      <w:tr w:rsidR="00EB7D9B" w:rsidRPr="00787842" w:rsidTr="00CF2D4C">
        <w:trPr>
          <w:trHeight w:val="2564"/>
        </w:trPr>
        <w:tc>
          <w:tcPr>
            <w:tcW w:w="1363" w:type="dxa"/>
          </w:tcPr>
          <w:p w:rsidR="00EB7D9B" w:rsidRPr="00FD4C71" w:rsidRDefault="00EB7D9B" w:rsidP="00B946E6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4.2.1.1.3.</w:t>
            </w:r>
          </w:p>
        </w:tc>
        <w:tc>
          <w:tcPr>
            <w:tcW w:w="2750" w:type="dxa"/>
          </w:tcPr>
          <w:p w:rsidR="00EB7D9B" w:rsidRPr="00FD4C71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 xml:space="preserve">разработка проектно-сметной документации на строительство скатной кровли в МБОУ СОШ N 11 п. Новый Ургал (в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D4C71">
                <w:rPr>
                  <w:sz w:val="24"/>
                  <w:szCs w:val="24"/>
                </w:rPr>
                <w:t>2015 г</w:t>
              </w:r>
            </w:smartTag>
            <w:r w:rsidRPr="00FD4C71">
              <w:rPr>
                <w:sz w:val="24"/>
                <w:szCs w:val="24"/>
              </w:rPr>
              <w:t xml:space="preserve">.), разработка ПСД на кровлю в СОШ N 22 п. </w:t>
            </w:r>
            <w:r>
              <w:rPr>
                <w:sz w:val="24"/>
                <w:szCs w:val="24"/>
              </w:rPr>
              <w:t>Этыркэн</w:t>
            </w:r>
            <w:r w:rsidRPr="00FD4C71">
              <w:rPr>
                <w:sz w:val="24"/>
                <w:szCs w:val="24"/>
              </w:rPr>
              <w:t xml:space="preserve"> (в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FD4C71">
                <w:rPr>
                  <w:sz w:val="24"/>
                  <w:szCs w:val="24"/>
                </w:rPr>
                <w:t>2018 г</w:t>
              </w:r>
            </w:smartTag>
            <w:r w:rsidRPr="00FD4C71">
              <w:rPr>
                <w:sz w:val="24"/>
                <w:szCs w:val="24"/>
              </w:rPr>
              <w:t>.)</w:t>
            </w:r>
          </w:p>
        </w:tc>
        <w:tc>
          <w:tcPr>
            <w:tcW w:w="990" w:type="dxa"/>
          </w:tcPr>
          <w:p w:rsidR="00EB7D9B" w:rsidRPr="00FD4C71" w:rsidRDefault="00EB7D9B" w:rsidP="00B946E6">
            <w:pPr>
              <w:pStyle w:val="ConsPlusNormal"/>
              <w:jc w:val="center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2015 - 2019 гг.</w:t>
            </w:r>
          </w:p>
        </w:tc>
        <w:tc>
          <w:tcPr>
            <w:tcW w:w="2049" w:type="dxa"/>
          </w:tcPr>
          <w:p w:rsidR="00EB7D9B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 xml:space="preserve">Управление </w:t>
            </w:r>
          </w:p>
          <w:p w:rsidR="00EB7D9B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 xml:space="preserve">образования, </w:t>
            </w:r>
          </w:p>
          <w:p w:rsidR="00EB7D9B" w:rsidRPr="00FD4C71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руководитель ОУ</w:t>
            </w:r>
          </w:p>
        </w:tc>
        <w:tc>
          <w:tcPr>
            <w:tcW w:w="2381" w:type="dxa"/>
          </w:tcPr>
          <w:p w:rsidR="00EB7D9B" w:rsidRPr="00FD4C71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Увеличение доли учреждений общего образования, в которых созданы условия организации образовательного процесса, соответствующие современным лицензионным требованиям</w:t>
            </w:r>
          </w:p>
        </w:tc>
      </w:tr>
    </w:tbl>
    <w:p w:rsidR="00EB7D9B" w:rsidRPr="00FD4C71" w:rsidRDefault="00EB7D9B" w:rsidP="00B946E6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15" w:name="OLE_LINK34"/>
      <w:bookmarkEnd w:id="14"/>
      <w:r w:rsidRPr="00FD4C71">
        <w:rPr>
          <w:rFonts w:ascii="Times New Roman" w:hAnsi="Times New Roman"/>
          <w:sz w:val="28"/>
          <w:szCs w:val="28"/>
        </w:rPr>
        <w:t>1.3.8. Пункт 4.2.1.1.4. изложить в новой редакции:</w:t>
      </w:r>
    </w:p>
    <w:tbl>
      <w:tblPr>
        <w:tblW w:w="9803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3"/>
        <w:gridCol w:w="2750"/>
        <w:gridCol w:w="990"/>
        <w:gridCol w:w="1980"/>
        <w:gridCol w:w="2720"/>
      </w:tblGrid>
      <w:tr w:rsidR="00EB7D9B" w:rsidRPr="00787842" w:rsidTr="00CF2D4C">
        <w:trPr>
          <w:trHeight w:val="1589"/>
        </w:trPr>
        <w:tc>
          <w:tcPr>
            <w:tcW w:w="1363" w:type="dxa"/>
          </w:tcPr>
          <w:p w:rsidR="00EB7D9B" w:rsidRPr="00FD4C71" w:rsidRDefault="00EB7D9B" w:rsidP="00B946E6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4.2.1.1.4.</w:t>
            </w:r>
          </w:p>
        </w:tc>
        <w:tc>
          <w:tcPr>
            <w:tcW w:w="2750" w:type="dxa"/>
          </w:tcPr>
          <w:p w:rsidR="00EB7D9B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 xml:space="preserve">покупка ПСД повторного использования на </w:t>
            </w:r>
          </w:p>
          <w:p w:rsidR="00EB7D9B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 xml:space="preserve">строительство школы на </w:t>
            </w:r>
          </w:p>
          <w:p w:rsidR="00EB7D9B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 xml:space="preserve">500 мест в п. Чегдомын и </w:t>
            </w:r>
          </w:p>
          <w:p w:rsidR="00EB7D9B" w:rsidRPr="00FD4C71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на 400 мест в п. Новый Ургал</w:t>
            </w:r>
          </w:p>
        </w:tc>
        <w:tc>
          <w:tcPr>
            <w:tcW w:w="990" w:type="dxa"/>
          </w:tcPr>
          <w:p w:rsidR="00EB7D9B" w:rsidRPr="00FD4C71" w:rsidRDefault="00EB7D9B" w:rsidP="00B946E6">
            <w:pPr>
              <w:pStyle w:val="ConsPlusNormal"/>
              <w:jc w:val="center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2019 - 2020 гг.</w:t>
            </w:r>
          </w:p>
        </w:tc>
        <w:tc>
          <w:tcPr>
            <w:tcW w:w="1980" w:type="dxa"/>
          </w:tcPr>
          <w:p w:rsidR="00EB7D9B" w:rsidRPr="00FD4C71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2720" w:type="dxa"/>
          </w:tcPr>
          <w:p w:rsidR="00EB7D9B" w:rsidRPr="00FD4C71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Обеспечение работы общеобразовательных учреждений в одну смену</w:t>
            </w:r>
          </w:p>
        </w:tc>
      </w:tr>
    </w:tbl>
    <w:bookmarkEnd w:id="15"/>
    <w:p w:rsidR="00EB7D9B" w:rsidRPr="00FD4C71" w:rsidRDefault="00EB7D9B" w:rsidP="00B946E6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D4C71">
        <w:rPr>
          <w:rFonts w:ascii="Times New Roman" w:hAnsi="Times New Roman"/>
          <w:sz w:val="28"/>
          <w:szCs w:val="28"/>
        </w:rPr>
        <w:t>1.3.9. Пункт 4.2.1.1.5. изложить в новой редакции:</w:t>
      </w:r>
    </w:p>
    <w:tbl>
      <w:tblPr>
        <w:tblW w:w="10137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3"/>
        <w:gridCol w:w="2920"/>
        <w:gridCol w:w="990"/>
        <w:gridCol w:w="1980"/>
        <w:gridCol w:w="3054"/>
      </w:tblGrid>
      <w:tr w:rsidR="00EB7D9B" w:rsidRPr="00787842" w:rsidTr="002F60B9">
        <w:trPr>
          <w:trHeight w:val="3922"/>
        </w:trPr>
        <w:tc>
          <w:tcPr>
            <w:tcW w:w="1193" w:type="dxa"/>
          </w:tcPr>
          <w:p w:rsidR="00EB7D9B" w:rsidRPr="00FD4C71" w:rsidRDefault="00EB7D9B" w:rsidP="00AA4486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 xml:space="preserve">4.2.1.1.5. </w:t>
            </w:r>
          </w:p>
          <w:p w:rsidR="00EB7D9B" w:rsidRPr="00787842" w:rsidRDefault="00EB7D9B" w:rsidP="00AA448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EB7D9B" w:rsidRDefault="00EB7D9B" w:rsidP="00AA4486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приобретение автобусов</w:t>
            </w:r>
          </w:p>
          <w:p w:rsidR="00EB7D9B" w:rsidRDefault="00EB7D9B" w:rsidP="00AA4486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 xml:space="preserve"> для осуществления </w:t>
            </w:r>
          </w:p>
          <w:p w:rsidR="00EB7D9B" w:rsidRPr="00FD4C71" w:rsidRDefault="00EB7D9B" w:rsidP="00AA4486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перевозок детей:</w:t>
            </w:r>
          </w:p>
          <w:p w:rsidR="00EB7D9B" w:rsidRDefault="00EB7D9B" w:rsidP="00AA4486">
            <w:pPr>
              <w:rPr>
                <w:rFonts w:ascii="Times New Roman" w:hAnsi="Times New Roman"/>
                <w:sz w:val="24"/>
                <w:szCs w:val="24"/>
              </w:rPr>
            </w:pPr>
            <w:r w:rsidRPr="00787842">
              <w:rPr>
                <w:rFonts w:ascii="Times New Roman" w:hAnsi="Times New Roman"/>
                <w:sz w:val="24"/>
                <w:szCs w:val="24"/>
              </w:rPr>
              <w:t xml:space="preserve">в с. Чекунда МБОУ </w:t>
            </w:r>
          </w:p>
          <w:p w:rsidR="00EB7D9B" w:rsidRPr="00787842" w:rsidRDefault="00EB7D9B" w:rsidP="00AA4486">
            <w:pPr>
              <w:rPr>
                <w:rFonts w:ascii="Times New Roman" w:hAnsi="Times New Roman"/>
                <w:sz w:val="24"/>
                <w:szCs w:val="24"/>
              </w:rPr>
            </w:pPr>
            <w:r w:rsidRPr="00787842">
              <w:rPr>
                <w:rFonts w:ascii="Times New Roman" w:hAnsi="Times New Roman"/>
                <w:sz w:val="24"/>
                <w:szCs w:val="24"/>
              </w:rPr>
              <w:t xml:space="preserve">СОШ № 14 (в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787842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787842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B7D9B" w:rsidRDefault="00EB7D9B" w:rsidP="00AA4486">
            <w:pPr>
              <w:rPr>
                <w:rFonts w:ascii="Times New Roman" w:hAnsi="Times New Roman"/>
                <w:sz w:val="24"/>
                <w:szCs w:val="24"/>
              </w:rPr>
            </w:pPr>
            <w:r w:rsidRPr="00787842">
              <w:rPr>
                <w:rFonts w:ascii="Times New Roman" w:hAnsi="Times New Roman"/>
                <w:sz w:val="24"/>
                <w:szCs w:val="24"/>
              </w:rPr>
              <w:t xml:space="preserve"> в п. Тырма МБОУ </w:t>
            </w:r>
          </w:p>
          <w:p w:rsidR="00EB7D9B" w:rsidRPr="00787842" w:rsidRDefault="00EB7D9B" w:rsidP="00AA4486">
            <w:pPr>
              <w:rPr>
                <w:rFonts w:ascii="Times New Roman" w:hAnsi="Times New Roman"/>
                <w:sz w:val="24"/>
                <w:szCs w:val="24"/>
              </w:rPr>
            </w:pPr>
            <w:r w:rsidRPr="00787842">
              <w:rPr>
                <w:rFonts w:ascii="Times New Roman" w:hAnsi="Times New Roman"/>
                <w:sz w:val="24"/>
                <w:szCs w:val="24"/>
              </w:rPr>
              <w:t xml:space="preserve">СОШ № 17 (в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87842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787842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B7D9B" w:rsidRDefault="00EB7D9B" w:rsidP="00AA4486">
            <w:pPr>
              <w:rPr>
                <w:rFonts w:ascii="Times New Roman" w:hAnsi="Times New Roman"/>
                <w:sz w:val="24"/>
                <w:szCs w:val="24"/>
              </w:rPr>
            </w:pPr>
            <w:r w:rsidRPr="00787842">
              <w:rPr>
                <w:rFonts w:ascii="Times New Roman" w:hAnsi="Times New Roman"/>
                <w:sz w:val="24"/>
                <w:szCs w:val="24"/>
              </w:rPr>
              <w:t xml:space="preserve"> в п. Новый Ургал </w:t>
            </w:r>
          </w:p>
          <w:p w:rsidR="00EB7D9B" w:rsidRDefault="00EB7D9B" w:rsidP="00AA4486">
            <w:pPr>
              <w:rPr>
                <w:rFonts w:ascii="Times New Roman" w:hAnsi="Times New Roman"/>
                <w:sz w:val="24"/>
                <w:szCs w:val="24"/>
              </w:rPr>
            </w:pPr>
            <w:r w:rsidRPr="00787842">
              <w:rPr>
                <w:rFonts w:ascii="Times New Roman" w:hAnsi="Times New Roman"/>
                <w:sz w:val="24"/>
                <w:szCs w:val="24"/>
              </w:rPr>
              <w:t xml:space="preserve">МБОУ СОШ № 11 </w:t>
            </w:r>
          </w:p>
          <w:p w:rsidR="00EB7D9B" w:rsidRPr="00787842" w:rsidRDefault="00EB7D9B" w:rsidP="00AA4486">
            <w:pPr>
              <w:rPr>
                <w:rFonts w:ascii="Times New Roman" w:hAnsi="Times New Roman"/>
                <w:sz w:val="24"/>
                <w:szCs w:val="24"/>
              </w:rPr>
            </w:pPr>
            <w:r w:rsidRPr="00787842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87842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787842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B7D9B" w:rsidRDefault="00EB7D9B" w:rsidP="00AA4486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 xml:space="preserve"> в п. Чегдомын МБОУ</w:t>
            </w:r>
          </w:p>
          <w:p w:rsidR="00EB7D9B" w:rsidRPr="00FD4C71" w:rsidRDefault="00EB7D9B" w:rsidP="00AA4486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 xml:space="preserve"> СОШ № 10 (в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FD4C71">
                <w:rPr>
                  <w:sz w:val="24"/>
                  <w:szCs w:val="24"/>
                </w:rPr>
                <w:t>2020 г</w:t>
              </w:r>
            </w:smartTag>
            <w:r w:rsidRPr="00FD4C71">
              <w:rPr>
                <w:sz w:val="24"/>
                <w:szCs w:val="24"/>
              </w:rPr>
              <w:t>.)</w:t>
            </w:r>
          </w:p>
        </w:tc>
        <w:tc>
          <w:tcPr>
            <w:tcW w:w="990" w:type="dxa"/>
          </w:tcPr>
          <w:p w:rsidR="00EB7D9B" w:rsidRPr="00FD4C71" w:rsidRDefault="00EB7D9B" w:rsidP="00AA4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2017 - 2020 гг.</w:t>
            </w:r>
          </w:p>
        </w:tc>
        <w:tc>
          <w:tcPr>
            <w:tcW w:w="1980" w:type="dxa"/>
          </w:tcPr>
          <w:p w:rsidR="00EB7D9B" w:rsidRPr="00FD4C71" w:rsidRDefault="00EB7D9B" w:rsidP="00AA4486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3054" w:type="dxa"/>
          </w:tcPr>
          <w:p w:rsidR="00EB7D9B" w:rsidRDefault="00EB7D9B" w:rsidP="00AA4486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Обеспечение доступно</w:t>
            </w:r>
            <w:r>
              <w:rPr>
                <w:sz w:val="24"/>
                <w:szCs w:val="24"/>
              </w:rPr>
              <w:t>-</w:t>
            </w:r>
          </w:p>
          <w:p w:rsidR="00EB7D9B" w:rsidRDefault="00EB7D9B" w:rsidP="00AA4486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 xml:space="preserve">сти образования для </w:t>
            </w:r>
          </w:p>
          <w:p w:rsidR="00EB7D9B" w:rsidRDefault="00EB7D9B" w:rsidP="00AA4486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всех детей и подрост</w:t>
            </w:r>
            <w:r>
              <w:rPr>
                <w:sz w:val="24"/>
                <w:szCs w:val="24"/>
              </w:rPr>
              <w:t>-</w:t>
            </w:r>
          </w:p>
          <w:p w:rsidR="00EB7D9B" w:rsidRPr="00FD4C71" w:rsidRDefault="00EB7D9B" w:rsidP="00AA4486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ков, проживающих на территории района, в поселениях, где отсутствуют школы</w:t>
            </w:r>
          </w:p>
        </w:tc>
      </w:tr>
    </w:tbl>
    <w:p w:rsidR="00EB7D9B" w:rsidRPr="00FD4C71" w:rsidRDefault="00EB7D9B" w:rsidP="00AA4486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16" w:name="OLE_LINK41"/>
      <w:r w:rsidRPr="00FD4C71">
        <w:rPr>
          <w:rFonts w:ascii="Times New Roman" w:hAnsi="Times New Roman"/>
          <w:sz w:val="28"/>
          <w:szCs w:val="28"/>
        </w:rPr>
        <w:t>1.3.10. Пункт 4.2.1.1.6. изложить в новой редакции:</w:t>
      </w:r>
    </w:p>
    <w:tbl>
      <w:tblPr>
        <w:tblW w:w="1006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3"/>
        <w:gridCol w:w="2970"/>
        <w:gridCol w:w="990"/>
        <w:gridCol w:w="1980"/>
        <w:gridCol w:w="2981"/>
      </w:tblGrid>
      <w:tr w:rsidR="00EB7D9B" w:rsidRPr="00787842" w:rsidTr="002F60B9">
        <w:trPr>
          <w:trHeight w:val="1589"/>
        </w:trPr>
        <w:tc>
          <w:tcPr>
            <w:tcW w:w="1143" w:type="dxa"/>
          </w:tcPr>
          <w:p w:rsidR="00EB7D9B" w:rsidRPr="00FD4C71" w:rsidRDefault="00EB7D9B" w:rsidP="00AA4486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4.2.1.1.6.</w:t>
            </w:r>
          </w:p>
        </w:tc>
        <w:tc>
          <w:tcPr>
            <w:tcW w:w="2970" w:type="dxa"/>
          </w:tcPr>
          <w:p w:rsidR="00EB7D9B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осуществление ремонта общеобразовательных</w:t>
            </w:r>
          </w:p>
          <w:p w:rsidR="00EB7D9B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 xml:space="preserve">учреждений (в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FD4C71">
                <w:rPr>
                  <w:sz w:val="24"/>
                  <w:szCs w:val="24"/>
                </w:rPr>
                <w:t>2017 г</w:t>
              </w:r>
            </w:smartTag>
            <w:r w:rsidRPr="00FD4C71">
              <w:rPr>
                <w:sz w:val="24"/>
                <w:szCs w:val="24"/>
              </w:rPr>
              <w:t xml:space="preserve">. – </w:t>
            </w:r>
          </w:p>
          <w:p w:rsidR="00EB7D9B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 xml:space="preserve">в СОШ № 17 п. Тырма и </w:t>
            </w:r>
          </w:p>
          <w:p w:rsidR="00EB7D9B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 xml:space="preserve">СОШ № 11 п.Н.Ургал; в </w:t>
            </w:r>
          </w:p>
          <w:p w:rsidR="00EB7D9B" w:rsidRPr="00FD4C71" w:rsidRDefault="00EB7D9B" w:rsidP="00B83D8C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D4C71">
                <w:rPr>
                  <w:sz w:val="24"/>
                  <w:szCs w:val="24"/>
                </w:rPr>
                <w:t>2018 г</w:t>
              </w:r>
            </w:smartTag>
            <w:r w:rsidRPr="00FD4C71">
              <w:rPr>
                <w:sz w:val="24"/>
                <w:szCs w:val="24"/>
              </w:rPr>
              <w:t xml:space="preserve">. - СОШ № 2 п. Чегдомын, ООШ № 5 п. ЦЭС, СОШ № 22 п. </w:t>
            </w:r>
            <w:r>
              <w:rPr>
                <w:sz w:val="24"/>
                <w:szCs w:val="24"/>
              </w:rPr>
              <w:t>Этыркэн</w:t>
            </w:r>
            <w:r w:rsidRPr="00FD4C71">
              <w:rPr>
                <w:sz w:val="24"/>
                <w:szCs w:val="24"/>
              </w:rPr>
              <w:t xml:space="preserve"> и др.)</w:t>
            </w:r>
          </w:p>
        </w:tc>
        <w:tc>
          <w:tcPr>
            <w:tcW w:w="990" w:type="dxa"/>
          </w:tcPr>
          <w:p w:rsidR="00EB7D9B" w:rsidRPr="00FD4C71" w:rsidRDefault="00EB7D9B" w:rsidP="00D62D7B">
            <w:pPr>
              <w:pStyle w:val="ConsPlusNormal"/>
              <w:jc w:val="center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2017 - 2020 гг.</w:t>
            </w:r>
          </w:p>
        </w:tc>
        <w:tc>
          <w:tcPr>
            <w:tcW w:w="1980" w:type="dxa"/>
          </w:tcPr>
          <w:p w:rsidR="00EB7D9B" w:rsidRPr="00FD4C71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2981" w:type="dxa"/>
          </w:tcPr>
          <w:p w:rsidR="00EB7D9B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 xml:space="preserve">Приведение зданий образовательных организаций в соответствие с </w:t>
            </w:r>
          </w:p>
          <w:p w:rsidR="00EB7D9B" w:rsidRPr="00FD4C71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СанПиН</w:t>
            </w:r>
          </w:p>
        </w:tc>
      </w:tr>
    </w:tbl>
    <w:bookmarkEnd w:id="16"/>
    <w:p w:rsidR="00EB7D9B" w:rsidRPr="00FD4C71" w:rsidRDefault="00EB7D9B" w:rsidP="00D62D7B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D4C71">
        <w:rPr>
          <w:rFonts w:ascii="Times New Roman" w:hAnsi="Times New Roman"/>
          <w:sz w:val="28"/>
          <w:szCs w:val="28"/>
        </w:rPr>
        <w:t>1.3.11. Пункт 4.2.1.1.8. изложить в новой редакции:</w:t>
      </w:r>
    </w:p>
    <w:tbl>
      <w:tblPr>
        <w:tblW w:w="9169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3"/>
        <w:gridCol w:w="2970"/>
        <w:gridCol w:w="943"/>
        <w:gridCol w:w="1732"/>
        <w:gridCol w:w="2381"/>
      </w:tblGrid>
      <w:tr w:rsidR="00EB7D9B" w:rsidRPr="00787842" w:rsidTr="002F60B9">
        <w:trPr>
          <w:trHeight w:val="1589"/>
        </w:trPr>
        <w:tc>
          <w:tcPr>
            <w:tcW w:w="1143" w:type="dxa"/>
          </w:tcPr>
          <w:p w:rsidR="00EB7D9B" w:rsidRPr="00FD4C71" w:rsidRDefault="00EB7D9B" w:rsidP="00953407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4.2.1.1.8.</w:t>
            </w:r>
          </w:p>
        </w:tc>
        <w:tc>
          <w:tcPr>
            <w:tcW w:w="2970" w:type="dxa"/>
          </w:tcPr>
          <w:p w:rsidR="00EB7D9B" w:rsidRPr="00FD4C71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покупка ПСД повторного использования на строительство начальной школы на 160 чел., в т.ч. на 80 чел. в дошкольных группах при школе в п. Тырма</w:t>
            </w:r>
          </w:p>
        </w:tc>
        <w:tc>
          <w:tcPr>
            <w:tcW w:w="943" w:type="dxa"/>
          </w:tcPr>
          <w:p w:rsidR="00EB7D9B" w:rsidRPr="00FD4C71" w:rsidRDefault="00EB7D9B" w:rsidP="00953407">
            <w:pPr>
              <w:pStyle w:val="ConsPlusNormal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D4C71">
                <w:rPr>
                  <w:sz w:val="24"/>
                  <w:szCs w:val="24"/>
                </w:rPr>
                <w:t>2018 г</w:t>
              </w:r>
            </w:smartTag>
            <w:r w:rsidRPr="00FD4C71">
              <w:rPr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:rsidR="00EB7D9B" w:rsidRPr="00FD4C71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2381" w:type="dxa"/>
          </w:tcPr>
          <w:p w:rsidR="00EB7D9B" w:rsidRPr="00FD4C71" w:rsidRDefault="00EB7D9B" w:rsidP="00B83D8C">
            <w:pPr>
              <w:pStyle w:val="ConsPlusNormal"/>
              <w:rPr>
                <w:sz w:val="24"/>
                <w:szCs w:val="24"/>
              </w:rPr>
            </w:pPr>
            <w:r w:rsidRPr="00FD4C71">
              <w:rPr>
                <w:sz w:val="24"/>
                <w:szCs w:val="24"/>
              </w:rPr>
              <w:t>Переход к обучению в одну смену и удовлетворение потребности населения п. Тырма в услуге по дошкольному образованию детей</w:t>
            </w:r>
          </w:p>
        </w:tc>
      </w:tr>
    </w:tbl>
    <w:p w:rsidR="00EB7D9B" w:rsidRPr="00FD4C71" w:rsidRDefault="00EB7D9B" w:rsidP="00953407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ab/>
        <w:t>1.3.12. Пункт 4.2.1.1.9. исключить.</w:t>
      </w:r>
    </w:p>
    <w:p w:rsidR="00EB7D9B" w:rsidRPr="00FD4C71" w:rsidRDefault="00EB7D9B" w:rsidP="00A577D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ab/>
        <w:t>1.3.13. В пункте 4.2.4.3. цифры «2017» заменить цифрами «2018 – 2020».</w:t>
      </w:r>
    </w:p>
    <w:p w:rsidR="00EB7D9B" w:rsidRPr="00FD4C71" w:rsidRDefault="00EB7D9B" w:rsidP="00A577D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ab/>
        <w:t>1.3.14. Пункт 4.4.1.1.2. дополнить словами «и учреждениях дополнительного образования».</w:t>
      </w:r>
    </w:p>
    <w:p w:rsidR="00EB7D9B" w:rsidRPr="00FD4C71" w:rsidRDefault="00EB7D9B" w:rsidP="00F16E21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D4C71">
        <w:rPr>
          <w:rFonts w:ascii="Times New Roman" w:hAnsi="Times New Roman"/>
          <w:sz w:val="28"/>
          <w:szCs w:val="28"/>
        </w:rPr>
        <w:t xml:space="preserve">    </w:t>
      </w:r>
      <w:r w:rsidRPr="00FD4C71">
        <w:rPr>
          <w:rFonts w:ascii="Times New Roman" w:hAnsi="Times New Roman"/>
          <w:sz w:val="28"/>
          <w:szCs w:val="28"/>
        </w:rPr>
        <w:tab/>
        <w:t>1.4. Абзац 2 раздела 8 изложить в новой редакции:</w:t>
      </w:r>
    </w:p>
    <w:p w:rsidR="00EB7D9B" w:rsidRPr="00FD4C71" w:rsidRDefault="00EB7D9B" w:rsidP="004F7EF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«Общий объем финансирования Программы составляет в 2014 - 2020 годах –            5 179 157,241 тыс. рублей, в том числе:</w:t>
      </w:r>
    </w:p>
    <w:p w:rsidR="00EB7D9B" w:rsidRPr="00FD4C71" w:rsidRDefault="00EB7D9B" w:rsidP="004F7EF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субсидии из федерального бюджета – 6 600,000 тыс. рублей, в том числе по годам:</w:t>
      </w:r>
    </w:p>
    <w:p w:rsidR="00EB7D9B" w:rsidRPr="00FD4C71" w:rsidRDefault="00EB7D9B" w:rsidP="004F7EF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2018 год – 2 200,000 тыс. рублей,</w:t>
      </w:r>
    </w:p>
    <w:p w:rsidR="00EB7D9B" w:rsidRPr="00FD4C71" w:rsidRDefault="00EB7D9B" w:rsidP="004F7EF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2019 год – 2 200,000 тыс. рублей,</w:t>
      </w:r>
    </w:p>
    <w:p w:rsidR="00EB7D9B" w:rsidRPr="00FD4C71" w:rsidRDefault="00EB7D9B" w:rsidP="004F7EF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2020 год – 2 200,000 тыс. рублей;</w:t>
      </w:r>
    </w:p>
    <w:p w:rsidR="00EB7D9B" w:rsidRPr="00FD4C71" w:rsidRDefault="00EB7D9B" w:rsidP="004F7EF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субсидии из краевого бюджета – 8 042,780 тыс. рублей, в том числе по годам:</w:t>
      </w:r>
    </w:p>
    <w:p w:rsidR="00EB7D9B" w:rsidRPr="00FD4C71" w:rsidRDefault="00EB7D9B" w:rsidP="004F7EF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2018 год – 7 442,780 тыс. рублей,</w:t>
      </w:r>
    </w:p>
    <w:p w:rsidR="00EB7D9B" w:rsidRPr="00FD4C71" w:rsidRDefault="00EB7D9B" w:rsidP="004F7EF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2019 год – 300,000 тыс. рублей,</w:t>
      </w:r>
    </w:p>
    <w:p w:rsidR="00EB7D9B" w:rsidRPr="00FD4C71" w:rsidRDefault="00EB7D9B" w:rsidP="004F7EF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D4C71">
        <w:rPr>
          <w:rFonts w:ascii="Times New Roman" w:hAnsi="Times New Roman"/>
          <w:sz w:val="28"/>
          <w:szCs w:val="28"/>
        </w:rPr>
        <w:t>2020 год – 300,000 тыс. рублей;</w:t>
      </w:r>
    </w:p>
    <w:p w:rsidR="00EB7D9B" w:rsidRPr="00FD4C71" w:rsidRDefault="00EB7D9B" w:rsidP="004F7EFA">
      <w:pPr>
        <w:pStyle w:val="ConsPlusNormal"/>
        <w:rPr>
          <w:szCs w:val="28"/>
        </w:rPr>
      </w:pPr>
      <w:r w:rsidRPr="00FD4C71">
        <w:rPr>
          <w:szCs w:val="28"/>
        </w:rPr>
        <w:t>из районного бюджета – 4 965 221,872 тыс. рублей, в том числе по годам:</w:t>
      </w:r>
    </w:p>
    <w:p w:rsidR="00EB7D9B" w:rsidRPr="00FD4C71" w:rsidRDefault="00EB7D9B" w:rsidP="004F7EFA">
      <w:pPr>
        <w:pStyle w:val="ConsPlusNormal"/>
        <w:rPr>
          <w:szCs w:val="28"/>
        </w:rPr>
      </w:pPr>
      <w:r w:rsidRPr="00FD4C71">
        <w:rPr>
          <w:szCs w:val="28"/>
        </w:rPr>
        <w:t>2014 год – 671 201,094 тыс. рублей,</w:t>
      </w:r>
    </w:p>
    <w:p w:rsidR="00EB7D9B" w:rsidRPr="00FD4C71" w:rsidRDefault="00EB7D9B" w:rsidP="004F7EFA">
      <w:pPr>
        <w:pStyle w:val="ConsPlusNormal"/>
        <w:rPr>
          <w:szCs w:val="28"/>
        </w:rPr>
      </w:pPr>
      <w:r w:rsidRPr="00FD4C71">
        <w:rPr>
          <w:szCs w:val="28"/>
        </w:rPr>
        <w:t>2015 год – 670 185,571 тыс. рублей,</w:t>
      </w:r>
    </w:p>
    <w:p w:rsidR="00EB7D9B" w:rsidRPr="00FD4C71" w:rsidRDefault="00EB7D9B" w:rsidP="004F7EFA">
      <w:pPr>
        <w:pStyle w:val="ConsPlusNormal"/>
        <w:rPr>
          <w:szCs w:val="28"/>
        </w:rPr>
      </w:pPr>
      <w:r w:rsidRPr="00FD4C71">
        <w:rPr>
          <w:szCs w:val="28"/>
        </w:rPr>
        <w:t>2016 год – 694 867,320 тыс. рублей,</w:t>
      </w:r>
    </w:p>
    <w:p w:rsidR="00EB7D9B" w:rsidRPr="00FD4C71" w:rsidRDefault="00EB7D9B" w:rsidP="004F7EFA">
      <w:pPr>
        <w:pStyle w:val="ConsPlusNormal"/>
        <w:rPr>
          <w:szCs w:val="28"/>
        </w:rPr>
      </w:pPr>
      <w:r w:rsidRPr="00FD4C71">
        <w:rPr>
          <w:szCs w:val="28"/>
        </w:rPr>
        <w:t>2017 год – 741 635,437 тыс. рублей,</w:t>
      </w:r>
    </w:p>
    <w:p w:rsidR="00EB7D9B" w:rsidRPr="00FD4C71" w:rsidRDefault="00EB7D9B" w:rsidP="004F7EFA">
      <w:pPr>
        <w:pStyle w:val="ConsPlusNormal"/>
        <w:rPr>
          <w:szCs w:val="28"/>
        </w:rPr>
      </w:pPr>
      <w:r w:rsidRPr="00FD4C71">
        <w:rPr>
          <w:szCs w:val="28"/>
        </w:rPr>
        <w:t>2018 год – 743 587,192 тыс. рублей,</w:t>
      </w:r>
    </w:p>
    <w:p w:rsidR="00EB7D9B" w:rsidRPr="00FD4C71" w:rsidRDefault="00EB7D9B" w:rsidP="004F7EFA">
      <w:pPr>
        <w:pStyle w:val="ConsPlusNormal"/>
        <w:rPr>
          <w:szCs w:val="28"/>
        </w:rPr>
      </w:pPr>
      <w:r w:rsidRPr="00FD4C71">
        <w:rPr>
          <w:szCs w:val="28"/>
        </w:rPr>
        <w:t>2019 год – 725 223,406 тыс. рублей,</w:t>
      </w:r>
    </w:p>
    <w:p w:rsidR="00EB7D9B" w:rsidRPr="00FD4C71" w:rsidRDefault="00EB7D9B" w:rsidP="004F7EFA">
      <w:pPr>
        <w:pStyle w:val="ConsPlusNormal"/>
        <w:rPr>
          <w:szCs w:val="28"/>
        </w:rPr>
      </w:pPr>
      <w:r w:rsidRPr="00FD4C71">
        <w:rPr>
          <w:szCs w:val="28"/>
        </w:rPr>
        <w:t>2020 год – 718 521,852 тыс. рублей;</w:t>
      </w:r>
    </w:p>
    <w:p w:rsidR="00EB7D9B" w:rsidRPr="00FD4C71" w:rsidRDefault="00EB7D9B" w:rsidP="004F7EFA">
      <w:pPr>
        <w:pStyle w:val="ConsPlusNormal"/>
        <w:rPr>
          <w:szCs w:val="28"/>
        </w:rPr>
      </w:pPr>
      <w:r w:rsidRPr="00FD4C71">
        <w:rPr>
          <w:szCs w:val="28"/>
        </w:rPr>
        <w:t>в том числе средства районного бюджета, источником финансового обеспечения которых являются средства федерального бюджета – 10 591,300 тыс. рублей, в том числе по годам:</w:t>
      </w:r>
    </w:p>
    <w:p w:rsidR="00EB7D9B" w:rsidRPr="00FD4C71" w:rsidRDefault="00EB7D9B" w:rsidP="004F7EFA">
      <w:pPr>
        <w:pStyle w:val="ConsPlusNormal"/>
        <w:rPr>
          <w:szCs w:val="28"/>
        </w:rPr>
      </w:pPr>
      <w:r w:rsidRPr="00FD4C71">
        <w:rPr>
          <w:szCs w:val="28"/>
        </w:rPr>
        <w:t>2014 год - 8 488,751 тыс. рублей;</w:t>
      </w:r>
    </w:p>
    <w:p w:rsidR="00EB7D9B" w:rsidRPr="00FD4C71" w:rsidRDefault="00EB7D9B" w:rsidP="004F7EFA">
      <w:pPr>
        <w:pStyle w:val="ConsPlusNormal"/>
        <w:rPr>
          <w:szCs w:val="28"/>
        </w:rPr>
      </w:pPr>
      <w:r w:rsidRPr="00FD4C71">
        <w:rPr>
          <w:szCs w:val="28"/>
        </w:rPr>
        <w:t>2017 год - 2 102,549 тыс. рублей;</w:t>
      </w:r>
    </w:p>
    <w:p w:rsidR="00EB7D9B" w:rsidRPr="00FD4C71" w:rsidRDefault="00EB7D9B" w:rsidP="004F7EFA">
      <w:pPr>
        <w:pStyle w:val="ConsPlusNormal"/>
        <w:rPr>
          <w:szCs w:val="28"/>
        </w:rPr>
      </w:pPr>
      <w:r w:rsidRPr="00FD4C71">
        <w:rPr>
          <w:szCs w:val="28"/>
        </w:rPr>
        <w:t>в том числе средства районного бюджета, источником финансового обеспечения которых являются средства краевого бюджета – 3 179 175,222 тыс. рублей, в том числе по годам:</w:t>
      </w:r>
    </w:p>
    <w:p w:rsidR="00EB7D9B" w:rsidRPr="00FD4C71" w:rsidRDefault="00EB7D9B" w:rsidP="004F7EFA">
      <w:pPr>
        <w:spacing w:line="240" w:lineRule="atLeast"/>
        <w:contextualSpacing/>
        <w:jc w:val="both"/>
        <w:rPr>
          <w:szCs w:val="28"/>
        </w:rPr>
      </w:pPr>
      <w:r w:rsidRPr="00FD4C71">
        <w:rPr>
          <w:rFonts w:ascii="Times New Roman" w:hAnsi="Times New Roman"/>
          <w:sz w:val="28"/>
          <w:szCs w:val="28"/>
        </w:rPr>
        <w:t>2014 год – 431 662,396 тыс. рублей</w:t>
      </w:r>
      <w:r w:rsidRPr="00FD4C71">
        <w:rPr>
          <w:szCs w:val="28"/>
        </w:rPr>
        <w:t>,</w:t>
      </w:r>
    </w:p>
    <w:p w:rsidR="00EB7D9B" w:rsidRPr="00FD4C71" w:rsidRDefault="00EB7D9B" w:rsidP="004F7EF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2015 год – 413 870,190 тыс. рублей,</w:t>
      </w:r>
    </w:p>
    <w:p w:rsidR="00EB7D9B" w:rsidRPr="00FD4C71" w:rsidRDefault="00EB7D9B" w:rsidP="004F7EF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2016 год – 447 468,236 тыс. рублей,</w:t>
      </w:r>
    </w:p>
    <w:p w:rsidR="00EB7D9B" w:rsidRPr="00FD4C71" w:rsidRDefault="00EB7D9B" w:rsidP="004F7EF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2017 год – 463 353,800 тыс. рублей,</w:t>
      </w:r>
    </w:p>
    <w:p w:rsidR="00EB7D9B" w:rsidRPr="00FD4C71" w:rsidRDefault="00EB7D9B" w:rsidP="004F7EF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2018 год – 494 545,620 тыс. рублей,</w:t>
      </w:r>
    </w:p>
    <w:p w:rsidR="00EB7D9B" w:rsidRPr="00FD4C71" w:rsidRDefault="00EB7D9B" w:rsidP="004F7EF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2019 год – 463 723,480 тыс. рублей,</w:t>
      </w:r>
    </w:p>
    <w:p w:rsidR="00EB7D9B" w:rsidRPr="00FD4C71" w:rsidRDefault="00EB7D9B" w:rsidP="004F7EF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D4C71">
        <w:rPr>
          <w:rFonts w:ascii="Times New Roman" w:hAnsi="Times New Roman"/>
          <w:sz w:val="28"/>
          <w:szCs w:val="28"/>
        </w:rPr>
        <w:t>2020 год – 464 551,500 тыс. рублей;</w:t>
      </w:r>
    </w:p>
    <w:p w:rsidR="00EB7D9B" w:rsidRPr="00FD4C71" w:rsidRDefault="00EB7D9B" w:rsidP="004F7EFA">
      <w:pPr>
        <w:pStyle w:val="ConsPlusNormal"/>
      </w:pPr>
      <w:r w:rsidRPr="00FD4C71">
        <w:t>Внебюджетные средства – 199 292,589 тыс. рублей, в том числе по годам:</w:t>
      </w:r>
    </w:p>
    <w:p w:rsidR="00EB7D9B" w:rsidRPr="00FD4C71" w:rsidRDefault="00EB7D9B" w:rsidP="004F7EF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2017 год – 54 452,589 тыс. рублей,</w:t>
      </w:r>
    </w:p>
    <w:p w:rsidR="00EB7D9B" w:rsidRPr="00FD4C71" w:rsidRDefault="00EB7D9B" w:rsidP="004F7EF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2018 год – 47 100,000 тыс. рублей,</w:t>
      </w:r>
    </w:p>
    <w:p w:rsidR="00EB7D9B" w:rsidRPr="00FD4C71" w:rsidRDefault="00EB7D9B" w:rsidP="004F7EF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2019 год – 47 780,000 тыс. рублей,</w:t>
      </w:r>
    </w:p>
    <w:p w:rsidR="00EB7D9B" w:rsidRPr="00FD4C71" w:rsidRDefault="00EB7D9B" w:rsidP="004F7EF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2020 год – 49 960,000 тыс. рублей.</w:t>
      </w:r>
    </w:p>
    <w:p w:rsidR="00EB7D9B" w:rsidRPr="00FD4C71" w:rsidRDefault="00EB7D9B" w:rsidP="004F7EF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Бюджетные ассигнования могут быть уточнены при формировании проектов решений о районном и краевом бюджете».</w:t>
      </w:r>
    </w:p>
    <w:p w:rsidR="00EB7D9B" w:rsidRPr="00FD4C71" w:rsidRDefault="00EB7D9B" w:rsidP="00461E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 xml:space="preserve">        1.5. </w:t>
      </w:r>
      <w:r w:rsidRPr="00FD4C71">
        <w:rPr>
          <w:rFonts w:ascii="Times New Roman" w:hAnsi="Times New Roman"/>
          <w:kern w:val="28"/>
          <w:sz w:val="28"/>
          <w:szCs w:val="28"/>
        </w:rPr>
        <w:t>Приложение 1 Программы изложить в новой редакции в соответствии с приложением № 1 к настоящему постановлению.</w:t>
      </w:r>
    </w:p>
    <w:p w:rsidR="00EB7D9B" w:rsidRPr="00FD4C71" w:rsidRDefault="00EB7D9B" w:rsidP="00461E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 w:rsidRPr="00FD4C71">
        <w:rPr>
          <w:rFonts w:ascii="Times New Roman" w:hAnsi="Times New Roman"/>
          <w:kern w:val="28"/>
          <w:sz w:val="28"/>
          <w:szCs w:val="28"/>
        </w:rPr>
        <w:t xml:space="preserve">        1.6. Приложение 2 Программы изложить в новой редакции в соответствии с приложением № 2 к настоящему постановлению.</w:t>
      </w:r>
    </w:p>
    <w:p w:rsidR="00EB7D9B" w:rsidRPr="00FD4C71" w:rsidRDefault="00EB7D9B" w:rsidP="006E16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 w:rsidRPr="00FD4C71">
        <w:rPr>
          <w:rFonts w:ascii="Times New Roman" w:hAnsi="Times New Roman"/>
          <w:kern w:val="28"/>
          <w:sz w:val="28"/>
          <w:szCs w:val="28"/>
        </w:rPr>
        <w:t xml:space="preserve">        1.7. Приложение 4 Программы изложить в новой редакции в соответствии с приложением № 3 к настоящему постановлению.</w:t>
      </w:r>
    </w:p>
    <w:p w:rsidR="00EB7D9B" w:rsidRPr="00FD4C71" w:rsidRDefault="00EB7D9B" w:rsidP="006E16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kern w:val="28"/>
          <w:sz w:val="28"/>
          <w:szCs w:val="28"/>
        </w:rPr>
        <w:t xml:space="preserve">        2</w:t>
      </w:r>
      <w:r w:rsidRPr="00FD4C71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района Вольф К.А.</w:t>
      </w:r>
    </w:p>
    <w:p w:rsidR="00EB7D9B" w:rsidRPr="00FD4C71" w:rsidRDefault="00EB7D9B" w:rsidP="009D6360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 xml:space="preserve">        3. Настоящее постановление вступает в силу после его официального опубликования (обнародования).</w:t>
      </w:r>
    </w:p>
    <w:p w:rsidR="00EB7D9B" w:rsidRDefault="00EB7D9B" w:rsidP="009D6360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7D9B" w:rsidRPr="00FD4C71" w:rsidRDefault="00EB7D9B" w:rsidP="009D6360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7D9B" w:rsidRPr="00FD4C71" w:rsidRDefault="00EB7D9B" w:rsidP="009D6360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 xml:space="preserve"> </w:t>
      </w:r>
    </w:p>
    <w:p w:rsidR="00EB7D9B" w:rsidRPr="00FD4C71" w:rsidRDefault="00EB7D9B" w:rsidP="006870FD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 П.Ф.Титков</w:t>
      </w:r>
    </w:p>
    <w:p w:rsidR="00EB7D9B" w:rsidRPr="00FD4C71" w:rsidRDefault="00EB7D9B" w:rsidP="00261408">
      <w:pPr>
        <w:spacing w:line="240" w:lineRule="atLeast"/>
        <w:ind w:right="-499"/>
        <w:contextualSpacing/>
        <w:jc w:val="both"/>
        <w:rPr>
          <w:sz w:val="28"/>
          <w:szCs w:val="28"/>
        </w:rPr>
        <w:sectPr w:rsidR="00EB7D9B" w:rsidRPr="00FD4C71" w:rsidSect="00AF1583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EB7D9B" w:rsidRPr="00FD4C71" w:rsidRDefault="00EB7D9B" w:rsidP="00461EC6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bookmarkStart w:id="17" w:name="OLE_LINK6"/>
    </w:p>
    <w:tbl>
      <w:tblPr>
        <w:tblW w:w="15829" w:type="dxa"/>
        <w:tblInd w:w="108" w:type="dxa"/>
        <w:tblLayout w:type="fixed"/>
        <w:tblLook w:val="00A0"/>
      </w:tblPr>
      <w:tblGrid>
        <w:gridCol w:w="1238"/>
        <w:gridCol w:w="14355"/>
        <w:gridCol w:w="236"/>
      </w:tblGrid>
      <w:tr w:rsidR="00EB7D9B" w:rsidRPr="00787842" w:rsidTr="00A1083E">
        <w:trPr>
          <w:trHeight w:val="2712"/>
        </w:trPr>
        <w:tc>
          <w:tcPr>
            <w:tcW w:w="158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15630" w:type="dxa"/>
              <w:tblLayout w:type="fixed"/>
              <w:tblLook w:val="00A0"/>
            </w:tblPr>
            <w:tblGrid>
              <w:gridCol w:w="1186"/>
              <w:gridCol w:w="2298"/>
              <w:gridCol w:w="1720"/>
              <w:gridCol w:w="1637"/>
              <w:gridCol w:w="1418"/>
              <w:gridCol w:w="1417"/>
              <w:gridCol w:w="1418"/>
              <w:gridCol w:w="1417"/>
              <w:gridCol w:w="1559"/>
              <w:gridCol w:w="1560"/>
            </w:tblGrid>
            <w:tr w:rsidR="00EB7D9B" w:rsidRPr="00787842" w:rsidTr="00944FBA">
              <w:trPr>
                <w:trHeight w:val="2859"/>
              </w:trPr>
              <w:tc>
                <w:tcPr>
                  <w:tcW w:w="1563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B7D9B" w:rsidRDefault="00EB7D9B" w:rsidP="002F60B9">
                  <w:pPr>
                    <w:spacing w:after="0" w:line="240" w:lineRule="exact"/>
                    <w:jc w:val="right"/>
                    <w:rPr>
                      <w:rFonts w:ascii="Times New Roman" w:hAnsi="Times New Roman"/>
                    </w:rPr>
                  </w:pPr>
                  <w:bookmarkStart w:id="18" w:name="OLE_LINK3"/>
                  <w:bookmarkEnd w:id="17"/>
                  <w:r w:rsidRPr="00FD4C71">
                    <w:rPr>
                      <w:rFonts w:ascii="Times New Roman" w:hAnsi="Times New Roman"/>
                    </w:rPr>
                    <w:t>Приложение № 1</w:t>
                  </w:r>
                  <w:r w:rsidRPr="00FD4C71">
                    <w:rPr>
                      <w:rFonts w:ascii="Times New Roman" w:hAnsi="Times New Roman"/>
                    </w:rPr>
                    <w:br/>
                    <w:t>к постановлению</w:t>
                  </w:r>
                </w:p>
                <w:p w:rsidR="00EB7D9B" w:rsidRPr="00FD4C71" w:rsidRDefault="00EB7D9B" w:rsidP="002F60B9">
                  <w:pPr>
                    <w:spacing w:after="0" w:line="240" w:lineRule="exact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администрации района</w:t>
                  </w:r>
                  <w:r w:rsidRPr="00FD4C71">
                    <w:rPr>
                      <w:rFonts w:ascii="Times New Roman" w:hAnsi="Times New Roman"/>
                    </w:rPr>
                    <w:br/>
                  </w:r>
                  <w:r>
                    <w:rPr>
                      <w:rFonts w:ascii="Times New Roman" w:hAnsi="Times New Roman"/>
                    </w:rPr>
                    <w:t>от 26.02.2018  № 86</w:t>
                  </w:r>
                  <w:r w:rsidRPr="00FD4C71">
                    <w:rPr>
                      <w:rFonts w:ascii="Times New Roman" w:hAnsi="Times New Roman"/>
                    </w:rPr>
                    <w:t xml:space="preserve">  </w:t>
                  </w:r>
                  <w:r w:rsidRPr="00FD4C71">
                    <w:rPr>
                      <w:rFonts w:ascii="Times New Roman" w:hAnsi="Times New Roman"/>
                    </w:rPr>
                    <w:br/>
                  </w:r>
                  <w:r w:rsidRPr="00FD4C71">
                    <w:rPr>
                      <w:rFonts w:ascii="Times New Roman" w:hAnsi="Times New Roman"/>
                    </w:rPr>
                    <w:br/>
                    <w:t>«Приложение 1</w:t>
                  </w:r>
                  <w:r w:rsidRPr="00FD4C71">
                    <w:rPr>
                      <w:rFonts w:ascii="Times New Roman" w:hAnsi="Times New Roman"/>
                    </w:rPr>
                    <w:br/>
                    <w:t>к Муниципальной программе</w:t>
                  </w:r>
                  <w:r w:rsidRPr="00FD4C71">
                    <w:rPr>
                      <w:rFonts w:ascii="Times New Roman" w:hAnsi="Times New Roman"/>
                    </w:rPr>
                    <w:br/>
                    <w:t>"Развитие системы образования</w:t>
                  </w:r>
                  <w:r w:rsidRPr="00FD4C71">
                    <w:rPr>
                      <w:rFonts w:ascii="Times New Roman" w:hAnsi="Times New Roman"/>
                    </w:rPr>
                    <w:br/>
                    <w:t>Верхнебуреинского муниципального района</w:t>
                  </w:r>
                  <w:r w:rsidRPr="00FD4C71">
                    <w:rPr>
                      <w:rFonts w:ascii="Times New Roman" w:hAnsi="Times New Roman"/>
                    </w:rPr>
                    <w:br/>
                    <w:t>на 2014 - 2020 годы"</w:t>
                  </w:r>
                </w:p>
              </w:tc>
            </w:tr>
            <w:tr w:rsidR="00EB7D9B" w:rsidRPr="00787842" w:rsidTr="00944FBA">
              <w:trPr>
                <w:trHeight w:val="1560"/>
              </w:trPr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884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D4C71">
                    <w:rPr>
                      <w:rFonts w:ascii="Times New Roman" w:hAnsi="Times New Roman"/>
                    </w:rPr>
                    <w:t>Ресурсное обеспечение</w:t>
                  </w:r>
                  <w:r w:rsidRPr="00FD4C71">
                    <w:rPr>
                      <w:rFonts w:ascii="Times New Roman" w:hAnsi="Times New Roman"/>
                    </w:rPr>
                    <w:br/>
                    <w:t xml:space="preserve">реализации муниципальной программы «Развитие системы образования </w:t>
                  </w:r>
                  <w:r w:rsidRPr="00FD4C71">
                    <w:rPr>
                      <w:rFonts w:ascii="Times New Roman" w:hAnsi="Times New Roman"/>
                    </w:rPr>
                    <w:br/>
                    <w:t>Верхнебуреинского муниципального района на 2014-2020 годы»</w:t>
                  </w:r>
                  <w:r w:rsidRPr="00FD4C71">
                    <w:rPr>
                      <w:rFonts w:ascii="Times New Roman" w:hAnsi="Times New Roman"/>
                    </w:rPr>
                    <w:br/>
                    <w:t>за счет средств районного бюджета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EB7D9B" w:rsidRPr="00787842" w:rsidTr="00944FBA">
              <w:trPr>
                <w:trHeight w:val="924"/>
              </w:trPr>
              <w:tc>
                <w:tcPr>
                  <w:tcW w:w="11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NN</w:t>
                  </w:r>
                </w:p>
              </w:tc>
              <w:tc>
                <w:tcPr>
                  <w:tcW w:w="22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7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Источники финансирования</w:t>
                  </w:r>
                </w:p>
              </w:tc>
              <w:tc>
                <w:tcPr>
                  <w:tcW w:w="1042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Расходы по годам (тыс. рублей)</w:t>
                  </w:r>
                </w:p>
              </w:tc>
            </w:tr>
            <w:tr w:rsidR="00EB7D9B" w:rsidRPr="00787842" w:rsidTr="00944FBA">
              <w:trPr>
                <w:trHeight w:val="312"/>
              </w:trPr>
              <w:tc>
                <w:tcPr>
                  <w:tcW w:w="11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2014 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2015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</w:tr>
            <w:tr w:rsidR="00EB7D9B" w:rsidRPr="00787842" w:rsidTr="00D218F7">
              <w:trPr>
                <w:cantSplit/>
                <w:trHeight w:val="312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EB7D9B" w:rsidRPr="00787842" w:rsidTr="00944FBA">
              <w:trPr>
                <w:trHeight w:val="732"/>
              </w:trPr>
              <w:tc>
                <w:tcPr>
                  <w:tcW w:w="34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 по программе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671 201,094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670 185,571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694 867,320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741 635,437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743 587,192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725 223,406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718 521,852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34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федерального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8 488,751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2 102,549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419"/>
              </w:trPr>
              <w:tc>
                <w:tcPr>
                  <w:tcW w:w="34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431 662,396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413 870,190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447 468,236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463 353,800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494 545,620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463 723,480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464 551,500</w:t>
                  </w:r>
                </w:p>
              </w:tc>
            </w:tr>
            <w:tr w:rsidR="00EB7D9B" w:rsidRPr="00787842" w:rsidTr="00057520">
              <w:trPr>
                <w:trHeight w:val="416"/>
              </w:trPr>
              <w:tc>
                <w:tcPr>
                  <w:tcW w:w="1563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520">
                    <w:rPr>
                      <w:rFonts w:ascii="Times New Roman" w:hAnsi="Times New Roman"/>
                      <w:sz w:val="24"/>
                      <w:szCs w:val="24"/>
                    </w:rPr>
                    <w:t>4.1. "Развитие системы дошкольного образования"</w:t>
                  </w:r>
                </w:p>
              </w:tc>
            </w:tr>
            <w:tr w:rsidR="00EB7D9B" w:rsidRPr="00787842" w:rsidTr="00944FBA">
              <w:trPr>
                <w:trHeight w:val="939"/>
              </w:trPr>
              <w:tc>
                <w:tcPr>
                  <w:tcW w:w="34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 по мероприятию "Развитие системы дошкольного образования"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172 199,567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162 274,875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146 318,526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162 171,172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177 794,697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184 797,786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182 008,140</w:t>
                  </w:r>
                </w:p>
              </w:tc>
            </w:tr>
            <w:tr w:rsidR="00EB7D9B" w:rsidRPr="00787842" w:rsidTr="00944FBA">
              <w:trPr>
                <w:trHeight w:val="1332"/>
              </w:trPr>
              <w:tc>
                <w:tcPr>
                  <w:tcW w:w="34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61 767,711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60 130,290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62 904,775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64 888,219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77 901,100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75 711,640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75 770,780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34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федерального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3 181,223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057520">
              <w:trPr>
                <w:trHeight w:val="555"/>
              </w:trPr>
              <w:tc>
                <w:tcPr>
                  <w:tcW w:w="1563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520">
                    <w:rPr>
                      <w:rFonts w:ascii="Times New Roman" w:hAnsi="Times New Roman"/>
                      <w:sz w:val="24"/>
                      <w:szCs w:val="24"/>
                    </w:rPr>
                    <w:t>4.1.1. Реализация мероприятий "дорожной карты" развития системы дошкольного образования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1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4.1.1.1.</w:t>
                  </w:r>
                </w:p>
              </w:tc>
              <w:tc>
                <w:tcPr>
                  <w:tcW w:w="22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Открытие дополнительной группы в ДОУ 4 п. Сулук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4 312,672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федерального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3 127,572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366045">
              <w:trPr>
                <w:trHeight w:val="1504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4.1.1.</w:t>
                  </w: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Ремонт помещения для открытия дополнительной группы в ДОУ 15 п.Новый Ургал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396,217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1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4 312,672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396,217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федерального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3 127,572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057520">
              <w:trPr>
                <w:trHeight w:val="734"/>
              </w:trPr>
              <w:tc>
                <w:tcPr>
                  <w:tcW w:w="1563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520">
                    <w:rPr>
                      <w:rFonts w:ascii="Times New Roman" w:hAnsi="Times New Roman"/>
                      <w:sz w:val="24"/>
                      <w:szCs w:val="24"/>
                    </w:rPr>
                    <w:t>4.1.2.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      </w:r>
                </w:p>
              </w:tc>
            </w:tr>
            <w:tr w:rsidR="00EB7D9B" w:rsidRPr="00787842" w:rsidTr="00944FBA">
              <w:trPr>
                <w:trHeight w:val="939"/>
              </w:trPr>
              <w:tc>
                <w:tcPr>
                  <w:tcW w:w="11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4.1.2.1.</w:t>
                  </w:r>
                </w:p>
              </w:tc>
              <w:tc>
                <w:tcPr>
                  <w:tcW w:w="22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Создание условий для ведения учебного процесса, в т.ч.: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152 134,113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153 097,365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139 412,633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155 245,495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172 977,478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180 489,807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176 593,941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58 721,369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59 764,988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61 424,376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64 502,032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77 448,590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75 425,170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75 424,290</w:t>
                  </w:r>
                </w:p>
              </w:tc>
            </w:tr>
            <w:tr w:rsidR="00EB7D9B" w:rsidRPr="00787842" w:rsidTr="00366045">
              <w:trPr>
                <w:trHeight w:val="1453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4.1.2.1.1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ремонт кровли над пищеблоком и входом в подвал в ДОУ 8 п. Чегдомын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366045">
              <w:trPr>
                <w:trHeight w:val="1673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4.1.2.1.2.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ПСД на строительство запасных пожарных выходов в 2017 г. (ДОУ 8, 9, 12) 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159,000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3024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4.1.2.1.3.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366045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66045">
                    <w:rPr>
                      <w:rFonts w:ascii="Times New Roman" w:hAnsi="Times New Roman"/>
                      <w:bCs/>
                    </w:rPr>
                    <w:t>ремонт ДОУ N№ 7, 8, 16, ЦРР п. Чегдомын, ДОУ N 15 п. Новый Ургал, ремонт ограждения ДОУ N 12 п. Чегдомын, строительство прогулочных площадок (ДОУ N 8 п. Чегдомын, ДОУ N 9 п. Чегдомын, ДОУ N 15 п. Новый Ургал, ООШ N 5 п. ЦЭС)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1 230,000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6 400,000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3 400,000</w:t>
                  </w:r>
                </w:p>
              </w:tc>
            </w:tr>
            <w:tr w:rsidR="00EB7D9B" w:rsidRPr="00787842" w:rsidTr="00944FBA">
              <w:trPr>
                <w:trHeight w:val="924"/>
              </w:trPr>
              <w:tc>
                <w:tcPr>
                  <w:tcW w:w="11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4.1.2.2.</w:t>
                  </w:r>
                </w:p>
              </w:tc>
              <w:tc>
                <w:tcPr>
                  <w:tcW w:w="22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Оснащение учреждений образования необходимым оборудованием для проведения занятий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2 933,797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956,532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1 891,574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127,421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174,000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205,800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272,000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1 859,720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231,612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1 430,242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106,465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150,000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100,000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федерального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53,651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795"/>
              </w:trPr>
              <w:tc>
                <w:tcPr>
                  <w:tcW w:w="11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4.1.2.3.</w:t>
                  </w:r>
                </w:p>
              </w:tc>
              <w:tc>
                <w:tcPr>
                  <w:tcW w:w="22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Создание полноценных условий для пребывания детей в ДОУ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12 048,047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5 617,023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128,911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257,978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2 651,365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2 572,675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2 586,485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1 170,566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140,501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133,020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54,330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68,140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1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167 115,957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159 670,920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141 433,118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155 630,894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175 802,843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183 268,282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179 452,426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61 751,655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59 996,600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62 854,618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64 748,998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77 731,610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75 579,500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75 592,430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федерального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53,651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057520">
              <w:trPr>
                <w:trHeight w:val="469"/>
              </w:trPr>
              <w:tc>
                <w:tcPr>
                  <w:tcW w:w="1563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520">
                    <w:rPr>
                      <w:rFonts w:ascii="Times New Roman" w:hAnsi="Times New Roman"/>
                      <w:sz w:val="24"/>
                      <w:szCs w:val="24"/>
                    </w:rPr>
                    <w:t>4.1.3. Совершенствование профессионализма педагогического корпуса сферы образования района</w:t>
                  </w:r>
                </w:p>
              </w:tc>
            </w:tr>
            <w:tr w:rsidR="00EB7D9B" w:rsidRPr="00787842" w:rsidTr="00A741D6">
              <w:trPr>
                <w:trHeight w:val="2404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4.1.3.1.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обучения на курсах повышения квалификации педагогических и руководящих работников образовательных учреждений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33,700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23,977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69,790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8,056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1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19" w:name="RANGE!B49"/>
                  <w:bookmarkStart w:id="20" w:name="RANGE!H44"/>
                  <w:bookmarkStart w:id="21" w:name="RANGE!B52"/>
                  <w:bookmarkEnd w:id="19"/>
                  <w:bookmarkEnd w:id="20"/>
                  <w:bookmarkEnd w:id="21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4.1.3.2.</w:t>
                  </w:r>
                </w:p>
              </w:tc>
              <w:tc>
                <w:tcPr>
                  <w:tcW w:w="22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16,056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133,690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50,157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139,221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169,490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132,140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178,350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16,056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133,690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50,157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bookmarkStart w:id="22" w:name="RANGE!H53"/>
                  <w:bookmarkEnd w:id="22"/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139,221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169,490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132,140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178,350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4.1.3.3.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Приобретение жилья для педагогических работников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1 000,000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1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49,756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157,667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119,947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147,277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169,490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132,140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1 178,350</w:t>
                  </w:r>
                </w:p>
              </w:tc>
            </w:tr>
            <w:tr w:rsidR="00EB7D9B" w:rsidRPr="00787842" w:rsidTr="00944FBA">
              <w:trPr>
                <w:trHeight w:val="1344"/>
              </w:trPr>
              <w:tc>
                <w:tcPr>
                  <w:tcW w:w="11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16,056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133,690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50,157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139,221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169,490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132,140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178,350</w:t>
                  </w:r>
                </w:p>
              </w:tc>
            </w:tr>
            <w:tr w:rsidR="00EB7D9B" w:rsidRPr="00787842" w:rsidTr="00057520">
              <w:trPr>
                <w:trHeight w:val="437"/>
              </w:trPr>
              <w:tc>
                <w:tcPr>
                  <w:tcW w:w="1563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520">
                    <w:rPr>
                      <w:rFonts w:ascii="Times New Roman" w:hAnsi="Times New Roman"/>
                      <w:sz w:val="24"/>
                      <w:szCs w:val="24"/>
                    </w:rPr>
                    <w:t>4.1.4. Эффективное использование финансовых, материально-технических ресурсов</w:t>
                  </w:r>
                </w:p>
              </w:tc>
            </w:tr>
            <w:tr w:rsidR="00EB7D9B" w:rsidRPr="00787842" w:rsidTr="00944FBA">
              <w:trPr>
                <w:trHeight w:val="1872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4.1.4.1.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Соблюдение законодательства РФ в сфере содержания имущества и уплаты налогов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331,847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944,790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4 055,493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5 820,957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747,364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747,364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747,364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331,847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944,790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4 055,493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5 820,957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747,364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747,364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747,364</w:t>
                  </w:r>
                </w:p>
              </w:tc>
            </w:tr>
            <w:tr w:rsidR="00EB7D9B" w:rsidRPr="00787842" w:rsidTr="006F3DCD">
              <w:trPr>
                <w:trHeight w:val="624"/>
              </w:trPr>
              <w:tc>
                <w:tcPr>
                  <w:tcW w:w="1563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520">
                    <w:rPr>
                      <w:rFonts w:ascii="Times New Roman" w:hAnsi="Times New Roman"/>
                      <w:sz w:val="24"/>
                      <w:szCs w:val="24"/>
                    </w:rPr>
                    <w:t>4.1.5. Создание безопасных условий функционирования образовательных учреждений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4.1.5.1.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Проведение специальной оценки рабочих мест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2184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23" w:name="RANGE!B63"/>
                  <w:bookmarkEnd w:id="23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4.1.5.2.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Приведение деятельности учреждений в соответствие с требованиями пожарной безопасности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389,335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1 501,498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313,751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572,044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575,000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400,000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630,000</w:t>
                  </w:r>
                </w:p>
              </w:tc>
            </w:tr>
            <w:tr w:rsidR="00EB7D9B" w:rsidRPr="00787842" w:rsidTr="00944FBA">
              <w:trPr>
                <w:trHeight w:val="2184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4.1.5.3.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Строительство запасных пожарных выходов в ДОУ 8 и ДОУ 9 – в 2018 г.; в ДОУ 12 – в 2019 г.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500,000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250,000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389,335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1 501,498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313,751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572,044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1 075,000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650,000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630,000</w:t>
                  </w:r>
                </w:p>
              </w:tc>
            </w:tr>
            <w:tr w:rsidR="00EB7D9B" w:rsidRPr="00787842" w:rsidTr="00057520">
              <w:trPr>
                <w:trHeight w:val="519"/>
              </w:trPr>
              <w:tc>
                <w:tcPr>
                  <w:tcW w:w="1563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520">
                    <w:rPr>
                      <w:rFonts w:ascii="Times New Roman" w:hAnsi="Times New Roman"/>
                      <w:sz w:val="24"/>
                      <w:szCs w:val="24"/>
                    </w:rPr>
                    <w:t>4.2. "Развитие общеобразовательной системы"</w:t>
                  </w:r>
                </w:p>
              </w:tc>
            </w:tr>
            <w:tr w:rsidR="00EB7D9B" w:rsidRPr="00787842" w:rsidTr="00944FBA">
              <w:trPr>
                <w:trHeight w:val="699"/>
              </w:trPr>
              <w:tc>
                <w:tcPr>
                  <w:tcW w:w="34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 по мероприятию "Развитие общеобразовательной системы"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367 449,169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374 719,570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406 337,375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433 347,016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420 094,515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396 363,462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393 952,361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34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307 877,865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287 127,710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307 574,375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322 965,291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339 325,990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321 694,680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321 844,270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34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федерального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5 307,528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2 102,549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A741D6">
              <w:trPr>
                <w:trHeight w:val="876"/>
              </w:trPr>
              <w:tc>
                <w:tcPr>
                  <w:tcW w:w="1563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520">
                    <w:rPr>
                      <w:rFonts w:ascii="Times New Roman" w:hAnsi="Times New Roman"/>
                      <w:sz w:val="24"/>
                      <w:szCs w:val="24"/>
                    </w:rPr>
                    <w:t>4.2.1.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      </w:r>
                </w:p>
              </w:tc>
            </w:tr>
            <w:tr w:rsidR="00EB7D9B" w:rsidRPr="00787842" w:rsidTr="00944FBA">
              <w:trPr>
                <w:trHeight w:val="939"/>
              </w:trPr>
              <w:tc>
                <w:tcPr>
                  <w:tcW w:w="11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4.2.1.1.</w:t>
                  </w:r>
                </w:p>
              </w:tc>
              <w:tc>
                <w:tcPr>
                  <w:tcW w:w="22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Создание условий для ведения учебного процесса, в т.ч.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365 309,955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366 701,515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387 149,580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412 219,959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416 240,043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394 483,810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391 117,539</w:t>
                  </w:r>
                </w:p>
              </w:tc>
            </w:tr>
            <w:tr w:rsidR="00EB7D9B" w:rsidRPr="00787842" w:rsidTr="00944FBA">
              <w:trPr>
                <w:trHeight w:val="1284"/>
              </w:trPr>
              <w:tc>
                <w:tcPr>
                  <w:tcW w:w="11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307 668,621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286 788,400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307 307,642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322 537,502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339 154,110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321 463,020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321 657,440</w:t>
                  </w:r>
                </w:p>
              </w:tc>
            </w:tr>
            <w:tr w:rsidR="00EB7D9B" w:rsidRPr="00787842" w:rsidTr="00944FBA">
              <w:trPr>
                <w:trHeight w:val="1179"/>
              </w:trPr>
              <w:tc>
                <w:tcPr>
                  <w:tcW w:w="11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федерального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5 307,528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2 102,549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A741D6">
              <w:trPr>
                <w:trHeight w:val="1412"/>
              </w:trPr>
              <w:tc>
                <w:tcPr>
                  <w:tcW w:w="11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4.2.1.1.1</w:t>
                  </w:r>
                </w:p>
              </w:tc>
              <w:tc>
                <w:tcPr>
                  <w:tcW w:w="22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капитальный ремонт спортзала в 2014 г. - ООШ 5 п. ЦЭС; в 2017 г. – СОШ 17 п.Тырма; в 2018 г. – СОШ 22 п.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Этыркэн</w:t>
                  </w: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; в 2019 г. – ООШ 21 п.Герби; в 2020 г. – СОШ 19 п. Алонка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1 468,400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2 367,010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322</w:t>
                  </w: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250,000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250,000</w:t>
                  </w:r>
                </w:p>
              </w:tc>
            </w:tr>
            <w:tr w:rsidR="00EB7D9B" w:rsidRPr="00787842" w:rsidTr="00944FBA">
              <w:trPr>
                <w:trHeight w:val="1692"/>
              </w:trPr>
              <w:tc>
                <w:tcPr>
                  <w:tcW w:w="11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федерального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1 318,400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2 102,549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4.2.1.1.2.</w:t>
                  </w:r>
                </w:p>
              </w:tc>
              <w:tc>
                <w:tcPr>
                  <w:tcW w:w="22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D4C71">
                    <w:rPr>
                      <w:rFonts w:ascii="Times New Roman" w:hAnsi="Times New Roman"/>
                    </w:rPr>
                    <w:t>ремонт помещений для открытия групп дошкольного образования на базе МКОУ ООШ N 5 п. ЦЭС, СОШ 17 п. Тырма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5 727,328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федерального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3 989,128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3312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4.2.1.1.3.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D4C71">
                    <w:rPr>
                      <w:rFonts w:ascii="Times New Roman" w:hAnsi="Times New Roman"/>
                    </w:rPr>
                    <w:t xml:space="preserve">разработка проектно-сметной документации на строительство скатной кровли в МБОУ СОШ N 11 п. Новый Ургал (в 2015 г.), разработка ПСД на кровлю в СОШ N 22 п. </w:t>
                  </w:r>
                  <w:r>
                    <w:rPr>
                      <w:rFonts w:ascii="Times New Roman" w:hAnsi="Times New Roman"/>
                    </w:rPr>
                    <w:t>Этыркэн</w:t>
                  </w:r>
                  <w:r w:rsidRPr="00FD4C71">
                    <w:rPr>
                      <w:rFonts w:ascii="Times New Roman" w:hAnsi="Times New Roman"/>
                    </w:rPr>
                    <w:t xml:space="preserve"> (в 2018 г.)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178,668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800,000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2808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4.2.1.1.4.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покупка ПСД повторного использования на строительство школы на 500 мест в п. Чегдомын и на 400 мест в п. Новый Ургал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8 500,000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6 800,000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4.2.1.1.5.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приобретение автобусов для осуществления перевозок детей: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1 350,713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2 300,000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2 000,000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2 200,000</w:t>
                  </w:r>
                </w:p>
              </w:tc>
            </w:tr>
            <w:tr w:rsidR="00EB7D9B" w:rsidRPr="00787842" w:rsidTr="00057520">
              <w:trPr>
                <w:trHeight w:val="841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4.2.1.1.6.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ремонта общеобразовательных учреждений (в 2017 г. – в СОШ № 17 п. Тырма и</w:t>
                  </w: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СОШ № 11 п.Н.Ургал</w:t>
                  </w: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 xml:space="preserve">; в 2018 г. - СОШ № 2 п. Чегдомын, ООШ № 5 п. ЦЭС, СОШ № 22 п.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Этыркэн</w:t>
                  </w: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др.)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3 026,000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12 094,000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11 583,320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13 008,650</w:t>
                  </w:r>
                </w:p>
              </w:tc>
            </w:tr>
            <w:tr w:rsidR="00EB7D9B" w:rsidRPr="00787842" w:rsidTr="00944FBA">
              <w:trPr>
                <w:trHeight w:val="1608"/>
              </w:trPr>
              <w:tc>
                <w:tcPr>
                  <w:tcW w:w="11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24" w:name="RANGE!H77"/>
                  <w:bookmarkStart w:id="25" w:name="RANGE!B97"/>
                  <w:bookmarkEnd w:id="24"/>
                  <w:bookmarkEnd w:id="25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4.2.1.1.7.</w:t>
                  </w:r>
                </w:p>
              </w:tc>
              <w:tc>
                <w:tcPr>
                  <w:tcW w:w="22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осуществление капитального ремонта кровель образовательных организаций (в 2016 г. ремонт кровли СОШ N 11 п. Новый Ургал; в 2017 г. – ремонт кровли в СОШ № 19 п. Алонка; в 2018 г. - ремонт кровель в СОШ № 2 п. Чегдомын, в ООШ № 5 п.ЦЭС, в СОШ № 22 п.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Этыркэн</w:t>
                  </w: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21 352,240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6 374,000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6 667,000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3012"/>
              </w:trPr>
              <w:tc>
                <w:tcPr>
                  <w:tcW w:w="11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3180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4.2.1.1.8.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покупка ПСД повторного использования на строительство начальной школы на 160 чел., в т.ч. на 80 чел. в дошкольных группах при школе в п. Тырма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5 000,000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4.2.1.2.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Мероприятия по нормативно-правовому обеспечению ОУ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67,992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67,992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67,992</w:t>
                  </w:r>
                </w:p>
              </w:tc>
            </w:tr>
            <w:tr w:rsidR="00EB7D9B" w:rsidRPr="00787842" w:rsidTr="00944FBA">
              <w:trPr>
                <w:trHeight w:val="1635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4.2.1.3.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Трудоустройство несовершеннолетних на время каникул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6F3DCD">
              <w:trPr>
                <w:trHeight w:val="624"/>
              </w:trPr>
              <w:tc>
                <w:tcPr>
                  <w:tcW w:w="118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365 309,955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366 701,515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387 149,580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412 219,959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416 308,035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394 551,802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391 185,531</w:t>
                  </w:r>
                </w:p>
              </w:tc>
            </w:tr>
            <w:tr w:rsidR="00EB7D9B" w:rsidRPr="00787842" w:rsidTr="006F3DCD">
              <w:trPr>
                <w:trHeight w:val="1248"/>
              </w:trPr>
              <w:tc>
                <w:tcPr>
                  <w:tcW w:w="11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26" w:name="RANGE!D105"/>
                  <w:bookmarkEnd w:id="26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307 668,621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286 788,400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307 307,642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322 537,502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339 154,110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321 463,020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321 657,440</w:t>
                  </w:r>
                </w:p>
              </w:tc>
            </w:tr>
            <w:tr w:rsidR="00EB7D9B" w:rsidRPr="00787842" w:rsidTr="006F3DCD">
              <w:trPr>
                <w:trHeight w:val="1419"/>
              </w:trPr>
              <w:tc>
                <w:tcPr>
                  <w:tcW w:w="11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федерального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5 307,528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2 102,549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A741D6">
              <w:trPr>
                <w:trHeight w:val="703"/>
              </w:trPr>
              <w:tc>
                <w:tcPr>
                  <w:tcW w:w="1563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057520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520">
                    <w:rPr>
                      <w:rFonts w:ascii="Times New Roman" w:hAnsi="Times New Roman"/>
                      <w:sz w:val="24"/>
                      <w:szCs w:val="24"/>
                    </w:rPr>
                    <w:t>4.2.2. Совершенствование профессионализма педагогического корпуса сферы образования района</w:t>
                  </w:r>
                </w:p>
              </w:tc>
            </w:tr>
            <w:tr w:rsidR="00EB7D9B" w:rsidRPr="00787842" w:rsidTr="00057520">
              <w:trPr>
                <w:trHeight w:val="4952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4.2.2.1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Создание условий для профессионального совершенствования педагогов, выявление творческих и одаренных, выявление инновационного опыта педагогической деятельности, способствующей повышению качества образования обучающихся, в т.ч.: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157,900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49,806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46,589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122,258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3120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4.2.2.1.1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обучения на курсах повышения квалификации педагогических и руководящих работников образовательных учреждений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157,900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49,806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46 589,000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122,258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A741D6">
              <w:trPr>
                <w:trHeight w:val="2263"/>
              </w:trPr>
              <w:tc>
                <w:tcPr>
                  <w:tcW w:w="11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27" w:name="RANGE!B111"/>
                  <w:bookmarkEnd w:id="27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4.2.2.2.</w:t>
                  </w:r>
                </w:p>
              </w:tc>
              <w:tc>
                <w:tcPr>
                  <w:tcW w:w="22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209,244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339,310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266,733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427,789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171,880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231,660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186,830</w:t>
                  </w:r>
                </w:p>
              </w:tc>
            </w:tr>
            <w:tr w:rsidR="00EB7D9B" w:rsidRPr="00787842" w:rsidTr="00A741D6">
              <w:trPr>
                <w:trHeight w:val="1415"/>
              </w:trPr>
              <w:tc>
                <w:tcPr>
                  <w:tcW w:w="11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209,244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339,310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266,733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427,789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171,880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231,660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186,830</w:t>
                  </w:r>
                </w:p>
              </w:tc>
            </w:tr>
            <w:tr w:rsidR="00EB7D9B" w:rsidRPr="00787842" w:rsidTr="00944FBA">
              <w:trPr>
                <w:trHeight w:val="2496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4.2.2.3.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Приобретение квартир для педагогов с целью закрытия вакансий при открытии новых образовательных организаций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1 000,000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1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367,144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389,116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313,322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550,047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171,880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231,660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1 186,830</w:t>
                  </w:r>
                </w:p>
              </w:tc>
            </w:tr>
            <w:tr w:rsidR="00EB7D9B" w:rsidRPr="00787842" w:rsidTr="00944FBA">
              <w:trPr>
                <w:trHeight w:val="1239"/>
              </w:trPr>
              <w:tc>
                <w:tcPr>
                  <w:tcW w:w="11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209,244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339,310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266,733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427,789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171,880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231,660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186,830</w:t>
                  </w:r>
                </w:p>
              </w:tc>
            </w:tr>
            <w:tr w:rsidR="00EB7D9B" w:rsidRPr="00787842" w:rsidTr="006F3DCD">
              <w:trPr>
                <w:trHeight w:val="1239"/>
              </w:trPr>
              <w:tc>
                <w:tcPr>
                  <w:tcW w:w="1563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E328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851">
                    <w:rPr>
                      <w:rFonts w:ascii="Times New Roman" w:hAnsi="Times New Roman"/>
                      <w:sz w:val="24"/>
                      <w:szCs w:val="24"/>
                    </w:rPr>
                    <w:t>4.2.3. Эффективное использование финансовых, материально-технических ресурсов</w:t>
                  </w:r>
                </w:p>
              </w:tc>
            </w:tr>
            <w:tr w:rsidR="00EB7D9B" w:rsidRPr="00787842" w:rsidTr="00944FBA">
              <w:trPr>
                <w:trHeight w:val="1872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4.2.3.1.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Соблюдение законодательства РФ в сфере содержания имущества и уплаты налогов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1 477,745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5 833,761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17 247,795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19 310,106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1 334,600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1 477,745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5 833,761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17 247,795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19 310,106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1 334,600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6F3DCD">
              <w:trPr>
                <w:trHeight w:val="624"/>
              </w:trPr>
              <w:tc>
                <w:tcPr>
                  <w:tcW w:w="1563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E32851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3285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4.2.4. Создание безопасных условий функционирования образовательных учреждений</w:t>
                  </w:r>
                </w:p>
              </w:tc>
            </w:tr>
            <w:tr w:rsidR="00EB7D9B" w:rsidRPr="00787842" w:rsidTr="00944FBA">
              <w:trPr>
                <w:trHeight w:val="936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4.2.4.1.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Проведение аттестации рабочих мест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2184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4.2.4.2.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Обучение ответственных лиц за обеспечение безопасности дорожного движения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2184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4.2.4.3.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Установка видеонаблюдения в СОШ 2, Многопрофильный лицей, 6, 10, 11, 17, 19, 20, 21, 22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1 500,000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1 000,000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4.2.4.4.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Реконструкция и строительство ограждений (ООШ 5)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500,000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560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4.2.4.5.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Восстановление освещения по периметру учреждений образования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1 000,000</w:t>
                  </w:r>
                </w:p>
              </w:tc>
            </w:tr>
            <w:tr w:rsidR="00EB7D9B" w:rsidRPr="00787842" w:rsidTr="00944FBA">
              <w:trPr>
                <w:trHeight w:val="2184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4.2.4.6.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Приведение в соответствие с требованиями пожарной безопасности деятельности учреждений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294,325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1 699,531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1 400,000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1 002,904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280,000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580,000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580,000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294,325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1 699,531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1 400,000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1 002,904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2 280,000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1 580,000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1 580,000</w:t>
                  </w:r>
                </w:p>
              </w:tc>
            </w:tr>
            <w:tr w:rsidR="00EB7D9B" w:rsidRPr="00787842" w:rsidTr="006F3DCD">
              <w:trPr>
                <w:trHeight w:val="624"/>
              </w:trPr>
              <w:tc>
                <w:tcPr>
                  <w:tcW w:w="1563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E32851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3285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4.2.5. Совершенствование организации питания школьников</w:t>
                  </w:r>
                </w:p>
              </w:tc>
            </w:tr>
            <w:tr w:rsidR="00EB7D9B" w:rsidRPr="00787842" w:rsidTr="00E32851">
              <w:trPr>
                <w:trHeight w:val="3184"/>
              </w:trPr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4.2.5.1.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D4C71">
                    <w:rPr>
                      <w:rFonts w:ascii="Times New Roman" w:hAnsi="Times New Roman"/>
                    </w:rPr>
                    <w:t>Оснащение школьных столовых оборудованием в соответствии с требованиями СанПиН 2.4.5.2409-08 (включая обновление посуды, мебели, холодильного, теплового, весоизмерительного оборудования)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90,500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226,678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124,000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E32851">
              <w:trPr>
                <w:trHeight w:val="768"/>
              </w:trPr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90,500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226,678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124,000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6F3DCD">
              <w:trPr>
                <w:trHeight w:val="768"/>
              </w:trPr>
              <w:tc>
                <w:tcPr>
                  <w:tcW w:w="1563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E328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851">
                    <w:rPr>
                      <w:rFonts w:ascii="Times New Roman" w:hAnsi="Times New Roman"/>
                      <w:sz w:val="24"/>
                      <w:szCs w:val="24"/>
                    </w:rPr>
                    <w:t>4.2.6. Развитие единой образовательной информационной среды Верхнебуреинского муниципального района</w:t>
                  </w:r>
                </w:p>
              </w:tc>
            </w:tr>
            <w:tr w:rsidR="00EB7D9B" w:rsidRPr="00787842" w:rsidTr="00944FBA">
              <w:trPr>
                <w:trHeight w:val="1884"/>
              </w:trPr>
              <w:tc>
                <w:tcPr>
                  <w:tcW w:w="11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4.2.6.1.</w:t>
                  </w:r>
                </w:p>
              </w:tc>
              <w:tc>
                <w:tcPr>
                  <w:tcW w:w="22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Оснащение материальной и учебной базы общеобразовательных учреждений компьютерным и интерактивным оборудованием, оргтехникой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5,147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140,000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884"/>
              </w:trPr>
              <w:tc>
                <w:tcPr>
                  <w:tcW w:w="11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140,000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5,147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140,000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6F3DCD">
              <w:trPr>
                <w:trHeight w:val="624"/>
              </w:trPr>
              <w:tc>
                <w:tcPr>
                  <w:tcW w:w="1563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E328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851">
                    <w:rPr>
                      <w:rFonts w:ascii="Times New Roman" w:hAnsi="Times New Roman"/>
                      <w:sz w:val="24"/>
                      <w:szCs w:val="24"/>
                    </w:rPr>
                    <w:t>4.3. "Развитие системы дополнительного образования"</w:t>
                  </w:r>
                </w:p>
              </w:tc>
            </w:tr>
            <w:tr w:rsidR="00EB7D9B" w:rsidRPr="00787842" w:rsidTr="00944FBA">
              <w:trPr>
                <w:trHeight w:val="912"/>
              </w:trPr>
              <w:tc>
                <w:tcPr>
                  <w:tcW w:w="34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 по мероприятию "Развитие системы дополнительного образования"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37 181,274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38 685,388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37 217,278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40 850,350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37 321,911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42 243,770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41 010,450</w:t>
                  </w:r>
                </w:p>
              </w:tc>
            </w:tr>
            <w:tr w:rsidR="00EB7D9B" w:rsidRPr="00787842" w:rsidTr="00944FBA">
              <w:trPr>
                <w:trHeight w:val="1290"/>
              </w:trPr>
              <w:tc>
                <w:tcPr>
                  <w:tcW w:w="34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3 762,500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3 762,500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3 548,380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5 102,251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111,810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34,000</w:t>
                  </w:r>
                </w:p>
              </w:tc>
            </w:tr>
            <w:tr w:rsidR="00EB7D9B" w:rsidRPr="00787842" w:rsidTr="006F3DCD">
              <w:trPr>
                <w:trHeight w:val="1290"/>
              </w:trPr>
              <w:tc>
                <w:tcPr>
                  <w:tcW w:w="1563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E32851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3285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4.3.1.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      </w:r>
                </w:p>
              </w:tc>
            </w:tr>
            <w:tr w:rsidR="00EB7D9B" w:rsidRPr="00787842" w:rsidTr="00944FBA">
              <w:trPr>
                <w:trHeight w:val="1560"/>
              </w:trPr>
              <w:tc>
                <w:tcPr>
                  <w:tcW w:w="118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4.3.1.1.</w:t>
                  </w:r>
                </w:p>
              </w:tc>
              <w:tc>
                <w:tcPr>
                  <w:tcW w:w="229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Создание комфортных условий для ведения учебного процесса и изыскание мер по расширению площадей, занимаемых ЦРТДиЮ, ДЮСШ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1 418,993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3 413,175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1 278,663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2 518,838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2 631,054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3 667,750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2 400,430</w:t>
                  </w:r>
                </w:p>
              </w:tc>
            </w:tr>
            <w:tr w:rsidR="00EB7D9B" w:rsidRPr="00787842" w:rsidTr="00944FBA">
              <w:trPr>
                <w:trHeight w:val="1899"/>
              </w:trPr>
              <w:tc>
                <w:tcPr>
                  <w:tcW w:w="118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2679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4.3.1.2.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Оснащение учреждений дополнительного образования необходимым оборудованием для проведения занятий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2,297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4.3.1.3.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Мероприятия по нормативно-правовому обеспечению ОУ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1 418,993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3 415,472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1 278,663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2 518,838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2 635,054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3 667,750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2 400,430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501ACB">
              <w:trPr>
                <w:trHeight w:val="558"/>
              </w:trPr>
              <w:tc>
                <w:tcPr>
                  <w:tcW w:w="1563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501AC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1ACB">
                    <w:rPr>
                      <w:rFonts w:ascii="Times New Roman" w:hAnsi="Times New Roman"/>
                      <w:sz w:val="24"/>
                      <w:szCs w:val="24"/>
                    </w:rPr>
                    <w:t>4.3.2. Совершенствование профессионализма педагогического и управленческого корпуса сферы образования района</w:t>
                  </w:r>
                </w:p>
              </w:tc>
            </w:tr>
            <w:tr w:rsidR="00EB7D9B" w:rsidRPr="00787842" w:rsidTr="00501ACB">
              <w:trPr>
                <w:trHeight w:val="1833"/>
              </w:trPr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4.3.2.1.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Создание привлекательного образа профессии педагога дополнительного образования детей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28 139,271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27 719,830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28 206,036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27 352,760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27 931,747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38 526,020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38 526,020</w:t>
                  </w:r>
                </w:p>
              </w:tc>
            </w:tr>
            <w:tr w:rsidR="00EB7D9B" w:rsidRPr="00787842" w:rsidTr="00501ACB">
              <w:trPr>
                <w:trHeight w:val="1164"/>
              </w:trPr>
              <w:tc>
                <w:tcPr>
                  <w:tcW w:w="11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4.3.2.2.</w:t>
                  </w:r>
                </w:p>
              </w:tc>
              <w:tc>
                <w:tcPr>
                  <w:tcW w:w="22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Исполнение Указов Президента (в части повышения заработной платы педагогических работников)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7 525,000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7 525,000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7 096,760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10 204,501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6 493,300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3 762,500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3 762,500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3 548,380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5 102,251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3744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4.3.2.3.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обучения на курсах повышения квалификации педагогических и руководящих работников учреждений дополнительного образования детей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1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4.3.2.4.</w:t>
                  </w:r>
                </w:p>
              </w:tc>
              <w:tc>
                <w:tcPr>
                  <w:tcW w:w="22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111,810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34,000</w:t>
                  </w:r>
                </w:p>
              </w:tc>
            </w:tr>
            <w:tr w:rsidR="00EB7D9B" w:rsidRPr="00787842" w:rsidTr="00944FBA">
              <w:trPr>
                <w:trHeight w:val="2844"/>
              </w:trPr>
              <w:tc>
                <w:tcPr>
                  <w:tcW w:w="11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28" w:name="RANGE!D141"/>
                  <w:bookmarkStart w:id="29" w:name="RANGE!B140"/>
                  <w:bookmarkStart w:id="30" w:name="RANGE!D138"/>
                  <w:bookmarkStart w:id="31" w:name="RANGE!B116"/>
                  <w:bookmarkStart w:id="32" w:name="RANGE!G166"/>
                  <w:bookmarkEnd w:id="28"/>
                  <w:bookmarkEnd w:id="29"/>
                  <w:bookmarkEnd w:id="30"/>
                  <w:bookmarkEnd w:id="31"/>
                  <w:bookmarkEnd w:id="32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111,810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34,000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35 664,271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35 244,830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35 302,796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37 557,261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34 536,857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38 526,020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38 560,020</w:t>
                  </w:r>
                </w:p>
              </w:tc>
            </w:tr>
            <w:tr w:rsidR="00EB7D9B" w:rsidRPr="00787842" w:rsidTr="00944FBA">
              <w:trPr>
                <w:trHeight w:val="1620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3 762,500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3 762,500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3 548,380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5 102,251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111,810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34,000</w:t>
                  </w:r>
                </w:p>
              </w:tc>
            </w:tr>
            <w:tr w:rsidR="00EB7D9B" w:rsidRPr="00787842" w:rsidTr="00501ACB">
              <w:trPr>
                <w:trHeight w:val="548"/>
              </w:trPr>
              <w:tc>
                <w:tcPr>
                  <w:tcW w:w="1563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501AC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1ACB">
                    <w:rPr>
                      <w:rFonts w:ascii="Times New Roman" w:hAnsi="Times New Roman"/>
                      <w:sz w:val="24"/>
                      <w:szCs w:val="24"/>
                    </w:rPr>
                    <w:t>4.3.3. Эффективное использование финансовых, материально-технических ресурсов</w:t>
                  </w:r>
                </w:p>
              </w:tc>
            </w:tr>
            <w:tr w:rsidR="00EB7D9B" w:rsidRPr="00787842" w:rsidTr="00944FBA">
              <w:trPr>
                <w:trHeight w:val="1872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4.3.3.1.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Соблюдение законодательства РФ в сфере содержания имущества и уплаты налогов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10,237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11,034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335,301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550,796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10,237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11,034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335,301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550,796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6F3DCD">
              <w:trPr>
                <w:trHeight w:val="624"/>
              </w:trPr>
              <w:tc>
                <w:tcPr>
                  <w:tcW w:w="1563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501ACB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01A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4.3.4. Создание безопасных условий функционирования образовательных учреждений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4.3.4.1.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Проведение специальной оценки рабочих мест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4.3.4.2.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Реконструкция и строительство ограждений (ЦРТДиЮ)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560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4.3.4.3.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Восстановление освещения по периметру учреждений образования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2184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4.3.4.4.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Приведение деятельности учреждений в соответствие с требованиями пожарной безопасности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87,773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14,052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300,518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223,455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150,000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50,000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87,773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14,052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300,518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223,455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150,000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50,000</w:t>
                  </w:r>
                </w:p>
              </w:tc>
            </w:tr>
            <w:tr w:rsidR="00EB7D9B" w:rsidRPr="00787842" w:rsidTr="00501ACB">
              <w:trPr>
                <w:trHeight w:val="461"/>
              </w:trPr>
              <w:tc>
                <w:tcPr>
                  <w:tcW w:w="1563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501ACB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01A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4.4. "Иные мероприятия"</w:t>
                  </w:r>
                </w:p>
              </w:tc>
            </w:tr>
            <w:tr w:rsidR="00EB7D9B" w:rsidRPr="00787842" w:rsidTr="00944FBA">
              <w:trPr>
                <w:trHeight w:val="1884"/>
              </w:trPr>
              <w:tc>
                <w:tcPr>
                  <w:tcW w:w="34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33" w:name="RANGE!B168"/>
                  <w:bookmarkStart w:id="34" w:name="RANGE!B180"/>
                  <w:bookmarkEnd w:id="33"/>
                  <w:bookmarkEnd w:id="34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 по мероприятию "Иные мероприятия"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36 598,707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31 786,606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30 861,471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31 977,905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28 097,349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31 254,036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31 091,736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34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1 329,020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1 272,790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492,186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786,509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501ACB">
              <w:trPr>
                <w:trHeight w:val="436"/>
              </w:trPr>
              <w:tc>
                <w:tcPr>
                  <w:tcW w:w="1563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501ACB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01A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4.4.1. Оздоровление</w:t>
                  </w:r>
                </w:p>
              </w:tc>
            </w:tr>
            <w:tr w:rsidR="00EB7D9B" w:rsidRPr="00787842" w:rsidTr="00501ACB">
              <w:trPr>
                <w:trHeight w:val="840"/>
              </w:trPr>
              <w:tc>
                <w:tcPr>
                  <w:tcW w:w="1563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501ACB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01A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4.4.1.1.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      </w:r>
                </w:p>
              </w:tc>
            </w:tr>
            <w:tr w:rsidR="00EB7D9B" w:rsidRPr="00787842" w:rsidTr="00944FBA">
              <w:trPr>
                <w:trHeight w:val="1560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4.4.1.1.1.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Создание комфортных условий для оздоровления и отдыха детей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3 098,147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1 340,808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853,000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478,900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3672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4.4.1.1.2.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отдыха детей в оздоровительных лагерях с дневным пребыванием при школах и учреждениях дополнительного образования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2 996,184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1 216,967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583,173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586,248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1 083,232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1 126,560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1 092,760</w:t>
                  </w:r>
                </w:p>
              </w:tc>
            </w:tr>
            <w:tr w:rsidR="00EB7D9B" w:rsidRPr="00787842" w:rsidTr="00944FBA">
              <w:trPr>
                <w:trHeight w:val="1872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35" w:name="RANGE!H188"/>
                  <w:bookmarkStart w:id="36" w:name="RANGE!D188"/>
                  <w:bookmarkStart w:id="37" w:name="RANGE!B189"/>
                  <w:bookmarkEnd w:id="35"/>
                  <w:bookmarkEnd w:id="36"/>
                  <w:bookmarkEnd w:id="37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4.4.1.1.3.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Присоединение ЗОЛ "Сокол" к ЦРТДиЮ в качестве структурного подразделения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2496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4.4.1.1.4.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Перевод на новое место и оснащение необходимым технологическим и спортивным оборудованием ЗОЛ "Сокол"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445,203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21,340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4.4.1.1.5.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питания воспитанников в ЗОЛ "Сокол"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2 470,226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9 019,760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2 579,115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1 436,173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1 065,148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1 083,232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1 126,560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1 092,760</w:t>
                  </w:r>
                </w:p>
              </w:tc>
            </w:tr>
            <w:tr w:rsidR="00EB7D9B" w:rsidRPr="00787842" w:rsidTr="006F3DCD">
              <w:trPr>
                <w:trHeight w:val="624"/>
              </w:trPr>
              <w:tc>
                <w:tcPr>
                  <w:tcW w:w="1563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501ACB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01A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4.4.1.2. Создание безопасных условий функционирования образовательных учреждений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4.4.1.2.1.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Проведение специальной оценки рабочих мест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4.4.1.2.2.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Обучение по охране труда и пожарному минимуму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4,300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2184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4.4.1.2.3.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Приведение в соответствие с требованиями пожарной безопасности деятельности учреждений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27,782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43,667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27,782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47,967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6F3DCD">
              <w:trPr>
                <w:trHeight w:val="624"/>
              </w:trPr>
              <w:tc>
                <w:tcPr>
                  <w:tcW w:w="1563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501ACB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01A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4.4.2. Содержание прочих учреждений образования</w:t>
                  </w:r>
                </w:p>
              </w:tc>
            </w:tr>
            <w:tr w:rsidR="00EB7D9B" w:rsidRPr="00787842" w:rsidTr="006F3DCD">
              <w:trPr>
                <w:trHeight w:val="624"/>
              </w:trPr>
              <w:tc>
                <w:tcPr>
                  <w:tcW w:w="1563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501ACB" w:rsidRDefault="00EB7D9B" w:rsidP="00501ACB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01A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4.4.2.1. Совершенствование профессионализма управленческого корпуса сферы образования</w:t>
                  </w:r>
                </w:p>
              </w:tc>
            </w:tr>
            <w:tr w:rsidR="00EB7D9B" w:rsidRPr="00787842" w:rsidTr="00944FBA">
              <w:trPr>
                <w:trHeight w:val="3120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4.4.2.1.1.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обучения на курсах повышения квалификации педагогических и руководящих работников образовательных учреждений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22,300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10,602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11,459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366045">
              <w:trPr>
                <w:trHeight w:val="1058"/>
              </w:trPr>
              <w:tc>
                <w:tcPr>
                  <w:tcW w:w="11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4.4.2.1.2</w:t>
                  </w:r>
                </w:p>
              </w:tc>
              <w:tc>
                <w:tcPr>
                  <w:tcW w:w="22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2196"/>
              </w:trPr>
              <w:tc>
                <w:tcPr>
                  <w:tcW w:w="11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936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4.4.2.1.3.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Проведение профессиональных конкурсов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22,300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10,602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11,459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366045">
              <w:trPr>
                <w:trHeight w:val="815"/>
              </w:trPr>
              <w:tc>
                <w:tcPr>
                  <w:tcW w:w="1563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36604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6604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4.4.2.2.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      </w:r>
                </w:p>
              </w:tc>
            </w:tr>
            <w:tr w:rsidR="00EB7D9B" w:rsidRPr="00787842" w:rsidTr="00944FBA">
              <w:trPr>
                <w:trHeight w:val="972"/>
              </w:trPr>
              <w:tc>
                <w:tcPr>
                  <w:tcW w:w="11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4.4.2.2.1.</w:t>
                  </w:r>
                </w:p>
              </w:tc>
              <w:tc>
                <w:tcPr>
                  <w:tcW w:w="22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Обеспечение условий для оказания образовательной услуги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7 789,939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7 785,898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7 529,411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8 144,379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3 689,357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4 328,500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4 200,000</w:t>
                  </w:r>
                </w:p>
              </w:tc>
            </w:tr>
            <w:tr w:rsidR="00EB7D9B" w:rsidRPr="00787842" w:rsidTr="00944FBA">
              <w:trPr>
                <w:trHeight w:val="1284"/>
              </w:trPr>
              <w:tc>
                <w:tcPr>
                  <w:tcW w:w="11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214,329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4992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4.4.2.2.2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ведения бухгалтерского учета, составления отчетности учреждений, подведомственных управлению образования и централизованного хозяйственного обслуживания учреждений образования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17 934,071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19 411,763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20 317,387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21 090,496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22 876,555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25 300,771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25 300,771</w:t>
                  </w:r>
                </w:p>
              </w:tc>
            </w:tr>
            <w:tr w:rsidR="00EB7D9B" w:rsidRPr="00787842" w:rsidTr="00944FBA">
              <w:trPr>
                <w:trHeight w:val="2184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4.4.2.2.3.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Оснащение учреждений образования и централизованной бухгалтерии необходимым оборудованием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180,360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54,706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75,600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40,950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150,000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150,000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25 904,370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27 252,367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27 922,398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29 275,825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26 665,912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29 779,271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29 650,771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214,329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366045">
              <w:trPr>
                <w:trHeight w:val="576"/>
              </w:trPr>
              <w:tc>
                <w:tcPr>
                  <w:tcW w:w="1563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3660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6045">
                    <w:rPr>
                      <w:rFonts w:ascii="Times New Roman" w:hAnsi="Times New Roman"/>
                      <w:sz w:val="24"/>
                      <w:szCs w:val="24"/>
                    </w:rPr>
                    <w:t>4.4.2.3. Эффективное использование финансовых, материально-технических ресурсов</w:t>
                  </w:r>
                </w:p>
              </w:tc>
            </w:tr>
            <w:tr w:rsidR="00EB7D9B" w:rsidRPr="00787842" w:rsidTr="00944FBA">
              <w:trPr>
                <w:trHeight w:val="1872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4.4.2.3.1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Соблюдение законодательства РФ в сфере содержания имущества и уплаты налогов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42,622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72,618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249,987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341,328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28,205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28,205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28,205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42,622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72,618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249,987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341,328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28,205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28,205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28,205</w:t>
                  </w:r>
                </w:p>
              </w:tc>
            </w:tr>
            <w:tr w:rsidR="00EB7D9B" w:rsidRPr="00787842" w:rsidTr="006F3DCD">
              <w:trPr>
                <w:trHeight w:val="624"/>
              </w:trPr>
              <w:tc>
                <w:tcPr>
                  <w:tcW w:w="1563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36604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6604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4.4.2.4. Создание безопасных условий функционирования образовательных учреждений</w:t>
                  </w:r>
                </w:p>
              </w:tc>
            </w:tr>
            <w:tr w:rsidR="00EB7D9B" w:rsidRPr="00787842" w:rsidTr="00944FBA">
              <w:trPr>
                <w:trHeight w:val="936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4.4.2.4.1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Заправка и проверка огнетушителей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3,320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9,913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101,043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1,458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560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4.4.2.4.2.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Обслуживание мобильных кнопок экстренного вызова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85,941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4.4.2.4.3.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Проведение специальной оценки рабочих мест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4.4.2.4.4.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Обучение по охране труда и пожарному минимуму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3,320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9,913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101,043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87,399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6F3DCD">
              <w:trPr>
                <w:trHeight w:val="624"/>
              </w:trPr>
              <w:tc>
                <w:tcPr>
                  <w:tcW w:w="1563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36604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6604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4.4.2.5. Совершенствование работы с одарёнными детьми и подростками образовательных учреждений района, организация и проведение мероприятий, конкурсов, соревнований</w:t>
                  </w:r>
                </w:p>
              </w:tc>
            </w:tr>
            <w:tr w:rsidR="00EB7D9B" w:rsidRPr="00787842" w:rsidTr="00944FBA">
              <w:trPr>
                <w:trHeight w:val="1872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4.4.2.5.1.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проведение предметных олимпиад (на муниципальном уровне)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21,306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20,809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20,000</w:t>
                  </w:r>
                </w:p>
              </w:tc>
            </w:tr>
            <w:tr w:rsidR="00EB7D9B" w:rsidRPr="00787842" w:rsidTr="00944FBA">
              <w:trPr>
                <w:trHeight w:val="1872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4.4.2.5.2.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Участие школьников района в краевом этапе Всероссийской олимпиады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26,853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183,329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77,040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22,000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22,000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22,000</w:t>
                  </w:r>
                </w:p>
              </w:tc>
            </w:tr>
            <w:tr w:rsidR="00EB7D9B" w:rsidRPr="00787842" w:rsidTr="00944FBA">
              <w:trPr>
                <w:trHeight w:val="1872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4.4.2.5.3.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районной школы "Интеллект" для одаренных детей из отдаленных поселков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4,450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6,333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8,000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8,000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8,000</w:t>
                  </w:r>
                </w:p>
              </w:tc>
            </w:tr>
            <w:tr w:rsidR="00EB7D9B" w:rsidRPr="00787842" w:rsidTr="00366045">
              <w:trPr>
                <w:trHeight w:val="1807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4.4.2.5.4.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проведение районной конференции научного общества учащихся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11,071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7,000</w:t>
                  </w:r>
                </w:p>
              </w:tc>
            </w:tr>
            <w:tr w:rsidR="00EB7D9B" w:rsidRPr="00787842" w:rsidTr="00366045">
              <w:trPr>
                <w:trHeight w:val="2730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4.4.2.5.5.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проведение районной спартакиады учащихся "За здоровую и крепкую Россию" ("Президентские спортивные игры")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79,390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68,363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20,000</w:t>
                  </w:r>
                </w:p>
              </w:tc>
            </w:tr>
            <w:tr w:rsidR="00EB7D9B" w:rsidRPr="00787842" w:rsidTr="00944FBA">
              <w:trPr>
                <w:trHeight w:val="1872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4.4.2.5.6.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Участие школьников района в краевых соревнованиях "Президентские состязания"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19,677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54,980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20,235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26,000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26,000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34,000</w:t>
                  </w:r>
                </w:p>
              </w:tc>
            </w:tr>
            <w:tr w:rsidR="00EB7D9B" w:rsidRPr="00787842" w:rsidTr="00944FBA">
              <w:trPr>
                <w:trHeight w:val="1872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4.4.2.5.7.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проведение районной научно-практической конференции "Исток"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6,000</w:t>
                  </w:r>
                </w:p>
              </w:tc>
            </w:tr>
            <w:tr w:rsidR="00EB7D9B" w:rsidRPr="00787842" w:rsidTr="00944FBA">
              <w:trPr>
                <w:trHeight w:val="2808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4.4.2.5.8.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Премирование одаренных детей - победителей краевых, зональных, Всероссийских олимпиад, конкурсов, соревнований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206,860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316,298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6,000</w:t>
                  </w:r>
                </w:p>
              </w:tc>
            </w:tr>
            <w:tr w:rsidR="00EB7D9B" w:rsidRPr="00787842" w:rsidTr="00944FBA">
              <w:trPr>
                <w:trHeight w:val="1560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4.4.2.5.9.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проведение районного конкурса "Ученик года"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53,400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15,000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7,000</w:t>
                  </w:r>
                </w:p>
              </w:tc>
            </w:tr>
            <w:tr w:rsidR="00EB7D9B" w:rsidRPr="00787842" w:rsidTr="00944FBA">
              <w:trPr>
                <w:trHeight w:val="3432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4.4.2.5.10.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проведение районных конкурсов, фестивалей, соревнований, выставок творческих работ, выпускного вечера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123,219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143,044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319,995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184,600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120,000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120,000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70,000</w:t>
                  </w:r>
                </w:p>
              </w:tc>
            </w:tr>
            <w:tr w:rsidR="00EB7D9B" w:rsidRPr="00787842" w:rsidTr="00944FBA">
              <w:trPr>
                <w:trHeight w:val="2496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4.4.2.5.11.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Обеспечение проведения мероприятий по «Школе безопасности», «Безопасное колесо», Учебные сборы»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38" w:name="RANGE!D240"/>
                  <w:bookmarkEnd w:id="38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55,894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36,478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16,993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59,000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4.4.2.5.12.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Конкурс на определение лучшего выпускника года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20,000</w:t>
                  </w:r>
                </w:p>
              </w:tc>
            </w:tr>
            <w:tr w:rsidR="00EB7D9B" w:rsidRPr="00787842" w:rsidTr="00944FBA">
              <w:trPr>
                <w:trHeight w:val="1560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4.4.2.5.13.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Проведение Зимней спартакиады и 2-х летних велопробегов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9,400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15,000</w:t>
                  </w:r>
                </w:p>
              </w:tc>
            </w:tr>
            <w:tr w:rsidR="00EB7D9B" w:rsidRPr="00787842" w:rsidTr="00944FBA">
              <w:trPr>
                <w:trHeight w:val="1872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4.4.2.5.14.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Проведение профессиональных конкурсов педагогов дополнительного образования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20,000</w:t>
                  </w:r>
                </w:p>
              </w:tc>
            </w:tr>
            <w:tr w:rsidR="00EB7D9B" w:rsidRPr="00787842" w:rsidTr="00944FBA">
              <w:trPr>
                <w:trHeight w:val="936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4.4.2.5.15.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взаимодействия с ВУЗами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2496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4.4.2.5.16.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очно-заочной психолого-педагогической школы (ОЗППШ) и физико-математической школы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277,315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572,021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601,115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624,566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320,000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320,000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320,000</w:t>
                  </w:r>
                </w:p>
              </w:tc>
            </w:tr>
            <w:tr w:rsidR="00EB7D9B" w:rsidRPr="00787842" w:rsidTr="00366045">
              <w:trPr>
                <w:trHeight w:val="407"/>
              </w:trPr>
              <w:tc>
                <w:tcPr>
                  <w:tcW w:w="1563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36604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6604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4.4.2.6. Расходы на проведение краевых мероприятий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1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4.4.2.6.1.</w:t>
                  </w:r>
                </w:p>
              </w:tc>
              <w:tc>
                <w:tcPr>
                  <w:tcW w:w="22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Участие учреждений образования в краевых конкурсах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1 138,000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1 000,000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1 138,000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1 000,000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1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4.4.2.6.2.</w:t>
                  </w:r>
                </w:p>
              </w:tc>
              <w:tc>
                <w:tcPr>
                  <w:tcW w:w="22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проведение ЕГЭ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191,020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272,790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392,186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572,180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452"/>
              </w:trPr>
              <w:tc>
                <w:tcPr>
                  <w:tcW w:w="11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191,020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272,790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392,186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572,180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1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1 329,020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1 272,790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492,186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572,180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1 329,020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1 272,790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492,186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572,180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366045">
              <w:trPr>
                <w:trHeight w:val="416"/>
              </w:trPr>
              <w:tc>
                <w:tcPr>
                  <w:tcW w:w="1563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36604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6045">
                    <w:rPr>
                      <w:rFonts w:ascii="Times New Roman" w:hAnsi="Times New Roman"/>
                      <w:sz w:val="24"/>
                      <w:szCs w:val="24"/>
                    </w:rPr>
                    <w:t>4.5. "Финансовое обеспечение мер социальной поддержки граждан в области образования"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34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 по мероприятию "Финансовое обеспечение мер социальной поддержки граждан в области образования"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57 772,377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62 719,132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74 132,670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73 288,994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80 278,720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70 564,352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70 459,165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34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56 925,300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61 576,900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72 948,520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69 611,530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77 206,720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66 317,160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66 902,450</w:t>
                  </w:r>
                </w:p>
              </w:tc>
            </w:tr>
            <w:tr w:rsidR="00EB7D9B" w:rsidRPr="00787842" w:rsidTr="00366045">
              <w:trPr>
                <w:trHeight w:val="801"/>
              </w:trPr>
              <w:tc>
                <w:tcPr>
                  <w:tcW w:w="11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4.5.1.</w:t>
                  </w:r>
                </w:p>
              </w:tc>
              <w:tc>
                <w:tcPr>
                  <w:tcW w:w="22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подвоза учащихся от места жительства в ОУ и обратно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436,548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835,181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1 050,550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1 039,364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1 237,170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1 282,680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852,678</w:t>
                  </w:r>
                </w:p>
              </w:tc>
            </w:tr>
            <w:tr w:rsidR="00EB7D9B" w:rsidRPr="00787842" w:rsidTr="00944FBA">
              <w:trPr>
                <w:trHeight w:val="1344"/>
              </w:trPr>
              <w:tc>
                <w:tcPr>
                  <w:tcW w:w="11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359,300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425,900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566,700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523,800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588,240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319,920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309,600</w:t>
                  </w:r>
                </w:p>
              </w:tc>
            </w:tr>
            <w:tr w:rsidR="00EB7D9B" w:rsidRPr="00787842" w:rsidTr="00366045">
              <w:trPr>
                <w:trHeight w:val="791"/>
              </w:trPr>
              <w:tc>
                <w:tcPr>
                  <w:tcW w:w="11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4.5.2.</w:t>
                  </w:r>
                </w:p>
              </w:tc>
              <w:tc>
                <w:tcPr>
                  <w:tcW w:w="22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Обеспечение льготным питанием учащихся детей из малоимущих и многодетных семей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3 735,829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4 083,951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3 900,120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3 655,630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3 866,907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3 837,459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3 709,708</w:t>
                  </w:r>
                </w:p>
              </w:tc>
            </w:tr>
            <w:tr w:rsidR="00EB7D9B" w:rsidRPr="00787842" w:rsidTr="00944FBA">
              <w:trPr>
                <w:trHeight w:val="1404"/>
              </w:trPr>
              <w:tc>
                <w:tcPr>
                  <w:tcW w:w="11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2 966,000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3 351,000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3 199,820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3 187,730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3 425,500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3 119,220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3 151,460</w:t>
                  </w:r>
                </w:p>
              </w:tc>
            </w:tr>
            <w:tr w:rsidR="00EB7D9B" w:rsidRPr="00787842" w:rsidTr="00366045">
              <w:trPr>
                <w:trHeight w:val="858"/>
              </w:trPr>
              <w:tc>
                <w:tcPr>
                  <w:tcW w:w="11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4.5.3.</w:t>
                  </w:r>
                </w:p>
              </w:tc>
              <w:tc>
                <w:tcPr>
                  <w:tcW w:w="22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Возмещение расходов по оплате ЖКУ работников образования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42 600,000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45 500,000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56 300,000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54 800,000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60 115,000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56 557,020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56 557,020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42 600,000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45 500,000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56 300,000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54 800,000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60 115,000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56 557,020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56 557,020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1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4.5.4.</w:t>
                  </w:r>
                </w:p>
              </w:tc>
              <w:tc>
                <w:tcPr>
                  <w:tcW w:w="22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Компенсация части родительской платы за содержание детей в ДОУ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11 000,000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12 300,000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12 882,000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11 100,000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13 077,980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6 321,000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6 884,370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 краевого бюджета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11 000,000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12 300,000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12 882,000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11 100,000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13 077,980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6 321,000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6 884,370</w:t>
                  </w:r>
                </w:p>
              </w:tc>
            </w:tr>
            <w:tr w:rsidR="00EB7D9B" w:rsidRPr="00787842" w:rsidTr="00366045">
              <w:trPr>
                <w:trHeight w:val="2516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4.5.5.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двухразового питания детей с ограниченными возможностями здоровья, обучающихся в общеобразовательных учреждениях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2 664,000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1 789,663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2 374,193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2 263,389</w:t>
                  </w:r>
                </w:p>
              </w:tc>
            </w:tr>
            <w:tr w:rsidR="00EB7D9B" w:rsidRPr="00787842" w:rsidTr="00A741D6">
              <w:trPr>
                <w:trHeight w:val="898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39" w:name="RANGE!B270"/>
                  <w:bookmarkEnd w:id="39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 xml:space="preserve">4.5.6. 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40" w:name="RANGE!C270"/>
                  <w:bookmarkEnd w:id="40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платного питания школьников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A741D6">
              <w:trPr>
                <w:trHeight w:val="278"/>
              </w:trPr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41" w:name="RANGE!B272"/>
                  <w:bookmarkEnd w:id="41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4.5.7.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Выплаты студентам, обучающимся по программам высшего профессионального образования по очной форме на основании заключенных договоров о целевом обучении, из числа выпускников общеобразовательных учреждений Верхнебуреинского муниципального района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192,000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192,000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0575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192,000</w:t>
                  </w:r>
                </w:p>
              </w:tc>
            </w:tr>
          </w:tbl>
          <w:p w:rsidR="00EB7D9B" w:rsidRPr="00FD4C71" w:rsidRDefault="00EB7D9B" w:rsidP="001F0C10">
            <w:pPr>
              <w:spacing w:after="24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B7D9B" w:rsidRDefault="00EB7D9B" w:rsidP="002F60B9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7D9B" w:rsidRDefault="00EB7D9B" w:rsidP="002F60B9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7D9B" w:rsidRDefault="00EB7D9B" w:rsidP="002F60B9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7D9B" w:rsidRDefault="00EB7D9B" w:rsidP="002F60B9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7D9B" w:rsidRDefault="00EB7D9B" w:rsidP="002F60B9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7D9B" w:rsidRDefault="00EB7D9B" w:rsidP="002F60B9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7D9B" w:rsidRDefault="00EB7D9B" w:rsidP="002F60B9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7D9B" w:rsidRDefault="00EB7D9B" w:rsidP="002F60B9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7D9B" w:rsidRDefault="00EB7D9B" w:rsidP="002F60B9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7D9B" w:rsidRDefault="00EB7D9B" w:rsidP="002F60B9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7D9B" w:rsidRDefault="00EB7D9B" w:rsidP="002F60B9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7D9B" w:rsidRDefault="00EB7D9B" w:rsidP="002F60B9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7D9B" w:rsidRDefault="00EB7D9B" w:rsidP="002F60B9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7D9B" w:rsidRDefault="00EB7D9B" w:rsidP="002F60B9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7D9B" w:rsidRDefault="00EB7D9B" w:rsidP="002F60B9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7D9B" w:rsidRDefault="00EB7D9B" w:rsidP="002F60B9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7D9B" w:rsidRDefault="00EB7D9B" w:rsidP="002F60B9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7D9B" w:rsidRDefault="00EB7D9B" w:rsidP="002F60B9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  <w:r w:rsidRPr="002F60B9">
              <w:rPr>
                <w:rFonts w:ascii="Times New Roman" w:hAnsi="Times New Roman"/>
                <w:sz w:val="24"/>
                <w:szCs w:val="24"/>
              </w:rPr>
              <w:br/>
              <w:t>к постановлению</w:t>
            </w:r>
          </w:p>
          <w:p w:rsidR="00EB7D9B" w:rsidRDefault="00EB7D9B" w:rsidP="002F60B9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  <w:r w:rsidRPr="002F60B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от 26.02.2018  № 86</w:t>
            </w:r>
          </w:p>
          <w:p w:rsidR="00EB7D9B" w:rsidRDefault="00EB7D9B" w:rsidP="002F60B9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60B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F60B9">
              <w:rPr>
                <w:rFonts w:ascii="Times New Roman" w:hAnsi="Times New Roman"/>
                <w:sz w:val="24"/>
                <w:szCs w:val="24"/>
              </w:rPr>
              <w:br/>
              <w:t>«Приложение 2</w:t>
            </w:r>
            <w:r w:rsidRPr="002F60B9">
              <w:rPr>
                <w:rFonts w:ascii="Times New Roman" w:hAnsi="Times New Roman"/>
                <w:sz w:val="24"/>
                <w:szCs w:val="24"/>
              </w:rPr>
              <w:br/>
              <w:t>к Муниципальной программе</w:t>
            </w:r>
            <w:r w:rsidRPr="002F60B9">
              <w:rPr>
                <w:rFonts w:ascii="Times New Roman" w:hAnsi="Times New Roman"/>
                <w:sz w:val="24"/>
                <w:szCs w:val="24"/>
              </w:rPr>
              <w:br/>
              <w:t>"Развитие системы образования</w:t>
            </w:r>
            <w:r w:rsidRPr="002F60B9">
              <w:rPr>
                <w:rFonts w:ascii="Times New Roman" w:hAnsi="Times New Roman"/>
                <w:sz w:val="24"/>
                <w:szCs w:val="24"/>
              </w:rPr>
              <w:br/>
              <w:t>Верхнебуреинского муниципального</w:t>
            </w:r>
            <w:r w:rsidRPr="002F60B9">
              <w:rPr>
                <w:rFonts w:ascii="Times New Roman" w:hAnsi="Times New Roman"/>
                <w:sz w:val="24"/>
                <w:szCs w:val="24"/>
              </w:rPr>
              <w:br/>
              <w:t>района на 2014 – 2020 годы</w:t>
            </w:r>
          </w:p>
          <w:p w:rsidR="00EB7D9B" w:rsidRDefault="00EB7D9B" w:rsidP="002F60B9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7D9B" w:rsidRPr="00FD4C71" w:rsidRDefault="00EB7D9B" w:rsidP="002F60B9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4C7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EB7D9B" w:rsidRPr="00787842" w:rsidTr="00A1083E">
        <w:trPr>
          <w:trHeight w:val="1536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7D9B" w:rsidRPr="00FD4C71" w:rsidRDefault="00EB7D9B" w:rsidP="001F0C10">
            <w:pPr>
              <w:spacing w:after="24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3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D9B" w:rsidRPr="00FD4C71" w:rsidRDefault="00EB7D9B" w:rsidP="001F0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C71">
              <w:rPr>
                <w:rFonts w:ascii="Times New Roman" w:hAnsi="Times New Roman"/>
                <w:sz w:val="28"/>
                <w:szCs w:val="28"/>
              </w:rPr>
              <w:t>ПРОГНОЗНАЯ (СПРАВОЧНАЯ) ОЦЕНКА</w:t>
            </w:r>
            <w:r w:rsidRPr="00FD4C71">
              <w:rPr>
                <w:rFonts w:ascii="Times New Roman" w:hAnsi="Times New Roman"/>
                <w:sz w:val="28"/>
                <w:szCs w:val="28"/>
              </w:rPr>
              <w:br/>
              <w:t>расходов федерального бюджета, краевого бюджета, районного бюджета и внебюджетных средств на реализацию целей муниципальной программы</w:t>
            </w:r>
          </w:p>
          <w:p w:rsidR="00EB7D9B" w:rsidRPr="00FD4C71" w:rsidRDefault="00EB7D9B" w:rsidP="001F0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4233" w:type="dxa"/>
              <w:tblLayout w:type="fixed"/>
              <w:tblLook w:val="00A0"/>
            </w:tblPr>
            <w:tblGrid>
              <w:gridCol w:w="1156"/>
              <w:gridCol w:w="2020"/>
              <w:gridCol w:w="1134"/>
              <w:gridCol w:w="1418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EB7D9B" w:rsidRPr="00787842" w:rsidTr="00944FBA">
              <w:trPr>
                <w:trHeight w:val="924"/>
              </w:trPr>
              <w:tc>
                <w:tcPr>
                  <w:tcW w:w="11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NN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Источники финансирования</w:t>
                  </w:r>
                </w:p>
              </w:tc>
              <w:tc>
                <w:tcPr>
                  <w:tcW w:w="9923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Оценка расходов по годам (тыс. рублей)</w:t>
                  </w:r>
                </w:p>
              </w:tc>
            </w:tr>
            <w:tr w:rsidR="00EB7D9B" w:rsidRPr="00787842" w:rsidTr="00944FBA">
              <w:trPr>
                <w:trHeight w:val="324"/>
              </w:trPr>
              <w:tc>
                <w:tcPr>
                  <w:tcW w:w="115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2014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2015 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</w:tr>
            <w:tr w:rsidR="00EB7D9B" w:rsidRPr="00787842" w:rsidTr="00944FBA">
              <w:trPr>
                <w:trHeight w:val="324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EB7D9B" w:rsidRPr="00787842" w:rsidTr="00944FBA">
              <w:trPr>
                <w:trHeight w:val="312"/>
              </w:trPr>
              <w:tc>
                <w:tcPr>
                  <w:tcW w:w="4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 по программе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671 201,094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670 185,571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694 867,320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796 088,026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800 329,972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775 503,406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770 981,852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317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2 200,000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2 200,000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2 200,000</w:t>
                  </w:r>
                </w:p>
              </w:tc>
            </w:tr>
            <w:tr w:rsidR="00EB7D9B" w:rsidRPr="00787842" w:rsidTr="00944FBA">
              <w:trPr>
                <w:trHeight w:val="636"/>
              </w:trPr>
              <w:tc>
                <w:tcPr>
                  <w:tcW w:w="31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7 442,780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300,000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31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671 201,094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670 185,571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694 867,320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741 635,437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743 587,192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725 223,406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718 521,852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31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54 452,589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47 100,000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47 780,000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49 960,000</w:t>
                  </w:r>
                </w:p>
              </w:tc>
            </w:tr>
            <w:tr w:rsidR="00EB7D9B" w:rsidRPr="00787842" w:rsidTr="00944FBA">
              <w:trPr>
                <w:trHeight w:val="324"/>
              </w:trPr>
              <w:tc>
                <w:tcPr>
                  <w:tcW w:w="14233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 "Развитие системы дошкольного образования"</w:t>
                  </w:r>
                </w:p>
              </w:tc>
            </w:tr>
            <w:tr w:rsidR="00EB7D9B" w:rsidRPr="00787842" w:rsidTr="00944FBA">
              <w:trPr>
                <w:trHeight w:val="939"/>
              </w:trPr>
              <w:tc>
                <w:tcPr>
                  <w:tcW w:w="431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 по мероприятию "Развитие системы дошкольного образования"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172 199,567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162 274,875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146 318,526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203 622,637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213 869,697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222 797,786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221 858,140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31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172 199,567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162 274,875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146 318,526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162 171,172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177 794,697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184 797,786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182 008,140</w:t>
                  </w:r>
                </w:p>
              </w:tc>
            </w:tr>
            <w:tr w:rsidR="00EB7D9B" w:rsidRPr="00787842" w:rsidTr="00944FBA">
              <w:trPr>
                <w:trHeight w:val="636"/>
              </w:trPr>
              <w:tc>
                <w:tcPr>
                  <w:tcW w:w="31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31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31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41 451,465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36 075,000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38 000,000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39 850,000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4233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4.1.1. Реализация мероприятий "дорожной карты" развития системы дошкольного образования</w:t>
                  </w:r>
                </w:p>
              </w:tc>
            </w:tr>
            <w:tr w:rsidR="00EB7D9B" w:rsidRPr="00787842" w:rsidTr="00944FBA">
              <w:trPr>
                <w:trHeight w:val="1239"/>
              </w:trPr>
              <w:tc>
                <w:tcPr>
                  <w:tcW w:w="11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4.1.1.1.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Открытие дополнительной группы в ДОУ 4 п. Сулук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4 312,672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884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4.1.1.2.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Ремонт помещения для открытия дополнительной группы в ДОУ 15 п.Новый Ургал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396,217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324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4 312,672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396,217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4 312,672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396,217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939"/>
              </w:trPr>
              <w:tc>
                <w:tcPr>
                  <w:tcW w:w="14233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      </w:r>
                </w:p>
              </w:tc>
            </w:tr>
            <w:tr w:rsidR="00EB7D9B" w:rsidRPr="00787842" w:rsidTr="00944FBA">
              <w:trPr>
                <w:trHeight w:val="1044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4.1.2.1.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Создание условий для ведения учебного процесса, в т.ч.: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152 134,113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153 097,365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139 412,633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155 245,495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172 977,478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180 489,807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176 593,941</w:t>
                  </w:r>
                </w:p>
              </w:tc>
            </w:tr>
            <w:tr w:rsidR="00EB7D9B" w:rsidRPr="00787842" w:rsidTr="00944FBA">
              <w:trPr>
                <w:trHeight w:val="636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3 537,881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2172"/>
              </w:trPr>
              <w:tc>
                <w:tcPr>
                  <w:tcW w:w="11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4.1.2.1.1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ремонт кровли над пищеблоком и входом в подвал в ДОУ 8 п. Чегдомын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115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422,363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884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4.1.2.1.2.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ПСД на строительство запасных пожарных выходов в 2017 г. (ДОУ 8, 9, 12)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159,000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2484"/>
              </w:trPr>
              <w:tc>
                <w:tcPr>
                  <w:tcW w:w="11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4.1.2.1.3.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ремонт ДОУ N№ 7, 8, 16, ЦРР п. Чегдомын, ДОУ N 15 п. Новый Ургал, ремонт ограждения ДОУ N 12 п. Чегдомын, строительство прогулочных площадок (ДОУ N 8 п. Чегдомын, ДОУ N 9 п. Чегдомын, ДОУ N 15 п. Новый Ургал, ООШ N 5 п. ЦЭС)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1 230,000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6 400,000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3 400,000</w:t>
                  </w:r>
                </w:p>
              </w:tc>
            </w:tr>
            <w:tr w:rsidR="00EB7D9B" w:rsidRPr="00787842" w:rsidTr="00944FBA">
              <w:trPr>
                <w:trHeight w:val="3120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3 115,518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524"/>
              </w:trPr>
              <w:tc>
                <w:tcPr>
                  <w:tcW w:w="11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4.1.2.2.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Оснащение учреждений образования необходимым оборудованием для проведения занятий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2 933,797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956,532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1 891,574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127,421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174,000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205,800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272,000</w:t>
                  </w:r>
                </w:p>
              </w:tc>
            </w:tr>
            <w:tr w:rsidR="00EB7D9B" w:rsidRPr="00787842" w:rsidTr="00944FBA">
              <w:trPr>
                <w:trHeight w:val="636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1 842,013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1 520,000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1 650,000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1 650,000</w:t>
                  </w:r>
                </w:p>
              </w:tc>
            </w:tr>
            <w:tr w:rsidR="00EB7D9B" w:rsidRPr="00787842" w:rsidTr="00944FBA">
              <w:trPr>
                <w:trHeight w:val="1224"/>
              </w:trPr>
              <w:tc>
                <w:tcPr>
                  <w:tcW w:w="11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4.1.2.3.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Создание полноценных условий для пребывания детей в ДОУ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12 048,047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5 617,023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128,911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257,978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2 651,365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2 572,675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2 586,485</w:t>
                  </w:r>
                </w:p>
              </w:tc>
            </w:tr>
            <w:tr w:rsidR="00EB7D9B" w:rsidRPr="00787842" w:rsidTr="00944FBA">
              <w:trPr>
                <w:trHeight w:val="636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42" w:name="RANGE!H40"/>
                  <w:bookmarkEnd w:id="42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36 071,571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34 555,000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36 350,000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38 200,000</w:t>
                  </w:r>
                </w:p>
              </w:tc>
            </w:tr>
            <w:tr w:rsidR="00EB7D9B" w:rsidRPr="00787842" w:rsidTr="00944FBA">
              <w:trPr>
                <w:trHeight w:val="492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167 115,957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159 670,920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141 433,118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197 082,359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211 877,843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221 268,282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219 302,426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167 115,957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159 670,920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141 433,118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155 630,894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175 802,843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183 268,282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179 452,426</w:t>
                  </w:r>
                </w:p>
              </w:tc>
            </w:tr>
            <w:tr w:rsidR="00EB7D9B" w:rsidRPr="00787842" w:rsidTr="00944FBA">
              <w:trPr>
                <w:trHeight w:val="636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43" w:name="RANGE!B45"/>
                  <w:bookmarkEnd w:id="43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44" w:name="RANGE!H45"/>
                  <w:bookmarkEnd w:id="44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41 451,465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36 075,000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38 000,000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39 850,000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4233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4.1.3. Совершенствование профессионализма педагогического корпуса сферы образования района</w:t>
                  </w:r>
                </w:p>
              </w:tc>
            </w:tr>
            <w:tr w:rsidR="00EB7D9B" w:rsidRPr="00787842" w:rsidTr="00944FBA">
              <w:trPr>
                <w:trHeight w:val="3132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4.1.3.1.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обучения на курсах повышения квалификации педагогических и руководящих работников образовательных учреждений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33,700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23,977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69,790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8,056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344"/>
              </w:trPr>
              <w:tc>
                <w:tcPr>
                  <w:tcW w:w="11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45" w:name="RANGE!B48"/>
                  <w:bookmarkEnd w:id="45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4.1.3.2.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16,056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133,690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50,157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139,221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169,490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132,140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178,350</w:t>
                  </w:r>
                </w:p>
              </w:tc>
            </w:tr>
            <w:tr w:rsidR="00EB7D9B" w:rsidRPr="00787842" w:rsidTr="00944FBA">
              <w:trPr>
                <w:trHeight w:val="2328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46" w:name="RANGE!H49"/>
                  <w:bookmarkEnd w:id="46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4.1.3.3.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Приобретение жилья для педагогических работников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1 000,000</w:t>
                  </w:r>
                </w:p>
              </w:tc>
            </w:tr>
            <w:tr w:rsidR="00EB7D9B" w:rsidRPr="00787842" w:rsidTr="00944FBA">
              <w:trPr>
                <w:trHeight w:val="324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49,756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157,667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119,947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147,277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169,490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132,140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1 178,350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49,756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157,667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119,947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147,277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169,490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132,140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1 178,350</w:t>
                  </w:r>
                </w:p>
              </w:tc>
            </w:tr>
            <w:tr w:rsidR="00EB7D9B" w:rsidRPr="00787842" w:rsidTr="00944FBA">
              <w:trPr>
                <w:trHeight w:val="636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9980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4.1.4. Эффективное использование финансовых, материально-технических ресурсов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7D9B" w:rsidRPr="00787842" w:rsidTr="00944FBA">
              <w:trPr>
                <w:trHeight w:val="1884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47" w:name="RANGE!B55"/>
                  <w:bookmarkEnd w:id="47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4.1.4.1.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Соблюдение законодательства РФ в сфере содержания имущества и уплаты налогов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331,847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944,790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4 055,493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5 820,957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747,364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747,364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747,364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331,847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944,790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4 055,493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5 820,957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747,364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747,364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747,364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9980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4.1.5. Создание безопасных условий функционирования образовательных учреждений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4.1.5.1.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Проведение специальной оценки рабочих мест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2196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48" w:name="RANGE!B59"/>
                  <w:bookmarkEnd w:id="48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4.1.5.2.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Приведение деятельности учреждений в соответствие с требованиями пожарной безопасности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389,335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1 501,498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313,751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572,044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575,000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630,000</w:t>
                  </w:r>
                </w:p>
              </w:tc>
            </w:tr>
            <w:tr w:rsidR="00EB7D9B" w:rsidRPr="00787842" w:rsidTr="00944FBA">
              <w:trPr>
                <w:trHeight w:val="2196"/>
              </w:trPr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4.1.5.3.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Строительство запасных пожарных выходов в ДОУ 8 и ДОУ 9 – в 2018 г.; в ДОУ 12 – в 2019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500,000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250,000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389,335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1 501,498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313,751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572,044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1 075,000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650,000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630,000</w:t>
                  </w:r>
                </w:p>
              </w:tc>
            </w:tr>
            <w:tr w:rsidR="00EB7D9B" w:rsidRPr="00787842" w:rsidTr="00944FBA">
              <w:trPr>
                <w:trHeight w:val="324"/>
              </w:trPr>
              <w:tc>
                <w:tcPr>
                  <w:tcW w:w="9980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 "Развитие общеобразовательной системы"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7D9B" w:rsidRPr="00787842" w:rsidTr="00944FBA">
              <w:trPr>
                <w:trHeight w:val="699"/>
              </w:trPr>
              <w:tc>
                <w:tcPr>
                  <w:tcW w:w="4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 по мероприятию "Развитие общеобразовательной системы"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367 449,169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374 719,570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406 337,375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438 617,298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424 479,515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399 193,462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396 802,361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3176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367 449,169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374 719,570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406 337,375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433 347,016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420 094,515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396 363,462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393 952,361</w:t>
                  </w:r>
                </w:p>
              </w:tc>
            </w:tr>
            <w:tr w:rsidR="00EB7D9B" w:rsidRPr="00787842" w:rsidTr="00944FBA">
              <w:trPr>
                <w:trHeight w:val="636"/>
              </w:trPr>
              <w:tc>
                <w:tcPr>
                  <w:tcW w:w="317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317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2 200,000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2 200,000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2 200,000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317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5 270,282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2 185,000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630,000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650,000</w:t>
                  </w:r>
                </w:p>
              </w:tc>
            </w:tr>
            <w:tr w:rsidR="00EB7D9B" w:rsidRPr="00787842" w:rsidTr="00944FBA">
              <w:trPr>
                <w:trHeight w:val="939"/>
              </w:trPr>
              <w:tc>
                <w:tcPr>
                  <w:tcW w:w="14233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4.2.1.1.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Создание условий для ведения учебного процесса, в т.ч.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365 309,955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366 701,515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387 149,580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412 219,959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416 240,043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394 483,810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391 117,539</w:t>
                  </w:r>
                </w:p>
              </w:tc>
            </w:tr>
            <w:tr w:rsidR="00EB7D9B" w:rsidRPr="00787842" w:rsidTr="00944FBA">
              <w:trPr>
                <w:trHeight w:val="636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2 200,000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2 200,000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2 200,000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49" w:name="RANGE!H72"/>
                  <w:bookmarkEnd w:id="49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5 162,537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2 035,000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450,000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450,000</w:t>
                  </w:r>
                </w:p>
              </w:tc>
            </w:tr>
            <w:tr w:rsidR="00EB7D9B" w:rsidRPr="00787842" w:rsidTr="00944FBA">
              <w:trPr>
                <w:trHeight w:val="2760"/>
              </w:trPr>
              <w:tc>
                <w:tcPr>
                  <w:tcW w:w="11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4.2.1.1.1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капитальный ремонт спортзала в 2014 г. - ООШ 5 п. ЦЭС; в 2017 г. – СОШ 17 п.Тырма; в 2018 г. – СОШ 22 п.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Этыркэн</w:t>
                  </w: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; в 2019 г. – ООШ 21 п.Герби; в 2020 г. – СОШ 19 п. Алонка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1 468,400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2 367,010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322</w:t>
                  </w: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  <w:bookmarkStart w:id="50" w:name="_GoBack"/>
                  <w:bookmarkEnd w:id="50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250,000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250,000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2 200,000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2 200,000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2 200,000</w:t>
                  </w:r>
                </w:p>
              </w:tc>
            </w:tr>
            <w:tr w:rsidR="00EB7D9B" w:rsidRPr="00787842" w:rsidTr="00944FBA">
              <w:trPr>
                <w:trHeight w:val="1272"/>
              </w:trPr>
              <w:tc>
                <w:tcPr>
                  <w:tcW w:w="11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4.2.1.1.2.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ремонт помещений для открытия групп дошкольного образования на базе МКОУ ООШ N 5 п. ЦЭС, СОШ 17 п. Тырма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5 727,328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72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3324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4.2.1.1.3.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D4C71">
                    <w:rPr>
                      <w:rFonts w:ascii="Times New Roman" w:hAnsi="Times New Roman"/>
                    </w:rPr>
                    <w:t xml:space="preserve">разработка проектно-сметной документации на строительство скатной кровли в МБОУ СОШ N 11 п. Новый Ургал (в 2015 г.), разработка ПСД на кровлю в СОШ N 22 п. </w:t>
                  </w:r>
                  <w:r>
                    <w:rPr>
                      <w:rFonts w:ascii="Times New Roman" w:hAnsi="Times New Roman"/>
                    </w:rPr>
                    <w:t>Этыркэн</w:t>
                  </w:r>
                  <w:r w:rsidRPr="00FD4C71">
                    <w:rPr>
                      <w:rFonts w:ascii="Times New Roman" w:hAnsi="Times New Roman"/>
                    </w:rPr>
                    <w:t xml:space="preserve"> (в 2018 г.)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178,668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800,000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2820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4.2.1.1.4.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покупка ПСД повторного использования на строительство школы на 500 мест в п. Чегдомын и на 400 мест в п. Новый Ургал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8 500,000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6 800,000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4.2.1.1.5.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приобретение автобусов для осуществления перевозок детей: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1 350,713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2 300,000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2 000,000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2 200,000</w:t>
                  </w:r>
                </w:p>
              </w:tc>
            </w:tr>
            <w:tr w:rsidR="00EB7D9B" w:rsidRPr="00787842" w:rsidTr="00944FBA">
              <w:trPr>
                <w:trHeight w:val="936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 xml:space="preserve">-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с. Чекунда</w:t>
                  </w: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МБОУ СОШ № 14 (в 2017 г.)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B7D9B" w:rsidRPr="00787842" w:rsidTr="00944FBA">
              <w:trPr>
                <w:trHeight w:val="936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п. Тырма МБОУ СОШ № 17 (в 2018 г.)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п. Новый Ургал МБОУ СОШ № 11 (в 2019 г.)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п. Чегдомын МБОУ СОШ № 10 (в 2020 г.)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B7D9B" w:rsidRPr="00787842" w:rsidTr="00944FBA">
              <w:trPr>
                <w:trHeight w:val="1704"/>
              </w:trPr>
              <w:tc>
                <w:tcPr>
                  <w:tcW w:w="11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4.2.1.1.6.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осуществление ремонта общеобразовательных учреждений (в 2017 г. – в СОШ № 17 п. Тырма и СОШ № 11 п.Н.Ургал; в 2018 г. - СОШ № 2 п. Чегдомын, ООШ № 5 п. ЦЭС, СОШ № 22 п.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Этыркэн</w:t>
                  </w: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др.)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3 026,000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12 094,000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11 583,320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13 008,650</w:t>
                  </w:r>
                </w:p>
              </w:tc>
            </w:tr>
            <w:tr w:rsidR="00EB7D9B" w:rsidRPr="00787842" w:rsidTr="00944FBA">
              <w:trPr>
                <w:trHeight w:val="2856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2 967,000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2679"/>
              </w:trPr>
              <w:tc>
                <w:tcPr>
                  <w:tcW w:w="11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51" w:name="RANGE!B86"/>
                  <w:bookmarkEnd w:id="51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4.2.1.1.7.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осуществление капитального ремонта кровель образовательных организаций (в 2016 г. ремонт кровли СОШ N 11 п. Новый Ургал; в 2017 г. – ремонт кровли в СОШ № 19 п. Алонка; в 2018 г. - ремонт кровель в СОШ № 2 п. Чегдомын, в ООШ № 5 п.ЦЭС, в СОШ № 22 п.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Этыркэн</w:t>
                  </w: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21 352,240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6 374,000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6 667,000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4356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3756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4.2.1.1.8.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покупка ПСД повторного использования на строительство начальной школы на 160 чел., в т.ч. на 80 чел. в дошкольных группах при школе в п. Тырма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5 000,000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4.2.1.2.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Мероприятия по нормативно-правовому обеспечению ОУ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67,992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67,992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67,992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4.2.1.3.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Трудоустройство несовершеннолетних на время каникул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324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365 309,955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366 701,515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387 149,580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417 382,496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420 543,035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397 201,802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393 835,531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365 309,955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366 701,515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387 149,580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412 219,959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416 308,035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394 551,802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391 185,531</w:t>
                  </w:r>
                </w:p>
              </w:tc>
            </w:tr>
            <w:tr w:rsidR="00EB7D9B" w:rsidRPr="00787842" w:rsidTr="00944FBA">
              <w:trPr>
                <w:trHeight w:val="636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52" w:name="RANGE!D93"/>
                  <w:bookmarkEnd w:id="52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2 200,000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2 200,000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2 200,000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5 162,537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2 035,000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450,000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450,000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9980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4.2.2. Совершенствование профессионализма педагогического корпуса сферы образования района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7D9B" w:rsidRPr="00787842" w:rsidTr="00944FBA">
              <w:trPr>
                <w:trHeight w:val="6252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4.2.2.1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Создание условий для профессионального совершенствования педагогов, выявление творческих и одаренных, выявление инновационного опыта педагогической деятельности, способствующей повышению качества образования обучающихся, в т.ч.: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157,900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49,806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46,589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122,258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3132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4.2.2.1.1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обучения на курсах повышения квалификации педагогических и руководящих работников образовательных учреждений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157,900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49,806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46 589,000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122,258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53" w:name="RANGE!B99"/>
                  <w:bookmarkEnd w:id="53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4.2.2.2.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209,244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339,310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266,733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427,789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171,880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231,660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186,830</w:t>
                  </w:r>
                </w:p>
              </w:tc>
            </w:tr>
            <w:tr w:rsidR="00EB7D9B" w:rsidRPr="00787842" w:rsidTr="00944FBA">
              <w:trPr>
                <w:trHeight w:val="636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2508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4.2.2.3.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Приобретение квартир для педагогов с целью закрытия вакансий при открытии новых образовательных организаций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1 000,000</w:t>
                  </w:r>
                </w:p>
              </w:tc>
            </w:tr>
            <w:tr w:rsidR="00EB7D9B" w:rsidRPr="00787842" w:rsidTr="00944FBA">
              <w:trPr>
                <w:trHeight w:val="324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367,144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389,116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313,322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550,047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171,880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231,660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1 186,830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367,144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389,116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313,322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550,047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171,880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231,660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1 186,830</w:t>
                  </w:r>
                </w:p>
              </w:tc>
            </w:tr>
            <w:tr w:rsidR="00EB7D9B" w:rsidRPr="00787842" w:rsidTr="00944FBA">
              <w:trPr>
                <w:trHeight w:val="636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54" w:name="RANGE!B104"/>
                  <w:bookmarkEnd w:id="54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9980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4.2.3. Эффективное использование финансовых, материально-технических ресурсов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7D9B" w:rsidRPr="00787842" w:rsidTr="00944FBA">
              <w:trPr>
                <w:trHeight w:val="1884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4.2.3.1.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Соблюдение законодательства РФ в сфере содержания имущества и уплаты налогов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1 477,745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5 833,761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17 247,795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19 310,106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1 334,600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1 477,745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5 833,761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17 247,795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19 310,106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1 334,600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9980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4.2.4. Создание безопасных условий функционирования образовательных учреждений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4.2.4.1.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Проведение аттестации рабочих мест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2196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4.2.4.2.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Обучение ответственных лиц за обеспечение безопасности дорожного движения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2196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4.2.4.3.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Установка видеонаблюдения в СОШ 2, Многопрофильный лицей, 6, 10, 11, 17, 19, 20, 21, 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1 500,000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1 000,000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4.2.4.4.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Реконструкция и строительство ограждений (ООШ 5)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572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4.2.4.5.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Восстановление освещения по периметру учреждений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1 000,000</w:t>
                  </w:r>
                </w:p>
              </w:tc>
            </w:tr>
            <w:tr w:rsidR="00EB7D9B" w:rsidRPr="00787842" w:rsidTr="00944FBA">
              <w:trPr>
                <w:trHeight w:val="2196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4.2.4.6.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Приведение в соответствие с требованиями пожарной безопасности деятельности учреждений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294,325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1 699,531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1 400,000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1 002,904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280,000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580,000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580,000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294,325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1 699,531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1 400,000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1 002,904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2 280,000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1 580,000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1 580,000</w:t>
                  </w:r>
                </w:p>
              </w:tc>
            </w:tr>
            <w:tr w:rsidR="00EB7D9B" w:rsidRPr="00787842" w:rsidTr="00944FBA">
              <w:trPr>
                <w:trHeight w:val="324"/>
              </w:trPr>
              <w:tc>
                <w:tcPr>
                  <w:tcW w:w="9980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4.2.5. Совершенствование организации питания школьников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7D9B" w:rsidRPr="00787842" w:rsidTr="00944FBA">
              <w:trPr>
                <w:trHeight w:val="1968"/>
              </w:trPr>
              <w:tc>
                <w:tcPr>
                  <w:tcW w:w="11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4.2.5.1.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hyperlink r:id="rId9" w:history="1">
                    <w:r w:rsidRPr="00FD4C71">
                      <w:rPr>
                        <w:rFonts w:ascii="Times New Roman" w:hAnsi="Times New Roman"/>
                      </w:rPr>
                      <w:t>Оснащение школьных столовых оборудованием в соответствии с требованиями СанПиН 2.4.5.2409-08 (включая обновление посуды, мебели, холодильного, теплового, весоизмерительного оборудования)</w:t>
                    </w:r>
                  </w:hyperlink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90,500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226,678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124,000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2400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107,745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150,000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180,000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200,000</w:t>
                  </w:r>
                </w:p>
              </w:tc>
            </w:tr>
            <w:tr w:rsidR="00EB7D9B" w:rsidRPr="00787842" w:rsidTr="00944FBA">
              <w:trPr>
                <w:trHeight w:val="480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90,500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226,678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231,745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150,000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180,000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200,000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90,500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226,678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124,000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115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107,745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150,000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180,000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200,000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4233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4.2.6. Развитие единой образовательной информационной среды Верхнебуреинского муниципального района</w:t>
                  </w:r>
                </w:p>
              </w:tc>
            </w:tr>
            <w:tr w:rsidR="00EB7D9B" w:rsidRPr="00787842" w:rsidTr="00944FBA">
              <w:trPr>
                <w:trHeight w:val="1884"/>
              </w:trPr>
              <w:tc>
                <w:tcPr>
                  <w:tcW w:w="11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4.2.6.1.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Оснащение материальной и учебной базы общеобразовательных учреждений компьютерным и интерактивным оборудованием, оргтехникой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5,147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140,000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55" w:name="RANGE!D124"/>
                  <w:bookmarkEnd w:id="55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324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5,147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140,000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56" w:name="RANGE!B126"/>
                  <w:bookmarkEnd w:id="56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5,147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140,000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115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57" w:name="RANGE!D127"/>
                  <w:bookmarkEnd w:id="57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324"/>
              </w:trPr>
              <w:tc>
                <w:tcPr>
                  <w:tcW w:w="9980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4.3. "Развитие системы дополнительного образования"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7D9B" w:rsidRPr="00787842" w:rsidTr="00944FBA">
              <w:trPr>
                <w:trHeight w:val="912"/>
              </w:trPr>
              <w:tc>
                <w:tcPr>
                  <w:tcW w:w="4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 по мероприятию "Развитие системы дополнительного образования"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37 181,274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38 685,388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37 217,278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41 249,536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44 464,691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42 243,770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41 010,450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3176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37 181,274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38 685,388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37 217,278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40 850,350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37 321,911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42 243,770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41 010,450</w:t>
                  </w:r>
                </w:p>
              </w:tc>
            </w:tr>
            <w:tr w:rsidR="00EB7D9B" w:rsidRPr="00787842" w:rsidTr="00944FBA">
              <w:trPr>
                <w:trHeight w:val="636"/>
              </w:trPr>
              <w:tc>
                <w:tcPr>
                  <w:tcW w:w="317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7 142,780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31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399,186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4233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4.3.1.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      </w:r>
                </w:p>
              </w:tc>
            </w:tr>
            <w:tr w:rsidR="00EB7D9B" w:rsidRPr="00787842" w:rsidTr="00944FBA">
              <w:trPr>
                <w:trHeight w:val="1788"/>
              </w:trPr>
              <w:tc>
                <w:tcPr>
                  <w:tcW w:w="11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4.3.1.1.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Создание комфортных условий для ведения учебного процесса и изыскание мер по расширению площадей, занимаемых ЦРТДиЮ, ДЮСШ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1 418,993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3 413,175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1 278,663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2 518,838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2 631,054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3 667,750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2 400,430</w:t>
                  </w:r>
                </w:p>
              </w:tc>
            </w:tr>
            <w:tr w:rsidR="00EB7D9B" w:rsidRPr="00787842" w:rsidTr="00944FBA">
              <w:trPr>
                <w:trHeight w:val="960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331,139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419"/>
              </w:trPr>
              <w:tc>
                <w:tcPr>
                  <w:tcW w:w="11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4.3.1.2.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Оснащение учреждений дополнительного образования необходимым оборудованием для проведения занятий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2,297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68,047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4.3.1.3.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Мероприятия по нормативно-правовому обеспечению ОУ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324"/>
              </w:trPr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1 418,993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3 415,472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1 278,663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2 918,024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2 635,054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3 667,750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2 400,430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1 418,993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3 415,472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1 278,663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2 518,838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2 635,054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3 667,750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2 400,430</w:t>
                  </w:r>
                </w:p>
              </w:tc>
            </w:tr>
            <w:tr w:rsidR="00EB7D9B" w:rsidRPr="00787842" w:rsidTr="00944FBA">
              <w:trPr>
                <w:trHeight w:val="636"/>
              </w:trPr>
              <w:tc>
                <w:tcPr>
                  <w:tcW w:w="11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11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399,186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9980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4.3.2. Совершенствование профессионализма педагогического и управленческого корпуса сферы образования района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7D9B" w:rsidRPr="00787842" w:rsidTr="00944FBA">
              <w:trPr>
                <w:trHeight w:val="2508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4.3.2.1.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Создание привлекательного образа профессии педагога дополнительного образования детей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28 139,271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27 719,830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28 206,036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27 352,760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27 931,747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38 526,020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38 526,020</w:t>
                  </w:r>
                </w:p>
              </w:tc>
            </w:tr>
            <w:tr w:rsidR="00EB7D9B" w:rsidRPr="00787842" w:rsidTr="00944FBA">
              <w:trPr>
                <w:trHeight w:val="2004"/>
              </w:trPr>
              <w:tc>
                <w:tcPr>
                  <w:tcW w:w="11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4.3.2.2.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Исполнение Указов Президента (в части повышения заработной платы педагогических работников)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7 525,000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7 525,000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7 096,760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10 204,501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6 493,300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636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7 142,780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3840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4.3.2.3.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обучения на курсах повышения квалификации педагогических и руководящих работников учреждений дополнительного образования детей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524"/>
              </w:trPr>
              <w:tc>
                <w:tcPr>
                  <w:tcW w:w="11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4.3.2.4.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111,810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34,000</w:t>
                  </w:r>
                </w:p>
              </w:tc>
            </w:tr>
            <w:tr w:rsidR="00EB7D9B" w:rsidRPr="00787842" w:rsidTr="00944FBA">
              <w:trPr>
                <w:trHeight w:val="2664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58" w:name="RANGE!G150"/>
                  <w:bookmarkEnd w:id="58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324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35 664,271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35 244,830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35 302,796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37 557,261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41 679,637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38 526,020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38 560,020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59" w:name="RANGE!B152"/>
                  <w:bookmarkEnd w:id="59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35 664,271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35 244,830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35 302,796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37 557,261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34 536,857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38 526,020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38 560,020</w:t>
                  </w:r>
                </w:p>
              </w:tc>
            </w:tr>
            <w:tr w:rsidR="00EB7D9B" w:rsidRPr="00787842" w:rsidTr="00944FBA">
              <w:trPr>
                <w:trHeight w:val="636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7 142,780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9980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4.3.3. Эффективное использование финансовых, материально-технических ресурсов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7D9B" w:rsidRPr="00787842" w:rsidTr="00944FBA">
              <w:trPr>
                <w:trHeight w:val="1884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4.3.3.1.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Соблюдение законодательства РФ в сфере содержания имущества и уплаты налогов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10,237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11,034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335,301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550,796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10,237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11,034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335,301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550,796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9980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4.3.4. Создание безопасных условий функционирования образовательных учреждений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4.3.4.1.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Проведение специальной оценки рабочих мест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4.3.4.2.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Реконструкция и строительство ограждений (ЦРТДиЮ)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572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4.3.4.3.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Восстановление освещения по периметру учреждений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2196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4.3.4.4.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Приведение деятельности учреждений в соответствие с требованиями пожарной безопасности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87,773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14,052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300,518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223,455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150,000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50,000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87,773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14,052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300,518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223,455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150,000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50,000</w:t>
                  </w:r>
                </w:p>
              </w:tc>
            </w:tr>
            <w:tr w:rsidR="00EB7D9B" w:rsidRPr="00787842" w:rsidTr="00944FBA">
              <w:trPr>
                <w:trHeight w:val="324"/>
              </w:trPr>
              <w:tc>
                <w:tcPr>
                  <w:tcW w:w="9980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 "Иные мероприятия"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7D9B" w:rsidRPr="00787842" w:rsidTr="00944FBA">
              <w:trPr>
                <w:trHeight w:val="324"/>
              </w:trPr>
              <w:tc>
                <w:tcPr>
                  <w:tcW w:w="431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 по мероприятию "Иные мероприятия"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36 598,707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31 786,606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30 861,471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35 647,120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32 437,349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35 704,036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35 651,736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31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60" w:name="RANGE!B165"/>
                  <w:bookmarkEnd w:id="60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36 598,707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31 786,606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30 861,471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31 977,905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28 097,349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31 254,036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31 091,736</w:t>
                  </w:r>
                </w:p>
              </w:tc>
            </w:tr>
            <w:tr w:rsidR="00EB7D9B" w:rsidRPr="00787842" w:rsidTr="00944FBA">
              <w:trPr>
                <w:trHeight w:val="636"/>
              </w:trPr>
              <w:tc>
                <w:tcPr>
                  <w:tcW w:w="31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300,000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31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3 669,215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4 040,000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4 150,000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4 260,000</w:t>
                  </w:r>
                </w:p>
              </w:tc>
            </w:tr>
            <w:tr w:rsidR="00EB7D9B" w:rsidRPr="00787842" w:rsidTr="00944FBA">
              <w:trPr>
                <w:trHeight w:val="324"/>
              </w:trPr>
              <w:tc>
                <w:tcPr>
                  <w:tcW w:w="14233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4.4.1. Оздоровление</w:t>
                  </w:r>
                </w:p>
              </w:tc>
            </w:tr>
            <w:tr w:rsidR="00EB7D9B" w:rsidRPr="00787842" w:rsidTr="00944FBA">
              <w:trPr>
                <w:trHeight w:val="792"/>
              </w:trPr>
              <w:tc>
                <w:tcPr>
                  <w:tcW w:w="14233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4.4.1.1.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      </w:r>
                </w:p>
              </w:tc>
            </w:tr>
            <w:tr w:rsidR="00EB7D9B" w:rsidRPr="00787842" w:rsidTr="00944FBA">
              <w:trPr>
                <w:trHeight w:val="1572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4.4.1.1.1.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Создание комфортных условий для оздоровления и отдыха детей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3 098,147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1 340,808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853,000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478,900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848"/>
              </w:trPr>
              <w:tc>
                <w:tcPr>
                  <w:tcW w:w="11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4.4.1.1.2.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отдыха детей в оздоровительных лагерях с дневным пребыванием при школах и учреждениях дополнительного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2 996,184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1 216,967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583,173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586,248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1 083,232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1 126,560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1 092,760</w:t>
                  </w:r>
                </w:p>
              </w:tc>
            </w:tr>
            <w:tr w:rsidR="00EB7D9B" w:rsidRPr="00787842" w:rsidTr="00944FBA">
              <w:trPr>
                <w:trHeight w:val="1356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61" w:name="RANGE!D172"/>
                  <w:bookmarkEnd w:id="61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62" w:name="RANGE!H172"/>
                  <w:bookmarkEnd w:id="62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3 531,965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4 000,000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4 100,000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4 200,000</w:t>
                  </w:r>
                </w:p>
              </w:tc>
            </w:tr>
            <w:tr w:rsidR="00EB7D9B" w:rsidRPr="00787842" w:rsidTr="00944FBA">
              <w:trPr>
                <w:trHeight w:val="1884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63" w:name="RANGE!B173"/>
                  <w:bookmarkEnd w:id="63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4.4.1.1.3.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Присоединение ЗОЛ "Сокол" к ЦРТДиЮ в качестве структурного подразделения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2508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4.4.1.1.4.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Перевод на новое место и оснащение необходимым технологическим и спортивным оборудованием ЗОЛ "Сокол"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445,203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21,340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4.4.1.1.5.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питания воспитанников в ЗОЛ "Сокол"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2 470,226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504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9 019,760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2 579,115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1 436,173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4 597,113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5 083,232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5 226,560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5 292,760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9 019,760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2 579,115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1 436,173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1 065,148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1 083,232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1 126,560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1 092,760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115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3 531,965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4 000,000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4 100,000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4 200,000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4233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4.4.1.2. Создание безопасных условий функционирования образовательных учреждений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4.4.1.2.1.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Проведение специальной оценки рабочих мест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4.4.1.2.2.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Обучение по охране труда и пожарному минимуму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4,300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2196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4.4.1.2.3.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Приведение в соответствие с требованиями пожарной безопасности деятельности учреждений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27,782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43,667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27,782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47,967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324"/>
              </w:trPr>
              <w:tc>
                <w:tcPr>
                  <w:tcW w:w="14233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 Содержание прочих учреждений образования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4233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4.4.2.1. Совершенствование профессионализма управленческого корпуса сферы образования</w:t>
                  </w:r>
                </w:p>
              </w:tc>
            </w:tr>
            <w:tr w:rsidR="00EB7D9B" w:rsidRPr="00787842" w:rsidTr="00944FBA">
              <w:trPr>
                <w:trHeight w:val="3132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4.4.2.1.1.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обучения на курсах повышения квалификации педагогических и руководящих работников образовательных учреждений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22,300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10,602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11,459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4.4.2.1.2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636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12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4.4.2.1.3.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Проведение профессиональных конкурсов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324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22,300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10,602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11,459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22,300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10,602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11,459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636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972"/>
              </w:trPr>
              <w:tc>
                <w:tcPr>
                  <w:tcW w:w="14233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      </w:r>
                </w:p>
              </w:tc>
            </w:tr>
            <w:tr w:rsidR="00EB7D9B" w:rsidRPr="00787842" w:rsidTr="00944FBA">
              <w:trPr>
                <w:trHeight w:val="1548"/>
              </w:trPr>
              <w:tc>
                <w:tcPr>
                  <w:tcW w:w="11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4.4.2.2.1.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Обеспечение условий для оказания образовательной услуги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7 789,939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7 785,898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7 529,411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8 144,379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3 689,357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4 328,500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4 200,000</w:t>
                  </w:r>
                </w:p>
              </w:tc>
            </w:tr>
            <w:tr w:rsidR="00EB7D9B" w:rsidRPr="00787842" w:rsidTr="00944FBA">
              <w:trPr>
                <w:trHeight w:val="1008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137,250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60,000</w:t>
                  </w:r>
                </w:p>
              </w:tc>
            </w:tr>
            <w:tr w:rsidR="00EB7D9B" w:rsidRPr="00787842" w:rsidTr="00944FBA">
              <w:trPr>
                <w:trHeight w:val="5004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4.4.2.2.2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ведения бухгалтерского учета, составления отчетности учреждений, подведомственных управлению образования и централизованного хозяйственного обслуживания учреждений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17 934,071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19 411,763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20 317,387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21 090,496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22 876,555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25 300,771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25 300,771</w:t>
                  </w:r>
                </w:p>
              </w:tc>
            </w:tr>
            <w:tr w:rsidR="00EB7D9B" w:rsidRPr="00787842" w:rsidTr="00944FBA">
              <w:trPr>
                <w:trHeight w:val="2460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4.4.2.2.3.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Оснащение учреждений образования и централизованной бухгалтерии необходимым оборудованием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180,360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54,706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75,600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40,950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150,000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150,000</w:t>
                  </w:r>
                </w:p>
              </w:tc>
            </w:tr>
            <w:tr w:rsidR="00EB7D9B" w:rsidRPr="00787842" w:rsidTr="00944FBA">
              <w:trPr>
                <w:trHeight w:val="324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25 904,370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27 252,367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27 922,398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29 413,075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26 705,912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29 829,271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29 710,771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25 904,370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27 252,367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27 922,398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29 275,825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26 665,912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29 779,271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29 650,771</w:t>
                  </w:r>
                </w:p>
              </w:tc>
            </w:tr>
            <w:tr w:rsidR="00EB7D9B" w:rsidRPr="00787842" w:rsidTr="00944FBA">
              <w:trPr>
                <w:trHeight w:val="636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137,250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60,000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9980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4.4.2.3. Эффективное использование финансовых, материально-технических ресурсов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7D9B" w:rsidRPr="00787842" w:rsidTr="00944FBA">
              <w:trPr>
                <w:trHeight w:val="1884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4.4.2.3.1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Соблюдение законодательства РФ в сфере содержания имущества и уплаты налогов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42,622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72,618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249,987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341,328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28,205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28,205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28,205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42,622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72,618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249,987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341,328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28,205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28,205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28,205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9980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4.4.2.4. Создание безопасных условий функционирования образовательных учреждений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4.4.2.4.1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Заправка и проверка огнетушителей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3,320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9,913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101,043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1,458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572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4.4.2.4.2.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Обслуживание мобильных кнопок экстренного вызова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85,941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4.4.2.4.3.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Проведение специальной оценки рабочих мест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4.4.2.4.4.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Обучение по охране труда и пожарному минимуму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3,320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9,913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101,043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87,399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939"/>
              </w:trPr>
              <w:tc>
                <w:tcPr>
                  <w:tcW w:w="14233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 Совершенствование работы с одарёнными детьми и подростками образовательных учреждений района, организация и проведение мероприятий, конкурсов, соревнований</w:t>
                  </w:r>
                </w:p>
              </w:tc>
            </w:tr>
            <w:tr w:rsidR="00EB7D9B" w:rsidRPr="00787842" w:rsidTr="00944FBA">
              <w:trPr>
                <w:trHeight w:val="1884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4.4.2.5.1.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проведение предметных олимпиад (на муниципальном уровне)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21,306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20,809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20,000</w:t>
                  </w:r>
                </w:p>
              </w:tc>
            </w:tr>
            <w:tr w:rsidR="00EB7D9B" w:rsidRPr="00787842" w:rsidTr="00944FBA">
              <w:trPr>
                <w:trHeight w:val="1884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4.4.2.5.2.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Участие школьников района в краевом этапе Всероссийской олимпиады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26,853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183,329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77,040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22,000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22,000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22,000</w:t>
                  </w:r>
                </w:p>
              </w:tc>
            </w:tr>
            <w:tr w:rsidR="00EB7D9B" w:rsidRPr="00787842" w:rsidTr="00944FBA">
              <w:trPr>
                <w:trHeight w:val="1884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4.4.2.5.3.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районной школы "Интеллект" для одаренных детей из отдаленных поселков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4,450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6,333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8,000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8,000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8,000</w:t>
                  </w:r>
                </w:p>
              </w:tc>
            </w:tr>
            <w:tr w:rsidR="00EB7D9B" w:rsidRPr="00787842" w:rsidTr="00944FBA">
              <w:trPr>
                <w:trHeight w:val="2196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4.4.2.5.4.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проведение районной конференции научного общества учащихся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11,071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7,000</w:t>
                  </w:r>
                </w:p>
              </w:tc>
            </w:tr>
            <w:tr w:rsidR="00EB7D9B" w:rsidRPr="00787842" w:rsidTr="00944FBA">
              <w:trPr>
                <w:trHeight w:val="3444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4.4.2.5.5.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проведение районной спартакиады учащихся "За здоровую и крепкую Россию" ("Президентские спортивные игры")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79,390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68,363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20,000</w:t>
                  </w:r>
                </w:p>
              </w:tc>
            </w:tr>
            <w:tr w:rsidR="00EB7D9B" w:rsidRPr="00787842" w:rsidTr="00944FBA">
              <w:trPr>
                <w:trHeight w:val="1884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4.4.2.5.6.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Участие школьников района в краевых соревнованиях "Президентские состязания"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19,677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54,980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20,235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26,000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26,000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34,000</w:t>
                  </w:r>
                </w:p>
              </w:tc>
            </w:tr>
            <w:tr w:rsidR="00EB7D9B" w:rsidRPr="00787842" w:rsidTr="00944FBA">
              <w:trPr>
                <w:trHeight w:val="1884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4.4.2.5.7.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проведение районной научно-практической конференции "Исток"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6,000</w:t>
                  </w:r>
                </w:p>
              </w:tc>
            </w:tr>
            <w:tr w:rsidR="00EB7D9B" w:rsidRPr="00787842" w:rsidTr="00944FBA">
              <w:trPr>
                <w:trHeight w:val="2820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4.4.2.5.8.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Премирование одаренных детей - победителей краевых, зональных, Всероссийских олимпиад, конкурсов, соревнований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206,860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316,298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6,000</w:t>
                  </w:r>
                </w:p>
              </w:tc>
            </w:tr>
            <w:tr w:rsidR="00EB7D9B" w:rsidRPr="00787842" w:rsidTr="00944FBA">
              <w:trPr>
                <w:trHeight w:val="1572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4.4.2.5.9.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проведение районного конкурса "Ученик года"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53,400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15,000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7,000</w:t>
                  </w:r>
                </w:p>
              </w:tc>
            </w:tr>
            <w:tr w:rsidR="00EB7D9B" w:rsidRPr="00787842" w:rsidTr="00944FBA">
              <w:trPr>
                <w:trHeight w:val="3444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4.4.2.5.10.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проведение районных конкурсов, фестивалей, соревнований, выставок творческих работ, выпускного вечера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123,219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143,044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319,995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184,600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120,000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120,000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70,000</w:t>
                  </w:r>
                </w:p>
              </w:tc>
            </w:tr>
            <w:tr w:rsidR="00EB7D9B" w:rsidRPr="00787842" w:rsidTr="00944FBA">
              <w:trPr>
                <w:trHeight w:val="2508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4.4.2.5.11.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Обеспечение проведения мероприятий по «Школе безопасности», «Безопасное колесо», Учебные сборы»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64" w:name="RANGE!D223"/>
                  <w:bookmarkEnd w:id="64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55,894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36,478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16,993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59,000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4.4.2.5.12.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Конкурс на определение лучшего выпускника года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20,000</w:t>
                  </w:r>
                </w:p>
              </w:tc>
            </w:tr>
            <w:tr w:rsidR="00EB7D9B" w:rsidRPr="00787842" w:rsidTr="00944FBA">
              <w:trPr>
                <w:trHeight w:val="1572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4.4.2.5.13.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Проведение Зимней спартакиады и 2-х летних велопробегов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9,400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15,000</w:t>
                  </w:r>
                </w:p>
              </w:tc>
            </w:tr>
            <w:tr w:rsidR="00EB7D9B" w:rsidRPr="00787842" w:rsidTr="00944FBA">
              <w:trPr>
                <w:trHeight w:val="1884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4.4.2.5.14.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Проведение профессиональных конкурсов педагогов дополнительного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20,000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4.4.2.5.15.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взаимодействия с ВУЗами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2508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4.4.2.5.16.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очно-заочной психолого-педагогической школы (ОЗППШ) и физико-математической школы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6,000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277,315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572,021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601,115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624,566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320,000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320,000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320,000</w:t>
                  </w:r>
                </w:p>
              </w:tc>
            </w:tr>
            <w:tr w:rsidR="00EB7D9B" w:rsidRPr="00787842" w:rsidTr="00944FBA">
              <w:trPr>
                <w:trHeight w:val="312"/>
              </w:trPr>
              <w:tc>
                <w:tcPr>
                  <w:tcW w:w="9980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4.4.2.6. Расходы на проведение краевых мероприятий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7D9B" w:rsidRPr="00787842" w:rsidTr="00944FBA">
              <w:trPr>
                <w:trHeight w:val="936"/>
              </w:trPr>
              <w:tc>
                <w:tcPr>
                  <w:tcW w:w="1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4.4.2.6.1.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Участие учреждений образования в краевых конкурсах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1 138,000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1 000,000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100,000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1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4.4.2.6.2.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проведение ЕГЭ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191,020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272,790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392,186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572,180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636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300,000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1 329,020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1 272,790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492,186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572,180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636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300,000</w:t>
                  </w:r>
                </w:p>
              </w:tc>
            </w:tr>
            <w:tr w:rsidR="00EB7D9B" w:rsidRPr="00787842" w:rsidTr="00944FBA">
              <w:trPr>
                <w:trHeight w:val="624"/>
              </w:trPr>
              <w:tc>
                <w:tcPr>
                  <w:tcW w:w="14233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4.5. "Финансовое обеспечение мер социальной поддержки граждан в области образования"</w:t>
                  </w:r>
                </w:p>
              </w:tc>
            </w:tr>
            <w:tr w:rsidR="00EB7D9B" w:rsidRPr="00787842" w:rsidTr="00944FBA">
              <w:trPr>
                <w:trHeight w:val="1524"/>
              </w:trPr>
              <w:tc>
                <w:tcPr>
                  <w:tcW w:w="431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Всего по мероприятию "Финансовое обеспечение мер социальной поддержки граждан в области образования"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57 772,377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62 719,132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74 132,670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76 951,435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85 078,720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75 564,352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75 659,165</w:t>
                  </w:r>
                </w:p>
              </w:tc>
            </w:tr>
            <w:tr w:rsidR="00EB7D9B" w:rsidRPr="00787842" w:rsidTr="00944FBA">
              <w:trPr>
                <w:trHeight w:val="936"/>
              </w:trPr>
              <w:tc>
                <w:tcPr>
                  <w:tcW w:w="317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57 772,377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62 719,132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74 132,670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73 288,994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80 278,720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70 564,352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70 459,165</w:t>
                  </w:r>
                </w:p>
              </w:tc>
            </w:tr>
            <w:tr w:rsidR="00EB7D9B" w:rsidRPr="00787842" w:rsidTr="00944FBA">
              <w:trPr>
                <w:trHeight w:val="636"/>
              </w:trPr>
              <w:tc>
                <w:tcPr>
                  <w:tcW w:w="317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260"/>
              </w:trPr>
              <w:tc>
                <w:tcPr>
                  <w:tcW w:w="317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3 662,441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4 800,000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5 000,000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5 200,000</w:t>
                  </w:r>
                </w:p>
              </w:tc>
            </w:tr>
            <w:tr w:rsidR="00EB7D9B" w:rsidRPr="00787842" w:rsidTr="00944FBA">
              <w:trPr>
                <w:trHeight w:val="2484"/>
              </w:trPr>
              <w:tc>
                <w:tcPr>
                  <w:tcW w:w="11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4.5.1.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подвоза учащихся от места жительства в ОУ и обратно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436,548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835,181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1 050,550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1 039,364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1 237,170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1 282,680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852,678</w:t>
                  </w:r>
                </w:p>
              </w:tc>
            </w:tr>
            <w:tr w:rsidR="00EB7D9B" w:rsidRPr="00787842" w:rsidTr="00944FBA">
              <w:trPr>
                <w:trHeight w:val="636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1920"/>
              </w:trPr>
              <w:tc>
                <w:tcPr>
                  <w:tcW w:w="11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4.5.2.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Обеспечение льготным питанием учащихся детей из малоимущих и многодетных семей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3 735,829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4 083,951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3 900,120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3 655,630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3 866,907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3 837,459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3 709,708</w:t>
                  </w:r>
                </w:p>
              </w:tc>
            </w:tr>
            <w:tr w:rsidR="00EB7D9B" w:rsidRPr="00787842" w:rsidTr="00944FBA">
              <w:trPr>
                <w:trHeight w:val="636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4.5.3.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Возмещение расходов по оплате ЖКУ работников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42 600,000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45 500,000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56 300,000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54 800,000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60 115,000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56 557,020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56 557,020</w:t>
                  </w:r>
                </w:p>
              </w:tc>
            </w:tr>
            <w:tr w:rsidR="00EB7D9B" w:rsidRPr="00787842" w:rsidTr="00944FBA">
              <w:trPr>
                <w:trHeight w:val="636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948"/>
              </w:trPr>
              <w:tc>
                <w:tcPr>
                  <w:tcW w:w="11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4.5.4.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Компенсация части родительской платы за содержание детей в ДОУ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11 000,000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12 300,000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12 882,000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11 100,000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13 077,980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6 321,000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6 884,370</w:t>
                  </w:r>
                </w:p>
              </w:tc>
            </w:tr>
            <w:tr w:rsidR="00EB7D9B" w:rsidRPr="00787842" w:rsidTr="00944FBA">
              <w:trPr>
                <w:trHeight w:val="636"/>
              </w:trPr>
              <w:tc>
                <w:tcPr>
                  <w:tcW w:w="11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EB7D9B" w:rsidRPr="00787842" w:rsidTr="00944FBA">
              <w:trPr>
                <w:trHeight w:val="3132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4.5.5.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двухразового питания детей с ограниченными возможностями здоровья, обучающихся в общеобразовательных учреждениях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2 664,000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1 789,663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2 374,193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2 263,389</w:t>
                  </w:r>
                </w:p>
              </w:tc>
            </w:tr>
            <w:tr w:rsidR="00EB7D9B" w:rsidRPr="00787842" w:rsidTr="00944FBA">
              <w:trPr>
                <w:trHeight w:val="1248"/>
              </w:trPr>
              <w:tc>
                <w:tcPr>
                  <w:tcW w:w="115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65" w:name="RANGE!B251"/>
                  <w:bookmarkEnd w:id="65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 xml:space="preserve">4.5.6. 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66" w:name="RANGE!C251"/>
                  <w:bookmarkEnd w:id="66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платного питания школьников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3 662,441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4 800,000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5 000,000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5 200,000</w:t>
                  </w:r>
                </w:p>
              </w:tc>
            </w:tr>
            <w:tr w:rsidR="00EB7D9B" w:rsidRPr="00787842" w:rsidTr="00944FBA">
              <w:trPr>
                <w:trHeight w:val="7080"/>
              </w:trPr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67" w:name="RANGE!B252"/>
                  <w:bookmarkEnd w:id="67"/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4.5.7.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Выплаты студентам, обучающимся по программам высшего профессионального образования по очной форме на основании заключенных договоров о целевом обучении, из числа выпускников общеобразовательных учреждений Верхнебуреинского муниципального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30,000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192,000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192,000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D9B" w:rsidRPr="00FD4C71" w:rsidRDefault="00EB7D9B" w:rsidP="00944FB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C71">
                    <w:rPr>
                      <w:rFonts w:ascii="Times New Roman" w:hAnsi="Times New Roman"/>
                      <w:sz w:val="24"/>
                      <w:szCs w:val="24"/>
                    </w:rPr>
                    <w:t>192,000</w:t>
                  </w:r>
                </w:p>
              </w:tc>
            </w:tr>
          </w:tbl>
          <w:p w:rsidR="00EB7D9B" w:rsidRPr="00FD4C71" w:rsidRDefault="00EB7D9B" w:rsidP="00A10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7D9B" w:rsidRPr="00FD4C71" w:rsidRDefault="00EB7D9B" w:rsidP="00A10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7D9B" w:rsidRPr="00FD4C71" w:rsidRDefault="00EB7D9B" w:rsidP="001F0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7D9B" w:rsidRPr="00FD4C71" w:rsidRDefault="00EB7D9B" w:rsidP="001F0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7D9B" w:rsidRPr="00FD4C71" w:rsidRDefault="00EB7D9B" w:rsidP="001F0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7D9B" w:rsidRPr="00FD4C71" w:rsidRDefault="00EB7D9B" w:rsidP="001F0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7D9B" w:rsidRPr="00FD4C71" w:rsidRDefault="00EB7D9B" w:rsidP="00A1083E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bookmarkEnd w:id="18"/>
    <w:p w:rsidR="00EB7D9B" w:rsidRDefault="00EB7D9B" w:rsidP="002F60B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</w:p>
    <w:p w:rsidR="00EB7D9B" w:rsidRDefault="00EB7D9B" w:rsidP="002F60B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</w:p>
    <w:p w:rsidR="00EB7D9B" w:rsidRPr="002F60B9" w:rsidRDefault="00EB7D9B" w:rsidP="002F60B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2F60B9">
        <w:rPr>
          <w:rFonts w:ascii="Times New Roman" w:hAnsi="Times New Roman"/>
          <w:bCs/>
          <w:sz w:val="24"/>
          <w:szCs w:val="24"/>
        </w:rPr>
        <w:t>Приложение № 3</w:t>
      </w:r>
    </w:p>
    <w:p w:rsidR="00EB7D9B" w:rsidRDefault="00EB7D9B" w:rsidP="002F60B9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  <w:r w:rsidRPr="002F60B9">
        <w:rPr>
          <w:rFonts w:ascii="Times New Roman" w:hAnsi="Times New Roman"/>
          <w:sz w:val="24"/>
          <w:szCs w:val="24"/>
        </w:rPr>
        <w:t>к постановлению</w:t>
      </w:r>
    </w:p>
    <w:p w:rsidR="00EB7D9B" w:rsidRDefault="00EB7D9B" w:rsidP="002F60B9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района</w:t>
      </w:r>
    </w:p>
    <w:p w:rsidR="00EB7D9B" w:rsidRDefault="00EB7D9B" w:rsidP="002F60B9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26.02.2018  № 86</w:t>
      </w:r>
    </w:p>
    <w:p w:rsidR="00EB7D9B" w:rsidRPr="002F60B9" w:rsidRDefault="00EB7D9B" w:rsidP="002F60B9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B7D9B" w:rsidRPr="002F60B9" w:rsidRDefault="00EB7D9B" w:rsidP="002F60B9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4"/>
          <w:szCs w:val="24"/>
        </w:rPr>
      </w:pPr>
      <w:r w:rsidRPr="002F60B9">
        <w:rPr>
          <w:rFonts w:ascii="Times New Roman" w:hAnsi="Times New Roman"/>
          <w:sz w:val="24"/>
          <w:szCs w:val="24"/>
        </w:rPr>
        <w:t xml:space="preserve"> «Приложение 4</w:t>
      </w:r>
    </w:p>
    <w:p w:rsidR="00EB7D9B" w:rsidRPr="002F60B9" w:rsidRDefault="00EB7D9B" w:rsidP="002F60B9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F60B9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EB7D9B" w:rsidRPr="002F60B9" w:rsidRDefault="00EB7D9B" w:rsidP="002F60B9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F60B9">
        <w:rPr>
          <w:rFonts w:ascii="Times New Roman" w:hAnsi="Times New Roman"/>
          <w:sz w:val="24"/>
          <w:szCs w:val="24"/>
        </w:rPr>
        <w:t>"Развитие системы образования</w:t>
      </w:r>
    </w:p>
    <w:p w:rsidR="00EB7D9B" w:rsidRPr="002F60B9" w:rsidRDefault="00EB7D9B" w:rsidP="002F60B9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F60B9">
        <w:rPr>
          <w:rFonts w:ascii="Times New Roman" w:hAnsi="Times New Roman"/>
          <w:sz w:val="24"/>
          <w:szCs w:val="24"/>
        </w:rPr>
        <w:t>Верхнебуреинского муниципального</w:t>
      </w:r>
    </w:p>
    <w:p w:rsidR="00EB7D9B" w:rsidRPr="002F60B9" w:rsidRDefault="00EB7D9B" w:rsidP="002F60B9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F60B9">
        <w:rPr>
          <w:rFonts w:ascii="Times New Roman" w:hAnsi="Times New Roman"/>
          <w:sz w:val="24"/>
          <w:szCs w:val="24"/>
        </w:rPr>
        <w:t>района на 2014 – 2020 годы"</w:t>
      </w:r>
    </w:p>
    <w:p w:rsidR="00EB7D9B" w:rsidRPr="002F60B9" w:rsidRDefault="00EB7D9B" w:rsidP="002F60B9">
      <w:pPr>
        <w:spacing w:after="0" w:line="240" w:lineRule="exact"/>
        <w:jc w:val="center"/>
        <w:rPr>
          <w:sz w:val="24"/>
          <w:szCs w:val="24"/>
          <w:highlight w:val="yellow"/>
        </w:rPr>
      </w:pPr>
    </w:p>
    <w:p w:rsidR="00EB7D9B" w:rsidRPr="00FD4C71" w:rsidRDefault="00EB7D9B" w:rsidP="004F00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4C71">
        <w:rPr>
          <w:rFonts w:ascii="Times New Roman" w:hAnsi="Times New Roman" w:cs="Times New Roman"/>
          <w:b w:val="0"/>
          <w:sz w:val="28"/>
          <w:szCs w:val="28"/>
        </w:rPr>
        <w:t>ПРОГНОЗ</w:t>
      </w:r>
    </w:p>
    <w:p w:rsidR="00EB7D9B" w:rsidRPr="00FD4C71" w:rsidRDefault="00EB7D9B" w:rsidP="004F00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4C71">
        <w:rPr>
          <w:rFonts w:ascii="Times New Roman" w:hAnsi="Times New Roman" w:cs="Times New Roman"/>
          <w:b w:val="0"/>
          <w:sz w:val="28"/>
          <w:szCs w:val="28"/>
        </w:rPr>
        <w:t>СВОДНЫХ ПОКАЗАТЕЛЕЙ МУНИЦИПАЛЬНЫХ ЗАДАНИЙ НА ОКАЗАНИЕ</w:t>
      </w:r>
    </w:p>
    <w:p w:rsidR="00EB7D9B" w:rsidRPr="00FD4C71" w:rsidRDefault="00EB7D9B" w:rsidP="004F00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4C71">
        <w:rPr>
          <w:rFonts w:ascii="Times New Roman" w:hAnsi="Times New Roman" w:cs="Times New Roman"/>
          <w:b w:val="0"/>
          <w:sz w:val="28"/>
          <w:szCs w:val="28"/>
        </w:rPr>
        <w:t>МУНИЦИПАЛЬНЫХ УСЛУГ ЮРИДИЧЕСКИМ И (ИЛИ) ФИЗИЧЕСКИМ ЛИЦАМ</w:t>
      </w:r>
    </w:p>
    <w:p w:rsidR="00EB7D9B" w:rsidRPr="00FD4C71" w:rsidRDefault="00EB7D9B" w:rsidP="004F00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4C71">
        <w:rPr>
          <w:rFonts w:ascii="Times New Roman" w:hAnsi="Times New Roman" w:cs="Times New Roman"/>
          <w:b w:val="0"/>
          <w:sz w:val="28"/>
          <w:szCs w:val="28"/>
        </w:rPr>
        <w:t>ПО ЭТАПАМ РЕАЛИЗАЦИИ МУНИЦИПАЛЬНОЙ ПРОГРАММЫ</w:t>
      </w:r>
    </w:p>
    <w:p w:rsidR="00EB7D9B" w:rsidRPr="00FD4C71" w:rsidRDefault="00EB7D9B" w:rsidP="004F000C">
      <w:pPr>
        <w:pStyle w:val="ConsPlusNormal"/>
        <w:jc w:val="center"/>
        <w:rPr>
          <w:szCs w:val="28"/>
        </w:rPr>
      </w:pPr>
    </w:p>
    <w:tbl>
      <w:tblPr>
        <w:tblW w:w="1515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2471"/>
        <w:gridCol w:w="1501"/>
        <w:gridCol w:w="1559"/>
        <w:gridCol w:w="1701"/>
        <w:gridCol w:w="1701"/>
        <w:gridCol w:w="1701"/>
        <w:gridCol w:w="1843"/>
        <w:gridCol w:w="1985"/>
      </w:tblGrid>
      <w:tr w:rsidR="00EB7D9B" w:rsidRPr="00787842" w:rsidTr="00310237">
        <w:trPr>
          <w:trHeight w:val="702"/>
        </w:trPr>
        <w:tc>
          <w:tcPr>
            <w:tcW w:w="696" w:type="dxa"/>
            <w:vMerge w:val="restart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471" w:type="dxa"/>
            <w:vMerge w:val="restart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услуги, показателя объема услуги, подпрограмм, основного мероприятия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Значение показателя объема услуги</w:t>
            </w:r>
          </w:p>
        </w:tc>
      </w:tr>
      <w:tr w:rsidR="00EB7D9B" w:rsidRPr="00787842" w:rsidTr="00310237">
        <w:trPr>
          <w:trHeight w:val="1404"/>
        </w:trPr>
        <w:tc>
          <w:tcPr>
            <w:tcW w:w="696" w:type="dxa"/>
            <w:vMerge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первый год реализации программы (2014)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второй год реализации программы  (2015)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третий год реализации программы  (2016)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четвертый год реализации программы  (2017)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пятый год реализации программы  (2018)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шестой год реализации программы  (2019)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седьмой год реализации программы  (2020)</w:t>
            </w:r>
          </w:p>
        </w:tc>
      </w:tr>
      <w:tr w:rsidR="00EB7D9B" w:rsidRPr="00787842" w:rsidTr="00310237">
        <w:trPr>
          <w:trHeight w:val="833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EB7D9B" w:rsidRPr="00787842" w:rsidTr="000F3888">
        <w:trPr>
          <w:trHeight w:val="624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B7D9B" w:rsidRPr="00787842" w:rsidTr="00310237">
        <w:trPr>
          <w:trHeight w:val="925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1282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B7D9B" w:rsidRPr="00787842" w:rsidTr="00310237">
        <w:trPr>
          <w:trHeight w:val="1391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организациях, а также создание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</w:tr>
      <w:tr w:rsidR="00EB7D9B" w:rsidRPr="00787842" w:rsidTr="000F3888">
        <w:trPr>
          <w:trHeight w:val="624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B7D9B" w:rsidRPr="00787842" w:rsidTr="00310237">
        <w:trPr>
          <w:trHeight w:val="1060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1345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B7D9B" w:rsidRPr="00787842" w:rsidTr="00310237">
        <w:trPr>
          <w:trHeight w:val="843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EB7D9B" w:rsidRPr="00787842" w:rsidTr="000F3888">
        <w:trPr>
          <w:trHeight w:val="624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физические лица от 1 лет до 3 лет</w:t>
            </w:r>
          </w:p>
        </w:tc>
      </w:tr>
      <w:tr w:rsidR="00EB7D9B" w:rsidRPr="00787842" w:rsidTr="00310237">
        <w:trPr>
          <w:trHeight w:val="936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</w:tr>
      <w:tr w:rsidR="00EB7D9B" w:rsidRPr="00787842" w:rsidTr="00310237">
        <w:trPr>
          <w:trHeight w:val="870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EB7D9B" w:rsidRPr="00787842" w:rsidTr="000F3888">
        <w:trPr>
          <w:trHeight w:val="624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физические лица от 3 лет до 8 лет</w:t>
            </w:r>
          </w:p>
        </w:tc>
      </w:tr>
      <w:tr w:rsidR="00EB7D9B" w:rsidRPr="00787842" w:rsidTr="000F3888">
        <w:trPr>
          <w:trHeight w:val="1476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1110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983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1060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1157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1157</w:t>
            </w:r>
          </w:p>
        </w:tc>
      </w:tr>
      <w:tr w:rsidR="00EB7D9B" w:rsidRPr="00787842" w:rsidTr="000F3888">
        <w:trPr>
          <w:trHeight w:val="804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Присмотр и уход</w:t>
            </w:r>
          </w:p>
        </w:tc>
      </w:tr>
      <w:tr w:rsidR="00EB7D9B" w:rsidRPr="00787842" w:rsidTr="000F3888">
        <w:trPr>
          <w:trHeight w:val="624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физические лица до 8 лет за исключением льготных категорий</w:t>
            </w:r>
          </w:p>
        </w:tc>
      </w:tr>
      <w:tr w:rsidR="00EB7D9B" w:rsidRPr="00787842" w:rsidTr="000F3888">
        <w:trPr>
          <w:trHeight w:val="900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1304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117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1276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20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1353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1470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1470</w:t>
            </w:r>
          </w:p>
        </w:tc>
      </w:tr>
      <w:tr w:rsidR="00EB7D9B" w:rsidRPr="00787842" w:rsidTr="000F3888">
        <w:trPr>
          <w:trHeight w:val="864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Реализация общеобразовательных программ начального общего, основного общего, среднего (полного) общего образования</w:t>
            </w:r>
          </w:p>
        </w:tc>
      </w:tr>
      <w:tr w:rsidR="00EB7D9B" w:rsidRPr="00787842" w:rsidTr="000F3888">
        <w:trPr>
          <w:trHeight w:val="780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B7D9B" w:rsidRPr="00787842" w:rsidTr="000F3888">
        <w:trPr>
          <w:trHeight w:val="948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Развитие общеобразовательной системы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3478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3510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B7D9B" w:rsidRPr="00787842" w:rsidTr="000F3888">
        <w:trPr>
          <w:trHeight w:val="864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EB7D9B" w:rsidRPr="00787842" w:rsidTr="000F3888">
        <w:trPr>
          <w:trHeight w:val="780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B7D9B" w:rsidRPr="00787842" w:rsidTr="000F3888">
        <w:trPr>
          <w:trHeight w:val="948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Развитие общеобразовательной системы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1426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1454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20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1457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1475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1478</w:t>
            </w:r>
          </w:p>
        </w:tc>
      </w:tr>
      <w:tr w:rsidR="00EB7D9B" w:rsidRPr="00787842" w:rsidTr="000F3888">
        <w:trPr>
          <w:trHeight w:val="864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EB7D9B" w:rsidRPr="00787842" w:rsidTr="000F3888">
        <w:trPr>
          <w:trHeight w:val="780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B7D9B" w:rsidRPr="00787842" w:rsidTr="000F3888">
        <w:trPr>
          <w:trHeight w:val="948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Развитие общеобразовательной системы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1686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20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1631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20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1647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1705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1705</w:t>
            </w:r>
          </w:p>
        </w:tc>
      </w:tr>
      <w:tr w:rsidR="00EB7D9B" w:rsidRPr="00787842" w:rsidTr="000F3888">
        <w:trPr>
          <w:trHeight w:val="864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(полного) общего образования</w:t>
            </w:r>
          </w:p>
        </w:tc>
      </w:tr>
      <w:tr w:rsidR="00EB7D9B" w:rsidRPr="00787842" w:rsidTr="000F3888">
        <w:trPr>
          <w:trHeight w:val="780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B7D9B" w:rsidRPr="00787842" w:rsidTr="000F3888">
        <w:trPr>
          <w:trHeight w:val="948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Развитие общеобразовательной системы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20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</w:tr>
      <w:tr w:rsidR="00EB7D9B" w:rsidRPr="00787842" w:rsidTr="000F3888">
        <w:trPr>
          <w:trHeight w:val="828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Реализация дополнительных образовательных программ детям</w:t>
            </w:r>
          </w:p>
        </w:tc>
      </w:tr>
      <w:tr w:rsidR="00EB7D9B" w:rsidRPr="00787842" w:rsidTr="000F3888">
        <w:trPr>
          <w:trHeight w:val="600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B7D9B" w:rsidRPr="00787842" w:rsidTr="00310237">
        <w:trPr>
          <w:trHeight w:val="1046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Развитие системы дополнительного образования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2386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2472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B7D9B" w:rsidRPr="00787842" w:rsidTr="00310237">
        <w:trPr>
          <w:trHeight w:val="707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</w:tr>
      <w:tr w:rsidR="00EB7D9B" w:rsidRPr="00787842" w:rsidTr="000F3888">
        <w:trPr>
          <w:trHeight w:val="600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Число человеко-часов пребывания</w:t>
            </w:r>
          </w:p>
        </w:tc>
      </w:tr>
      <w:tr w:rsidR="00EB7D9B" w:rsidRPr="00787842" w:rsidTr="000F3888">
        <w:trPr>
          <w:trHeight w:val="1010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Развитие системы дополнительного образования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118883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457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7 464 935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7 613 112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7 613 112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7 613 112</w:t>
            </w:r>
          </w:p>
        </w:tc>
      </w:tr>
      <w:tr w:rsidR="00EB7D9B" w:rsidRPr="00787842" w:rsidTr="000F3888">
        <w:trPr>
          <w:trHeight w:val="819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Предоставление услуг психолого-педагогической и медико-социальной помощи</w:t>
            </w:r>
          </w:p>
        </w:tc>
      </w:tr>
      <w:tr w:rsidR="00EB7D9B" w:rsidRPr="00787842" w:rsidTr="000F3888">
        <w:trPr>
          <w:trHeight w:val="648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B7D9B" w:rsidRPr="00787842" w:rsidTr="000F3888">
        <w:trPr>
          <w:trHeight w:val="1078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Содержание прочих учреждений образования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B7D9B" w:rsidRPr="00787842" w:rsidTr="000F3888">
        <w:trPr>
          <w:trHeight w:val="819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</w:t>
            </w:r>
            <w:r w:rsidRPr="00FD4C71">
              <w:rPr>
                <w:rFonts w:ascii="Times New Roman" w:hAnsi="Times New Roman"/>
                <w:sz w:val="24"/>
                <w:szCs w:val="24"/>
              </w:rPr>
              <w:t>лого-медико-педагогическое обследование детей</w:t>
            </w:r>
          </w:p>
        </w:tc>
      </w:tr>
      <w:tr w:rsidR="00EB7D9B" w:rsidRPr="00787842" w:rsidTr="000F3888">
        <w:trPr>
          <w:trHeight w:val="648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B7D9B" w:rsidRPr="00787842" w:rsidTr="000F3888">
        <w:trPr>
          <w:trHeight w:val="984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13.1.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Содержание прочих учреждений образования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EB7D9B" w:rsidRPr="00787842" w:rsidTr="000F3888">
        <w:trPr>
          <w:trHeight w:val="819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Коррекционно-развивающая, компенсирующая и логопедическая помощь</w:t>
            </w:r>
          </w:p>
        </w:tc>
      </w:tr>
      <w:tr w:rsidR="00EB7D9B" w:rsidRPr="00787842" w:rsidTr="000F3888">
        <w:trPr>
          <w:trHeight w:val="648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B7D9B" w:rsidRPr="00787842" w:rsidTr="000F3888">
        <w:trPr>
          <w:trHeight w:val="987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14.1.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Содержание прочих учреждений образования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B7D9B" w:rsidRPr="00787842" w:rsidTr="000F3888">
        <w:trPr>
          <w:trHeight w:val="819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</w:tr>
      <w:tr w:rsidR="00EB7D9B" w:rsidRPr="00787842" w:rsidTr="000F3888">
        <w:trPr>
          <w:trHeight w:val="648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B7D9B" w:rsidRPr="00787842" w:rsidTr="000F3888">
        <w:trPr>
          <w:trHeight w:val="714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Оздоровление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4979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B7D9B" w:rsidRPr="00787842" w:rsidTr="00310237">
        <w:trPr>
          <w:trHeight w:val="878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Организация отдыха детей и молодежи (с дневным пребыванием)</w:t>
            </w:r>
          </w:p>
        </w:tc>
      </w:tr>
      <w:tr w:rsidR="00EB7D9B" w:rsidRPr="00787842" w:rsidTr="000F3888">
        <w:trPr>
          <w:trHeight w:val="648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B7D9B" w:rsidRPr="00787842" w:rsidTr="000F3888">
        <w:trPr>
          <w:trHeight w:val="611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Оздоровление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4209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5209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4794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136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4794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136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4794</w:t>
            </w:r>
          </w:p>
        </w:tc>
      </w:tr>
      <w:tr w:rsidR="00EB7D9B" w:rsidRPr="00787842" w:rsidTr="000F3888">
        <w:trPr>
          <w:trHeight w:val="1008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Организация отдыха детей и молодежи (с круглосуточным пребыванием)</w:t>
            </w:r>
          </w:p>
        </w:tc>
      </w:tr>
      <w:tr w:rsidR="00EB7D9B" w:rsidRPr="00787842" w:rsidTr="000F3888">
        <w:trPr>
          <w:trHeight w:val="648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B7D9B" w:rsidRPr="00787842" w:rsidTr="000F3888">
        <w:trPr>
          <w:trHeight w:val="587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17.1.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Оздоровление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B7D9B" w:rsidRPr="00787842" w:rsidTr="00310237">
        <w:trPr>
          <w:trHeight w:val="862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Организация ведения бухгалтерского учета и составления отчетности учреждений, подведомственных управлению образования</w:t>
            </w:r>
          </w:p>
        </w:tc>
      </w:tr>
      <w:tr w:rsidR="00EB7D9B" w:rsidRPr="00787842" w:rsidTr="000F3888">
        <w:trPr>
          <w:trHeight w:val="672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B7D9B" w:rsidRPr="00787842" w:rsidTr="000F3888">
        <w:trPr>
          <w:trHeight w:val="1025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18.1.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Содержание прочих учреждений образования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B7D9B" w:rsidRPr="00787842" w:rsidTr="00310237">
        <w:trPr>
          <w:trHeight w:val="686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Реализация дополнительного профессионального образования (повышения квалификации) специалистов</w:t>
            </w:r>
          </w:p>
        </w:tc>
      </w:tr>
      <w:tr w:rsidR="00EB7D9B" w:rsidRPr="00787842" w:rsidTr="000F3888">
        <w:trPr>
          <w:trHeight w:val="672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B7D9B" w:rsidRPr="00787842" w:rsidTr="000F3888">
        <w:trPr>
          <w:trHeight w:val="936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19.1.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Содержание прочих учреждений образования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B7D9B" w:rsidRPr="00FD4C71" w:rsidRDefault="00EB7D9B" w:rsidP="004F000C">
      <w:pPr>
        <w:pStyle w:val="ConsPlusNormal"/>
        <w:jc w:val="center"/>
        <w:rPr>
          <w:szCs w:val="28"/>
        </w:rPr>
      </w:pPr>
    </w:p>
    <w:p w:rsidR="00EB7D9B" w:rsidRPr="00FD4C71" w:rsidRDefault="00EB7D9B" w:rsidP="004F000C">
      <w:pPr>
        <w:pStyle w:val="ConsPlusNormal"/>
        <w:jc w:val="center"/>
        <w:rPr>
          <w:szCs w:val="28"/>
        </w:rPr>
      </w:pPr>
    </w:p>
    <w:tbl>
      <w:tblPr>
        <w:tblW w:w="1515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2471"/>
        <w:gridCol w:w="1501"/>
        <w:gridCol w:w="1559"/>
        <w:gridCol w:w="1701"/>
        <w:gridCol w:w="1701"/>
        <w:gridCol w:w="1701"/>
        <w:gridCol w:w="1985"/>
        <w:gridCol w:w="1843"/>
      </w:tblGrid>
      <w:tr w:rsidR="00EB7D9B" w:rsidRPr="00787842" w:rsidTr="00310237">
        <w:trPr>
          <w:trHeight w:val="828"/>
        </w:trPr>
        <w:tc>
          <w:tcPr>
            <w:tcW w:w="696" w:type="dxa"/>
            <w:vMerge w:val="restart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471" w:type="dxa"/>
            <w:vMerge w:val="restart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услуги, показателя объема услуги, подпрограмм, основного мероприятия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Расходы районного бюджета на оказание муниципальной услуги (тыс. рублей)</w:t>
            </w:r>
          </w:p>
        </w:tc>
      </w:tr>
      <w:tr w:rsidR="00EB7D9B" w:rsidRPr="00787842" w:rsidTr="000F3888">
        <w:trPr>
          <w:trHeight w:val="1306"/>
        </w:trPr>
        <w:tc>
          <w:tcPr>
            <w:tcW w:w="696" w:type="dxa"/>
            <w:vMerge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первый год реализации программы (2014)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второй год реализации программы  (2015)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третий год реализации программы  (2016)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четвертый год реализации программы  (2017)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пятый год реализации программы  (2018)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шестой год реализации программы  (2019)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седьмой год реализации программы  (2020)</w:t>
            </w:r>
          </w:p>
        </w:tc>
      </w:tr>
      <w:tr w:rsidR="00EB7D9B" w:rsidRPr="00787842" w:rsidTr="000F3888">
        <w:trPr>
          <w:trHeight w:val="1020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EB7D9B" w:rsidRPr="00787842" w:rsidTr="000F3888">
        <w:trPr>
          <w:trHeight w:val="624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B7D9B" w:rsidRPr="00787842" w:rsidTr="00310237">
        <w:trPr>
          <w:trHeight w:val="1067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165 989,10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B7D9B" w:rsidRPr="00787842" w:rsidTr="00310237">
        <w:trPr>
          <w:trHeight w:val="1265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организациях, а также создание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</w:tr>
      <w:tr w:rsidR="00EB7D9B" w:rsidRPr="00787842" w:rsidTr="000F3888">
        <w:trPr>
          <w:trHeight w:val="624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B7D9B" w:rsidRPr="00787842" w:rsidTr="00310237">
        <w:trPr>
          <w:trHeight w:val="1052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160 853,42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B7D9B" w:rsidRPr="00787842" w:rsidTr="00310237">
        <w:trPr>
          <w:trHeight w:val="840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EB7D9B" w:rsidRPr="00787842" w:rsidTr="000F3888">
        <w:trPr>
          <w:trHeight w:val="624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физические лица от 1 лет до 3 лет</w:t>
            </w:r>
          </w:p>
        </w:tc>
      </w:tr>
      <w:tr w:rsidR="00EB7D9B" w:rsidRPr="00787842" w:rsidTr="00310237">
        <w:trPr>
          <w:trHeight w:val="1060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26 808,76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36 066,80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38 904,22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40510,50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40 538,95</w:t>
            </w:r>
          </w:p>
        </w:tc>
      </w:tr>
      <w:tr w:rsidR="00EB7D9B" w:rsidRPr="00787842" w:rsidTr="00310237">
        <w:trPr>
          <w:trHeight w:val="848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EB7D9B" w:rsidRPr="00787842" w:rsidTr="000F3888">
        <w:trPr>
          <w:trHeight w:val="624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физические лица от 3 лет до 8 лет</w:t>
            </w:r>
          </w:p>
        </w:tc>
      </w:tr>
      <w:tr w:rsidR="00EB7D9B" w:rsidRPr="00787842" w:rsidTr="00310237">
        <w:trPr>
          <w:trHeight w:val="1129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114 498,56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113 998,91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122 369,38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127 421,82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127 511,32</w:t>
            </w:r>
          </w:p>
        </w:tc>
      </w:tr>
      <w:tr w:rsidR="00EB7D9B" w:rsidRPr="00787842" w:rsidTr="000F3888">
        <w:trPr>
          <w:trHeight w:val="804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Присмотр и уход</w:t>
            </w:r>
          </w:p>
        </w:tc>
      </w:tr>
      <w:tr w:rsidR="00EB7D9B" w:rsidRPr="00787842" w:rsidTr="000F3888">
        <w:trPr>
          <w:trHeight w:val="624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физические лица до 8 лет за исключением льготных категорий</w:t>
            </w:r>
          </w:p>
        </w:tc>
      </w:tr>
      <w:tr w:rsidR="00EB7D9B" w:rsidRPr="00787842" w:rsidTr="000F3888">
        <w:trPr>
          <w:trHeight w:val="900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B7D9B" w:rsidRPr="00787842" w:rsidTr="000F3888">
        <w:trPr>
          <w:trHeight w:val="864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Реализация общеобразовательных программ начального общего, основного общего, среднего (полного) общего образования</w:t>
            </w:r>
          </w:p>
        </w:tc>
      </w:tr>
      <w:tr w:rsidR="00EB7D9B" w:rsidRPr="00787842" w:rsidTr="000F3888">
        <w:trPr>
          <w:trHeight w:val="780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B7D9B" w:rsidRPr="00787842" w:rsidTr="000F3888">
        <w:trPr>
          <w:trHeight w:val="948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Развитие общеобразовательной системы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357 317,08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368 248,17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B7D9B" w:rsidRPr="00787842" w:rsidTr="000F3888">
        <w:trPr>
          <w:trHeight w:val="864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EB7D9B" w:rsidRPr="00787842" w:rsidTr="000F3888">
        <w:trPr>
          <w:trHeight w:val="780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B7D9B" w:rsidRPr="00787842" w:rsidTr="000F3888">
        <w:trPr>
          <w:trHeight w:val="948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Развитие общеобразовательной системы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146 746,34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174 603,65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163 744,20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156 147,60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155 152,30</w:t>
            </w:r>
          </w:p>
        </w:tc>
      </w:tr>
      <w:tr w:rsidR="00EB7D9B" w:rsidRPr="00787842" w:rsidTr="000F3888">
        <w:trPr>
          <w:trHeight w:val="864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EB7D9B" w:rsidRPr="00787842" w:rsidTr="000F3888">
        <w:trPr>
          <w:trHeight w:val="780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B7D9B" w:rsidRPr="00787842" w:rsidTr="000F3888">
        <w:trPr>
          <w:trHeight w:val="948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Развитие общеобразовательной системы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183 920,97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195 720,00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185 254,56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175 992,00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370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174 232,00</w:t>
            </w:r>
          </w:p>
        </w:tc>
      </w:tr>
      <w:tr w:rsidR="00EB7D9B" w:rsidRPr="00787842" w:rsidTr="000F3888">
        <w:trPr>
          <w:trHeight w:val="864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(полного) общего образования</w:t>
            </w:r>
          </w:p>
        </w:tc>
      </w:tr>
      <w:tr w:rsidR="00EB7D9B" w:rsidRPr="00787842" w:rsidTr="000F3888">
        <w:trPr>
          <w:trHeight w:val="780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B7D9B" w:rsidRPr="00787842" w:rsidTr="000F3888">
        <w:trPr>
          <w:trHeight w:val="948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Развитие общеобразовательной системы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42 925,74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45 410,77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49 404,22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47 710,62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48 044,72</w:t>
            </w:r>
          </w:p>
        </w:tc>
      </w:tr>
      <w:tr w:rsidR="00EB7D9B" w:rsidRPr="00787842" w:rsidTr="000F3888">
        <w:trPr>
          <w:trHeight w:val="828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Реализация дополнительных образовательных программ детям</w:t>
            </w:r>
          </w:p>
        </w:tc>
      </w:tr>
      <w:tr w:rsidR="00EB7D9B" w:rsidRPr="00787842" w:rsidTr="000F3888">
        <w:trPr>
          <w:trHeight w:val="600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B7D9B" w:rsidRPr="00787842" w:rsidTr="00310237">
        <w:trPr>
          <w:trHeight w:val="1058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Развитие системы дополнительного образования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37 093,50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37 847,92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B7D9B" w:rsidRPr="00787842" w:rsidTr="000F3888">
        <w:trPr>
          <w:trHeight w:val="1056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</w:tr>
      <w:tr w:rsidR="00EB7D9B" w:rsidRPr="00787842" w:rsidTr="000F3888">
        <w:trPr>
          <w:trHeight w:val="600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Число человеко-часов пребывания</w:t>
            </w:r>
          </w:p>
        </w:tc>
      </w:tr>
      <w:tr w:rsidR="00EB7D9B" w:rsidRPr="00787842" w:rsidTr="00310237">
        <w:trPr>
          <w:trHeight w:val="1154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Развитие системы дополнительного образования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36 108,82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39 665,28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33 296,10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38 296,77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36 836,45</w:t>
            </w:r>
          </w:p>
        </w:tc>
      </w:tr>
      <w:tr w:rsidR="00EB7D9B" w:rsidRPr="00787842" w:rsidTr="000F3888">
        <w:trPr>
          <w:trHeight w:val="819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Предоставление услуг психолого-педагогической и медико-социальной помощи</w:t>
            </w:r>
          </w:p>
        </w:tc>
      </w:tr>
      <w:tr w:rsidR="00EB7D9B" w:rsidRPr="00787842" w:rsidTr="000F3888">
        <w:trPr>
          <w:trHeight w:val="648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B7D9B" w:rsidRPr="00787842" w:rsidTr="000F3888">
        <w:trPr>
          <w:trHeight w:val="1296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Содержание прочих учреждений образования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3 578,10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3 438,74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B7D9B" w:rsidRPr="00787842" w:rsidTr="000F3888">
        <w:trPr>
          <w:trHeight w:val="819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Психилого-медико-педагогическое обследование детей</w:t>
            </w:r>
          </w:p>
        </w:tc>
      </w:tr>
      <w:tr w:rsidR="00EB7D9B" w:rsidRPr="00787842" w:rsidTr="000F3888">
        <w:trPr>
          <w:trHeight w:val="648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B7D9B" w:rsidRPr="00787842" w:rsidTr="000F3888">
        <w:trPr>
          <w:trHeight w:val="984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13.1.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Содержание прочих учреждений образования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2 708,78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2617,10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2 748,00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370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2885,00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3030,00</w:t>
            </w:r>
          </w:p>
        </w:tc>
      </w:tr>
      <w:tr w:rsidR="00EB7D9B" w:rsidRPr="00787842" w:rsidTr="000F3888">
        <w:trPr>
          <w:trHeight w:val="819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Коррекционно-развивающая, компенсирующая и логопедическая помощь</w:t>
            </w:r>
          </w:p>
        </w:tc>
      </w:tr>
      <w:tr w:rsidR="00EB7D9B" w:rsidRPr="00787842" w:rsidTr="000F3888">
        <w:trPr>
          <w:trHeight w:val="648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B7D9B" w:rsidRPr="00787842" w:rsidTr="00310237">
        <w:trPr>
          <w:trHeight w:val="1014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14.1.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Содержание прочих учреждений образования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1 145,15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872,41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916,00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962,00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1010,00</w:t>
            </w:r>
          </w:p>
        </w:tc>
      </w:tr>
      <w:tr w:rsidR="00EB7D9B" w:rsidRPr="00787842" w:rsidTr="000F3888">
        <w:trPr>
          <w:trHeight w:val="819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</w:tr>
      <w:tr w:rsidR="00EB7D9B" w:rsidRPr="00787842" w:rsidTr="000F3888">
        <w:trPr>
          <w:trHeight w:val="648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B7D9B" w:rsidRPr="00787842" w:rsidTr="000F3888">
        <w:trPr>
          <w:trHeight w:val="984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Оздоровление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2 557,43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B7D9B" w:rsidRPr="00787842" w:rsidTr="00310237">
        <w:trPr>
          <w:trHeight w:val="703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Организация отдыха детей и молодежи (с дневным пребыванием)</w:t>
            </w:r>
          </w:p>
        </w:tc>
      </w:tr>
      <w:tr w:rsidR="00EB7D9B" w:rsidRPr="00787842" w:rsidTr="000F3888">
        <w:trPr>
          <w:trHeight w:val="648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B7D9B" w:rsidRPr="00787842" w:rsidTr="00310237">
        <w:trPr>
          <w:trHeight w:val="609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Оздоровление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583,17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1065,14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1 083,23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1 083,23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1 083,23</w:t>
            </w:r>
          </w:p>
        </w:tc>
      </w:tr>
      <w:tr w:rsidR="00EB7D9B" w:rsidRPr="00787842" w:rsidTr="00310237">
        <w:trPr>
          <w:trHeight w:val="831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Организация отдыха детей и молодежи (с круглосуточным пребыванием)</w:t>
            </w:r>
          </w:p>
        </w:tc>
      </w:tr>
      <w:tr w:rsidR="00EB7D9B" w:rsidRPr="00787842" w:rsidTr="000F3888">
        <w:trPr>
          <w:trHeight w:val="648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B7D9B" w:rsidRPr="00787842" w:rsidTr="00310237">
        <w:trPr>
          <w:trHeight w:val="610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17.1.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Оздоровление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856,26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B7D9B" w:rsidRPr="00787842" w:rsidTr="00310237">
        <w:trPr>
          <w:trHeight w:val="846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Организация ведения бухгалтерского учета и составления отчетности учреждений, подведомственных управлению образования</w:t>
            </w:r>
          </w:p>
        </w:tc>
      </w:tr>
      <w:tr w:rsidR="00EB7D9B" w:rsidRPr="00787842" w:rsidTr="000F3888">
        <w:trPr>
          <w:trHeight w:val="672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B7D9B" w:rsidRPr="00787842" w:rsidTr="00310237">
        <w:trPr>
          <w:trHeight w:val="1010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18.1.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Содержание прочих учреждений образования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14 935,08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B7D9B" w:rsidRPr="00787842" w:rsidTr="00310237">
        <w:trPr>
          <w:trHeight w:val="698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Реализация дополнительного профессионального образования (повышения квалификации) специалистов</w:t>
            </w:r>
          </w:p>
        </w:tc>
      </w:tr>
      <w:tr w:rsidR="00EB7D9B" w:rsidRPr="00787842" w:rsidTr="000F3888">
        <w:trPr>
          <w:trHeight w:val="672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B7D9B" w:rsidRPr="00787842" w:rsidTr="00310237">
        <w:trPr>
          <w:trHeight w:val="1016"/>
        </w:trPr>
        <w:tc>
          <w:tcPr>
            <w:tcW w:w="696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19.1.</w:t>
            </w:r>
          </w:p>
        </w:tc>
        <w:tc>
          <w:tcPr>
            <w:tcW w:w="247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Содержание прочих учреждений образования</w:t>
            </w:r>
          </w:p>
        </w:tc>
        <w:tc>
          <w:tcPr>
            <w:tcW w:w="15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4 234,14</w:t>
            </w:r>
          </w:p>
        </w:tc>
        <w:tc>
          <w:tcPr>
            <w:tcW w:w="1559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4 094,74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EB7D9B" w:rsidRPr="00FD4C71" w:rsidRDefault="00EB7D9B" w:rsidP="000F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C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EB7D9B" w:rsidRPr="00FD4C71" w:rsidRDefault="00EB7D9B" w:rsidP="004F000C">
      <w:pPr>
        <w:pStyle w:val="ConsPlusNormal"/>
        <w:jc w:val="center"/>
        <w:rPr>
          <w:szCs w:val="28"/>
        </w:rPr>
      </w:pPr>
    </w:p>
    <w:p w:rsidR="00EB7D9B" w:rsidRPr="00FD4C71" w:rsidRDefault="00EB7D9B" w:rsidP="004F000C">
      <w:pPr>
        <w:pStyle w:val="ConsPlusNormal"/>
        <w:jc w:val="center"/>
        <w:rPr>
          <w:szCs w:val="28"/>
        </w:rPr>
      </w:pPr>
    </w:p>
    <w:p w:rsidR="00EB7D9B" w:rsidRPr="00FD4C71" w:rsidRDefault="00EB7D9B" w:rsidP="004F000C">
      <w:pPr>
        <w:pStyle w:val="ConsPlusNormal"/>
        <w:jc w:val="center"/>
        <w:rPr>
          <w:szCs w:val="28"/>
        </w:rPr>
      </w:pPr>
    </w:p>
    <w:sectPr w:rsidR="00EB7D9B" w:rsidRPr="00FD4C71" w:rsidSect="001364C7">
      <w:pgSz w:w="16838" w:h="11906" w:orient="landscape"/>
      <w:pgMar w:top="709" w:right="138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D9B" w:rsidRDefault="00EB7D9B">
      <w:r>
        <w:separator/>
      </w:r>
    </w:p>
  </w:endnote>
  <w:endnote w:type="continuationSeparator" w:id="0">
    <w:p w:rsidR="00EB7D9B" w:rsidRDefault="00EB7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D9B" w:rsidRDefault="00EB7D9B">
      <w:r>
        <w:separator/>
      </w:r>
    </w:p>
  </w:footnote>
  <w:footnote w:type="continuationSeparator" w:id="0">
    <w:p w:rsidR="00EB7D9B" w:rsidRDefault="00EB7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D9B" w:rsidRDefault="00EB7D9B" w:rsidP="00AF15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7D9B" w:rsidRDefault="00EB7D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D9B" w:rsidRDefault="00EB7D9B" w:rsidP="00AF15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93</w:t>
    </w:r>
    <w:r>
      <w:rPr>
        <w:rStyle w:val="PageNumber"/>
      </w:rPr>
      <w:fldChar w:fldCharType="end"/>
    </w:r>
  </w:p>
  <w:p w:rsidR="00EB7D9B" w:rsidRDefault="00EB7D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2">
    <w:nsid w:val="2BCD111F"/>
    <w:multiLevelType w:val="hybridMultilevel"/>
    <w:tmpl w:val="4734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5497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3E883A8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D47E9F"/>
    <w:multiLevelType w:val="hybridMultilevel"/>
    <w:tmpl w:val="A36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316CBB"/>
    <w:multiLevelType w:val="hybridMultilevel"/>
    <w:tmpl w:val="C7A6A376"/>
    <w:lvl w:ilvl="0" w:tplc="3C82B6D6">
      <w:start w:val="1"/>
      <w:numFmt w:val="decimal"/>
      <w:lvlText w:val="%1."/>
      <w:lvlJc w:val="left"/>
      <w:pPr>
        <w:ind w:left="92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6">
    <w:nsid w:val="63D40FE3"/>
    <w:multiLevelType w:val="hybridMultilevel"/>
    <w:tmpl w:val="58F62C28"/>
    <w:lvl w:ilvl="0" w:tplc="DB6E9E6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abstractNum w:abstractNumId="7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9">
    <w:nsid w:val="7ADB6D57"/>
    <w:multiLevelType w:val="hybridMultilevel"/>
    <w:tmpl w:val="AA04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408"/>
    <w:rsid w:val="00000084"/>
    <w:rsid w:val="000077EE"/>
    <w:rsid w:val="0001480C"/>
    <w:rsid w:val="0001503C"/>
    <w:rsid w:val="00016937"/>
    <w:rsid w:val="00017981"/>
    <w:rsid w:val="00020812"/>
    <w:rsid w:val="00020848"/>
    <w:rsid w:val="00020937"/>
    <w:rsid w:val="00022E6C"/>
    <w:rsid w:val="00027845"/>
    <w:rsid w:val="00042C99"/>
    <w:rsid w:val="00051026"/>
    <w:rsid w:val="00057520"/>
    <w:rsid w:val="00060217"/>
    <w:rsid w:val="00061F15"/>
    <w:rsid w:val="00073214"/>
    <w:rsid w:val="0007454D"/>
    <w:rsid w:val="000821E7"/>
    <w:rsid w:val="00082579"/>
    <w:rsid w:val="00084FC3"/>
    <w:rsid w:val="00095F43"/>
    <w:rsid w:val="000A22ED"/>
    <w:rsid w:val="000A2563"/>
    <w:rsid w:val="000A433D"/>
    <w:rsid w:val="000A628B"/>
    <w:rsid w:val="000A69A2"/>
    <w:rsid w:val="000A71A2"/>
    <w:rsid w:val="000B64B7"/>
    <w:rsid w:val="000C18B5"/>
    <w:rsid w:val="000C6DEF"/>
    <w:rsid w:val="000D0F7C"/>
    <w:rsid w:val="000D3A7B"/>
    <w:rsid w:val="000E07FA"/>
    <w:rsid w:val="000E24FC"/>
    <w:rsid w:val="000E430C"/>
    <w:rsid w:val="000F3888"/>
    <w:rsid w:val="000F38E9"/>
    <w:rsid w:val="000F3B42"/>
    <w:rsid w:val="0011270D"/>
    <w:rsid w:val="001168C4"/>
    <w:rsid w:val="00116E18"/>
    <w:rsid w:val="00117922"/>
    <w:rsid w:val="001227BD"/>
    <w:rsid w:val="0012770F"/>
    <w:rsid w:val="00133FFF"/>
    <w:rsid w:val="001364C7"/>
    <w:rsid w:val="00141D63"/>
    <w:rsid w:val="001453BD"/>
    <w:rsid w:val="001470DF"/>
    <w:rsid w:val="00153854"/>
    <w:rsid w:val="001556EB"/>
    <w:rsid w:val="001642F1"/>
    <w:rsid w:val="001648DB"/>
    <w:rsid w:val="00170709"/>
    <w:rsid w:val="00170FAB"/>
    <w:rsid w:val="001718F5"/>
    <w:rsid w:val="001744AD"/>
    <w:rsid w:val="00174F04"/>
    <w:rsid w:val="0017574F"/>
    <w:rsid w:val="00176EC8"/>
    <w:rsid w:val="001842E1"/>
    <w:rsid w:val="00191293"/>
    <w:rsid w:val="001C117D"/>
    <w:rsid w:val="001D056C"/>
    <w:rsid w:val="001D0D1B"/>
    <w:rsid w:val="001D23AD"/>
    <w:rsid w:val="001D4849"/>
    <w:rsid w:val="001D50D1"/>
    <w:rsid w:val="001D59AB"/>
    <w:rsid w:val="001D77F5"/>
    <w:rsid w:val="001E3760"/>
    <w:rsid w:val="001E60F0"/>
    <w:rsid w:val="001E6F97"/>
    <w:rsid w:val="001F0C10"/>
    <w:rsid w:val="001F1A21"/>
    <w:rsid w:val="00200A4D"/>
    <w:rsid w:val="00206751"/>
    <w:rsid w:val="00220BAE"/>
    <w:rsid w:val="002265E5"/>
    <w:rsid w:val="0023258E"/>
    <w:rsid w:val="00237DED"/>
    <w:rsid w:val="00241FAB"/>
    <w:rsid w:val="00250A69"/>
    <w:rsid w:val="00252FEF"/>
    <w:rsid w:val="00257807"/>
    <w:rsid w:val="00261408"/>
    <w:rsid w:val="00262741"/>
    <w:rsid w:val="0026765F"/>
    <w:rsid w:val="002744AA"/>
    <w:rsid w:val="00276D0D"/>
    <w:rsid w:val="00281217"/>
    <w:rsid w:val="00294379"/>
    <w:rsid w:val="00294D4F"/>
    <w:rsid w:val="0029623F"/>
    <w:rsid w:val="002975A6"/>
    <w:rsid w:val="002B2F6A"/>
    <w:rsid w:val="002B6A0F"/>
    <w:rsid w:val="002C6F8D"/>
    <w:rsid w:val="002D1002"/>
    <w:rsid w:val="002D4FA7"/>
    <w:rsid w:val="002D7926"/>
    <w:rsid w:val="002E1860"/>
    <w:rsid w:val="002E6638"/>
    <w:rsid w:val="002F1450"/>
    <w:rsid w:val="002F60B9"/>
    <w:rsid w:val="002F784F"/>
    <w:rsid w:val="003043BB"/>
    <w:rsid w:val="00304E12"/>
    <w:rsid w:val="00306E94"/>
    <w:rsid w:val="00310237"/>
    <w:rsid w:val="003126BC"/>
    <w:rsid w:val="003165A9"/>
    <w:rsid w:val="00341FCF"/>
    <w:rsid w:val="00346A8C"/>
    <w:rsid w:val="00346B8F"/>
    <w:rsid w:val="00350C7B"/>
    <w:rsid w:val="00352933"/>
    <w:rsid w:val="00366045"/>
    <w:rsid w:val="00366ED2"/>
    <w:rsid w:val="003676C8"/>
    <w:rsid w:val="00370632"/>
    <w:rsid w:val="0037226A"/>
    <w:rsid w:val="0038049B"/>
    <w:rsid w:val="00390646"/>
    <w:rsid w:val="00391DF3"/>
    <w:rsid w:val="00397A14"/>
    <w:rsid w:val="003B15BF"/>
    <w:rsid w:val="003B1BF6"/>
    <w:rsid w:val="003B2B74"/>
    <w:rsid w:val="003B6824"/>
    <w:rsid w:val="003C47E1"/>
    <w:rsid w:val="003D0E2E"/>
    <w:rsid w:val="003D688F"/>
    <w:rsid w:val="003E63BD"/>
    <w:rsid w:val="003F2127"/>
    <w:rsid w:val="003F49D5"/>
    <w:rsid w:val="003F7AE3"/>
    <w:rsid w:val="00402EEE"/>
    <w:rsid w:val="0040467F"/>
    <w:rsid w:val="004072CD"/>
    <w:rsid w:val="00410C35"/>
    <w:rsid w:val="00412558"/>
    <w:rsid w:val="00413C4F"/>
    <w:rsid w:val="00414BC1"/>
    <w:rsid w:val="00436430"/>
    <w:rsid w:val="0045103D"/>
    <w:rsid w:val="00457363"/>
    <w:rsid w:val="004606F3"/>
    <w:rsid w:val="00460D8B"/>
    <w:rsid w:val="00461EC6"/>
    <w:rsid w:val="00464B9D"/>
    <w:rsid w:val="004704C6"/>
    <w:rsid w:val="00475F80"/>
    <w:rsid w:val="00497F9E"/>
    <w:rsid w:val="004A2526"/>
    <w:rsid w:val="004A78E9"/>
    <w:rsid w:val="004A7EF3"/>
    <w:rsid w:val="004B3257"/>
    <w:rsid w:val="004C0CBE"/>
    <w:rsid w:val="004C0D7E"/>
    <w:rsid w:val="004C461C"/>
    <w:rsid w:val="004D1A26"/>
    <w:rsid w:val="004D2D35"/>
    <w:rsid w:val="004D3E71"/>
    <w:rsid w:val="004D5D78"/>
    <w:rsid w:val="004E2563"/>
    <w:rsid w:val="004F000C"/>
    <w:rsid w:val="004F433F"/>
    <w:rsid w:val="004F7EFA"/>
    <w:rsid w:val="00501ACB"/>
    <w:rsid w:val="00506B86"/>
    <w:rsid w:val="00511AB8"/>
    <w:rsid w:val="00530108"/>
    <w:rsid w:val="005557E7"/>
    <w:rsid w:val="00560F6A"/>
    <w:rsid w:val="00565940"/>
    <w:rsid w:val="00573CF9"/>
    <w:rsid w:val="0057688F"/>
    <w:rsid w:val="005856A4"/>
    <w:rsid w:val="00586870"/>
    <w:rsid w:val="00591734"/>
    <w:rsid w:val="00596027"/>
    <w:rsid w:val="0059737C"/>
    <w:rsid w:val="005A7DE8"/>
    <w:rsid w:val="005B205C"/>
    <w:rsid w:val="005B5B83"/>
    <w:rsid w:val="005C3B78"/>
    <w:rsid w:val="005D262E"/>
    <w:rsid w:val="005D78F0"/>
    <w:rsid w:val="005E3C0D"/>
    <w:rsid w:val="005E638B"/>
    <w:rsid w:val="005E751B"/>
    <w:rsid w:val="005E78A6"/>
    <w:rsid w:val="005F59DE"/>
    <w:rsid w:val="006013F8"/>
    <w:rsid w:val="006018EE"/>
    <w:rsid w:val="006111E3"/>
    <w:rsid w:val="006210A2"/>
    <w:rsid w:val="00623E36"/>
    <w:rsid w:val="00631C0F"/>
    <w:rsid w:val="00632C7A"/>
    <w:rsid w:val="006339EF"/>
    <w:rsid w:val="006367D3"/>
    <w:rsid w:val="00637BAE"/>
    <w:rsid w:val="00640938"/>
    <w:rsid w:val="0064283F"/>
    <w:rsid w:val="00642DEB"/>
    <w:rsid w:val="00643136"/>
    <w:rsid w:val="00645F32"/>
    <w:rsid w:val="00650495"/>
    <w:rsid w:val="00670E9A"/>
    <w:rsid w:val="00682305"/>
    <w:rsid w:val="00686330"/>
    <w:rsid w:val="006870FD"/>
    <w:rsid w:val="00687A70"/>
    <w:rsid w:val="006941E4"/>
    <w:rsid w:val="00697AD8"/>
    <w:rsid w:val="006A324A"/>
    <w:rsid w:val="006A39F7"/>
    <w:rsid w:val="006A5CE2"/>
    <w:rsid w:val="006B1F06"/>
    <w:rsid w:val="006B4415"/>
    <w:rsid w:val="006B441F"/>
    <w:rsid w:val="006B756A"/>
    <w:rsid w:val="006C084B"/>
    <w:rsid w:val="006C0CCF"/>
    <w:rsid w:val="006C31EF"/>
    <w:rsid w:val="006D209D"/>
    <w:rsid w:val="006D4E9D"/>
    <w:rsid w:val="006D701F"/>
    <w:rsid w:val="006E1669"/>
    <w:rsid w:val="006E4469"/>
    <w:rsid w:val="006F3DCD"/>
    <w:rsid w:val="006F78C9"/>
    <w:rsid w:val="00701A1B"/>
    <w:rsid w:val="00703D2A"/>
    <w:rsid w:val="00705288"/>
    <w:rsid w:val="0070668A"/>
    <w:rsid w:val="00707D95"/>
    <w:rsid w:val="00714993"/>
    <w:rsid w:val="007216BB"/>
    <w:rsid w:val="00730997"/>
    <w:rsid w:val="00730F93"/>
    <w:rsid w:val="00733784"/>
    <w:rsid w:val="00733A87"/>
    <w:rsid w:val="007420A8"/>
    <w:rsid w:val="0074452E"/>
    <w:rsid w:val="00752E23"/>
    <w:rsid w:val="00760E53"/>
    <w:rsid w:val="0076300C"/>
    <w:rsid w:val="007710D6"/>
    <w:rsid w:val="00772D3E"/>
    <w:rsid w:val="007856AD"/>
    <w:rsid w:val="00787842"/>
    <w:rsid w:val="00791650"/>
    <w:rsid w:val="007963A2"/>
    <w:rsid w:val="007A6857"/>
    <w:rsid w:val="007C5F2A"/>
    <w:rsid w:val="007C6DD3"/>
    <w:rsid w:val="007C7662"/>
    <w:rsid w:val="007F0AC8"/>
    <w:rsid w:val="007F11B6"/>
    <w:rsid w:val="007F26BD"/>
    <w:rsid w:val="007F390F"/>
    <w:rsid w:val="007F6F60"/>
    <w:rsid w:val="00807BFF"/>
    <w:rsid w:val="008119D8"/>
    <w:rsid w:val="00812F15"/>
    <w:rsid w:val="008203BD"/>
    <w:rsid w:val="00822F4D"/>
    <w:rsid w:val="00825590"/>
    <w:rsid w:val="00825C3F"/>
    <w:rsid w:val="00825CF3"/>
    <w:rsid w:val="0083226F"/>
    <w:rsid w:val="0083398E"/>
    <w:rsid w:val="00833F73"/>
    <w:rsid w:val="00840CCC"/>
    <w:rsid w:val="00844257"/>
    <w:rsid w:val="00845E94"/>
    <w:rsid w:val="008536BD"/>
    <w:rsid w:val="00856359"/>
    <w:rsid w:val="00856935"/>
    <w:rsid w:val="008625BD"/>
    <w:rsid w:val="0086589E"/>
    <w:rsid w:val="00867092"/>
    <w:rsid w:val="0087061A"/>
    <w:rsid w:val="00873C88"/>
    <w:rsid w:val="00875AFA"/>
    <w:rsid w:val="0088641E"/>
    <w:rsid w:val="008865E4"/>
    <w:rsid w:val="00891A1F"/>
    <w:rsid w:val="00892623"/>
    <w:rsid w:val="00893AEF"/>
    <w:rsid w:val="008A149E"/>
    <w:rsid w:val="008A55D4"/>
    <w:rsid w:val="008A6761"/>
    <w:rsid w:val="008B6E78"/>
    <w:rsid w:val="008C2B67"/>
    <w:rsid w:val="008D244F"/>
    <w:rsid w:val="008D303A"/>
    <w:rsid w:val="008F33A0"/>
    <w:rsid w:val="008F404F"/>
    <w:rsid w:val="008F5FB9"/>
    <w:rsid w:val="008F6EEC"/>
    <w:rsid w:val="008F7A9A"/>
    <w:rsid w:val="00903F33"/>
    <w:rsid w:val="00906F90"/>
    <w:rsid w:val="00907F6B"/>
    <w:rsid w:val="009125BE"/>
    <w:rsid w:val="00925595"/>
    <w:rsid w:val="00931A0F"/>
    <w:rsid w:val="00936B15"/>
    <w:rsid w:val="00944FBA"/>
    <w:rsid w:val="00953407"/>
    <w:rsid w:val="009657C3"/>
    <w:rsid w:val="00977C9B"/>
    <w:rsid w:val="00983F01"/>
    <w:rsid w:val="0099299C"/>
    <w:rsid w:val="00995EF5"/>
    <w:rsid w:val="009A3108"/>
    <w:rsid w:val="009C3715"/>
    <w:rsid w:val="009D3281"/>
    <w:rsid w:val="009D3C51"/>
    <w:rsid w:val="009D4481"/>
    <w:rsid w:val="009D6360"/>
    <w:rsid w:val="009F4AAA"/>
    <w:rsid w:val="00A04232"/>
    <w:rsid w:val="00A06993"/>
    <w:rsid w:val="00A1083E"/>
    <w:rsid w:val="00A1598F"/>
    <w:rsid w:val="00A169D4"/>
    <w:rsid w:val="00A20B83"/>
    <w:rsid w:val="00A45CC8"/>
    <w:rsid w:val="00A577D4"/>
    <w:rsid w:val="00A653B3"/>
    <w:rsid w:val="00A662FC"/>
    <w:rsid w:val="00A741D6"/>
    <w:rsid w:val="00A758EC"/>
    <w:rsid w:val="00A76DBE"/>
    <w:rsid w:val="00A80F65"/>
    <w:rsid w:val="00A8454A"/>
    <w:rsid w:val="00A84EB9"/>
    <w:rsid w:val="00A85D4E"/>
    <w:rsid w:val="00A8688C"/>
    <w:rsid w:val="00A9309E"/>
    <w:rsid w:val="00AA05D9"/>
    <w:rsid w:val="00AA0AC3"/>
    <w:rsid w:val="00AA2FDB"/>
    <w:rsid w:val="00AA33BE"/>
    <w:rsid w:val="00AA4486"/>
    <w:rsid w:val="00AB1A5F"/>
    <w:rsid w:val="00AC1582"/>
    <w:rsid w:val="00AD2705"/>
    <w:rsid w:val="00AF1583"/>
    <w:rsid w:val="00AF1754"/>
    <w:rsid w:val="00B00E68"/>
    <w:rsid w:val="00B02739"/>
    <w:rsid w:val="00B03AB5"/>
    <w:rsid w:val="00B057EF"/>
    <w:rsid w:val="00B06126"/>
    <w:rsid w:val="00B06D75"/>
    <w:rsid w:val="00B12FBB"/>
    <w:rsid w:val="00B26163"/>
    <w:rsid w:val="00B26870"/>
    <w:rsid w:val="00B3149D"/>
    <w:rsid w:val="00B31929"/>
    <w:rsid w:val="00B42002"/>
    <w:rsid w:val="00B42EE0"/>
    <w:rsid w:val="00B43E91"/>
    <w:rsid w:val="00B56721"/>
    <w:rsid w:val="00B6652F"/>
    <w:rsid w:val="00B701B1"/>
    <w:rsid w:val="00B747EE"/>
    <w:rsid w:val="00B81AD6"/>
    <w:rsid w:val="00B83810"/>
    <w:rsid w:val="00B83D8C"/>
    <w:rsid w:val="00B86AED"/>
    <w:rsid w:val="00B91E63"/>
    <w:rsid w:val="00B946E6"/>
    <w:rsid w:val="00B9701D"/>
    <w:rsid w:val="00BA58E2"/>
    <w:rsid w:val="00BB4A11"/>
    <w:rsid w:val="00BC03D3"/>
    <w:rsid w:val="00BD3B58"/>
    <w:rsid w:val="00BE1600"/>
    <w:rsid w:val="00BE42B5"/>
    <w:rsid w:val="00BE5701"/>
    <w:rsid w:val="00BF124E"/>
    <w:rsid w:val="00BF4110"/>
    <w:rsid w:val="00BF7107"/>
    <w:rsid w:val="00C00BB1"/>
    <w:rsid w:val="00C101EB"/>
    <w:rsid w:val="00C15F2F"/>
    <w:rsid w:val="00C24358"/>
    <w:rsid w:val="00C261DC"/>
    <w:rsid w:val="00C26398"/>
    <w:rsid w:val="00C31FF3"/>
    <w:rsid w:val="00C341F1"/>
    <w:rsid w:val="00C42EEB"/>
    <w:rsid w:val="00C50551"/>
    <w:rsid w:val="00C50DBB"/>
    <w:rsid w:val="00C51BF4"/>
    <w:rsid w:val="00C54F51"/>
    <w:rsid w:val="00C71519"/>
    <w:rsid w:val="00C718E0"/>
    <w:rsid w:val="00C8288A"/>
    <w:rsid w:val="00C8570B"/>
    <w:rsid w:val="00C91A08"/>
    <w:rsid w:val="00C97902"/>
    <w:rsid w:val="00CA066E"/>
    <w:rsid w:val="00CA7E94"/>
    <w:rsid w:val="00CB139B"/>
    <w:rsid w:val="00CB3334"/>
    <w:rsid w:val="00CC7AFF"/>
    <w:rsid w:val="00CE2480"/>
    <w:rsid w:val="00CF1FA6"/>
    <w:rsid w:val="00CF2D4C"/>
    <w:rsid w:val="00CF3D11"/>
    <w:rsid w:val="00CF7C8A"/>
    <w:rsid w:val="00D003BD"/>
    <w:rsid w:val="00D01567"/>
    <w:rsid w:val="00D051FF"/>
    <w:rsid w:val="00D17A36"/>
    <w:rsid w:val="00D218F7"/>
    <w:rsid w:val="00D21BAC"/>
    <w:rsid w:val="00D21BB0"/>
    <w:rsid w:val="00D23D4D"/>
    <w:rsid w:val="00D27667"/>
    <w:rsid w:val="00D30084"/>
    <w:rsid w:val="00D34640"/>
    <w:rsid w:val="00D351C9"/>
    <w:rsid w:val="00D36B4F"/>
    <w:rsid w:val="00D40D6D"/>
    <w:rsid w:val="00D44A8A"/>
    <w:rsid w:val="00D55EF3"/>
    <w:rsid w:val="00D56531"/>
    <w:rsid w:val="00D621F0"/>
    <w:rsid w:val="00D62D7B"/>
    <w:rsid w:val="00D6456B"/>
    <w:rsid w:val="00D7400B"/>
    <w:rsid w:val="00D75DA9"/>
    <w:rsid w:val="00D845A1"/>
    <w:rsid w:val="00D85F41"/>
    <w:rsid w:val="00D85F74"/>
    <w:rsid w:val="00D86BA4"/>
    <w:rsid w:val="00D92F29"/>
    <w:rsid w:val="00DA43A9"/>
    <w:rsid w:val="00DB268B"/>
    <w:rsid w:val="00DB720D"/>
    <w:rsid w:val="00DC2FAC"/>
    <w:rsid w:val="00DC6045"/>
    <w:rsid w:val="00DD29F2"/>
    <w:rsid w:val="00DE142A"/>
    <w:rsid w:val="00DE23B5"/>
    <w:rsid w:val="00DE6716"/>
    <w:rsid w:val="00DE70AC"/>
    <w:rsid w:val="00DF05C4"/>
    <w:rsid w:val="00DF0607"/>
    <w:rsid w:val="00DF273E"/>
    <w:rsid w:val="00DF71D2"/>
    <w:rsid w:val="00E02495"/>
    <w:rsid w:val="00E03427"/>
    <w:rsid w:val="00E04B88"/>
    <w:rsid w:val="00E066A1"/>
    <w:rsid w:val="00E11F29"/>
    <w:rsid w:val="00E12085"/>
    <w:rsid w:val="00E2195C"/>
    <w:rsid w:val="00E23CB5"/>
    <w:rsid w:val="00E2672A"/>
    <w:rsid w:val="00E32851"/>
    <w:rsid w:val="00E341C4"/>
    <w:rsid w:val="00E356C3"/>
    <w:rsid w:val="00E4132A"/>
    <w:rsid w:val="00E56CFE"/>
    <w:rsid w:val="00E57EBB"/>
    <w:rsid w:val="00E61D2A"/>
    <w:rsid w:val="00E67071"/>
    <w:rsid w:val="00E674F3"/>
    <w:rsid w:val="00E71656"/>
    <w:rsid w:val="00E720A3"/>
    <w:rsid w:val="00E7384F"/>
    <w:rsid w:val="00E7394D"/>
    <w:rsid w:val="00E7561E"/>
    <w:rsid w:val="00E83DA5"/>
    <w:rsid w:val="00EB05F7"/>
    <w:rsid w:val="00EB08E7"/>
    <w:rsid w:val="00EB34B9"/>
    <w:rsid w:val="00EB7D9B"/>
    <w:rsid w:val="00EC227C"/>
    <w:rsid w:val="00EC4F03"/>
    <w:rsid w:val="00EC5E4C"/>
    <w:rsid w:val="00EE3AAD"/>
    <w:rsid w:val="00EF4021"/>
    <w:rsid w:val="00F10A1D"/>
    <w:rsid w:val="00F16E21"/>
    <w:rsid w:val="00F21B44"/>
    <w:rsid w:val="00F246A2"/>
    <w:rsid w:val="00F2510B"/>
    <w:rsid w:val="00F40211"/>
    <w:rsid w:val="00F52D0D"/>
    <w:rsid w:val="00F60451"/>
    <w:rsid w:val="00F63B09"/>
    <w:rsid w:val="00F76C8E"/>
    <w:rsid w:val="00F8546E"/>
    <w:rsid w:val="00F87991"/>
    <w:rsid w:val="00F965B2"/>
    <w:rsid w:val="00FA0BB1"/>
    <w:rsid w:val="00FD4C71"/>
    <w:rsid w:val="00FD6BFA"/>
    <w:rsid w:val="00FE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F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14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6140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Normal"/>
    <w:uiPriority w:val="99"/>
    <w:rsid w:val="00261408"/>
    <w:pPr>
      <w:tabs>
        <w:tab w:val="right" w:pos="9204"/>
      </w:tabs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261408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lockText">
    <w:name w:val="Block Text"/>
    <w:basedOn w:val="Normal"/>
    <w:uiPriority w:val="99"/>
    <w:rsid w:val="00261408"/>
    <w:pPr>
      <w:spacing w:after="0" w:line="240" w:lineRule="auto"/>
      <w:ind w:left="1980" w:right="-850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6140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261408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261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61408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261408"/>
    <w:pPr>
      <w:ind w:left="720"/>
    </w:pPr>
    <w:rPr>
      <w:rFonts w:cs="Calibri"/>
      <w:lang w:eastAsia="en-US"/>
    </w:rPr>
  </w:style>
  <w:style w:type="paragraph" w:customStyle="1" w:styleId="ConsPlusCell">
    <w:name w:val="ConsPlusCell"/>
    <w:uiPriority w:val="99"/>
    <w:rsid w:val="00261408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26140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6140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2614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1408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461EC6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873C88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CommentReference">
    <w:name w:val="annotation reference"/>
    <w:basedOn w:val="DefaultParagraphFont"/>
    <w:uiPriority w:val="99"/>
    <w:semiHidden/>
    <w:rsid w:val="001D59A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5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59A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5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59AB"/>
    <w:rPr>
      <w:b/>
      <w:bCs/>
    </w:rPr>
  </w:style>
  <w:style w:type="paragraph" w:customStyle="1" w:styleId="font5">
    <w:name w:val="font5"/>
    <w:basedOn w:val="Normal"/>
    <w:uiPriority w:val="99"/>
    <w:rsid w:val="00A1083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A1083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uiPriority w:val="99"/>
    <w:rsid w:val="00A108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uiPriority w:val="99"/>
    <w:rsid w:val="00A1083E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uiPriority w:val="99"/>
    <w:rsid w:val="00A108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Normal"/>
    <w:uiPriority w:val="99"/>
    <w:rsid w:val="00A108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al"/>
    <w:uiPriority w:val="99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uiPriority w:val="99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uiPriority w:val="99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uiPriority w:val="99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uiPriority w:val="99"/>
    <w:rsid w:val="00A1083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uiPriority w:val="99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uiPriority w:val="99"/>
    <w:rsid w:val="00A1083E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563C1"/>
      <w:sz w:val="24"/>
      <w:szCs w:val="24"/>
      <w:u w:val="single"/>
    </w:rPr>
  </w:style>
  <w:style w:type="paragraph" w:customStyle="1" w:styleId="xl119">
    <w:name w:val="xl119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563C1"/>
      <w:sz w:val="24"/>
      <w:szCs w:val="24"/>
      <w:u w:val="single"/>
    </w:rPr>
  </w:style>
  <w:style w:type="paragraph" w:customStyle="1" w:styleId="xl120">
    <w:name w:val="xl120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Normal"/>
    <w:uiPriority w:val="99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Normal"/>
    <w:uiPriority w:val="99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Normal"/>
    <w:uiPriority w:val="99"/>
    <w:rsid w:val="00A1083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Normal"/>
    <w:uiPriority w:val="99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Normal"/>
    <w:uiPriority w:val="99"/>
    <w:rsid w:val="00A108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F15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78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044C2984F2C468B5C283318151CCC92A78BF5E548540832DFBE41EB13200C5D2E9762557897Da0j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7206</TotalTime>
  <Pages>93</Pages>
  <Words>11290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Org4</cp:lastModifiedBy>
  <cp:revision>10</cp:revision>
  <cp:lastPrinted>2018-02-25T23:38:00Z</cp:lastPrinted>
  <dcterms:created xsi:type="dcterms:W3CDTF">2017-01-06T05:09:00Z</dcterms:created>
  <dcterms:modified xsi:type="dcterms:W3CDTF">2018-02-26T22:53:00Z</dcterms:modified>
</cp:coreProperties>
</file>