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20" w:rsidRPr="00C64076" w:rsidRDefault="00027620" w:rsidP="00C6407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407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27620" w:rsidRPr="00C64076" w:rsidRDefault="00027620" w:rsidP="00C6407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407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27620" w:rsidRPr="00C64076" w:rsidRDefault="00027620" w:rsidP="00C6407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Pr="00C64076" w:rsidRDefault="00027620" w:rsidP="00C6407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407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7620" w:rsidRPr="00C64076" w:rsidRDefault="00027620" w:rsidP="00C6407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Pr="00C64076" w:rsidRDefault="00027620" w:rsidP="00C6407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22.02.2018    № 85</w:t>
      </w:r>
    </w:p>
    <w:p w:rsidR="00027620" w:rsidRPr="00C64076" w:rsidRDefault="00027620" w:rsidP="00C6407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C64076">
        <w:rPr>
          <w:rFonts w:ascii="Times New Roman" w:hAnsi="Times New Roman" w:cs="Times New Roman"/>
          <w:sz w:val="28"/>
          <w:szCs w:val="28"/>
        </w:rPr>
        <w:t>п. Чегдомын</w:t>
      </w:r>
    </w:p>
    <w:p w:rsidR="00027620" w:rsidRPr="00C64076" w:rsidRDefault="00027620" w:rsidP="00C64076">
      <w:pPr>
        <w:spacing w:line="240" w:lineRule="exact"/>
        <w:jc w:val="both"/>
        <w:rPr>
          <w:sz w:val="28"/>
          <w:szCs w:val="28"/>
        </w:rPr>
      </w:pPr>
    </w:p>
    <w:p w:rsidR="00027620" w:rsidRPr="00C64076" w:rsidRDefault="00027620" w:rsidP="0076588D">
      <w:pPr>
        <w:rPr>
          <w:sz w:val="28"/>
          <w:szCs w:val="28"/>
        </w:rPr>
      </w:pPr>
    </w:p>
    <w:p w:rsidR="00027620" w:rsidRPr="00F931FA" w:rsidRDefault="00027620" w:rsidP="00F931FA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31FA">
        <w:rPr>
          <w:rFonts w:ascii="Times New Roman" w:hAnsi="Times New Roman" w:cs="Times New Roman"/>
          <w:bCs/>
          <w:sz w:val="28"/>
          <w:szCs w:val="28"/>
        </w:rPr>
        <w:t>Об утверждении положения «О порядке комплектования муниципальных дошкольных образовательных учреждений Верхнебуреинского муниципа</w:t>
      </w:r>
      <w:r>
        <w:rPr>
          <w:rFonts w:ascii="Times New Roman" w:hAnsi="Times New Roman" w:cs="Times New Roman"/>
          <w:bCs/>
          <w:sz w:val="28"/>
          <w:szCs w:val="28"/>
        </w:rPr>
        <w:t>льного района Хабаровского края</w:t>
      </w:r>
    </w:p>
    <w:p w:rsidR="00027620" w:rsidRDefault="00027620" w:rsidP="00B4547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620" w:rsidRPr="00B4547A" w:rsidRDefault="00027620" w:rsidP="00B4547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620" w:rsidRDefault="00027620" w:rsidP="00E13379">
      <w:pPr>
        <w:ind w:firstLine="708"/>
        <w:jc w:val="both"/>
        <w:rPr>
          <w:sz w:val="28"/>
          <w:szCs w:val="28"/>
        </w:rPr>
      </w:pPr>
      <w:r w:rsidRPr="00B4547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Федеральными законами Российской Федерации от 29.12.2012 № 273-ФЗ «Об образовании  в Российской Федерации», от 06.10.2013 № 131 ФЗ «Об общих принципах организации местного самоуправления в Российской Федерации», </w:t>
      </w:r>
      <w:r w:rsidRPr="004D21F3">
        <w:rPr>
          <w:sz w:val="28"/>
          <w:szCs w:val="28"/>
        </w:rPr>
        <w:t>от 28.12.2010 №</w:t>
      </w:r>
      <w:r>
        <w:rPr>
          <w:sz w:val="28"/>
          <w:szCs w:val="28"/>
        </w:rPr>
        <w:t xml:space="preserve"> </w:t>
      </w:r>
      <w:r w:rsidRPr="004D21F3">
        <w:rPr>
          <w:sz w:val="28"/>
          <w:szCs w:val="28"/>
        </w:rPr>
        <w:t>403-ФЗ «О следственном комитете Российской Федерации»</w:t>
      </w:r>
      <w:r>
        <w:rPr>
          <w:sz w:val="28"/>
          <w:szCs w:val="28"/>
        </w:rPr>
        <w:t>, от 17.01.1992  № 2202-1 «О прокуратуре Российской Федерации», от 26.06.1992 № 3132-1 «О статусе судей в Российской Федерации», от 27.05.1998 № 76-ФЗ «О статусе военнослужащих», от  07.02.2011 № 3-ФЗ «О полиции»,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Pr="00D204C7">
        <w:rPr>
          <w:sz w:val="28"/>
          <w:szCs w:val="28"/>
        </w:rPr>
        <w:t>»,  от 30.10.2009 №</w:t>
      </w:r>
      <w:r>
        <w:rPr>
          <w:sz w:val="28"/>
          <w:szCs w:val="28"/>
        </w:rPr>
        <w:t xml:space="preserve"> </w:t>
      </w:r>
      <w:r w:rsidRPr="00D204C7">
        <w:rPr>
          <w:sz w:val="28"/>
          <w:szCs w:val="28"/>
        </w:rPr>
        <w:t>1225 «О дополнительных гарантиях и компенсациях работникам органов прокуратуры Р</w:t>
      </w:r>
      <w:r>
        <w:rPr>
          <w:sz w:val="28"/>
          <w:szCs w:val="28"/>
        </w:rPr>
        <w:t xml:space="preserve">оссийской </w:t>
      </w:r>
      <w:r w:rsidRPr="00D204C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204C7">
        <w:rPr>
          <w:sz w:val="28"/>
          <w:szCs w:val="28"/>
        </w:rPr>
        <w:t>, осуществляющим служебную деятельность на территории Северо</w:t>
      </w:r>
      <w:r>
        <w:rPr>
          <w:sz w:val="28"/>
          <w:szCs w:val="28"/>
        </w:rPr>
        <w:t xml:space="preserve"> </w:t>
      </w:r>
      <w:r w:rsidRPr="00D204C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04C7">
        <w:rPr>
          <w:sz w:val="28"/>
          <w:szCs w:val="28"/>
        </w:rPr>
        <w:t>Кавказского региона Р</w:t>
      </w:r>
      <w:r>
        <w:rPr>
          <w:sz w:val="28"/>
          <w:szCs w:val="28"/>
        </w:rPr>
        <w:t xml:space="preserve">оссийской </w:t>
      </w:r>
      <w:r w:rsidRPr="00D204C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204C7">
        <w:rPr>
          <w:sz w:val="28"/>
          <w:szCs w:val="28"/>
        </w:rPr>
        <w:t>, и членам их семей», от 15.05.1991 №</w:t>
      </w:r>
      <w:r>
        <w:rPr>
          <w:sz w:val="28"/>
          <w:szCs w:val="28"/>
        </w:rPr>
        <w:t xml:space="preserve"> </w:t>
      </w:r>
      <w:r w:rsidRPr="00D204C7">
        <w:rPr>
          <w:sz w:val="28"/>
          <w:szCs w:val="28"/>
        </w:rPr>
        <w:t xml:space="preserve">1244-1 «О социальной защите граждан, подвергшихся воздействию радиации в следствии катастрофы на Чернобыльской АЭС»,  </w:t>
      </w:r>
      <w:r>
        <w:rPr>
          <w:sz w:val="28"/>
          <w:szCs w:val="28"/>
        </w:rPr>
        <w:t xml:space="preserve">Указами Президента Российской Федерации от 26.01.2012 № 110 «О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 - Кавказского региона Российской Федерации, и членам их семей», от 05.05.1992 № 431 « О мерах по социальной поддержке многодетных семей», от 02.10.1992 № 1157 «О дополнительных мерах государственной поддержки инвалидов» </w:t>
      </w:r>
      <w:r w:rsidRPr="00D204C7">
        <w:rPr>
          <w:sz w:val="28"/>
          <w:szCs w:val="28"/>
        </w:rPr>
        <w:t>приказом Министерства образования и 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образования", в целях организации предоставления</w:t>
      </w:r>
      <w:r w:rsidRPr="00B4547A">
        <w:rPr>
          <w:sz w:val="28"/>
          <w:szCs w:val="28"/>
        </w:rPr>
        <w:t xml:space="preserve"> дошкольного образования</w:t>
      </w:r>
      <w:r>
        <w:rPr>
          <w:sz w:val="28"/>
          <w:szCs w:val="28"/>
        </w:rPr>
        <w:t>,</w:t>
      </w:r>
      <w:r w:rsidRPr="00B4547A">
        <w:rPr>
          <w:sz w:val="28"/>
          <w:szCs w:val="28"/>
        </w:rPr>
        <w:t xml:space="preserve"> администрация района</w:t>
      </w:r>
    </w:p>
    <w:p w:rsidR="00027620" w:rsidRDefault="00027620" w:rsidP="00E13379">
      <w:pPr>
        <w:ind w:firstLine="708"/>
        <w:jc w:val="both"/>
        <w:rPr>
          <w:sz w:val="28"/>
          <w:szCs w:val="28"/>
        </w:rPr>
      </w:pPr>
    </w:p>
    <w:p w:rsidR="00027620" w:rsidRDefault="00027620" w:rsidP="00E13379">
      <w:pPr>
        <w:ind w:firstLine="708"/>
        <w:jc w:val="both"/>
        <w:rPr>
          <w:sz w:val="28"/>
          <w:szCs w:val="28"/>
        </w:rPr>
      </w:pPr>
    </w:p>
    <w:p w:rsidR="00027620" w:rsidRPr="00B4547A" w:rsidRDefault="00027620" w:rsidP="004D24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B4547A">
        <w:rPr>
          <w:rFonts w:ascii="Times New Roman" w:hAnsi="Times New Roman" w:cs="Times New Roman"/>
          <w:sz w:val="28"/>
          <w:szCs w:val="28"/>
        </w:rPr>
        <w:t>:</w:t>
      </w:r>
    </w:p>
    <w:p w:rsidR="00027620" w:rsidRPr="00B4547A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1. Утвердить положение "</w:t>
      </w:r>
      <w:r>
        <w:rPr>
          <w:rFonts w:ascii="Times New Roman" w:hAnsi="Times New Roman" w:cs="Times New Roman"/>
          <w:sz w:val="28"/>
          <w:szCs w:val="28"/>
        </w:rPr>
        <w:t>О п</w:t>
      </w:r>
      <w:r w:rsidRPr="00B4547A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547A">
        <w:rPr>
          <w:rFonts w:ascii="Times New Roman" w:hAnsi="Times New Roman" w:cs="Times New Roman"/>
          <w:sz w:val="28"/>
          <w:szCs w:val="28"/>
        </w:rPr>
        <w:t xml:space="preserve"> комплектования муниципальных дошкольных образовательных учреждений Верхнебуреинского муниципального района" (приложение 1).</w:t>
      </w:r>
    </w:p>
    <w:p w:rsidR="00027620" w:rsidRPr="00B4547A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 xml:space="preserve">2. Утвердить форму заявления для постановки на учет (приложение 2), </w:t>
      </w:r>
      <w:hyperlink w:anchor="Par159" w:history="1">
        <w:r w:rsidRPr="00B4547A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B4547A">
        <w:rPr>
          <w:rFonts w:ascii="Times New Roman" w:hAnsi="Times New Roman" w:cs="Times New Roman"/>
          <w:sz w:val="28"/>
          <w:szCs w:val="28"/>
        </w:rPr>
        <w:t xml:space="preserve"> путевки-направления (приложе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B4547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, форму уведомления (приложение 4)</w:t>
      </w:r>
      <w:r w:rsidRPr="00B4547A">
        <w:rPr>
          <w:rFonts w:ascii="Times New Roman" w:hAnsi="Times New Roman" w:cs="Times New Roman"/>
          <w:sz w:val="28"/>
          <w:szCs w:val="28"/>
        </w:rPr>
        <w:t>.</w:t>
      </w:r>
    </w:p>
    <w:p w:rsidR="00027620" w:rsidRPr="00B4547A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B4547A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7" w:history="1">
        <w:r w:rsidRPr="00B4547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4547A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 от </w:t>
      </w:r>
      <w:r>
        <w:rPr>
          <w:rFonts w:ascii="Times New Roman" w:hAnsi="Times New Roman" w:cs="Times New Roman"/>
          <w:sz w:val="28"/>
          <w:szCs w:val="28"/>
        </w:rPr>
        <w:t>11.03</w:t>
      </w:r>
      <w:r w:rsidRPr="00B4547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547A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147</w:t>
      </w:r>
      <w:r w:rsidRPr="00B4547A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порядке комплектования муниципальных дошкольных образовательных учреждений Верхнебуреинского муниципального района".</w:t>
      </w:r>
    </w:p>
    <w:p w:rsidR="00027620" w:rsidRPr="00B4547A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администрации района Вольф К.А.</w:t>
      </w:r>
    </w:p>
    <w:p w:rsidR="00027620" w:rsidRPr="00B4547A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B4547A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Pr="00B4547A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4D240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027620" w:rsidRPr="00B4547A" w:rsidRDefault="00027620" w:rsidP="004D240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 А.В. Лещук</w:t>
      </w:r>
    </w:p>
    <w:p w:rsidR="00027620" w:rsidRPr="00B4547A" w:rsidRDefault="00027620" w:rsidP="004D2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Pr="00B4547A" w:rsidRDefault="00027620" w:rsidP="004D2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Pr="00B4547A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1"/>
      </w:tblGrid>
      <w:tr w:rsidR="00027620" w:rsidTr="0053159A">
        <w:tc>
          <w:tcPr>
            <w:tcW w:w="5508" w:type="dxa"/>
          </w:tcPr>
          <w:p w:rsidR="00027620" w:rsidRPr="0053159A" w:rsidRDefault="00027620" w:rsidP="00531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9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9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59A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22.02.2018  № 85</w:t>
            </w:r>
          </w:p>
        </w:tc>
      </w:tr>
    </w:tbl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Pr="00B4547A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Pr="00B4547A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Pr="00B4547A" w:rsidRDefault="00027620" w:rsidP="00B4547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 w:rsidRPr="00B4547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27620" w:rsidRPr="00B4547A" w:rsidRDefault="00027620" w:rsidP="003E7D0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47A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>О ПОРЯД</w:t>
      </w:r>
      <w:r w:rsidRPr="00B4547A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4547A">
        <w:rPr>
          <w:rFonts w:ascii="Times New Roman" w:hAnsi="Times New Roman" w:cs="Times New Roman"/>
          <w:b/>
          <w:bCs/>
          <w:sz w:val="28"/>
          <w:szCs w:val="28"/>
        </w:rPr>
        <w:t xml:space="preserve"> КОМПЛЕКТОВАНИЯ МУНИЦИПАЛЬНЫХ ДОШКОЛЬНЫХ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547A">
        <w:rPr>
          <w:rFonts w:ascii="Times New Roman" w:hAnsi="Times New Roman" w:cs="Times New Roman"/>
          <w:b/>
          <w:bCs/>
          <w:sz w:val="28"/>
          <w:szCs w:val="28"/>
        </w:rPr>
        <w:t>ОБРАЗОВАТЕЛЬНЫХ УЧРЕЖДЕНИЙ ВЕРХНЕБУРЕИНСКОГО РАЙОНА"</w:t>
      </w:r>
    </w:p>
    <w:p w:rsidR="00027620" w:rsidRPr="00B4547A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Pr="00B4547A" w:rsidRDefault="00027620" w:rsidP="00B454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27620" w:rsidRPr="00B4547A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Pr="00B4547A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комплектования муниципальных дошкольных образовательных учреждений Верхнебуреинского района.</w:t>
      </w:r>
    </w:p>
    <w:p w:rsidR="00027620" w:rsidRPr="00B4547A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 xml:space="preserve">1.2. В дошкольные образовательные учреждения (далее по тексту - "ДОУ")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C5B98">
        <w:rPr>
          <w:rFonts w:ascii="Times New Roman" w:hAnsi="Times New Roman" w:cs="Times New Roman"/>
          <w:sz w:val="28"/>
          <w:szCs w:val="28"/>
        </w:rPr>
        <w:t xml:space="preserve"> обучение по образовательным программам дошкольного обучения принимаются дети в возрасте, установленном федеральным законодательством, которые имеют регистрацию по месту жительства или пребывания на территории, з</w:t>
      </w:r>
      <w:r>
        <w:rPr>
          <w:rFonts w:ascii="Times New Roman" w:hAnsi="Times New Roman" w:cs="Times New Roman"/>
          <w:sz w:val="28"/>
          <w:szCs w:val="28"/>
        </w:rPr>
        <w:t xml:space="preserve">а которой закреплено указанное </w:t>
      </w:r>
      <w:r w:rsidRPr="00EC5B98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620" w:rsidRPr="00B4547A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B4547A">
        <w:rPr>
          <w:rFonts w:ascii="Times New Roman" w:hAnsi="Times New Roman" w:cs="Times New Roman"/>
          <w:sz w:val="28"/>
          <w:szCs w:val="28"/>
        </w:rPr>
        <w:t xml:space="preserve">1.3. </w:t>
      </w:r>
      <w:r w:rsidRPr="0076588D">
        <w:rPr>
          <w:rFonts w:ascii="Times New Roman" w:hAnsi="Times New Roman" w:cs="Times New Roman"/>
          <w:sz w:val="28"/>
          <w:szCs w:val="28"/>
        </w:rPr>
        <w:t>Внеочередным и первоочередным правом  предоставления мест в муниципальные ДОУ пользуются дети граждан, соответствующий порядок для которых предусмотрен федеральным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588D">
        <w:rPr>
          <w:rFonts w:ascii="Times New Roman" w:hAnsi="Times New Roman" w:cs="Times New Roman"/>
          <w:sz w:val="28"/>
          <w:szCs w:val="28"/>
        </w:rPr>
        <w:t xml:space="preserve"> краевым законодательством, нормативными правовыми актами органов местного самоуправления.</w:t>
      </w:r>
    </w:p>
    <w:p w:rsidR="00027620" w:rsidRDefault="00027620" w:rsidP="00BA1A21">
      <w:pPr>
        <w:tabs>
          <w:tab w:val="left" w:pos="1080"/>
        </w:tabs>
        <w:ind w:firstLine="1140"/>
        <w:jc w:val="both"/>
        <w:rPr>
          <w:sz w:val="28"/>
          <w:szCs w:val="28"/>
        </w:rPr>
      </w:pPr>
      <w:r w:rsidRPr="00B4547A">
        <w:rPr>
          <w:sz w:val="28"/>
          <w:szCs w:val="28"/>
        </w:rPr>
        <w:t xml:space="preserve">1.4. </w:t>
      </w:r>
      <w:r w:rsidRPr="00D30393">
        <w:rPr>
          <w:sz w:val="28"/>
          <w:szCs w:val="28"/>
        </w:rPr>
        <w:t>Внеоче</w:t>
      </w:r>
      <w:r>
        <w:rPr>
          <w:sz w:val="28"/>
          <w:szCs w:val="28"/>
        </w:rPr>
        <w:t xml:space="preserve">редным правом комплектования в </w:t>
      </w:r>
      <w:r w:rsidRPr="00D30393">
        <w:rPr>
          <w:sz w:val="28"/>
          <w:szCs w:val="28"/>
        </w:rPr>
        <w:t>ДОУ пользуются дети</w:t>
      </w:r>
      <w:r>
        <w:rPr>
          <w:sz w:val="28"/>
          <w:szCs w:val="28"/>
        </w:rPr>
        <w:t>:</w:t>
      </w:r>
    </w:p>
    <w:p w:rsidR="00027620" w:rsidRPr="00190CF7" w:rsidRDefault="00027620" w:rsidP="004D2403">
      <w:pPr>
        <w:numPr>
          <w:ilvl w:val="0"/>
          <w:numId w:val="2"/>
        </w:numPr>
        <w:tabs>
          <w:tab w:val="left" w:pos="1080"/>
        </w:tabs>
        <w:ind w:hanging="70"/>
        <w:jc w:val="both"/>
      </w:pPr>
      <w:r w:rsidRPr="00D30393">
        <w:rPr>
          <w:sz w:val="28"/>
          <w:szCs w:val="28"/>
        </w:rPr>
        <w:t>судей Российской Федерации,</w:t>
      </w:r>
    </w:p>
    <w:p w:rsidR="00027620" w:rsidRPr="003E7D02" w:rsidRDefault="00027620" w:rsidP="004D2403">
      <w:pPr>
        <w:numPr>
          <w:ilvl w:val="0"/>
          <w:numId w:val="2"/>
        </w:numPr>
        <w:tabs>
          <w:tab w:val="left" w:pos="1080"/>
        </w:tabs>
        <w:ind w:hanging="70"/>
        <w:jc w:val="both"/>
      </w:pPr>
      <w:r w:rsidRPr="00D30393">
        <w:rPr>
          <w:sz w:val="28"/>
          <w:szCs w:val="28"/>
        </w:rPr>
        <w:t xml:space="preserve"> прокуроров</w:t>
      </w:r>
      <w:r>
        <w:rPr>
          <w:sz w:val="28"/>
          <w:szCs w:val="28"/>
        </w:rPr>
        <w:t>,</w:t>
      </w:r>
    </w:p>
    <w:p w:rsidR="00027620" w:rsidRPr="00190CF7" w:rsidRDefault="00027620" w:rsidP="004D2403">
      <w:pPr>
        <w:numPr>
          <w:ilvl w:val="0"/>
          <w:numId w:val="2"/>
        </w:numPr>
        <w:tabs>
          <w:tab w:val="left" w:pos="1080"/>
        </w:tabs>
        <w:ind w:hanging="70"/>
        <w:jc w:val="both"/>
      </w:pPr>
      <w:r>
        <w:rPr>
          <w:sz w:val="28"/>
          <w:szCs w:val="28"/>
        </w:rPr>
        <w:t xml:space="preserve"> сотрудников следственного комитета</w:t>
      </w:r>
      <w:r w:rsidRPr="00D30393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</w:p>
    <w:p w:rsidR="00027620" w:rsidRPr="00190CF7" w:rsidRDefault="00027620" w:rsidP="004D2403">
      <w:pPr>
        <w:numPr>
          <w:ilvl w:val="0"/>
          <w:numId w:val="2"/>
        </w:numPr>
        <w:tabs>
          <w:tab w:val="clear" w:pos="790"/>
          <w:tab w:val="num" w:pos="0"/>
          <w:tab w:val="left" w:pos="1080"/>
        </w:tabs>
        <w:ind w:left="0" w:firstLine="720"/>
        <w:jc w:val="both"/>
      </w:pPr>
      <w:r w:rsidRPr="00190CF7">
        <w:rPr>
          <w:sz w:val="28"/>
          <w:szCs w:val="28"/>
        </w:rPr>
        <w:t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</w:t>
      </w:r>
      <w:r>
        <w:rPr>
          <w:sz w:val="28"/>
          <w:szCs w:val="28"/>
        </w:rPr>
        <w:t xml:space="preserve">тастрофы на Чернобыльской АЭС; </w:t>
      </w:r>
    </w:p>
    <w:p w:rsidR="00027620" w:rsidRPr="00C03D29" w:rsidRDefault="00027620" w:rsidP="004D2403">
      <w:pPr>
        <w:numPr>
          <w:ilvl w:val="0"/>
          <w:numId w:val="2"/>
        </w:numPr>
        <w:tabs>
          <w:tab w:val="clear" w:pos="790"/>
          <w:tab w:val="num" w:pos="0"/>
          <w:tab w:val="left" w:pos="1080"/>
        </w:tabs>
        <w:ind w:left="0" w:firstLine="720"/>
        <w:jc w:val="both"/>
      </w:pPr>
      <w:r w:rsidRPr="00190CF7">
        <w:rPr>
          <w:sz w:val="28"/>
          <w:szCs w:val="28"/>
        </w:rPr>
        <w:t>дети инвалидов вследствие чернобыльской катастрофы (п.12 ст. 14 закона РФ «О социальной защите граждан, подвергшихся воздействию радиации вследствие катастрофы на Чернобыльской АЭС»)</w:t>
      </w:r>
      <w:r>
        <w:rPr>
          <w:sz w:val="28"/>
          <w:szCs w:val="28"/>
        </w:rPr>
        <w:t>;</w:t>
      </w:r>
    </w:p>
    <w:p w:rsidR="00027620" w:rsidRDefault="00027620" w:rsidP="004D2403">
      <w:pPr>
        <w:numPr>
          <w:ilvl w:val="0"/>
          <w:numId w:val="2"/>
        </w:numPr>
        <w:tabs>
          <w:tab w:val="clear" w:pos="79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717CF7">
        <w:rPr>
          <w:sz w:val="28"/>
          <w:szCs w:val="28"/>
        </w:rPr>
        <w:t>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</w:t>
      </w:r>
      <w:r>
        <w:rPr>
          <w:sz w:val="28"/>
          <w:szCs w:val="28"/>
        </w:rPr>
        <w:t xml:space="preserve"> </w:t>
      </w:r>
      <w:r w:rsidRPr="00717C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7CF7">
        <w:rPr>
          <w:sz w:val="28"/>
          <w:szCs w:val="28"/>
        </w:rPr>
        <w:t xml:space="preserve">Кавказского </w:t>
      </w:r>
      <w:r>
        <w:rPr>
          <w:sz w:val="28"/>
          <w:szCs w:val="28"/>
        </w:rPr>
        <w:t>региона Российской Федерации;</w:t>
      </w:r>
    </w:p>
    <w:p w:rsidR="00027620" w:rsidRDefault="00027620" w:rsidP="004D2403">
      <w:pPr>
        <w:numPr>
          <w:ilvl w:val="0"/>
          <w:numId w:val="2"/>
        </w:numPr>
        <w:tabs>
          <w:tab w:val="clear" w:pos="79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717CF7">
        <w:rPr>
          <w:sz w:val="28"/>
          <w:szCs w:val="28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</w:t>
      </w:r>
      <w:r>
        <w:rPr>
          <w:sz w:val="28"/>
          <w:szCs w:val="28"/>
        </w:rPr>
        <w:t>жебных обязанностей;</w:t>
      </w:r>
    </w:p>
    <w:p w:rsidR="00027620" w:rsidRPr="00C03D29" w:rsidRDefault="00027620" w:rsidP="004D2403">
      <w:pPr>
        <w:numPr>
          <w:ilvl w:val="0"/>
          <w:numId w:val="2"/>
        </w:numPr>
        <w:tabs>
          <w:tab w:val="clear" w:pos="79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Pr="00717CF7">
        <w:rPr>
          <w:sz w:val="28"/>
          <w:szCs w:val="28"/>
        </w:rPr>
        <w:t>трудников Следственного комитета Российской Федерации. Правом на предоставление места в муниципальных ДОУ в течение трех месяцев со дня обращения пользуются дети сотрудников органов по контролю за оборотом наркотических средств и психотропных веществ.</w:t>
      </w:r>
    </w:p>
    <w:p w:rsidR="00027620" w:rsidRPr="00B4547A" w:rsidRDefault="00027620" w:rsidP="004D2403">
      <w:pPr>
        <w:pStyle w:val="ConsPlusNormal"/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Pr="00B4547A">
        <w:rPr>
          <w:rFonts w:ascii="Times New Roman" w:hAnsi="Times New Roman" w:cs="Times New Roman"/>
          <w:sz w:val="28"/>
          <w:szCs w:val="28"/>
        </w:rPr>
        <w:t>Право на первоочередное получение мест в дошкольных учреждениях предоставляется детям:</w:t>
      </w:r>
    </w:p>
    <w:p w:rsidR="00027620" w:rsidRPr="00B4547A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- находящимся под опекой;</w:t>
      </w:r>
    </w:p>
    <w:p w:rsidR="00027620" w:rsidRPr="00B4547A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- сотрудников полиции;</w:t>
      </w:r>
    </w:p>
    <w:p w:rsidR="00027620" w:rsidRPr="00B4547A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- родителей-инвалидов 1 - 2 группы;</w:t>
      </w:r>
    </w:p>
    <w:p w:rsidR="00027620" w:rsidRPr="00B4547A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- беженцев и вынужденных переселенцев;</w:t>
      </w:r>
    </w:p>
    <w:p w:rsidR="00027620" w:rsidRPr="00B4547A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- один из родителей, которых находится на срочной военной службе;</w:t>
      </w:r>
    </w:p>
    <w:p w:rsidR="00027620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 xml:space="preserve">- </w:t>
      </w:r>
      <w:r w:rsidRPr="006A705A">
        <w:rPr>
          <w:rFonts w:ascii="Times New Roman" w:hAnsi="Times New Roman" w:cs="Times New Roman"/>
          <w:sz w:val="28"/>
          <w:szCs w:val="28"/>
        </w:rPr>
        <w:t xml:space="preserve">одинокие родители по случаю потери кормильца </w:t>
      </w:r>
    </w:p>
    <w:p w:rsidR="00027620" w:rsidRPr="00B4547A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- из многодетных семей;</w:t>
      </w:r>
    </w:p>
    <w:p w:rsidR="00027620" w:rsidRPr="00B4547A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- родителей - студентов дневных отделений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620" w:rsidRPr="00B4547A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B4547A">
        <w:rPr>
          <w:rFonts w:ascii="Times New Roman" w:hAnsi="Times New Roman" w:cs="Times New Roman"/>
          <w:sz w:val="28"/>
          <w:szCs w:val="28"/>
        </w:rPr>
        <w:t xml:space="preserve"> Комплектование на новый учебный год производится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B4547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Верхнебуреинского муниципального района Хабаровского края (далее по тексту - "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4547A">
        <w:rPr>
          <w:rFonts w:ascii="Times New Roman" w:hAnsi="Times New Roman" w:cs="Times New Roman"/>
          <w:sz w:val="28"/>
          <w:szCs w:val="28"/>
        </w:rPr>
        <w:t xml:space="preserve"> образования") в апреле - мае, выдача путевок в учреждение - с 01 июня по 31 августа ежегодно, в остальное время проводится доукомплектование учреждений в соответствии с установленными нормативами.</w:t>
      </w:r>
    </w:p>
    <w:p w:rsidR="00027620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1.7. Доукомплектование групп происходит в течение учебного года.</w:t>
      </w:r>
    </w:p>
    <w:p w:rsidR="00027620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396B9C">
        <w:t xml:space="preserve"> </w:t>
      </w:r>
      <w:r w:rsidRPr="00396B9C">
        <w:rPr>
          <w:rFonts w:ascii="Times New Roman" w:hAnsi="Times New Roman" w:cs="Times New Roman"/>
          <w:sz w:val="28"/>
          <w:szCs w:val="28"/>
        </w:rPr>
        <w:t>Если в процессе комплектования места предоставлены всем детям из системы АИС «Комплектование»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зарегистрированных на данное </w:t>
      </w:r>
      <w:r w:rsidRPr="00396B9C">
        <w:rPr>
          <w:rFonts w:ascii="Times New Roman" w:hAnsi="Times New Roman" w:cs="Times New Roman"/>
          <w:sz w:val="28"/>
          <w:szCs w:val="28"/>
        </w:rPr>
        <w:t>ДОУ в текущем учебном году, свободные места предоставляются детям, числящимся системе АИС «Комплектование» в следующем году в соответствии с датой регистрации в системы АИС «Комплектование»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620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E557CC">
        <w:rPr>
          <w:rFonts w:ascii="Times New Roman" w:hAnsi="Times New Roman" w:cs="Times New Roman"/>
          <w:sz w:val="28"/>
          <w:szCs w:val="28"/>
        </w:rPr>
        <w:t>В случае если ребенок, на имя которого была выдана путевка, не поступил до 1 октября текущего года в ДОУ без документально подтвержденной уважительной причины, путевка является недействительной, ребенок снимается с регистрационного учета в системе АИС «Комплектование».</w:t>
      </w:r>
    </w:p>
    <w:p w:rsidR="00027620" w:rsidRPr="00B4547A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5C06A6">
        <w:rPr>
          <w:rFonts w:ascii="Times New Roman" w:hAnsi="Times New Roman" w:cs="Times New Roman"/>
          <w:sz w:val="28"/>
          <w:szCs w:val="28"/>
        </w:rPr>
        <w:t>При отказе родителей (законных представителей) или при отсутствии их согласия/отказа от предложенного места в МДОУ изменяется желаемая дата поступления на следующий учебный год с сохранением даты постановки на учет в системе АИС «Комплектование».</w:t>
      </w:r>
    </w:p>
    <w:p w:rsidR="00027620" w:rsidRPr="00B4547A" w:rsidRDefault="00027620" w:rsidP="004D240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Pr="00B4547A" w:rsidRDefault="00027620" w:rsidP="00A504C8">
      <w:pPr>
        <w:pStyle w:val="ConsPlusNormal"/>
        <w:tabs>
          <w:tab w:val="left" w:pos="1080"/>
        </w:tabs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2. Порядок обращения граждан по вопросам комплектования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47A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47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27620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 xml:space="preserve">2.1. Заявители (родители, законные представители) обращаются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B4547A">
        <w:rPr>
          <w:rFonts w:ascii="Times New Roman" w:hAnsi="Times New Roman" w:cs="Times New Roman"/>
          <w:sz w:val="28"/>
          <w:szCs w:val="28"/>
        </w:rPr>
        <w:t>образования по месту приема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bookmarkStart w:id="2" w:name="Par65"/>
      <w:bookmarkEnd w:id="2"/>
      <w:r>
        <w:rPr>
          <w:rFonts w:ascii="Times New Roman" w:hAnsi="Times New Roman" w:cs="Times New Roman"/>
          <w:sz w:val="28"/>
          <w:szCs w:val="28"/>
        </w:rPr>
        <w:t>могут воспользоваться услугами Многофункционального центра Верхнебуреинского муниципального района  (МФЦ) для постановки на учет по предоставлению места в дошкольном образовательном учреждении.</w:t>
      </w:r>
    </w:p>
    <w:p w:rsidR="00027620" w:rsidRPr="00B4547A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2.2. Для постановки на учет заявителям (родителям, законным представителям) необходимо представить:</w:t>
      </w:r>
    </w:p>
    <w:p w:rsidR="00027620" w:rsidRPr="00B4547A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 xml:space="preserve">- заявление по утвержденной </w:t>
      </w:r>
      <w:hyperlink w:anchor="Par118" w:history="1">
        <w:r w:rsidRPr="00B4547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B4547A">
        <w:rPr>
          <w:rFonts w:ascii="Times New Roman" w:hAnsi="Times New Roman" w:cs="Times New Roman"/>
          <w:sz w:val="28"/>
          <w:szCs w:val="28"/>
        </w:rPr>
        <w:t>;</w:t>
      </w:r>
    </w:p>
    <w:p w:rsidR="00027620" w:rsidRPr="00B4547A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ребенка;</w:t>
      </w:r>
    </w:p>
    <w:p w:rsidR="00027620" w:rsidRPr="00B4547A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родителя</w:t>
      </w:r>
      <w:r>
        <w:rPr>
          <w:rFonts w:ascii="Times New Roman" w:hAnsi="Times New Roman" w:cs="Times New Roman"/>
          <w:sz w:val="28"/>
          <w:szCs w:val="28"/>
        </w:rPr>
        <w:t xml:space="preserve"> (законного представителя).</w:t>
      </w:r>
    </w:p>
    <w:p w:rsidR="00027620" w:rsidRPr="006A705A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9"/>
      <w:bookmarkEnd w:id="3"/>
      <w:r w:rsidRPr="00B4547A">
        <w:rPr>
          <w:rFonts w:ascii="Times New Roman" w:hAnsi="Times New Roman" w:cs="Times New Roman"/>
          <w:sz w:val="28"/>
          <w:szCs w:val="28"/>
        </w:rPr>
        <w:t xml:space="preserve">2.3. </w:t>
      </w:r>
      <w:r w:rsidRPr="006A705A">
        <w:rPr>
          <w:rFonts w:ascii="Times New Roman" w:hAnsi="Times New Roman" w:cs="Times New Roman"/>
          <w:sz w:val="28"/>
          <w:szCs w:val="28"/>
        </w:rPr>
        <w:t>Для подтверждения права на внеочередное предоставление места в МДОУ родители (законные представители) предоставляют следующие документы:</w:t>
      </w:r>
    </w:p>
    <w:p w:rsidR="00027620" w:rsidRPr="006A705A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05A">
        <w:rPr>
          <w:rFonts w:ascii="Times New Roman" w:hAnsi="Times New Roman" w:cs="Times New Roman"/>
          <w:sz w:val="28"/>
          <w:szCs w:val="28"/>
        </w:rPr>
        <w:t>- судьи, прокуроры, военнослужащие, сотрудники следственного комитета Российской Федерации, полиции, органов внутренних дел,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- справку с места службы;</w:t>
      </w:r>
    </w:p>
    <w:p w:rsidR="00027620" w:rsidRPr="006A705A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05A">
        <w:rPr>
          <w:rFonts w:ascii="Times New Roman" w:hAnsi="Times New Roman" w:cs="Times New Roman"/>
          <w:sz w:val="28"/>
          <w:szCs w:val="28"/>
        </w:rPr>
        <w:t>- семьи, имеющие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0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05A">
        <w:rPr>
          <w:rFonts w:ascii="Times New Roman" w:hAnsi="Times New Roman" w:cs="Times New Roman"/>
          <w:sz w:val="28"/>
          <w:szCs w:val="28"/>
        </w:rPr>
        <w:t>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0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05A">
        <w:rPr>
          <w:rFonts w:ascii="Times New Roman" w:hAnsi="Times New Roman" w:cs="Times New Roman"/>
          <w:sz w:val="28"/>
          <w:szCs w:val="28"/>
        </w:rPr>
        <w:t>Кавказского региона Российской Федерации,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- справку из военного комиссариата;</w:t>
      </w:r>
    </w:p>
    <w:p w:rsidR="00027620" w:rsidRPr="006A705A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05A">
        <w:rPr>
          <w:rFonts w:ascii="Times New Roman" w:hAnsi="Times New Roman" w:cs="Times New Roman"/>
          <w:sz w:val="28"/>
          <w:szCs w:val="28"/>
        </w:rPr>
        <w:t>- родители, подвергшиеся воздействию радиации вследствие катастрофы на Чернобыльской АЭС, - удостоверение (справку), подтверждающее льготный статус;</w:t>
      </w:r>
    </w:p>
    <w:p w:rsidR="00027620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05A">
        <w:rPr>
          <w:rFonts w:ascii="Times New Roman" w:hAnsi="Times New Roman" w:cs="Times New Roman"/>
          <w:sz w:val="28"/>
          <w:szCs w:val="28"/>
        </w:rPr>
        <w:t xml:space="preserve">- граждане из подразделений особого риска, а также из семей, потерявших кормильца из числа этих граждан - удостоверение, гарантирующее меры социальной поддержки; </w:t>
      </w:r>
    </w:p>
    <w:p w:rsidR="00027620" w:rsidRPr="006A705A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05A">
        <w:rPr>
          <w:rFonts w:ascii="Times New Roman" w:hAnsi="Times New Roman" w:cs="Times New Roman"/>
          <w:sz w:val="28"/>
          <w:szCs w:val="28"/>
        </w:rPr>
        <w:t>- семьи, имеющие детей-инвалидов, одного из родителей - инвалида, - медицинское заключение об инвалидности;</w:t>
      </w:r>
    </w:p>
    <w:p w:rsidR="00027620" w:rsidRPr="006A705A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05A">
        <w:rPr>
          <w:rFonts w:ascii="Times New Roman" w:hAnsi="Times New Roman" w:cs="Times New Roman"/>
          <w:sz w:val="28"/>
          <w:szCs w:val="28"/>
        </w:rPr>
        <w:t>- опекуны, приемные родители - постановление об установлении опеки, усыновления;</w:t>
      </w:r>
    </w:p>
    <w:p w:rsidR="00027620" w:rsidRPr="006A705A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05A">
        <w:rPr>
          <w:rFonts w:ascii="Times New Roman" w:hAnsi="Times New Roman" w:cs="Times New Roman"/>
          <w:sz w:val="28"/>
          <w:szCs w:val="28"/>
        </w:rPr>
        <w:t>- военнослужащие в соответствии с Федеральным законом от 27.05.1998 N 76-ФЗ «О статусе военнослужащих» - справку с места службы;</w:t>
      </w:r>
    </w:p>
    <w:p w:rsidR="00027620" w:rsidRPr="006A705A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05A">
        <w:rPr>
          <w:rFonts w:ascii="Times New Roman" w:hAnsi="Times New Roman" w:cs="Times New Roman"/>
          <w:sz w:val="28"/>
          <w:szCs w:val="28"/>
        </w:rPr>
        <w:t>- сотрудники полиции и некоторые иные категории граждан, в соответствии с Федеральным законом от 03.02.2011 N 3-ФЗ «О полиции» - справку с места службы;</w:t>
      </w:r>
    </w:p>
    <w:p w:rsidR="00027620" w:rsidRPr="006A705A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05A">
        <w:rPr>
          <w:rFonts w:ascii="Times New Roman" w:hAnsi="Times New Roman" w:cs="Times New Roman"/>
          <w:sz w:val="28"/>
          <w:szCs w:val="28"/>
        </w:rPr>
        <w:t>- сотрудники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и некоторые иные категории указанных граждан в соответствии с Федеральным законом от 30.12.2012 N 283-ФЗ «О социальных гарантиях сотрудникам некоторых федеральных органов исполнительной власти и внесении изменений в от дельные законодательные акты Российской Федерации» - справку с места службы;</w:t>
      </w:r>
    </w:p>
    <w:p w:rsidR="00027620" w:rsidRPr="006A705A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05A">
        <w:rPr>
          <w:rFonts w:ascii="Times New Roman" w:hAnsi="Times New Roman" w:cs="Times New Roman"/>
          <w:sz w:val="28"/>
          <w:szCs w:val="28"/>
        </w:rPr>
        <w:t>- опекуны, приемные родители - постановление об установлении опеки, усыновления;</w:t>
      </w:r>
    </w:p>
    <w:p w:rsidR="00027620" w:rsidRPr="006A705A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05A">
        <w:rPr>
          <w:rFonts w:ascii="Times New Roman" w:hAnsi="Times New Roman" w:cs="Times New Roman"/>
          <w:sz w:val="28"/>
          <w:szCs w:val="28"/>
        </w:rPr>
        <w:t>- одинокие родители по случаю потери кормильца - свидетельство о смерти;</w:t>
      </w:r>
    </w:p>
    <w:p w:rsidR="00027620" w:rsidRPr="006A705A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05A">
        <w:rPr>
          <w:rFonts w:ascii="Times New Roman" w:hAnsi="Times New Roman" w:cs="Times New Roman"/>
          <w:sz w:val="28"/>
          <w:szCs w:val="28"/>
        </w:rPr>
        <w:t>- беженцы и вынужденные переселенцы - справку из миграционной службы;</w:t>
      </w:r>
    </w:p>
    <w:p w:rsidR="00027620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05A">
        <w:rPr>
          <w:rFonts w:ascii="Times New Roman" w:hAnsi="Times New Roman" w:cs="Times New Roman"/>
          <w:sz w:val="28"/>
          <w:szCs w:val="28"/>
        </w:rPr>
        <w:t xml:space="preserve">- многодетные </w:t>
      </w:r>
      <w:r>
        <w:rPr>
          <w:rFonts w:ascii="Times New Roman" w:hAnsi="Times New Roman" w:cs="Times New Roman"/>
          <w:sz w:val="28"/>
          <w:szCs w:val="28"/>
        </w:rPr>
        <w:t>семьи - справку о составе семьи.</w:t>
      </w:r>
    </w:p>
    <w:p w:rsidR="00027620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2.4.</w:t>
      </w:r>
      <w:r w:rsidRPr="001E7473">
        <w:t xml:space="preserve"> </w:t>
      </w:r>
      <w:r w:rsidRPr="001E7473">
        <w:rPr>
          <w:rFonts w:ascii="Times New Roman" w:hAnsi="Times New Roman" w:cs="Times New Roman"/>
          <w:sz w:val="28"/>
          <w:szCs w:val="28"/>
        </w:rPr>
        <w:t>Сотрудникам, имеющим право на одну и ту же социальную гарантию в соответствии с федеральными законами и иными нормативными правовыми актами Российской Федерации, при одновременном возникновении права на ее получение по нескольким основаниям социальная гарантия предоставляется по одному из оснований по их выбору.</w:t>
      </w:r>
    </w:p>
    <w:p w:rsidR="00027620" w:rsidRPr="001E4D11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1E4D11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 до 30 апреля года, в котором пл</w:t>
      </w:r>
      <w:r>
        <w:rPr>
          <w:rFonts w:ascii="Times New Roman" w:hAnsi="Times New Roman" w:cs="Times New Roman"/>
          <w:sz w:val="28"/>
          <w:szCs w:val="28"/>
        </w:rPr>
        <w:t xml:space="preserve">анируется зачисление ребенка в </w:t>
      </w:r>
      <w:r w:rsidRPr="001E4D11">
        <w:rPr>
          <w:rFonts w:ascii="Times New Roman" w:hAnsi="Times New Roman" w:cs="Times New Roman"/>
          <w:sz w:val="28"/>
          <w:szCs w:val="28"/>
        </w:rPr>
        <w:t>ДОУ, внести следующие изменения в заявление с сохранением даты постановки ребенка на учет:</w:t>
      </w:r>
    </w:p>
    <w:p w:rsidR="00027620" w:rsidRPr="001E4D11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D11">
        <w:rPr>
          <w:rFonts w:ascii="Times New Roman" w:hAnsi="Times New Roman" w:cs="Times New Roman"/>
          <w:sz w:val="28"/>
          <w:szCs w:val="28"/>
        </w:rPr>
        <w:t>- изменить ранее выбранный год поступления ребенка в МДОУ;</w:t>
      </w:r>
    </w:p>
    <w:p w:rsidR="00027620" w:rsidRPr="001E4D11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D11">
        <w:rPr>
          <w:rFonts w:ascii="Times New Roman" w:hAnsi="Times New Roman" w:cs="Times New Roman"/>
          <w:sz w:val="28"/>
          <w:szCs w:val="28"/>
        </w:rPr>
        <w:t>- изменить выбранные ранее учреждения;</w:t>
      </w:r>
    </w:p>
    <w:p w:rsidR="00027620" w:rsidRPr="001E4D11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D11">
        <w:rPr>
          <w:rFonts w:ascii="Times New Roman" w:hAnsi="Times New Roman" w:cs="Times New Roman"/>
          <w:sz w:val="28"/>
          <w:szCs w:val="28"/>
        </w:rPr>
        <w:t>- изменить сведения о льготе;</w:t>
      </w:r>
    </w:p>
    <w:p w:rsidR="00027620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D11">
        <w:rPr>
          <w:rFonts w:ascii="Times New Roman" w:hAnsi="Times New Roman" w:cs="Times New Roman"/>
          <w:sz w:val="28"/>
          <w:szCs w:val="28"/>
        </w:rPr>
        <w:t>- изменить данные о ребенке (смена фамилии, имени, отчества (при его наличии), адреса)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620" w:rsidRPr="00B4547A" w:rsidRDefault="00027620" w:rsidP="00A504C8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r w:rsidRPr="00B4547A">
        <w:rPr>
          <w:rFonts w:ascii="Times New Roman" w:hAnsi="Times New Roman" w:cs="Times New Roman"/>
          <w:sz w:val="28"/>
          <w:szCs w:val="28"/>
        </w:rPr>
        <w:t xml:space="preserve">На основании путевки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4547A">
        <w:rPr>
          <w:rFonts w:ascii="Times New Roman" w:hAnsi="Times New Roman" w:cs="Times New Roman"/>
          <w:sz w:val="28"/>
          <w:szCs w:val="28"/>
        </w:rPr>
        <w:t xml:space="preserve"> образования родители (законные представители) после ее получения обращаются в ДОУ для приема ребенка в порядке, предусмотренном Уставом дошкольного образовательного учреждения.</w:t>
      </w:r>
    </w:p>
    <w:p w:rsidR="00027620" w:rsidRPr="00B4547A" w:rsidRDefault="00027620" w:rsidP="00A504C8">
      <w:pPr>
        <w:pStyle w:val="ConsPlusNormal"/>
        <w:tabs>
          <w:tab w:val="left" w:pos="1080"/>
        </w:tabs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B4547A">
        <w:rPr>
          <w:rFonts w:ascii="Times New Roman" w:hAnsi="Times New Roman" w:cs="Times New Roman"/>
          <w:sz w:val="28"/>
          <w:szCs w:val="28"/>
        </w:rPr>
        <w:t>Порядок комплектования муниципальных 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47A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</w:p>
    <w:p w:rsidR="00027620" w:rsidRPr="00B4547A" w:rsidRDefault="00027620" w:rsidP="00B4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4547A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027620" w:rsidRPr="00B4547A" w:rsidRDefault="00027620" w:rsidP="00B4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- организует еженедельный прием (среда с 14-00 до 17-00);</w:t>
      </w:r>
    </w:p>
    <w:p w:rsidR="00027620" w:rsidRPr="00B4547A" w:rsidRDefault="00027620" w:rsidP="00B4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 xml:space="preserve">- регистрирует заявления граждан (родителей, законных представителей) на основании заявления и документов, подтверждающих право на внеочередное, первоочередное предоставление места в муниципальных дошкольных образовательных учреждениях, согласно </w:t>
      </w:r>
      <w:hyperlink w:anchor="Par65" w:history="1">
        <w:r w:rsidRPr="0076588D">
          <w:rPr>
            <w:rFonts w:ascii="Times New Roman" w:hAnsi="Times New Roman" w:cs="Times New Roman"/>
            <w:sz w:val="28"/>
            <w:szCs w:val="28"/>
          </w:rPr>
          <w:t>п. 2.2</w:t>
        </w:r>
      </w:hyperlink>
      <w:r w:rsidRPr="0076588D">
        <w:rPr>
          <w:rFonts w:ascii="Times New Roman" w:hAnsi="Times New Roman" w:cs="Times New Roman"/>
          <w:sz w:val="28"/>
          <w:szCs w:val="28"/>
        </w:rPr>
        <w:t xml:space="preserve">; </w:t>
      </w:r>
      <w:hyperlink w:anchor="Par69" w:history="1">
        <w:r w:rsidRPr="0076588D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76588D">
        <w:rPr>
          <w:rFonts w:ascii="Times New Roman" w:hAnsi="Times New Roman" w:cs="Times New Roman"/>
          <w:sz w:val="28"/>
          <w:szCs w:val="28"/>
        </w:rPr>
        <w:t>;</w:t>
      </w:r>
    </w:p>
    <w:p w:rsidR="00027620" w:rsidRPr="00B4547A" w:rsidRDefault="00027620" w:rsidP="00B4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- ставит на учет;</w:t>
      </w:r>
    </w:p>
    <w:p w:rsidR="00027620" w:rsidRPr="00B4547A" w:rsidRDefault="00027620" w:rsidP="00B4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- согласно очередности выдает путевки;</w:t>
      </w:r>
    </w:p>
    <w:p w:rsidR="00027620" w:rsidRPr="00B4547A" w:rsidRDefault="00027620" w:rsidP="00B4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- консультирует граждан по вопросам приема и отчисления;</w:t>
      </w:r>
    </w:p>
    <w:p w:rsidR="00027620" w:rsidRPr="00B4547A" w:rsidRDefault="00027620" w:rsidP="00B4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>- рассматривает спорные вопросы по комплектованию, приему и отчислению детей;</w:t>
      </w:r>
    </w:p>
    <w:p w:rsidR="00027620" w:rsidRDefault="00027620" w:rsidP="00B4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 xml:space="preserve">- </w:t>
      </w:r>
      <w:r w:rsidRPr="004C7681">
        <w:rPr>
          <w:rFonts w:ascii="Times New Roman" w:hAnsi="Times New Roman" w:cs="Times New Roman"/>
          <w:sz w:val="28"/>
          <w:szCs w:val="28"/>
        </w:rPr>
        <w:t>предоставляет ежегодно в сентябре месяце в министерство образования и науки Хабаровского края информацию о гражданах, зарегистрированных в базе АИС «Комплектование ДОУ» в муниципальные дошкольные образовательные учреждения.</w:t>
      </w:r>
    </w:p>
    <w:p w:rsidR="00027620" w:rsidRDefault="00027620" w:rsidP="00B4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A504C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027620" w:rsidRPr="00B4547A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Pr="00B4547A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1"/>
      </w:tblGrid>
      <w:tr w:rsidR="00027620" w:rsidTr="0053159A">
        <w:tc>
          <w:tcPr>
            <w:tcW w:w="5508" w:type="dxa"/>
          </w:tcPr>
          <w:p w:rsidR="00027620" w:rsidRPr="0053159A" w:rsidRDefault="00027620" w:rsidP="0053159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59A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59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59A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22.02.2018  № 85</w:t>
            </w:r>
          </w:p>
        </w:tc>
      </w:tr>
    </w:tbl>
    <w:p w:rsidR="00027620" w:rsidRDefault="00027620" w:rsidP="00A504C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Pr="00B4547A" w:rsidRDefault="00027620" w:rsidP="00B45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 xml:space="preserve"> (форма заявления)</w:t>
      </w:r>
    </w:p>
    <w:p w:rsidR="00027620" w:rsidRPr="00B4547A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Pr="00070BBC" w:rsidRDefault="00027620" w:rsidP="00765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 xml:space="preserve">                                        В управление образования администрации</w:t>
      </w:r>
    </w:p>
    <w:p w:rsidR="00027620" w:rsidRPr="00070BBC" w:rsidRDefault="00027620" w:rsidP="00765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 xml:space="preserve">                                    Верхнебуреинского муниципального района</w:t>
      </w:r>
    </w:p>
    <w:p w:rsidR="00027620" w:rsidRPr="00070BBC" w:rsidRDefault="00027620" w:rsidP="00765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Хабаровского края</w:t>
      </w:r>
    </w:p>
    <w:p w:rsidR="00027620" w:rsidRPr="00070BBC" w:rsidRDefault="00027620" w:rsidP="00765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027620" w:rsidRPr="00070BBC" w:rsidRDefault="00027620" w:rsidP="00765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 xml:space="preserve">                                           (Фамилия, имя, отчество)</w:t>
      </w:r>
    </w:p>
    <w:p w:rsidR="00027620" w:rsidRPr="00070BBC" w:rsidRDefault="00027620" w:rsidP="00765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Проживающего по адресу:</w:t>
      </w:r>
    </w:p>
    <w:p w:rsidR="00027620" w:rsidRPr="00070BBC" w:rsidRDefault="00027620" w:rsidP="00765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027620" w:rsidRPr="00070BBC" w:rsidRDefault="00027620" w:rsidP="00765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 xml:space="preserve">                                    Контактный телефон ____________________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8"/>
      <w:bookmarkEnd w:id="4"/>
      <w:r w:rsidRPr="00070BBC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Прошу  поставить  на  учет для получения места в дошкольном образовательном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учреждении Верхнебуреинского района моего ребенка ____________________________________________________________.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Мать (ФИО) ________________________________________________________________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Отец (ФИО) ________________________________________________________________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Прилагаю  справки,  подтверждающие  право  на первоочередное (внеочередное)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направление в МДОУ.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ДАТА _______________                                ПОДПИСЬ _______________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Я, __________________________________________________ согласен на обработку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 xml:space="preserve">        (Фамилия, имя, отчество родителя (законного представителя)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персональных данных своих и моего ребенка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ребенка)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ДАТА _______________                                ПОДПИСЬ _______________</w:t>
      </w:r>
    </w:p>
    <w:p w:rsidR="00027620" w:rsidRPr="00070BBC" w:rsidRDefault="00027620" w:rsidP="00B454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620" w:rsidRPr="00070BBC" w:rsidRDefault="00027620" w:rsidP="00B454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620" w:rsidRPr="00B4547A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Pr="00B4547A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Pr="00B4547A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B45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1"/>
      </w:tblGrid>
      <w:tr w:rsidR="00027620" w:rsidTr="0053159A">
        <w:tc>
          <w:tcPr>
            <w:tcW w:w="5508" w:type="dxa"/>
          </w:tcPr>
          <w:p w:rsidR="00027620" w:rsidRPr="0053159A" w:rsidRDefault="00027620" w:rsidP="0053159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59A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59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59A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22.02.2018  № 85</w:t>
            </w:r>
          </w:p>
        </w:tc>
      </w:tr>
    </w:tbl>
    <w:p w:rsidR="00027620" w:rsidRDefault="00027620" w:rsidP="00A504C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Pr="00B4547A" w:rsidRDefault="00027620" w:rsidP="00B45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547A">
        <w:rPr>
          <w:rFonts w:ascii="Times New Roman" w:hAnsi="Times New Roman" w:cs="Times New Roman"/>
          <w:sz w:val="28"/>
          <w:szCs w:val="28"/>
        </w:rPr>
        <w:t xml:space="preserve"> (форма путевки)</w:t>
      </w:r>
    </w:p>
    <w:p w:rsidR="00027620" w:rsidRPr="00B4547A" w:rsidRDefault="00027620" w:rsidP="00B45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620" w:rsidRPr="00070BBC" w:rsidRDefault="00027620" w:rsidP="00765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027620" w:rsidRPr="00070BBC" w:rsidRDefault="00027620" w:rsidP="00765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 xml:space="preserve">                                            администрации Верхнебуреинского</w:t>
      </w:r>
    </w:p>
    <w:p w:rsidR="00027620" w:rsidRPr="00070BBC" w:rsidRDefault="00027620" w:rsidP="00765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 xml:space="preserve">                                            муниципального района</w:t>
      </w:r>
    </w:p>
    <w:p w:rsidR="00027620" w:rsidRPr="00070BBC" w:rsidRDefault="00027620" w:rsidP="007658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 xml:space="preserve">                                            Хабаровского края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59"/>
      <w:bookmarkEnd w:id="6"/>
      <w:r w:rsidRPr="00070BBC">
        <w:rPr>
          <w:rFonts w:ascii="Times New Roman" w:hAnsi="Times New Roman" w:cs="Times New Roman"/>
          <w:sz w:val="24"/>
          <w:szCs w:val="24"/>
        </w:rPr>
        <w:t xml:space="preserve">                       Направление N XXX xxx xxx xxx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 xml:space="preserve">          для зачисления в дошкольное образовательное учреждение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Управление   образования   администрации Верхнебуреинского  муниципального  района  Хабаровского  края  направляет в муниципальное образовательное учреждение (детский сад) N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расположенное по адресу: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Ф.И.О. ребенка, дата рождения ____________________, проживающего по адресу: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Путевка  должна быть представлена в детский сад в течение 15 дней со дня ее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выдачи.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Путевка выдана "___" __________ 201__ г.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_____________________________________________           ___________________</w:t>
      </w:r>
    </w:p>
    <w:p w:rsidR="00027620" w:rsidRPr="00070BBC" w:rsidRDefault="00027620" w:rsidP="00765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 xml:space="preserve">подпись руководителя управления </w:t>
      </w:r>
    </w:p>
    <w:p w:rsidR="00027620" w:rsidRPr="00070BBC" w:rsidRDefault="00027620" w:rsidP="007658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образования администрации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Верхнебуреинского муниципального района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Печать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Телефон для справок муниципального казенного учреждения отдел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образования администрации Верхнебуреинского муниципального района</w:t>
      </w:r>
    </w:p>
    <w:p w:rsidR="00027620" w:rsidRPr="00070BBC" w:rsidRDefault="00027620" w:rsidP="00B454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BBC">
        <w:rPr>
          <w:rFonts w:ascii="Times New Roman" w:hAnsi="Times New Roman" w:cs="Times New Roman"/>
          <w:sz w:val="24"/>
          <w:szCs w:val="24"/>
        </w:rPr>
        <w:t>Хабаровского края 8(42149) 51040</w:t>
      </w:r>
    </w:p>
    <w:p w:rsidR="00027620" w:rsidRPr="00070BBC" w:rsidRDefault="00027620" w:rsidP="00B4547A">
      <w:pPr>
        <w:pStyle w:val="ConsPlusNormal"/>
        <w:jc w:val="both"/>
        <w:rPr>
          <w:sz w:val="24"/>
          <w:szCs w:val="24"/>
        </w:rPr>
      </w:pPr>
    </w:p>
    <w:p w:rsidR="00027620" w:rsidRPr="00070BBC" w:rsidRDefault="00027620" w:rsidP="00B4547A">
      <w:pPr>
        <w:pStyle w:val="ConsPlusNormal"/>
        <w:jc w:val="both"/>
        <w:rPr>
          <w:sz w:val="24"/>
          <w:szCs w:val="24"/>
        </w:rPr>
      </w:pPr>
    </w:p>
    <w:p w:rsidR="00027620" w:rsidRDefault="00027620" w:rsidP="00A504C8">
      <w:pPr>
        <w:pStyle w:val="ConsPlusNormal"/>
        <w:jc w:val="center"/>
      </w:pPr>
      <w:r>
        <w:t xml:space="preserve">_______________________________ </w:t>
      </w:r>
    </w:p>
    <w:p w:rsidR="00027620" w:rsidRDefault="00027620" w:rsidP="00B4547A">
      <w:pPr>
        <w:pStyle w:val="ConsPlusNormal"/>
        <w:jc w:val="both"/>
      </w:pPr>
    </w:p>
    <w:p w:rsidR="00027620" w:rsidRDefault="00027620" w:rsidP="00A504C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690E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690E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690E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690E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690E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690E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690E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1"/>
      </w:tblGrid>
      <w:tr w:rsidR="00027620" w:rsidTr="0053159A">
        <w:tc>
          <w:tcPr>
            <w:tcW w:w="5508" w:type="dxa"/>
          </w:tcPr>
          <w:p w:rsidR="00027620" w:rsidRPr="0053159A" w:rsidRDefault="00027620" w:rsidP="0053159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</w:tcPr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59A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59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59A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620" w:rsidRPr="0053159A" w:rsidRDefault="00027620" w:rsidP="0053159A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22.02.2018  № 85</w:t>
            </w:r>
          </w:p>
        </w:tc>
      </w:tr>
    </w:tbl>
    <w:p w:rsidR="00027620" w:rsidRDefault="00027620" w:rsidP="00A504C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27620" w:rsidRDefault="00027620" w:rsidP="00690E07">
      <w:pPr>
        <w:pStyle w:val="NormalWeb"/>
        <w:tabs>
          <w:tab w:val="right" w:pos="9027"/>
        </w:tabs>
        <w:jc w:val="right"/>
        <w:rPr>
          <w:rFonts w:ascii="Times New Roman" w:hAnsi="Times New Roman" w:cs="Times New Roman"/>
          <w:b/>
          <w:color w:val="auto"/>
          <w:spacing w:val="0"/>
        </w:rPr>
      </w:pPr>
      <w:r w:rsidRPr="00BD1F76">
        <w:rPr>
          <w:rFonts w:ascii="Times New Roman" w:hAnsi="Times New Roman" w:cs="Times New Roman"/>
          <w:b/>
          <w:color w:val="auto"/>
          <w:spacing w:val="0"/>
        </w:rPr>
        <w:t xml:space="preserve"> </w:t>
      </w:r>
      <w:r w:rsidRPr="00690E07">
        <w:rPr>
          <w:rFonts w:ascii="Times New Roman" w:hAnsi="Times New Roman" w:cs="Times New Roman"/>
          <w:color w:val="auto"/>
          <w:spacing w:val="0"/>
          <w:sz w:val="28"/>
          <w:szCs w:val="28"/>
          <w:lang w:eastAsia="en-US"/>
        </w:rPr>
        <w:t>(форма уведомления)</w:t>
      </w:r>
    </w:p>
    <w:p w:rsidR="00027620" w:rsidRDefault="00027620" w:rsidP="00690E07">
      <w:pPr>
        <w:spacing w:line="320" w:lineRule="atLeast"/>
        <w:jc w:val="center"/>
        <w:rPr>
          <w:b/>
          <w:bCs/>
          <w:sz w:val="32"/>
          <w:szCs w:val="32"/>
        </w:rPr>
      </w:pPr>
    </w:p>
    <w:p w:rsidR="00027620" w:rsidRPr="00070BBC" w:rsidRDefault="00027620" w:rsidP="00690E07">
      <w:pPr>
        <w:spacing w:line="320" w:lineRule="atLeast"/>
        <w:jc w:val="center"/>
      </w:pPr>
      <w:r w:rsidRPr="00070BBC">
        <w:rPr>
          <w:b/>
          <w:bCs/>
        </w:rPr>
        <w:t>Уведомление о регистрации ребенка</w:t>
      </w:r>
    </w:p>
    <w:p w:rsidR="00027620" w:rsidRPr="00070BBC" w:rsidRDefault="00027620" w:rsidP="00690E07">
      <w:pPr>
        <w:spacing w:line="320" w:lineRule="atLeast"/>
        <w:jc w:val="both"/>
      </w:pPr>
      <w:r w:rsidRPr="00070BBC">
        <w:t xml:space="preserve">Настоящее уведомление выдано </w:t>
      </w:r>
    </w:p>
    <w:p w:rsidR="00027620" w:rsidRPr="00070BBC" w:rsidRDefault="00027620" w:rsidP="00690E07">
      <w:pPr>
        <w:spacing w:line="320" w:lineRule="atLeast"/>
        <w:jc w:val="both"/>
      </w:pPr>
      <w:r w:rsidRPr="00070BBC">
        <w:rPr>
          <w:u w:val="single"/>
        </w:rPr>
        <w:t> __________________________________________________________</w:t>
      </w:r>
    </w:p>
    <w:p w:rsidR="00027620" w:rsidRPr="00070BBC" w:rsidRDefault="00027620" w:rsidP="00690E07">
      <w:pPr>
        <w:spacing w:line="320" w:lineRule="atLeast"/>
        <w:jc w:val="center"/>
      </w:pPr>
      <w:r w:rsidRPr="00070BBC">
        <w:rPr>
          <w:b/>
          <w:bCs/>
        </w:rPr>
        <w:t>(ФИО родителя)</w:t>
      </w:r>
    </w:p>
    <w:p w:rsidR="00027620" w:rsidRPr="00070BBC" w:rsidRDefault="00027620" w:rsidP="00690E07">
      <w:pPr>
        <w:spacing w:line="320" w:lineRule="atLeast"/>
        <w:jc w:val="both"/>
      </w:pPr>
      <w:r w:rsidRPr="00070BBC">
        <w:t xml:space="preserve">В том, что </w:t>
      </w:r>
      <w:r w:rsidRPr="00070BBC">
        <w:rPr>
          <w:u w:val="single"/>
        </w:rPr>
        <w:t> _________________________________________________</w:t>
      </w:r>
    </w:p>
    <w:p w:rsidR="00027620" w:rsidRPr="00070BBC" w:rsidRDefault="00027620" w:rsidP="00690E07">
      <w:pPr>
        <w:spacing w:line="320" w:lineRule="atLeast"/>
        <w:jc w:val="center"/>
      </w:pPr>
      <w:r w:rsidRPr="00070BBC">
        <w:rPr>
          <w:b/>
          <w:bCs/>
        </w:rPr>
        <w:t>(ФИО ребёнка)</w:t>
      </w:r>
    </w:p>
    <w:p w:rsidR="00027620" w:rsidRPr="00070BBC" w:rsidRDefault="00027620" w:rsidP="00690E07">
      <w:pPr>
        <w:spacing w:line="320" w:lineRule="atLeast"/>
        <w:jc w:val="both"/>
      </w:pPr>
      <w:r w:rsidRPr="00070BBC">
        <w:t xml:space="preserve">зарегистрирован(а) для предоставления места  в ДОУ </w:t>
      </w:r>
      <w:r w:rsidRPr="00070BBC">
        <w:rPr>
          <w:u w:val="single"/>
        </w:rPr>
        <w:t xml:space="preserve">__________________        </w:t>
      </w:r>
    </w:p>
    <w:p w:rsidR="00027620" w:rsidRPr="00070BBC" w:rsidRDefault="00027620" w:rsidP="00690E07">
      <w:pPr>
        <w:spacing w:line="320" w:lineRule="atLeast"/>
        <w:jc w:val="both"/>
      </w:pPr>
      <w:r w:rsidRPr="00070BBC">
        <w:t>за № </w:t>
      </w:r>
      <w:r w:rsidRPr="00070BBC">
        <w:rPr>
          <w:u w:val="single"/>
        </w:rPr>
        <w:t> 0000000000000000 </w:t>
      </w:r>
      <w:r w:rsidRPr="00070BBC">
        <w:t xml:space="preserve">  от  </w:t>
      </w:r>
      <w:r w:rsidRPr="00070BBC">
        <w:rPr>
          <w:u w:val="single"/>
        </w:rPr>
        <w:t> _______ </w:t>
      </w:r>
      <w:r w:rsidRPr="00070BBC">
        <w:t>  года.</w:t>
      </w:r>
    </w:p>
    <w:p w:rsidR="00027620" w:rsidRPr="00070BBC" w:rsidRDefault="00027620" w:rsidP="00690E07">
      <w:pPr>
        <w:spacing w:line="320" w:lineRule="atLeast"/>
        <w:jc w:val="both"/>
        <w:rPr>
          <w:b/>
        </w:rPr>
      </w:pPr>
      <w:r w:rsidRPr="00070BBC">
        <w:rPr>
          <w:b/>
        </w:rPr>
        <w:t>Обратиться в управление образования администрации Верхнебуреинского района для уточнения персональных данных (номер телефона) или сообщить по номеру 5-10-40</w:t>
      </w:r>
    </w:p>
    <w:p w:rsidR="00027620" w:rsidRPr="00070BBC" w:rsidRDefault="00027620" w:rsidP="00690E07">
      <w:pPr>
        <w:spacing w:line="320" w:lineRule="atLeast"/>
        <w:jc w:val="right"/>
      </w:pPr>
      <w:r w:rsidRPr="00070BBC">
        <w:t>__________________________________</w:t>
      </w:r>
    </w:p>
    <w:p w:rsidR="00027620" w:rsidRPr="00070BBC" w:rsidRDefault="00027620" w:rsidP="00690E07">
      <w:pPr>
        <w:spacing w:line="320" w:lineRule="atLeast"/>
        <w:jc w:val="right"/>
      </w:pPr>
      <w:r w:rsidRPr="00070BBC">
        <w:t>(специалист управления образования)</w:t>
      </w:r>
    </w:p>
    <w:p w:rsidR="00027620" w:rsidRPr="00070BBC" w:rsidRDefault="00027620" w:rsidP="00690E07">
      <w:pPr>
        <w:spacing w:line="320" w:lineRule="atLeast"/>
        <w:rPr>
          <w:rFonts w:ascii="Times-Roman" w:hAnsi="Times-Roman" w:cs="Times-Roman"/>
        </w:rPr>
      </w:pPr>
    </w:p>
    <w:p w:rsidR="00027620" w:rsidRDefault="00027620"/>
    <w:p w:rsidR="00027620" w:rsidRDefault="00027620" w:rsidP="00A504C8">
      <w:pPr>
        <w:jc w:val="center"/>
      </w:pPr>
      <w:r>
        <w:t xml:space="preserve">________________________________ </w:t>
      </w:r>
    </w:p>
    <w:sectPr w:rsidR="00027620" w:rsidSect="00BA1A21">
      <w:headerReference w:type="even" r:id="rId8"/>
      <w:headerReference w:type="default" r:id="rId9"/>
      <w:pgSz w:w="11905" w:h="16838"/>
      <w:pgMar w:top="1134" w:right="567" w:bottom="1134" w:left="1985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620" w:rsidRDefault="00027620" w:rsidP="004D2403">
      <w:pPr>
        <w:pStyle w:val="ConsPlusNormal"/>
      </w:pPr>
      <w:r>
        <w:separator/>
      </w:r>
    </w:p>
  </w:endnote>
  <w:endnote w:type="continuationSeparator" w:id="0">
    <w:p w:rsidR="00027620" w:rsidRDefault="00027620" w:rsidP="004D2403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620" w:rsidRDefault="00027620" w:rsidP="004D2403">
      <w:pPr>
        <w:pStyle w:val="ConsPlusNormal"/>
      </w:pPr>
      <w:r>
        <w:separator/>
      </w:r>
    </w:p>
  </w:footnote>
  <w:footnote w:type="continuationSeparator" w:id="0">
    <w:p w:rsidR="00027620" w:rsidRDefault="00027620" w:rsidP="004D2403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20" w:rsidRDefault="00027620" w:rsidP="00AA53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7620" w:rsidRDefault="000276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20" w:rsidRDefault="00027620" w:rsidP="00AA53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027620" w:rsidRDefault="000276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15397"/>
    <w:multiLevelType w:val="hybridMultilevel"/>
    <w:tmpl w:val="1398EED0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>
    <w:nsid w:val="74122D15"/>
    <w:multiLevelType w:val="multilevel"/>
    <w:tmpl w:val="1BBA0E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47A"/>
    <w:rsid w:val="000058F2"/>
    <w:rsid w:val="00005F2B"/>
    <w:rsid w:val="00013701"/>
    <w:rsid w:val="00015761"/>
    <w:rsid w:val="00015D1B"/>
    <w:rsid w:val="00016E10"/>
    <w:rsid w:val="00026CD4"/>
    <w:rsid w:val="00027620"/>
    <w:rsid w:val="0003485C"/>
    <w:rsid w:val="000411B0"/>
    <w:rsid w:val="00041A6F"/>
    <w:rsid w:val="00041BAC"/>
    <w:rsid w:val="0004213D"/>
    <w:rsid w:val="00045457"/>
    <w:rsid w:val="000463CF"/>
    <w:rsid w:val="00051C75"/>
    <w:rsid w:val="0005672F"/>
    <w:rsid w:val="00061D98"/>
    <w:rsid w:val="00070BBC"/>
    <w:rsid w:val="00071305"/>
    <w:rsid w:val="000863D9"/>
    <w:rsid w:val="00086B23"/>
    <w:rsid w:val="000879B4"/>
    <w:rsid w:val="0009036D"/>
    <w:rsid w:val="00094BC3"/>
    <w:rsid w:val="000961F4"/>
    <w:rsid w:val="00097161"/>
    <w:rsid w:val="000A2EA1"/>
    <w:rsid w:val="000A359F"/>
    <w:rsid w:val="000A3BA4"/>
    <w:rsid w:val="000A5E8C"/>
    <w:rsid w:val="000A7ED1"/>
    <w:rsid w:val="000B0212"/>
    <w:rsid w:val="000B2625"/>
    <w:rsid w:val="000B54BC"/>
    <w:rsid w:val="000B6550"/>
    <w:rsid w:val="000B7707"/>
    <w:rsid w:val="000B7BD3"/>
    <w:rsid w:val="000C0390"/>
    <w:rsid w:val="000C120D"/>
    <w:rsid w:val="000C2EE1"/>
    <w:rsid w:val="000D4BFD"/>
    <w:rsid w:val="000D53FD"/>
    <w:rsid w:val="000D68AE"/>
    <w:rsid w:val="000D7CCC"/>
    <w:rsid w:val="000E2528"/>
    <w:rsid w:val="000E25C5"/>
    <w:rsid w:val="000E4ED1"/>
    <w:rsid w:val="000E728B"/>
    <w:rsid w:val="000F07D8"/>
    <w:rsid w:val="000F588B"/>
    <w:rsid w:val="00101855"/>
    <w:rsid w:val="00106071"/>
    <w:rsid w:val="00114E73"/>
    <w:rsid w:val="00122258"/>
    <w:rsid w:val="0012284A"/>
    <w:rsid w:val="00122865"/>
    <w:rsid w:val="00124EF0"/>
    <w:rsid w:val="00125946"/>
    <w:rsid w:val="00126353"/>
    <w:rsid w:val="00130EF7"/>
    <w:rsid w:val="00132AF5"/>
    <w:rsid w:val="0014078D"/>
    <w:rsid w:val="00150242"/>
    <w:rsid w:val="0015037F"/>
    <w:rsid w:val="00150577"/>
    <w:rsid w:val="00150E30"/>
    <w:rsid w:val="00152A43"/>
    <w:rsid w:val="0015329E"/>
    <w:rsid w:val="00154AC5"/>
    <w:rsid w:val="00163500"/>
    <w:rsid w:val="00165CC7"/>
    <w:rsid w:val="00166DDF"/>
    <w:rsid w:val="00173630"/>
    <w:rsid w:val="00174D90"/>
    <w:rsid w:val="00177B37"/>
    <w:rsid w:val="0018009E"/>
    <w:rsid w:val="00181325"/>
    <w:rsid w:val="00181CAD"/>
    <w:rsid w:val="00183DDF"/>
    <w:rsid w:val="00183F55"/>
    <w:rsid w:val="00190CF7"/>
    <w:rsid w:val="00190D60"/>
    <w:rsid w:val="0019524C"/>
    <w:rsid w:val="00196B77"/>
    <w:rsid w:val="0019728B"/>
    <w:rsid w:val="001A1A2F"/>
    <w:rsid w:val="001A32A9"/>
    <w:rsid w:val="001B05D7"/>
    <w:rsid w:val="001B2A2C"/>
    <w:rsid w:val="001B36DD"/>
    <w:rsid w:val="001B51E8"/>
    <w:rsid w:val="001B59B3"/>
    <w:rsid w:val="001B7318"/>
    <w:rsid w:val="001C4FBB"/>
    <w:rsid w:val="001C5FFD"/>
    <w:rsid w:val="001D5034"/>
    <w:rsid w:val="001D6356"/>
    <w:rsid w:val="001E067F"/>
    <w:rsid w:val="001E4D11"/>
    <w:rsid w:val="001E7473"/>
    <w:rsid w:val="001F0A81"/>
    <w:rsid w:val="00202B07"/>
    <w:rsid w:val="0020406B"/>
    <w:rsid w:val="002046C3"/>
    <w:rsid w:val="002067FA"/>
    <w:rsid w:val="002074A8"/>
    <w:rsid w:val="00214484"/>
    <w:rsid w:val="00215283"/>
    <w:rsid w:val="00220B50"/>
    <w:rsid w:val="00221B93"/>
    <w:rsid w:val="002224E3"/>
    <w:rsid w:val="002239CE"/>
    <w:rsid w:val="00226718"/>
    <w:rsid w:val="00235AA9"/>
    <w:rsid w:val="00236876"/>
    <w:rsid w:val="00240BD0"/>
    <w:rsid w:val="00242021"/>
    <w:rsid w:val="00252BF6"/>
    <w:rsid w:val="00255D33"/>
    <w:rsid w:val="00256B45"/>
    <w:rsid w:val="0026220A"/>
    <w:rsid w:val="0026283E"/>
    <w:rsid w:val="00265D01"/>
    <w:rsid w:val="00267F0D"/>
    <w:rsid w:val="00271B38"/>
    <w:rsid w:val="002769B4"/>
    <w:rsid w:val="00276FA6"/>
    <w:rsid w:val="002778D8"/>
    <w:rsid w:val="00281E20"/>
    <w:rsid w:val="002843C4"/>
    <w:rsid w:val="002857CF"/>
    <w:rsid w:val="00292A6F"/>
    <w:rsid w:val="00292B04"/>
    <w:rsid w:val="00293212"/>
    <w:rsid w:val="0029550F"/>
    <w:rsid w:val="002A6B3E"/>
    <w:rsid w:val="002A6BDF"/>
    <w:rsid w:val="002A7E45"/>
    <w:rsid w:val="002B087B"/>
    <w:rsid w:val="002B79AD"/>
    <w:rsid w:val="002D1B9A"/>
    <w:rsid w:val="002D2BD1"/>
    <w:rsid w:val="002D309F"/>
    <w:rsid w:val="002D6EC6"/>
    <w:rsid w:val="002E1204"/>
    <w:rsid w:val="002E272C"/>
    <w:rsid w:val="002E554E"/>
    <w:rsid w:val="002F2987"/>
    <w:rsid w:val="002F3C28"/>
    <w:rsid w:val="00301C68"/>
    <w:rsid w:val="00303F68"/>
    <w:rsid w:val="003064B1"/>
    <w:rsid w:val="00311A09"/>
    <w:rsid w:val="00311EB6"/>
    <w:rsid w:val="00320CD2"/>
    <w:rsid w:val="0032152C"/>
    <w:rsid w:val="0034386E"/>
    <w:rsid w:val="0034676D"/>
    <w:rsid w:val="00351DE8"/>
    <w:rsid w:val="0035295F"/>
    <w:rsid w:val="00354863"/>
    <w:rsid w:val="00361713"/>
    <w:rsid w:val="00362DB9"/>
    <w:rsid w:val="003719BB"/>
    <w:rsid w:val="00371BFB"/>
    <w:rsid w:val="00374F98"/>
    <w:rsid w:val="00376531"/>
    <w:rsid w:val="0038268E"/>
    <w:rsid w:val="00382BFE"/>
    <w:rsid w:val="00383728"/>
    <w:rsid w:val="0038431B"/>
    <w:rsid w:val="00387A09"/>
    <w:rsid w:val="00395982"/>
    <w:rsid w:val="00396B9C"/>
    <w:rsid w:val="00397DB8"/>
    <w:rsid w:val="003A10FB"/>
    <w:rsid w:val="003A1713"/>
    <w:rsid w:val="003A4195"/>
    <w:rsid w:val="003B07C6"/>
    <w:rsid w:val="003B4937"/>
    <w:rsid w:val="003C0E25"/>
    <w:rsid w:val="003C24F8"/>
    <w:rsid w:val="003C4296"/>
    <w:rsid w:val="003C68E5"/>
    <w:rsid w:val="003D14E9"/>
    <w:rsid w:val="003D414E"/>
    <w:rsid w:val="003D4432"/>
    <w:rsid w:val="003E07DE"/>
    <w:rsid w:val="003E0E1C"/>
    <w:rsid w:val="003E29AF"/>
    <w:rsid w:val="003E2B38"/>
    <w:rsid w:val="003E35C2"/>
    <w:rsid w:val="003E7D02"/>
    <w:rsid w:val="003F2ACC"/>
    <w:rsid w:val="004002F3"/>
    <w:rsid w:val="0040222A"/>
    <w:rsid w:val="00407B85"/>
    <w:rsid w:val="00411838"/>
    <w:rsid w:val="00412018"/>
    <w:rsid w:val="004150FE"/>
    <w:rsid w:val="0041695B"/>
    <w:rsid w:val="004256CD"/>
    <w:rsid w:val="00430452"/>
    <w:rsid w:val="00432265"/>
    <w:rsid w:val="00434355"/>
    <w:rsid w:val="004348DE"/>
    <w:rsid w:val="00434FF0"/>
    <w:rsid w:val="00435890"/>
    <w:rsid w:val="00442A70"/>
    <w:rsid w:val="00445E4E"/>
    <w:rsid w:val="00447F67"/>
    <w:rsid w:val="004547B2"/>
    <w:rsid w:val="004602A8"/>
    <w:rsid w:val="00461322"/>
    <w:rsid w:val="00463032"/>
    <w:rsid w:val="00463B6B"/>
    <w:rsid w:val="004669E3"/>
    <w:rsid w:val="004727E9"/>
    <w:rsid w:val="004840F6"/>
    <w:rsid w:val="00484BEB"/>
    <w:rsid w:val="00490072"/>
    <w:rsid w:val="0049174D"/>
    <w:rsid w:val="00496DA0"/>
    <w:rsid w:val="00497A52"/>
    <w:rsid w:val="004A5951"/>
    <w:rsid w:val="004B336D"/>
    <w:rsid w:val="004B4B20"/>
    <w:rsid w:val="004B5724"/>
    <w:rsid w:val="004B77E3"/>
    <w:rsid w:val="004C065A"/>
    <w:rsid w:val="004C2F8E"/>
    <w:rsid w:val="004C7681"/>
    <w:rsid w:val="004D21F3"/>
    <w:rsid w:val="004D2403"/>
    <w:rsid w:val="004D3659"/>
    <w:rsid w:val="004D77D1"/>
    <w:rsid w:val="004E1A1A"/>
    <w:rsid w:val="004E2CF8"/>
    <w:rsid w:val="004E5C5B"/>
    <w:rsid w:val="004E7780"/>
    <w:rsid w:val="004F04E8"/>
    <w:rsid w:val="004F16D2"/>
    <w:rsid w:val="004F53C5"/>
    <w:rsid w:val="00505A80"/>
    <w:rsid w:val="005128D1"/>
    <w:rsid w:val="00513BCF"/>
    <w:rsid w:val="00515DA7"/>
    <w:rsid w:val="005166C8"/>
    <w:rsid w:val="0053159A"/>
    <w:rsid w:val="005406CA"/>
    <w:rsid w:val="00546610"/>
    <w:rsid w:val="00552B30"/>
    <w:rsid w:val="0055402B"/>
    <w:rsid w:val="0055481D"/>
    <w:rsid w:val="005605EC"/>
    <w:rsid w:val="00564752"/>
    <w:rsid w:val="005652CE"/>
    <w:rsid w:val="00566912"/>
    <w:rsid w:val="00571099"/>
    <w:rsid w:val="00575855"/>
    <w:rsid w:val="00576C2E"/>
    <w:rsid w:val="005822A7"/>
    <w:rsid w:val="00584CD5"/>
    <w:rsid w:val="00584FBD"/>
    <w:rsid w:val="00586FAD"/>
    <w:rsid w:val="00592612"/>
    <w:rsid w:val="005930C0"/>
    <w:rsid w:val="00593439"/>
    <w:rsid w:val="00593EA5"/>
    <w:rsid w:val="005A09B3"/>
    <w:rsid w:val="005A6060"/>
    <w:rsid w:val="005B1683"/>
    <w:rsid w:val="005B7CFB"/>
    <w:rsid w:val="005C06A6"/>
    <w:rsid w:val="005C1108"/>
    <w:rsid w:val="005C1B02"/>
    <w:rsid w:val="005C2438"/>
    <w:rsid w:val="005C7307"/>
    <w:rsid w:val="005D21A4"/>
    <w:rsid w:val="005D3AA8"/>
    <w:rsid w:val="005D5550"/>
    <w:rsid w:val="005E0767"/>
    <w:rsid w:val="005E191F"/>
    <w:rsid w:val="005E493C"/>
    <w:rsid w:val="005E54D4"/>
    <w:rsid w:val="005E6E42"/>
    <w:rsid w:val="005F2176"/>
    <w:rsid w:val="005F50EC"/>
    <w:rsid w:val="005F6B1A"/>
    <w:rsid w:val="00603D3A"/>
    <w:rsid w:val="006058D8"/>
    <w:rsid w:val="006108DD"/>
    <w:rsid w:val="006149BD"/>
    <w:rsid w:val="00614B07"/>
    <w:rsid w:val="0061610C"/>
    <w:rsid w:val="00623030"/>
    <w:rsid w:val="006367BD"/>
    <w:rsid w:val="00640BCC"/>
    <w:rsid w:val="00640FB5"/>
    <w:rsid w:val="00642BB6"/>
    <w:rsid w:val="00655E7C"/>
    <w:rsid w:val="00663E19"/>
    <w:rsid w:val="00666490"/>
    <w:rsid w:val="00683C83"/>
    <w:rsid w:val="00686079"/>
    <w:rsid w:val="00690E07"/>
    <w:rsid w:val="00695DC9"/>
    <w:rsid w:val="00696158"/>
    <w:rsid w:val="00697DFF"/>
    <w:rsid w:val="006A23D6"/>
    <w:rsid w:val="006A4419"/>
    <w:rsid w:val="006A4A66"/>
    <w:rsid w:val="006A6651"/>
    <w:rsid w:val="006A705A"/>
    <w:rsid w:val="006A7756"/>
    <w:rsid w:val="006B0809"/>
    <w:rsid w:val="006B0A62"/>
    <w:rsid w:val="006B3474"/>
    <w:rsid w:val="006B5139"/>
    <w:rsid w:val="006B79A0"/>
    <w:rsid w:val="006C260F"/>
    <w:rsid w:val="006D24F3"/>
    <w:rsid w:val="006D3BB9"/>
    <w:rsid w:val="006E1561"/>
    <w:rsid w:val="006E18BC"/>
    <w:rsid w:val="006E5D66"/>
    <w:rsid w:val="006E7509"/>
    <w:rsid w:val="006F0A3F"/>
    <w:rsid w:val="006F13E5"/>
    <w:rsid w:val="006F56B2"/>
    <w:rsid w:val="006F5EDB"/>
    <w:rsid w:val="0070052B"/>
    <w:rsid w:val="007005CD"/>
    <w:rsid w:val="007059BA"/>
    <w:rsid w:val="0070698E"/>
    <w:rsid w:val="00710FE4"/>
    <w:rsid w:val="00717CF7"/>
    <w:rsid w:val="007241E2"/>
    <w:rsid w:val="00724AB4"/>
    <w:rsid w:val="0073301E"/>
    <w:rsid w:val="00744C3D"/>
    <w:rsid w:val="0075385C"/>
    <w:rsid w:val="00755BD1"/>
    <w:rsid w:val="00757B6A"/>
    <w:rsid w:val="00760C6E"/>
    <w:rsid w:val="00762C00"/>
    <w:rsid w:val="0076588D"/>
    <w:rsid w:val="007671E9"/>
    <w:rsid w:val="0076740E"/>
    <w:rsid w:val="00767772"/>
    <w:rsid w:val="00770A2E"/>
    <w:rsid w:val="00770EF8"/>
    <w:rsid w:val="00772796"/>
    <w:rsid w:val="00773701"/>
    <w:rsid w:val="00774424"/>
    <w:rsid w:val="00775D95"/>
    <w:rsid w:val="00776940"/>
    <w:rsid w:val="00780FE7"/>
    <w:rsid w:val="00781F65"/>
    <w:rsid w:val="00782793"/>
    <w:rsid w:val="007860C1"/>
    <w:rsid w:val="00791EBF"/>
    <w:rsid w:val="00792982"/>
    <w:rsid w:val="007929A7"/>
    <w:rsid w:val="00793E91"/>
    <w:rsid w:val="007960DD"/>
    <w:rsid w:val="007A0AB8"/>
    <w:rsid w:val="007A45B9"/>
    <w:rsid w:val="007B1566"/>
    <w:rsid w:val="007B2D4E"/>
    <w:rsid w:val="007B6A98"/>
    <w:rsid w:val="007C2DBE"/>
    <w:rsid w:val="007C700A"/>
    <w:rsid w:val="007D1C88"/>
    <w:rsid w:val="007E01CE"/>
    <w:rsid w:val="007E1765"/>
    <w:rsid w:val="007F0250"/>
    <w:rsid w:val="007F0573"/>
    <w:rsid w:val="007F1709"/>
    <w:rsid w:val="007F3F01"/>
    <w:rsid w:val="00800A0A"/>
    <w:rsid w:val="00802F43"/>
    <w:rsid w:val="00806A25"/>
    <w:rsid w:val="0080732F"/>
    <w:rsid w:val="00807739"/>
    <w:rsid w:val="00810BD0"/>
    <w:rsid w:val="008126F2"/>
    <w:rsid w:val="008130E1"/>
    <w:rsid w:val="00813738"/>
    <w:rsid w:val="00814D33"/>
    <w:rsid w:val="00821033"/>
    <w:rsid w:val="00821781"/>
    <w:rsid w:val="00823640"/>
    <w:rsid w:val="0082486C"/>
    <w:rsid w:val="00830750"/>
    <w:rsid w:val="00833888"/>
    <w:rsid w:val="00843711"/>
    <w:rsid w:val="008513D2"/>
    <w:rsid w:val="00851D55"/>
    <w:rsid w:val="008545DE"/>
    <w:rsid w:val="008604FA"/>
    <w:rsid w:val="008656A6"/>
    <w:rsid w:val="008657A8"/>
    <w:rsid w:val="0087141B"/>
    <w:rsid w:val="00872AB5"/>
    <w:rsid w:val="0088073F"/>
    <w:rsid w:val="0088126D"/>
    <w:rsid w:val="00883859"/>
    <w:rsid w:val="00883CD4"/>
    <w:rsid w:val="00886330"/>
    <w:rsid w:val="00895148"/>
    <w:rsid w:val="008A2631"/>
    <w:rsid w:val="008B001D"/>
    <w:rsid w:val="008B2378"/>
    <w:rsid w:val="008B79D3"/>
    <w:rsid w:val="008C0298"/>
    <w:rsid w:val="008C1308"/>
    <w:rsid w:val="008C4D3C"/>
    <w:rsid w:val="008C4F27"/>
    <w:rsid w:val="008D0FE8"/>
    <w:rsid w:val="008D3411"/>
    <w:rsid w:val="008D3838"/>
    <w:rsid w:val="008D5BE2"/>
    <w:rsid w:val="008D686E"/>
    <w:rsid w:val="008E14CB"/>
    <w:rsid w:val="008E1B4C"/>
    <w:rsid w:val="008E20D0"/>
    <w:rsid w:val="008E35A2"/>
    <w:rsid w:val="008E38EC"/>
    <w:rsid w:val="008E48EF"/>
    <w:rsid w:val="008F0B91"/>
    <w:rsid w:val="008F226A"/>
    <w:rsid w:val="008F6144"/>
    <w:rsid w:val="00900A98"/>
    <w:rsid w:val="00902556"/>
    <w:rsid w:val="00902C25"/>
    <w:rsid w:val="00903ED0"/>
    <w:rsid w:val="00911BCC"/>
    <w:rsid w:val="00912D4C"/>
    <w:rsid w:val="00914EB7"/>
    <w:rsid w:val="00914FD9"/>
    <w:rsid w:val="0092053F"/>
    <w:rsid w:val="009228F5"/>
    <w:rsid w:val="00923690"/>
    <w:rsid w:val="00923B67"/>
    <w:rsid w:val="00924059"/>
    <w:rsid w:val="009241C5"/>
    <w:rsid w:val="00934BCA"/>
    <w:rsid w:val="0093562B"/>
    <w:rsid w:val="00935BA6"/>
    <w:rsid w:val="00943DE0"/>
    <w:rsid w:val="00945E12"/>
    <w:rsid w:val="00947483"/>
    <w:rsid w:val="00950C0F"/>
    <w:rsid w:val="00951962"/>
    <w:rsid w:val="00951992"/>
    <w:rsid w:val="00951A4E"/>
    <w:rsid w:val="0095209E"/>
    <w:rsid w:val="00956250"/>
    <w:rsid w:val="00956983"/>
    <w:rsid w:val="00957BE9"/>
    <w:rsid w:val="009635B6"/>
    <w:rsid w:val="0097519B"/>
    <w:rsid w:val="009764FB"/>
    <w:rsid w:val="00980538"/>
    <w:rsid w:val="00983579"/>
    <w:rsid w:val="009849AF"/>
    <w:rsid w:val="00985D8B"/>
    <w:rsid w:val="00986F3D"/>
    <w:rsid w:val="009879F0"/>
    <w:rsid w:val="0099364B"/>
    <w:rsid w:val="00993B9D"/>
    <w:rsid w:val="00994A5A"/>
    <w:rsid w:val="00997535"/>
    <w:rsid w:val="009A307C"/>
    <w:rsid w:val="009A55C0"/>
    <w:rsid w:val="009B48AA"/>
    <w:rsid w:val="009C0A25"/>
    <w:rsid w:val="009C742F"/>
    <w:rsid w:val="009D19C5"/>
    <w:rsid w:val="009D6826"/>
    <w:rsid w:val="009D6B8F"/>
    <w:rsid w:val="009D734C"/>
    <w:rsid w:val="009E5660"/>
    <w:rsid w:val="009E5B71"/>
    <w:rsid w:val="009F0C6E"/>
    <w:rsid w:val="009F2235"/>
    <w:rsid w:val="009F242B"/>
    <w:rsid w:val="00A06A87"/>
    <w:rsid w:val="00A10930"/>
    <w:rsid w:val="00A12E74"/>
    <w:rsid w:val="00A16341"/>
    <w:rsid w:val="00A210C0"/>
    <w:rsid w:val="00A218EF"/>
    <w:rsid w:val="00A2210A"/>
    <w:rsid w:val="00A269B4"/>
    <w:rsid w:val="00A26AC5"/>
    <w:rsid w:val="00A307AF"/>
    <w:rsid w:val="00A31CBF"/>
    <w:rsid w:val="00A37DA5"/>
    <w:rsid w:val="00A43D02"/>
    <w:rsid w:val="00A47378"/>
    <w:rsid w:val="00A501E6"/>
    <w:rsid w:val="00A504C8"/>
    <w:rsid w:val="00A51956"/>
    <w:rsid w:val="00A52BA2"/>
    <w:rsid w:val="00A54A71"/>
    <w:rsid w:val="00A569FB"/>
    <w:rsid w:val="00A60A49"/>
    <w:rsid w:val="00A650AB"/>
    <w:rsid w:val="00A71DEB"/>
    <w:rsid w:val="00A75AF5"/>
    <w:rsid w:val="00A805A2"/>
    <w:rsid w:val="00A81972"/>
    <w:rsid w:val="00A82E2E"/>
    <w:rsid w:val="00A94B6F"/>
    <w:rsid w:val="00A96D6E"/>
    <w:rsid w:val="00AA2207"/>
    <w:rsid w:val="00AA4751"/>
    <w:rsid w:val="00AA484E"/>
    <w:rsid w:val="00AA53CC"/>
    <w:rsid w:val="00AB014B"/>
    <w:rsid w:val="00AB501F"/>
    <w:rsid w:val="00AC0FBE"/>
    <w:rsid w:val="00AD0BEC"/>
    <w:rsid w:val="00AD1EE2"/>
    <w:rsid w:val="00AD37E6"/>
    <w:rsid w:val="00AE099F"/>
    <w:rsid w:val="00AE145F"/>
    <w:rsid w:val="00AE3371"/>
    <w:rsid w:val="00AE5629"/>
    <w:rsid w:val="00AE5A8E"/>
    <w:rsid w:val="00AF160E"/>
    <w:rsid w:val="00AF34C4"/>
    <w:rsid w:val="00AF55C0"/>
    <w:rsid w:val="00B01EAD"/>
    <w:rsid w:val="00B0345E"/>
    <w:rsid w:val="00B0493D"/>
    <w:rsid w:val="00B13AD7"/>
    <w:rsid w:val="00B17347"/>
    <w:rsid w:val="00B204D2"/>
    <w:rsid w:val="00B21241"/>
    <w:rsid w:val="00B2180B"/>
    <w:rsid w:val="00B242A9"/>
    <w:rsid w:val="00B24428"/>
    <w:rsid w:val="00B25E91"/>
    <w:rsid w:val="00B318B2"/>
    <w:rsid w:val="00B343DA"/>
    <w:rsid w:val="00B37A6A"/>
    <w:rsid w:val="00B4067C"/>
    <w:rsid w:val="00B42ABD"/>
    <w:rsid w:val="00B433B6"/>
    <w:rsid w:val="00B4547A"/>
    <w:rsid w:val="00B45AA0"/>
    <w:rsid w:val="00B475B2"/>
    <w:rsid w:val="00B47AFE"/>
    <w:rsid w:val="00B50E1F"/>
    <w:rsid w:val="00B517B5"/>
    <w:rsid w:val="00B52C30"/>
    <w:rsid w:val="00B532CB"/>
    <w:rsid w:val="00B55C11"/>
    <w:rsid w:val="00B55FFC"/>
    <w:rsid w:val="00B61EBE"/>
    <w:rsid w:val="00B6223B"/>
    <w:rsid w:val="00B628F8"/>
    <w:rsid w:val="00B67620"/>
    <w:rsid w:val="00B710F1"/>
    <w:rsid w:val="00B71B87"/>
    <w:rsid w:val="00B738AB"/>
    <w:rsid w:val="00B833BA"/>
    <w:rsid w:val="00B8394E"/>
    <w:rsid w:val="00B84CF9"/>
    <w:rsid w:val="00B85722"/>
    <w:rsid w:val="00B85C7B"/>
    <w:rsid w:val="00B87C65"/>
    <w:rsid w:val="00B87F0D"/>
    <w:rsid w:val="00B94649"/>
    <w:rsid w:val="00BA1A21"/>
    <w:rsid w:val="00BA309F"/>
    <w:rsid w:val="00BA3A3A"/>
    <w:rsid w:val="00BA5039"/>
    <w:rsid w:val="00BB7F6A"/>
    <w:rsid w:val="00BC1141"/>
    <w:rsid w:val="00BC3BFD"/>
    <w:rsid w:val="00BC52BC"/>
    <w:rsid w:val="00BC68FD"/>
    <w:rsid w:val="00BC6B49"/>
    <w:rsid w:val="00BC7F2E"/>
    <w:rsid w:val="00BD1F76"/>
    <w:rsid w:val="00BE09B1"/>
    <w:rsid w:val="00BE1D24"/>
    <w:rsid w:val="00BE291F"/>
    <w:rsid w:val="00BE2B36"/>
    <w:rsid w:val="00BE556A"/>
    <w:rsid w:val="00BE6800"/>
    <w:rsid w:val="00BE7240"/>
    <w:rsid w:val="00BF100D"/>
    <w:rsid w:val="00BF1964"/>
    <w:rsid w:val="00BF4F97"/>
    <w:rsid w:val="00BF6A7D"/>
    <w:rsid w:val="00BF7797"/>
    <w:rsid w:val="00C02ACF"/>
    <w:rsid w:val="00C03D29"/>
    <w:rsid w:val="00C06ED4"/>
    <w:rsid w:val="00C0711C"/>
    <w:rsid w:val="00C11196"/>
    <w:rsid w:val="00C12B75"/>
    <w:rsid w:val="00C14337"/>
    <w:rsid w:val="00C16E91"/>
    <w:rsid w:val="00C17ABF"/>
    <w:rsid w:val="00C21F7D"/>
    <w:rsid w:val="00C23C4A"/>
    <w:rsid w:val="00C26850"/>
    <w:rsid w:val="00C307F5"/>
    <w:rsid w:val="00C311D6"/>
    <w:rsid w:val="00C46080"/>
    <w:rsid w:val="00C473F3"/>
    <w:rsid w:val="00C57000"/>
    <w:rsid w:val="00C57537"/>
    <w:rsid w:val="00C64076"/>
    <w:rsid w:val="00C67CAE"/>
    <w:rsid w:val="00C70952"/>
    <w:rsid w:val="00C723CB"/>
    <w:rsid w:val="00C77573"/>
    <w:rsid w:val="00C83388"/>
    <w:rsid w:val="00C873A1"/>
    <w:rsid w:val="00C91FBE"/>
    <w:rsid w:val="00CA2282"/>
    <w:rsid w:val="00CA7EE6"/>
    <w:rsid w:val="00CB19F6"/>
    <w:rsid w:val="00CB5B08"/>
    <w:rsid w:val="00CB70BC"/>
    <w:rsid w:val="00CC28F8"/>
    <w:rsid w:val="00CC37FB"/>
    <w:rsid w:val="00CC4CB6"/>
    <w:rsid w:val="00CD1AE2"/>
    <w:rsid w:val="00CD2814"/>
    <w:rsid w:val="00CD593C"/>
    <w:rsid w:val="00CE0470"/>
    <w:rsid w:val="00CE04A5"/>
    <w:rsid w:val="00CE056C"/>
    <w:rsid w:val="00CE0F7F"/>
    <w:rsid w:val="00CE5324"/>
    <w:rsid w:val="00CE7F11"/>
    <w:rsid w:val="00CF0184"/>
    <w:rsid w:val="00CF07A6"/>
    <w:rsid w:val="00CF1877"/>
    <w:rsid w:val="00CF34C3"/>
    <w:rsid w:val="00CF745B"/>
    <w:rsid w:val="00D01699"/>
    <w:rsid w:val="00D0182F"/>
    <w:rsid w:val="00D020E6"/>
    <w:rsid w:val="00D02EA4"/>
    <w:rsid w:val="00D0343C"/>
    <w:rsid w:val="00D05F88"/>
    <w:rsid w:val="00D07A79"/>
    <w:rsid w:val="00D204C7"/>
    <w:rsid w:val="00D2297F"/>
    <w:rsid w:val="00D25481"/>
    <w:rsid w:val="00D27C74"/>
    <w:rsid w:val="00D30393"/>
    <w:rsid w:val="00D35DBB"/>
    <w:rsid w:val="00D36941"/>
    <w:rsid w:val="00D449A7"/>
    <w:rsid w:val="00D462CB"/>
    <w:rsid w:val="00D4688D"/>
    <w:rsid w:val="00D5327B"/>
    <w:rsid w:val="00D56E08"/>
    <w:rsid w:val="00D57527"/>
    <w:rsid w:val="00D644FB"/>
    <w:rsid w:val="00D650C3"/>
    <w:rsid w:val="00D67BA4"/>
    <w:rsid w:val="00D728A0"/>
    <w:rsid w:val="00D74841"/>
    <w:rsid w:val="00D77440"/>
    <w:rsid w:val="00D90643"/>
    <w:rsid w:val="00D935EE"/>
    <w:rsid w:val="00D94F34"/>
    <w:rsid w:val="00D95C7F"/>
    <w:rsid w:val="00D966FB"/>
    <w:rsid w:val="00D96D9C"/>
    <w:rsid w:val="00DA528F"/>
    <w:rsid w:val="00DA5A71"/>
    <w:rsid w:val="00DA7D16"/>
    <w:rsid w:val="00DB4311"/>
    <w:rsid w:val="00DB55C8"/>
    <w:rsid w:val="00DC1CAA"/>
    <w:rsid w:val="00DC3192"/>
    <w:rsid w:val="00DC4594"/>
    <w:rsid w:val="00DD549C"/>
    <w:rsid w:val="00DD5E1F"/>
    <w:rsid w:val="00DD5F64"/>
    <w:rsid w:val="00DD7656"/>
    <w:rsid w:val="00DE1B06"/>
    <w:rsid w:val="00DF3230"/>
    <w:rsid w:val="00DF684A"/>
    <w:rsid w:val="00E018E3"/>
    <w:rsid w:val="00E0369F"/>
    <w:rsid w:val="00E05F02"/>
    <w:rsid w:val="00E100C5"/>
    <w:rsid w:val="00E13379"/>
    <w:rsid w:val="00E13C1E"/>
    <w:rsid w:val="00E14087"/>
    <w:rsid w:val="00E1499D"/>
    <w:rsid w:val="00E15DA9"/>
    <w:rsid w:val="00E2120F"/>
    <w:rsid w:val="00E21401"/>
    <w:rsid w:val="00E2178D"/>
    <w:rsid w:val="00E325D8"/>
    <w:rsid w:val="00E33EDB"/>
    <w:rsid w:val="00E355E0"/>
    <w:rsid w:val="00E40835"/>
    <w:rsid w:val="00E51149"/>
    <w:rsid w:val="00E51377"/>
    <w:rsid w:val="00E54AC1"/>
    <w:rsid w:val="00E557CC"/>
    <w:rsid w:val="00E5727C"/>
    <w:rsid w:val="00E6128E"/>
    <w:rsid w:val="00E66E0A"/>
    <w:rsid w:val="00E67F45"/>
    <w:rsid w:val="00E7640C"/>
    <w:rsid w:val="00E80311"/>
    <w:rsid w:val="00E81893"/>
    <w:rsid w:val="00E82452"/>
    <w:rsid w:val="00E8300F"/>
    <w:rsid w:val="00E8378E"/>
    <w:rsid w:val="00E84463"/>
    <w:rsid w:val="00E87626"/>
    <w:rsid w:val="00E9084B"/>
    <w:rsid w:val="00E92CA1"/>
    <w:rsid w:val="00EA31FA"/>
    <w:rsid w:val="00EA36B4"/>
    <w:rsid w:val="00EA40C0"/>
    <w:rsid w:val="00EA460F"/>
    <w:rsid w:val="00EA46EF"/>
    <w:rsid w:val="00EA686F"/>
    <w:rsid w:val="00EB0D6F"/>
    <w:rsid w:val="00EC0743"/>
    <w:rsid w:val="00EC119F"/>
    <w:rsid w:val="00EC1C6E"/>
    <w:rsid w:val="00EC5B98"/>
    <w:rsid w:val="00ED45DB"/>
    <w:rsid w:val="00ED602C"/>
    <w:rsid w:val="00ED610C"/>
    <w:rsid w:val="00ED6DA2"/>
    <w:rsid w:val="00EE1A6F"/>
    <w:rsid w:val="00EE2001"/>
    <w:rsid w:val="00EE20DE"/>
    <w:rsid w:val="00EE2EEE"/>
    <w:rsid w:val="00EE5C11"/>
    <w:rsid w:val="00EF180B"/>
    <w:rsid w:val="00EF7AA2"/>
    <w:rsid w:val="00F04D6F"/>
    <w:rsid w:val="00F11BF5"/>
    <w:rsid w:val="00F21A92"/>
    <w:rsid w:val="00F2377B"/>
    <w:rsid w:val="00F248BC"/>
    <w:rsid w:val="00F24E2C"/>
    <w:rsid w:val="00F25213"/>
    <w:rsid w:val="00F2597B"/>
    <w:rsid w:val="00F3146D"/>
    <w:rsid w:val="00F314BE"/>
    <w:rsid w:val="00F32226"/>
    <w:rsid w:val="00F3486F"/>
    <w:rsid w:val="00F34A62"/>
    <w:rsid w:val="00F359A2"/>
    <w:rsid w:val="00F3711C"/>
    <w:rsid w:val="00F5155B"/>
    <w:rsid w:val="00F56F5B"/>
    <w:rsid w:val="00F63D1C"/>
    <w:rsid w:val="00F71F1E"/>
    <w:rsid w:val="00F7378A"/>
    <w:rsid w:val="00F75D00"/>
    <w:rsid w:val="00F75D0F"/>
    <w:rsid w:val="00F767B6"/>
    <w:rsid w:val="00F77E96"/>
    <w:rsid w:val="00F80CBA"/>
    <w:rsid w:val="00F8295B"/>
    <w:rsid w:val="00F83AA0"/>
    <w:rsid w:val="00F857CE"/>
    <w:rsid w:val="00F859C0"/>
    <w:rsid w:val="00F931FA"/>
    <w:rsid w:val="00F95B74"/>
    <w:rsid w:val="00FA0B49"/>
    <w:rsid w:val="00FA1CFF"/>
    <w:rsid w:val="00FA3FA8"/>
    <w:rsid w:val="00FA4464"/>
    <w:rsid w:val="00FA72A4"/>
    <w:rsid w:val="00FB1D2B"/>
    <w:rsid w:val="00FB49B2"/>
    <w:rsid w:val="00FC0913"/>
    <w:rsid w:val="00FC2111"/>
    <w:rsid w:val="00FC3245"/>
    <w:rsid w:val="00FC74C4"/>
    <w:rsid w:val="00FD0F2C"/>
    <w:rsid w:val="00FD1135"/>
    <w:rsid w:val="00FD1613"/>
    <w:rsid w:val="00FD6CAA"/>
    <w:rsid w:val="00FE4EFF"/>
    <w:rsid w:val="00FF061E"/>
    <w:rsid w:val="00FF1065"/>
    <w:rsid w:val="00FF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547A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ConsPlusNonformat">
    <w:name w:val="ConsPlusNonformat"/>
    <w:uiPriority w:val="99"/>
    <w:rsid w:val="00B4547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7658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90E07"/>
    <w:pPr>
      <w:spacing w:before="26" w:after="26"/>
    </w:pPr>
    <w:rPr>
      <w:rFonts w:ascii="Arial" w:hAnsi="Arial" w:cs="Arial"/>
      <w:color w:val="332E2D"/>
      <w:spacing w:val="2"/>
    </w:rPr>
  </w:style>
  <w:style w:type="paragraph" w:styleId="BalloonText">
    <w:name w:val="Balloon Text"/>
    <w:basedOn w:val="Normal"/>
    <w:link w:val="BalloonTextChar"/>
    <w:uiPriority w:val="99"/>
    <w:semiHidden/>
    <w:rsid w:val="004C0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065A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BA1A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A1A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1E0E16A026EAD98B354A0C0E9CD1EBBABCE40C84F8EB5923526A2F1E613801g4M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10</Pages>
  <Words>2577</Words>
  <Characters>14695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dc:description/>
  <cp:lastModifiedBy>Org4</cp:lastModifiedBy>
  <cp:revision>4</cp:revision>
  <cp:lastPrinted>2018-02-20T01:17:00Z</cp:lastPrinted>
  <dcterms:created xsi:type="dcterms:W3CDTF">2018-02-20T01:44:00Z</dcterms:created>
  <dcterms:modified xsi:type="dcterms:W3CDTF">2018-02-26T06:07:00Z</dcterms:modified>
</cp:coreProperties>
</file>