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0A" w:rsidRPr="001168C4" w:rsidRDefault="00FE100A" w:rsidP="00D671F7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Администрация</w:t>
      </w:r>
    </w:p>
    <w:p w:rsidR="00FE100A" w:rsidRPr="001168C4" w:rsidRDefault="00FE100A" w:rsidP="00D671F7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Верхнебуреинского муниципального района</w:t>
      </w:r>
    </w:p>
    <w:p w:rsidR="00FE100A" w:rsidRPr="001168C4" w:rsidRDefault="00FE100A" w:rsidP="00D671F7">
      <w:pPr>
        <w:pStyle w:val="ConsPlusNormal"/>
        <w:jc w:val="center"/>
        <w:outlineLvl w:val="0"/>
        <w:rPr>
          <w:szCs w:val="28"/>
        </w:rPr>
      </w:pPr>
    </w:p>
    <w:p w:rsidR="00FE100A" w:rsidRPr="001168C4" w:rsidRDefault="00FE100A" w:rsidP="00D671F7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ПОСТАНОВЛЕНИЕ</w:t>
      </w:r>
    </w:p>
    <w:p w:rsidR="00FE100A" w:rsidRPr="001168C4" w:rsidRDefault="00FE100A" w:rsidP="00D671F7">
      <w:pPr>
        <w:pStyle w:val="ConsPlusNormal"/>
        <w:outlineLvl w:val="0"/>
        <w:rPr>
          <w:szCs w:val="28"/>
        </w:rPr>
      </w:pPr>
    </w:p>
    <w:p w:rsidR="00FE100A" w:rsidRPr="001168C4" w:rsidRDefault="00FE100A" w:rsidP="00D671F7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05.03.2018    № 96</w:t>
      </w:r>
    </w:p>
    <w:p w:rsidR="00FE100A" w:rsidRPr="001168C4" w:rsidRDefault="00FE100A" w:rsidP="00D671F7">
      <w:pPr>
        <w:pStyle w:val="ConsPlusNormal"/>
        <w:outlineLvl w:val="0"/>
        <w:rPr>
          <w:szCs w:val="28"/>
        </w:rPr>
      </w:pPr>
      <w:r w:rsidRPr="001168C4">
        <w:rPr>
          <w:szCs w:val="28"/>
        </w:rPr>
        <w:t>п. Чегдомын</w:t>
      </w:r>
    </w:p>
    <w:p w:rsidR="00FE100A" w:rsidRDefault="00FE100A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100A" w:rsidRPr="0099201B" w:rsidRDefault="00FE100A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201B">
        <w:rPr>
          <w:rFonts w:ascii="Times New Roman" w:hAnsi="Times New Roman"/>
          <w:sz w:val="28"/>
          <w:szCs w:val="28"/>
        </w:rPr>
        <w:t xml:space="preserve">Об организации выездной торговли на избирательных участках на территории Верхнебуреинского муниципального района в день проведения выборов </w:t>
      </w:r>
      <w:r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Pr="00992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 марта 2018 года</w:t>
      </w:r>
    </w:p>
    <w:p w:rsidR="00FE100A" w:rsidRPr="0099201B" w:rsidRDefault="00FE100A" w:rsidP="0099201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100A" w:rsidRPr="0099201B" w:rsidRDefault="00FE100A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7D09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01B">
        <w:rPr>
          <w:rFonts w:ascii="Times New Roman" w:hAnsi="Times New Roman"/>
          <w:sz w:val="28"/>
          <w:szCs w:val="20"/>
        </w:rPr>
        <w:t xml:space="preserve">В соответствии с Избирательным кодексом Хабаровского края, постановлением администрации Верхнебуреинского муниципального района Хабаровского края от </w:t>
      </w:r>
      <w:r>
        <w:rPr>
          <w:rFonts w:ascii="Times New Roman" w:hAnsi="Times New Roman"/>
          <w:sz w:val="28"/>
          <w:szCs w:val="20"/>
        </w:rPr>
        <w:t>18.12.</w:t>
      </w:r>
      <w:r w:rsidRPr="0099201B">
        <w:rPr>
          <w:rFonts w:ascii="Times New Roman" w:hAnsi="Times New Roman"/>
          <w:sz w:val="28"/>
          <w:szCs w:val="20"/>
        </w:rPr>
        <w:t xml:space="preserve">2017 № </w:t>
      </w:r>
      <w:r>
        <w:rPr>
          <w:rFonts w:ascii="Times New Roman" w:hAnsi="Times New Roman"/>
          <w:sz w:val="28"/>
          <w:szCs w:val="20"/>
        </w:rPr>
        <w:t>839</w:t>
      </w:r>
      <w:r w:rsidRPr="0099201B">
        <w:rPr>
          <w:rFonts w:ascii="Times New Roman" w:hAnsi="Times New Roman"/>
          <w:sz w:val="28"/>
          <w:szCs w:val="20"/>
        </w:rPr>
        <w:t xml:space="preserve"> «О мерах по содействию избирательным комиссиям Верхнебуреинского муниципального района в организации подготовки и проведения выборов </w:t>
      </w:r>
      <w:r>
        <w:rPr>
          <w:rFonts w:ascii="Times New Roman" w:hAnsi="Times New Roman"/>
          <w:sz w:val="28"/>
          <w:szCs w:val="20"/>
        </w:rPr>
        <w:t>Президента Российской Федерации</w:t>
      </w:r>
      <w:r w:rsidRPr="0099201B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 xml:space="preserve">назначенных на 18 марта 2018 года", </w:t>
      </w:r>
      <w:r w:rsidRPr="0099201B">
        <w:rPr>
          <w:rFonts w:ascii="Times New Roman" w:hAnsi="Times New Roman"/>
          <w:sz w:val="28"/>
          <w:szCs w:val="20"/>
        </w:rPr>
        <w:t xml:space="preserve">и в целях   организации торгового обслуживания населения на избирательных участках в день проведения выборов </w:t>
      </w:r>
      <w:r>
        <w:rPr>
          <w:rFonts w:ascii="Times New Roman" w:hAnsi="Times New Roman"/>
          <w:sz w:val="28"/>
          <w:szCs w:val="20"/>
        </w:rPr>
        <w:t>Президента Российской Федерации,</w:t>
      </w:r>
      <w:r w:rsidRPr="0099201B">
        <w:rPr>
          <w:rFonts w:ascii="Times New Roman" w:hAnsi="Times New Roman"/>
          <w:sz w:val="28"/>
          <w:szCs w:val="20"/>
        </w:rPr>
        <w:t xml:space="preserve"> администрация района</w:t>
      </w:r>
    </w:p>
    <w:p w:rsidR="00FE100A" w:rsidRPr="0099201B" w:rsidRDefault="00FE100A" w:rsidP="007D09B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ПОСТАНОВЛЯЕТ:</w:t>
      </w:r>
    </w:p>
    <w:p w:rsidR="00FE100A" w:rsidRPr="0099201B" w:rsidRDefault="00FE100A" w:rsidP="007D09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 Рекомендовать </w:t>
      </w:r>
      <w:r w:rsidRPr="0099201B">
        <w:rPr>
          <w:rFonts w:ascii="Times New Roman" w:hAnsi="Times New Roman"/>
          <w:sz w:val="28"/>
          <w:szCs w:val="20"/>
        </w:rPr>
        <w:t>руководителям предприятий торговли</w:t>
      </w:r>
      <w:r>
        <w:rPr>
          <w:rFonts w:ascii="Times New Roman" w:hAnsi="Times New Roman"/>
          <w:sz w:val="28"/>
          <w:szCs w:val="20"/>
        </w:rPr>
        <w:t xml:space="preserve">, </w:t>
      </w:r>
      <w:r w:rsidRPr="0099201B">
        <w:rPr>
          <w:rFonts w:ascii="Times New Roman" w:hAnsi="Times New Roman"/>
          <w:sz w:val="28"/>
          <w:szCs w:val="20"/>
        </w:rPr>
        <w:t xml:space="preserve">общественного питания </w:t>
      </w:r>
      <w:r>
        <w:rPr>
          <w:rFonts w:ascii="Times New Roman" w:hAnsi="Times New Roman"/>
          <w:sz w:val="28"/>
          <w:szCs w:val="20"/>
        </w:rPr>
        <w:t xml:space="preserve">и пищевой промышленности </w:t>
      </w:r>
      <w:r w:rsidRPr="0099201B">
        <w:rPr>
          <w:rFonts w:ascii="Times New Roman" w:hAnsi="Times New Roman"/>
          <w:sz w:val="28"/>
          <w:szCs w:val="20"/>
        </w:rPr>
        <w:t xml:space="preserve">независимо от форм собственности организовать в день выборов </w:t>
      </w:r>
      <w:r>
        <w:rPr>
          <w:rFonts w:ascii="Times New Roman" w:hAnsi="Times New Roman"/>
          <w:sz w:val="28"/>
          <w:szCs w:val="20"/>
        </w:rPr>
        <w:t>Президента Российской Федерации, назначенных на 18</w:t>
      </w:r>
      <w:r w:rsidRPr="0099201B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марта</w:t>
      </w:r>
      <w:r w:rsidRPr="0099201B">
        <w:rPr>
          <w:rFonts w:ascii="Times New Roman" w:hAnsi="Times New Roman"/>
          <w:sz w:val="28"/>
          <w:szCs w:val="20"/>
        </w:rPr>
        <w:t xml:space="preserve"> 201</w:t>
      </w:r>
      <w:r>
        <w:rPr>
          <w:rFonts w:ascii="Times New Roman" w:hAnsi="Times New Roman"/>
          <w:sz w:val="28"/>
          <w:szCs w:val="20"/>
        </w:rPr>
        <w:t>8</w:t>
      </w:r>
      <w:r w:rsidRPr="0099201B">
        <w:rPr>
          <w:rFonts w:ascii="Times New Roman" w:hAnsi="Times New Roman"/>
          <w:sz w:val="28"/>
          <w:szCs w:val="20"/>
        </w:rPr>
        <w:t xml:space="preserve"> года с 9 час. 00 мин. до </w:t>
      </w:r>
      <w:r>
        <w:rPr>
          <w:rFonts w:ascii="Times New Roman" w:hAnsi="Times New Roman"/>
          <w:sz w:val="28"/>
          <w:szCs w:val="20"/>
        </w:rPr>
        <w:t>18</w:t>
      </w:r>
      <w:r w:rsidRPr="0099201B">
        <w:rPr>
          <w:rFonts w:ascii="Times New Roman" w:hAnsi="Times New Roman"/>
          <w:sz w:val="28"/>
          <w:szCs w:val="20"/>
        </w:rPr>
        <w:t xml:space="preserve"> час.</w:t>
      </w:r>
      <w:r>
        <w:rPr>
          <w:rFonts w:ascii="Times New Roman" w:hAnsi="Times New Roman"/>
          <w:sz w:val="28"/>
          <w:szCs w:val="20"/>
        </w:rPr>
        <w:t xml:space="preserve"> </w:t>
      </w:r>
      <w:r w:rsidRPr="0099201B">
        <w:rPr>
          <w:rFonts w:ascii="Times New Roman" w:hAnsi="Times New Roman"/>
          <w:sz w:val="28"/>
          <w:szCs w:val="20"/>
        </w:rPr>
        <w:t>00 мин. выездную торговлю на избирательных участка</w:t>
      </w:r>
      <w:r>
        <w:rPr>
          <w:rFonts w:ascii="Times New Roman" w:hAnsi="Times New Roman"/>
          <w:sz w:val="28"/>
          <w:szCs w:val="20"/>
        </w:rPr>
        <w:t xml:space="preserve">х </w:t>
      </w:r>
      <w:r w:rsidRPr="0099201B">
        <w:rPr>
          <w:rFonts w:ascii="Times New Roman" w:hAnsi="Times New Roman"/>
          <w:sz w:val="28"/>
          <w:szCs w:val="20"/>
        </w:rPr>
        <w:t>(приложение).</w:t>
      </w:r>
    </w:p>
    <w:p w:rsidR="00FE100A" w:rsidRPr="0099201B" w:rsidRDefault="00FE100A" w:rsidP="007D09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2. Рекомендовать руководителям пре</w:t>
      </w:r>
      <w:r>
        <w:rPr>
          <w:rFonts w:ascii="Times New Roman" w:hAnsi="Times New Roman"/>
          <w:sz w:val="28"/>
          <w:szCs w:val="20"/>
        </w:rPr>
        <w:t xml:space="preserve">дприятий общественного питания </w:t>
      </w:r>
      <w:r w:rsidRPr="0099201B">
        <w:rPr>
          <w:rFonts w:ascii="Times New Roman" w:hAnsi="Times New Roman"/>
          <w:sz w:val="28"/>
          <w:szCs w:val="20"/>
        </w:rPr>
        <w:t xml:space="preserve">и хлебопечения при осуществлении торговли на избирательных участках организовать </w:t>
      </w:r>
      <w:r>
        <w:rPr>
          <w:rFonts w:ascii="Times New Roman" w:hAnsi="Times New Roman"/>
          <w:sz w:val="28"/>
          <w:szCs w:val="20"/>
        </w:rPr>
        <w:t xml:space="preserve">торговлю в рамках проекта "Народный стол – Наш выбор 27", </w:t>
      </w:r>
      <w:r w:rsidRPr="0099201B">
        <w:rPr>
          <w:rFonts w:ascii="Times New Roman" w:hAnsi="Times New Roman"/>
          <w:sz w:val="28"/>
          <w:szCs w:val="20"/>
        </w:rPr>
        <w:t>проведение выставок – продаж продукции собственного изготовления с дегустацией.</w:t>
      </w:r>
    </w:p>
    <w:p w:rsidR="00FE100A" w:rsidRPr="0099201B" w:rsidRDefault="00FE100A" w:rsidP="007D09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>Рекомендовать руко</w:t>
      </w:r>
      <w:r>
        <w:rPr>
          <w:rFonts w:ascii="Times New Roman" w:hAnsi="Times New Roman"/>
          <w:sz w:val="28"/>
          <w:szCs w:val="20"/>
        </w:rPr>
        <w:t>водителям предприятий торговли, общественного питания и пищевой промышленности:</w:t>
      </w:r>
    </w:p>
    <w:p w:rsidR="00FE100A" w:rsidRPr="0099201B" w:rsidRDefault="00FE100A" w:rsidP="007D09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 xml:space="preserve">3.1. </w:t>
      </w:r>
      <w:r>
        <w:rPr>
          <w:rFonts w:ascii="Times New Roman" w:hAnsi="Times New Roman"/>
          <w:sz w:val="28"/>
          <w:szCs w:val="20"/>
        </w:rPr>
        <w:t>Реализовывать продовольственные товары ниже от средней цены в рознице на  15%.</w:t>
      </w:r>
    </w:p>
    <w:p w:rsidR="00FE100A" w:rsidRDefault="00FE100A" w:rsidP="007D09BD">
      <w:pPr>
        <w:tabs>
          <w:tab w:val="num" w:pos="567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3.2. </w:t>
      </w:r>
      <w:r w:rsidRPr="0099201B">
        <w:rPr>
          <w:rFonts w:ascii="Times New Roman" w:hAnsi="Times New Roman"/>
          <w:sz w:val="28"/>
          <w:szCs w:val="20"/>
        </w:rPr>
        <w:t>В срок до 0</w:t>
      </w:r>
      <w:r>
        <w:rPr>
          <w:rFonts w:ascii="Times New Roman" w:hAnsi="Times New Roman"/>
          <w:sz w:val="28"/>
          <w:szCs w:val="20"/>
        </w:rPr>
        <w:t>7</w:t>
      </w:r>
      <w:r w:rsidRPr="0099201B">
        <w:rPr>
          <w:rFonts w:ascii="Times New Roman" w:hAnsi="Times New Roman"/>
          <w:sz w:val="28"/>
          <w:szCs w:val="20"/>
        </w:rPr>
        <w:t>.0</w:t>
      </w:r>
      <w:r>
        <w:rPr>
          <w:rFonts w:ascii="Times New Roman" w:hAnsi="Times New Roman"/>
          <w:sz w:val="28"/>
          <w:szCs w:val="20"/>
        </w:rPr>
        <w:t>3</w:t>
      </w:r>
      <w:r w:rsidRPr="0099201B">
        <w:rPr>
          <w:rFonts w:ascii="Times New Roman" w:hAnsi="Times New Roman"/>
          <w:sz w:val="28"/>
          <w:szCs w:val="20"/>
        </w:rPr>
        <w:t>.201</w:t>
      </w:r>
      <w:r>
        <w:rPr>
          <w:rFonts w:ascii="Times New Roman" w:hAnsi="Times New Roman"/>
          <w:sz w:val="28"/>
          <w:szCs w:val="20"/>
        </w:rPr>
        <w:t>8 пред</w:t>
      </w:r>
      <w:r w:rsidRPr="0099201B">
        <w:rPr>
          <w:rFonts w:ascii="Times New Roman" w:hAnsi="Times New Roman"/>
          <w:sz w:val="28"/>
          <w:szCs w:val="20"/>
        </w:rPr>
        <w:t>ставить в отдел по экономике и работе с малым бизнесом администрации района ассортиментные перечни товаров</w:t>
      </w:r>
      <w:r>
        <w:rPr>
          <w:rFonts w:ascii="Times New Roman" w:hAnsi="Times New Roman"/>
          <w:sz w:val="28"/>
          <w:szCs w:val="20"/>
        </w:rPr>
        <w:t xml:space="preserve"> </w:t>
      </w:r>
      <w:r w:rsidRPr="0099201B">
        <w:rPr>
          <w:rFonts w:ascii="Times New Roman" w:hAnsi="Times New Roman"/>
          <w:sz w:val="28"/>
          <w:szCs w:val="20"/>
        </w:rPr>
        <w:t>на выездную торговлю на избирательных участках в день проведения выборов 1</w:t>
      </w:r>
      <w:r>
        <w:rPr>
          <w:rFonts w:ascii="Times New Roman" w:hAnsi="Times New Roman"/>
          <w:sz w:val="28"/>
          <w:szCs w:val="20"/>
        </w:rPr>
        <w:t>8</w:t>
      </w:r>
      <w:r w:rsidRPr="0099201B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марта</w:t>
      </w:r>
      <w:r w:rsidRPr="0099201B">
        <w:rPr>
          <w:rFonts w:ascii="Times New Roman" w:hAnsi="Times New Roman"/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99201B">
          <w:rPr>
            <w:rFonts w:ascii="Times New Roman" w:hAnsi="Times New Roman"/>
            <w:sz w:val="28"/>
            <w:szCs w:val="20"/>
          </w:rPr>
          <w:t>201</w:t>
        </w:r>
        <w:r>
          <w:rPr>
            <w:rFonts w:ascii="Times New Roman" w:hAnsi="Times New Roman"/>
            <w:sz w:val="28"/>
            <w:szCs w:val="20"/>
          </w:rPr>
          <w:t>8</w:t>
        </w:r>
        <w:r w:rsidRPr="0099201B">
          <w:rPr>
            <w:rFonts w:ascii="Times New Roman" w:hAnsi="Times New Roman"/>
            <w:sz w:val="28"/>
            <w:szCs w:val="20"/>
          </w:rPr>
          <w:t xml:space="preserve"> г</w:t>
        </w:r>
      </w:smartTag>
      <w:r w:rsidRPr="0099201B">
        <w:rPr>
          <w:rFonts w:ascii="Times New Roman" w:hAnsi="Times New Roman"/>
          <w:sz w:val="28"/>
          <w:szCs w:val="20"/>
        </w:rPr>
        <w:t>.</w:t>
      </w:r>
    </w:p>
    <w:p w:rsidR="00FE100A" w:rsidRDefault="00FE100A" w:rsidP="007D09BD">
      <w:pPr>
        <w:tabs>
          <w:tab w:val="num" w:pos="567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3.2.</w:t>
      </w:r>
      <w:r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>Предусмотреть для организации выездной торговли на избирательных участках:</w:t>
      </w:r>
    </w:p>
    <w:p w:rsidR="00FE100A" w:rsidRDefault="00FE100A" w:rsidP="007D09BD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</w:rPr>
      </w:pPr>
    </w:p>
    <w:p w:rsidR="00FE100A" w:rsidRDefault="00FE100A" w:rsidP="007D09BD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</w:rPr>
      </w:pPr>
    </w:p>
    <w:p w:rsidR="00FE100A" w:rsidRDefault="00FE100A" w:rsidP="007D09BD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7D09BD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наличие ценников на товары;</w:t>
      </w:r>
    </w:p>
    <w:p w:rsidR="00FE100A" w:rsidRPr="0099201B" w:rsidRDefault="00FE100A" w:rsidP="007D09BD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информацию о продавце, нагрудные знаки.</w:t>
      </w:r>
    </w:p>
    <w:p w:rsidR="00FE100A" w:rsidRPr="0099201B" w:rsidRDefault="00FE100A" w:rsidP="007D09BD">
      <w:pPr>
        <w:tabs>
          <w:tab w:val="num" w:pos="720"/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3.3.</w:t>
      </w:r>
      <w:r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>При подборе обслуживающего персонала учитывать опыт привлекаемых продавцов в организации обслуживания подобных мероприятий, профессиональную подготовку, личные качества, умение создать атмосферу праздника на избирательных участках, внешний вид продавцов.</w:t>
      </w:r>
    </w:p>
    <w:p w:rsidR="00FE100A" w:rsidRPr="0099201B" w:rsidRDefault="00FE100A" w:rsidP="007D09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4.</w:t>
      </w:r>
      <w:r w:rsidRPr="0099201B">
        <w:rPr>
          <w:rFonts w:ascii="Times New Roman" w:hAnsi="Times New Roman"/>
          <w:sz w:val="28"/>
          <w:szCs w:val="20"/>
        </w:rPr>
        <w:tab/>
        <w:t xml:space="preserve">Отделу по экономике и работе с малым бизнесом (И.А. Рудык) </w:t>
      </w:r>
      <w:r>
        <w:rPr>
          <w:rFonts w:ascii="Times New Roman" w:hAnsi="Times New Roman"/>
          <w:sz w:val="28"/>
          <w:szCs w:val="20"/>
        </w:rPr>
        <w:t>подготовить</w:t>
      </w:r>
      <w:r w:rsidRPr="0099201B">
        <w:rPr>
          <w:rFonts w:ascii="Times New Roman" w:hAnsi="Times New Roman"/>
          <w:sz w:val="28"/>
          <w:szCs w:val="20"/>
        </w:rPr>
        <w:t xml:space="preserve"> сводный ассортиментный перечень товаров для тор</w:t>
      </w:r>
      <w:r>
        <w:rPr>
          <w:rFonts w:ascii="Times New Roman" w:hAnsi="Times New Roman"/>
          <w:sz w:val="28"/>
          <w:szCs w:val="20"/>
        </w:rPr>
        <w:t>говли на избирательных участках до 08.03.2018.</w:t>
      </w:r>
    </w:p>
    <w:p w:rsidR="00FE100A" w:rsidRPr="0099201B" w:rsidRDefault="00FE100A" w:rsidP="007D09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5.</w:t>
      </w:r>
      <w:r w:rsidRPr="0099201B">
        <w:rPr>
          <w:rFonts w:ascii="Times New Roman" w:hAnsi="Times New Roman"/>
          <w:sz w:val="28"/>
          <w:szCs w:val="20"/>
        </w:rPr>
        <w:tab/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0"/>
        </w:rPr>
        <w:t>возложить на первого заместителя главы администрации района Лещука А.В.</w:t>
      </w:r>
      <w:bookmarkStart w:id="0" w:name="_GoBack"/>
      <w:bookmarkEnd w:id="0"/>
    </w:p>
    <w:p w:rsidR="00FE100A" w:rsidRPr="0099201B" w:rsidRDefault="00FE100A" w:rsidP="007D09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>6.</w:t>
      </w:r>
      <w:r w:rsidRPr="0099201B">
        <w:rPr>
          <w:rFonts w:ascii="Times New Roman" w:hAnsi="Times New Roman"/>
          <w:sz w:val="28"/>
          <w:szCs w:val="20"/>
        </w:rPr>
        <w:tab/>
        <w:t>Настоящее постановление  вступает в силу после его официального опубликования (обнародования).</w:t>
      </w:r>
    </w:p>
    <w:p w:rsidR="00FE100A" w:rsidRPr="0099201B" w:rsidRDefault="00FE100A" w:rsidP="007D09BD">
      <w:pPr>
        <w:tabs>
          <w:tab w:val="left" w:pos="1080"/>
        </w:tabs>
        <w:spacing w:after="0" w:line="240" w:lineRule="exact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7D09BD">
      <w:pPr>
        <w:tabs>
          <w:tab w:val="left" w:pos="1080"/>
        </w:tabs>
        <w:spacing w:after="0" w:line="240" w:lineRule="exact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exact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П.Ф. Титков</w:t>
      </w: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</w:t>
      </w: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  <w:r w:rsidRPr="0099201B">
        <w:rPr>
          <w:rFonts w:ascii="Times New Roman" w:hAnsi="Times New Roman"/>
          <w:sz w:val="28"/>
          <w:szCs w:val="20"/>
        </w:rPr>
        <w:tab/>
      </w: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99201B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</w:t>
      </w:r>
    </w:p>
    <w:p w:rsidR="00FE100A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  <w:sectPr w:rsidR="00FE100A" w:rsidSect="007D09BD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E100A" w:rsidRDefault="00FE100A" w:rsidP="0099201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1E0"/>
      </w:tblPr>
      <w:tblGrid>
        <w:gridCol w:w="10008"/>
        <w:gridCol w:w="4778"/>
      </w:tblGrid>
      <w:tr w:rsidR="00FE100A" w:rsidRPr="00304482" w:rsidTr="007D09BD">
        <w:tc>
          <w:tcPr>
            <w:tcW w:w="10008" w:type="dxa"/>
          </w:tcPr>
          <w:p w:rsidR="00FE100A" w:rsidRPr="00304482" w:rsidRDefault="00FE100A" w:rsidP="00304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778" w:type="dxa"/>
          </w:tcPr>
          <w:p w:rsidR="00FE100A" w:rsidRDefault="00FE100A" w:rsidP="003044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04482">
              <w:rPr>
                <w:rFonts w:ascii="Times New Roman" w:hAnsi="Times New Roman"/>
                <w:sz w:val="28"/>
                <w:szCs w:val="20"/>
              </w:rPr>
              <w:t>Приложение</w:t>
            </w:r>
          </w:p>
          <w:p w:rsidR="00FE100A" w:rsidRPr="00304482" w:rsidRDefault="00FE100A" w:rsidP="003044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04482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FE100A" w:rsidRDefault="00FE100A" w:rsidP="003044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04482">
              <w:rPr>
                <w:rFonts w:ascii="Times New Roman" w:hAnsi="Times New Roman"/>
                <w:sz w:val="28"/>
                <w:szCs w:val="20"/>
              </w:rPr>
              <w:t xml:space="preserve">к постановлению </w:t>
            </w:r>
          </w:p>
          <w:p w:rsidR="00FE100A" w:rsidRPr="00304482" w:rsidRDefault="00FE100A" w:rsidP="003044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04482"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  <w:p w:rsidR="00FE100A" w:rsidRPr="00304482" w:rsidRDefault="00FE100A" w:rsidP="003044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от 05.03.2018  № 96</w:t>
            </w:r>
          </w:p>
        </w:tc>
      </w:tr>
    </w:tbl>
    <w:p w:rsidR="00FE100A" w:rsidRPr="00304482" w:rsidRDefault="00FE100A" w:rsidP="0030448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E100A" w:rsidRPr="00304482" w:rsidRDefault="00FE100A" w:rsidP="0030448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04482">
        <w:rPr>
          <w:rFonts w:ascii="Times New Roman" w:hAnsi="Times New Roman"/>
          <w:sz w:val="28"/>
          <w:szCs w:val="20"/>
        </w:rPr>
        <w:t>СПИСОК</w:t>
      </w:r>
    </w:p>
    <w:p w:rsidR="00FE100A" w:rsidRPr="00304482" w:rsidRDefault="00FE100A" w:rsidP="0030448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04482">
        <w:rPr>
          <w:rFonts w:ascii="Times New Roman" w:hAnsi="Times New Roman"/>
          <w:sz w:val="28"/>
          <w:szCs w:val="20"/>
        </w:rPr>
        <w:t>предприятий торговли</w:t>
      </w:r>
    </w:p>
    <w:p w:rsidR="00FE100A" w:rsidRPr="00304482" w:rsidRDefault="00FE100A" w:rsidP="0030448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2730"/>
        <w:gridCol w:w="2126"/>
        <w:gridCol w:w="4395"/>
        <w:gridCol w:w="4394"/>
      </w:tblGrid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№ УИК</w:t>
            </w: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482">
              <w:rPr>
                <w:rFonts w:ascii="Times New Roman" w:hAnsi="Times New Roman"/>
                <w:sz w:val="24"/>
                <w:szCs w:val="24"/>
              </w:rPr>
              <w:t>Центр избирательного участка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48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482">
              <w:rPr>
                <w:rFonts w:ascii="Times New Roman" w:hAnsi="Times New Roman"/>
                <w:sz w:val="24"/>
                <w:szCs w:val="24"/>
              </w:rPr>
              <w:t>Адрес УИК</w:t>
            </w:r>
          </w:p>
        </w:tc>
        <w:tc>
          <w:tcPr>
            <w:tcW w:w="4395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482">
              <w:rPr>
                <w:rFonts w:ascii="Times New Roman" w:hAnsi="Times New Roman"/>
                <w:sz w:val="24"/>
                <w:szCs w:val="24"/>
              </w:rPr>
              <w:t xml:space="preserve">Предприятие торговли 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48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94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00A" w:rsidRPr="00304482" w:rsidRDefault="00FE100A" w:rsidP="007D09BD">
            <w:pPr>
              <w:keepNext/>
              <w:spacing w:after="0" w:line="240" w:lineRule="exact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4482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Ответственное лицо</w:t>
            </w:r>
          </w:p>
          <w:p w:rsidR="00FE100A" w:rsidRPr="00304482" w:rsidRDefault="00FE100A" w:rsidP="007D09BD">
            <w:pPr>
              <w:keepNext/>
              <w:spacing w:after="0" w:line="240" w:lineRule="exact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04482">
              <w:rPr>
                <w:rFonts w:ascii="Times New Roman" w:hAnsi="Times New Roman"/>
                <w:bCs/>
                <w:iCs/>
                <w:sz w:val="24"/>
                <w:szCs w:val="24"/>
              </w:rPr>
              <w:t>(по согласованию)</w:t>
            </w:r>
          </w:p>
        </w:tc>
      </w:tr>
      <w:tr w:rsidR="00FE100A" w:rsidRPr="00304482" w:rsidTr="007D09BD">
        <w:trPr>
          <w:trHeight w:val="927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487</w:t>
            </w: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Школа п. Софийск</w:t>
            </w:r>
          </w:p>
          <w:p w:rsidR="00FE100A" w:rsidRPr="00304482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п. Софийск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ул. Советская, д.1</w:t>
            </w:r>
          </w:p>
        </w:tc>
        <w:tc>
          <w:tcPr>
            <w:tcW w:w="4395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Малеенок О.П.</w:t>
            </w:r>
          </w:p>
        </w:tc>
        <w:tc>
          <w:tcPr>
            <w:tcW w:w="4394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Малеенок Ольга Петровна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8-914-181-13-60</w:t>
            </w:r>
          </w:p>
        </w:tc>
      </w:tr>
      <w:tr w:rsidR="00FE100A" w:rsidRPr="00304482" w:rsidTr="00B66F5F">
        <w:trPr>
          <w:trHeight w:val="992"/>
        </w:trPr>
        <w:tc>
          <w:tcPr>
            <w:tcW w:w="1097" w:type="dxa"/>
          </w:tcPr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1971">
              <w:rPr>
                <w:rFonts w:ascii="Times New Roman" w:hAnsi="Times New Roman"/>
                <w:sz w:val="24"/>
                <w:szCs w:val="20"/>
              </w:rPr>
              <w:t>488</w:t>
            </w:r>
          </w:p>
        </w:tc>
        <w:tc>
          <w:tcPr>
            <w:tcW w:w="2730" w:type="dxa"/>
          </w:tcPr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1971">
              <w:rPr>
                <w:rFonts w:ascii="Times New Roman" w:hAnsi="Times New Roman"/>
                <w:sz w:val="24"/>
                <w:szCs w:val="20"/>
              </w:rPr>
              <w:t>Дом культуры</w:t>
            </w:r>
          </w:p>
          <w:p w:rsidR="00FE100A" w:rsidRPr="00D21971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D21971">
              <w:rPr>
                <w:rFonts w:ascii="Times New Roman" w:hAnsi="Times New Roman"/>
                <w:sz w:val="24"/>
                <w:szCs w:val="20"/>
              </w:rPr>
              <w:t xml:space="preserve">         с. Средний Ургал</w:t>
            </w:r>
          </w:p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1971">
              <w:rPr>
                <w:rFonts w:ascii="Times New Roman" w:hAnsi="Times New Roman"/>
                <w:sz w:val="24"/>
                <w:szCs w:val="20"/>
              </w:rPr>
              <w:t>с. Средний Ургал</w:t>
            </w:r>
          </w:p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21971">
              <w:rPr>
                <w:rFonts w:ascii="Times New Roman" w:hAnsi="Times New Roman"/>
                <w:sz w:val="24"/>
                <w:szCs w:val="20"/>
              </w:rPr>
              <w:t>ул. Советская, д.6</w:t>
            </w:r>
          </w:p>
        </w:tc>
        <w:tc>
          <w:tcPr>
            <w:tcW w:w="4395" w:type="dxa"/>
          </w:tcPr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BC64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  <w:r w:rsidRPr="00D21971">
              <w:rPr>
                <w:rFonts w:ascii="Times New Roman" w:hAnsi="Times New Roman"/>
                <w:sz w:val="24"/>
                <w:szCs w:val="20"/>
              </w:rPr>
              <w:t>ИП Каменева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Г.И.</w:t>
            </w:r>
          </w:p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Каменев</w:t>
            </w:r>
            <w:r w:rsidRPr="00D21971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Федор Сергеевич</w:t>
            </w:r>
          </w:p>
          <w:p w:rsidR="00FE100A" w:rsidRPr="00D21971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8-914-151-12-60</w:t>
            </w:r>
          </w:p>
        </w:tc>
      </w:tr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30650">
              <w:rPr>
                <w:rFonts w:ascii="Times New Roman" w:hAnsi="Times New Roman"/>
                <w:sz w:val="24"/>
                <w:szCs w:val="20"/>
              </w:rPr>
              <w:t>489</w:t>
            </w:r>
          </w:p>
        </w:tc>
        <w:tc>
          <w:tcPr>
            <w:tcW w:w="2730" w:type="dxa"/>
          </w:tcPr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Pr="00A30650">
              <w:rPr>
                <w:rFonts w:ascii="Times New Roman" w:hAnsi="Times New Roman"/>
                <w:sz w:val="24"/>
                <w:szCs w:val="20"/>
              </w:rPr>
              <w:t>луб п. ГРП</w:t>
            </w:r>
          </w:p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30650">
              <w:rPr>
                <w:rFonts w:ascii="Times New Roman" w:hAnsi="Times New Roman"/>
                <w:sz w:val="24"/>
                <w:szCs w:val="20"/>
              </w:rPr>
              <w:t>п. ГРП</w:t>
            </w:r>
          </w:p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30650">
              <w:rPr>
                <w:rFonts w:ascii="Times New Roman" w:hAnsi="Times New Roman"/>
                <w:sz w:val="24"/>
                <w:szCs w:val="20"/>
              </w:rPr>
              <w:t>д.19</w:t>
            </w:r>
          </w:p>
        </w:tc>
        <w:tc>
          <w:tcPr>
            <w:tcW w:w="4395" w:type="dxa"/>
          </w:tcPr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Климов В. С.</w:t>
            </w:r>
          </w:p>
        </w:tc>
        <w:tc>
          <w:tcPr>
            <w:tcW w:w="4394" w:type="dxa"/>
          </w:tcPr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Климов Василий Сергеевич</w:t>
            </w:r>
          </w:p>
          <w:p w:rsidR="00FE100A" w:rsidRPr="00A30650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8-914-171-99-16</w:t>
            </w:r>
          </w:p>
        </w:tc>
      </w:tr>
      <w:tr w:rsidR="00FE100A" w:rsidRPr="00304482" w:rsidTr="005B363A">
        <w:trPr>
          <w:trHeight w:val="58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490</w:t>
            </w: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Районный Дом культуры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т. 5-19-76</w:t>
            </w: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п. Чегдомын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ул. Центральная д. 39</w:t>
            </w:r>
          </w:p>
        </w:tc>
        <w:tc>
          <w:tcPr>
            <w:tcW w:w="4395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Амеличкина А.В.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ИП Шрамко В.В.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Амеличкина Антонина Васильевна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8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914-161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23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27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Шрамко Вера Викторовна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8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914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401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21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</w:tr>
      <w:tr w:rsidR="00FE100A" w:rsidRPr="00304482" w:rsidTr="00B66F5F">
        <w:trPr>
          <w:trHeight w:val="1419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491</w:t>
            </w: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Центр разви</w:t>
            </w:r>
            <w:r>
              <w:rPr>
                <w:rFonts w:ascii="Times New Roman" w:hAnsi="Times New Roman"/>
                <w:sz w:val="24"/>
                <w:szCs w:val="20"/>
              </w:rPr>
              <w:t>тия детей и юношества</w:t>
            </w: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п. Чегдомын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ул. Парковая д.8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КГПБОУ «Чегдомынский горно-технологический техникум»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Кривохижа Т.Н.</w:t>
            </w:r>
          </w:p>
        </w:tc>
        <w:tc>
          <w:tcPr>
            <w:tcW w:w="4394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Михно Марина Владим</w:t>
            </w:r>
            <w:r>
              <w:rPr>
                <w:rFonts w:ascii="Times New Roman" w:hAnsi="Times New Roman"/>
                <w:sz w:val="24"/>
                <w:szCs w:val="20"/>
              </w:rPr>
              <w:t>и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ровна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8-914-171-09-60</w:t>
            </w: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Кривохижа Татьяна Николаевна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8-914-171-09-09</w:t>
            </w:r>
          </w:p>
        </w:tc>
      </w:tr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BC64DC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BC64DC">
              <w:rPr>
                <w:rFonts w:ascii="Times New Roman" w:hAnsi="Times New Roman"/>
                <w:sz w:val="24"/>
                <w:szCs w:val="20"/>
              </w:rPr>
              <w:t xml:space="preserve">   492</w:t>
            </w:r>
          </w:p>
        </w:tc>
        <w:tc>
          <w:tcPr>
            <w:tcW w:w="2730" w:type="dxa"/>
          </w:tcPr>
          <w:p w:rsidR="00FE100A" w:rsidRPr="00BC64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C64DC">
              <w:rPr>
                <w:rFonts w:ascii="Times New Roman" w:hAnsi="Times New Roman"/>
                <w:sz w:val="24"/>
                <w:szCs w:val="20"/>
              </w:rPr>
              <w:t>Администрация городского поселения «Рабочий поселок Чегдомын»</w:t>
            </w:r>
          </w:p>
        </w:tc>
        <w:tc>
          <w:tcPr>
            <w:tcW w:w="2126" w:type="dxa"/>
          </w:tcPr>
          <w:p w:rsidR="00FE100A" w:rsidRPr="00BC64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C64DC">
              <w:rPr>
                <w:rFonts w:ascii="Times New Roman" w:hAnsi="Times New Roman"/>
                <w:sz w:val="24"/>
                <w:szCs w:val="20"/>
              </w:rPr>
              <w:t>п. Чегдомын</w:t>
            </w:r>
          </w:p>
          <w:p w:rsidR="00FE100A" w:rsidRPr="00BC64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C64DC">
              <w:rPr>
                <w:rFonts w:ascii="Times New Roman" w:hAnsi="Times New Roman"/>
                <w:sz w:val="24"/>
                <w:szCs w:val="20"/>
              </w:rPr>
              <w:t>ул.60 лет Октября,4</w:t>
            </w: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C64DC">
              <w:rPr>
                <w:rFonts w:ascii="Times New Roman" w:hAnsi="Times New Roman"/>
                <w:sz w:val="24"/>
                <w:szCs w:val="20"/>
              </w:rPr>
              <w:t>КФХ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Ахметьянов А.А.</w:t>
            </w:r>
          </w:p>
          <w:p w:rsidR="00FE100A" w:rsidRPr="00BC64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BC64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C64DC">
              <w:rPr>
                <w:rFonts w:ascii="Times New Roman" w:hAnsi="Times New Roman"/>
                <w:sz w:val="24"/>
                <w:szCs w:val="20"/>
              </w:rPr>
              <w:t>ИП Климанская Е.И.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FE100A" w:rsidRPr="00BC64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BC64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C64DC">
              <w:rPr>
                <w:rFonts w:ascii="Times New Roman" w:hAnsi="Times New Roman"/>
                <w:sz w:val="24"/>
                <w:szCs w:val="20"/>
              </w:rPr>
              <w:t>Ахметьянов Анвар Ахметнабаевич</w:t>
            </w: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8-914-378-61-47</w:t>
            </w:r>
          </w:p>
          <w:p w:rsidR="00FE100A" w:rsidRPr="00BC64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C64DC">
              <w:rPr>
                <w:rFonts w:ascii="Times New Roman" w:hAnsi="Times New Roman"/>
                <w:sz w:val="24"/>
                <w:szCs w:val="20"/>
              </w:rPr>
              <w:t>Климанская Елена Ивановна</w:t>
            </w:r>
          </w:p>
          <w:p w:rsidR="00FE100A" w:rsidRPr="00BC64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8-914-379-96-36</w:t>
            </w:r>
          </w:p>
        </w:tc>
      </w:tr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493</w:t>
            </w: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Дом ветеранов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5-44-06</w:t>
            </w: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п. Чегдомын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ул. Строительная, д.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Правая С.Н.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Правая Светлана Николаевна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8-</w:t>
            </w:r>
            <w:r>
              <w:rPr>
                <w:rFonts w:ascii="Times New Roman" w:hAnsi="Times New Roman"/>
                <w:sz w:val="24"/>
                <w:szCs w:val="20"/>
              </w:rPr>
              <w:t>984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>264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>2061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100A" w:rsidRPr="00304482" w:rsidTr="00B66F5F">
        <w:trPr>
          <w:trHeight w:val="1189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494</w:t>
            </w: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Районный Дом культуры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т. 5-19-76</w:t>
            </w: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п. Чегдомын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ул. Центральная д.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39</w:t>
            </w:r>
          </w:p>
        </w:tc>
        <w:tc>
          <w:tcPr>
            <w:tcW w:w="4395" w:type="dxa"/>
          </w:tcPr>
          <w:p w:rsidR="00FE100A" w:rsidRPr="00304482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ООО «Чегдомынский хлебозавод»</w:t>
            </w: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КФХ Ахметьянов А.А.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Сукиасян Эдуард Гарегинович</w:t>
            </w: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(42149) 5-12-02</w:t>
            </w: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Ахметьянов Анвар Ахметнобаевич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8-914-378-61-47</w:t>
            </w:r>
          </w:p>
        </w:tc>
      </w:tr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495</w:t>
            </w: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инотеатр «Ургал»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т. 5-13-04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п. Чегдомын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ул. Центральная, 24</w:t>
            </w: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Правая С.Н.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Правая Светлана Николаевна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8-</w:t>
            </w:r>
            <w:r>
              <w:rPr>
                <w:rFonts w:ascii="Times New Roman" w:hAnsi="Times New Roman"/>
                <w:sz w:val="24"/>
                <w:szCs w:val="20"/>
              </w:rPr>
              <w:t>984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>264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>2061</w:t>
            </w:r>
          </w:p>
          <w:p w:rsidR="00FE100A" w:rsidRPr="00304482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100A" w:rsidRPr="00304482" w:rsidTr="00B66F5F">
        <w:trPr>
          <w:trHeight w:val="891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496</w:t>
            </w: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Центральная районная библиотека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т.5-11-89</w:t>
            </w: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п. Чегдомын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ул.Пионерская, д.17</w:t>
            </w:r>
          </w:p>
        </w:tc>
        <w:tc>
          <w:tcPr>
            <w:tcW w:w="4395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Правая С.Н.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Правая Светлана Николаевна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8-</w:t>
            </w:r>
            <w:r>
              <w:rPr>
                <w:rFonts w:ascii="Times New Roman" w:hAnsi="Times New Roman"/>
                <w:sz w:val="24"/>
                <w:szCs w:val="20"/>
              </w:rPr>
              <w:t>984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>264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>20-61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100A" w:rsidRPr="00304482" w:rsidTr="00B66F5F">
        <w:trPr>
          <w:trHeight w:val="754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497</w:t>
            </w: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ОАО «Ургалуголь»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т.35-4-16</w:t>
            </w: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п. Чегдомын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ул. Магистральная,2</w:t>
            </w: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ООО "Реалторг"</w:t>
            </w:r>
          </w:p>
        </w:tc>
        <w:tc>
          <w:tcPr>
            <w:tcW w:w="4394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Гурова Светлана Анатольевна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8-914-216-34-79</w:t>
            </w:r>
          </w:p>
        </w:tc>
      </w:tr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498</w:t>
            </w: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Средняя общеобразовательная школа №2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т.33-4-69</w:t>
            </w: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п. Чегдомын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ул. Магистральная. д.24</w:t>
            </w: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Правая С.Н.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Правая Светлана Николаевна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8-</w:t>
            </w:r>
            <w:r>
              <w:rPr>
                <w:rFonts w:ascii="Times New Roman" w:hAnsi="Times New Roman"/>
                <w:sz w:val="24"/>
                <w:szCs w:val="20"/>
              </w:rPr>
              <w:t>984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>264</w:t>
            </w:r>
            <w:r w:rsidRPr="00304482"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>20-61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100A" w:rsidRPr="00304482" w:rsidTr="00B66F5F">
        <w:trPr>
          <w:trHeight w:val="918"/>
        </w:trPr>
        <w:tc>
          <w:tcPr>
            <w:tcW w:w="1097" w:type="dxa"/>
          </w:tcPr>
          <w:p w:rsidR="00FE100A" w:rsidRPr="0050767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07679">
              <w:rPr>
                <w:rFonts w:ascii="Times New Roman" w:hAnsi="Times New Roman"/>
                <w:sz w:val="24"/>
                <w:szCs w:val="20"/>
              </w:rPr>
              <w:t>499</w:t>
            </w:r>
          </w:p>
        </w:tc>
        <w:tc>
          <w:tcPr>
            <w:tcW w:w="2730" w:type="dxa"/>
          </w:tcPr>
          <w:p w:rsidR="00FE100A" w:rsidRPr="0050767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07679">
              <w:rPr>
                <w:rFonts w:ascii="Times New Roman" w:hAnsi="Times New Roman"/>
                <w:sz w:val="24"/>
                <w:szCs w:val="20"/>
              </w:rPr>
              <w:t>Дом Культуры п. ЦЭС</w:t>
            </w:r>
          </w:p>
          <w:p w:rsidR="00FE100A" w:rsidRPr="0050767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07679">
              <w:rPr>
                <w:rFonts w:ascii="Times New Roman" w:hAnsi="Times New Roman"/>
                <w:sz w:val="24"/>
                <w:szCs w:val="20"/>
              </w:rPr>
              <w:t>т.32-1-34</w:t>
            </w:r>
          </w:p>
        </w:tc>
        <w:tc>
          <w:tcPr>
            <w:tcW w:w="2126" w:type="dxa"/>
          </w:tcPr>
          <w:p w:rsidR="00FE100A" w:rsidRPr="0050767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07679">
              <w:rPr>
                <w:rFonts w:ascii="Times New Roman" w:hAnsi="Times New Roman"/>
                <w:sz w:val="24"/>
                <w:szCs w:val="20"/>
              </w:rPr>
              <w:t>п. ЦЭС, д.12</w:t>
            </w: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50767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07679">
              <w:rPr>
                <w:rFonts w:ascii="Times New Roman" w:hAnsi="Times New Roman"/>
                <w:sz w:val="24"/>
                <w:szCs w:val="20"/>
              </w:rPr>
              <w:t>ИП Ильин Д.В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FE100A" w:rsidRPr="0050767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50767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07679">
              <w:rPr>
                <w:rFonts w:ascii="Times New Roman" w:hAnsi="Times New Roman"/>
                <w:sz w:val="24"/>
                <w:szCs w:val="20"/>
              </w:rPr>
              <w:t xml:space="preserve">Ильин </w:t>
            </w:r>
            <w:r>
              <w:rPr>
                <w:rFonts w:ascii="Times New Roman" w:hAnsi="Times New Roman"/>
                <w:sz w:val="24"/>
                <w:szCs w:val="20"/>
              </w:rPr>
              <w:t>Валерий Максимович</w:t>
            </w:r>
          </w:p>
          <w:p w:rsidR="00FE100A" w:rsidRPr="00507679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507679">
              <w:rPr>
                <w:rFonts w:ascii="Times New Roman" w:hAnsi="Times New Roman"/>
                <w:sz w:val="24"/>
                <w:szCs w:val="20"/>
              </w:rPr>
              <w:t xml:space="preserve">                      8-914-</w:t>
            </w:r>
            <w:r>
              <w:rPr>
                <w:rFonts w:ascii="Times New Roman" w:hAnsi="Times New Roman"/>
                <w:sz w:val="24"/>
                <w:szCs w:val="20"/>
              </w:rPr>
              <w:t>174-64-42</w:t>
            </w:r>
          </w:p>
          <w:p w:rsidR="00FE100A" w:rsidRPr="0050767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100A" w:rsidRPr="00304482" w:rsidTr="00B66F5F">
        <w:trPr>
          <w:trHeight w:val="1023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500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501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797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Средняя общеобразовательная школа № 11 п. Новый Ургал</w:t>
            </w: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п. Новый Ургал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ул.60 лет образования СССР, д.2</w:t>
            </w: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Шелкунова Л.В.</w:t>
            </w:r>
          </w:p>
        </w:tc>
        <w:tc>
          <w:tcPr>
            <w:tcW w:w="4394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Шелкунова Любовь Витальевна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A0629">
              <w:rPr>
                <w:rFonts w:ascii="Times New Roman" w:hAnsi="Times New Roman"/>
                <w:sz w:val="24"/>
                <w:szCs w:val="20"/>
              </w:rPr>
              <w:t>8-914-779-35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2A0629">
              <w:rPr>
                <w:rFonts w:ascii="Times New Roman" w:hAnsi="Times New Roman"/>
                <w:sz w:val="24"/>
                <w:szCs w:val="20"/>
              </w:rPr>
              <w:t>42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</w:tr>
      <w:tr w:rsidR="00FE100A" w:rsidRPr="00304482" w:rsidTr="007D09BD">
        <w:trPr>
          <w:trHeight w:val="1265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798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799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800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0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Администрация Новоургальского городского поселения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Т4-40-94</w:t>
            </w:r>
          </w:p>
        </w:tc>
        <w:tc>
          <w:tcPr>
            <w:tcW w:w="2126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п. Новый Ургал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482">
              <w:rPr>
                <w:rFonts w:ascii="Times New Roman" w:hAnsi="Times New Roman"/>
                <w:sz w:val="24"/>
                <w:szCs w:val="20"/>
              </w:rPr>
              <w:t>ул. Донецкая,д.6</w:t>
            </w: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Курбонова Т.В.</w:t>
            </w:r>
          </w:p>
          <w:p w:rsidR="00FE100A" w:rsidRPr="006B2F8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Курбонова Татьяна Валентиновна</w:t>
            </w:r>
          </w:p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8-914-171-74-65</w:t>
            </w:r>
          </w:p>
        </w:tc>
      </w:tr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>502</w:t>
            </w:r>
          </w:p>
        </w:tc>
        <w:tc>
          <w:tcPr>
            <w:tcW w:w="2730" w:type="dxa"/>
          </w:tcPr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>Здание школы п. Солони</w:t>
            </w:r>
          </w:p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>т.4-82-51</w:t>
            </w:r>
          </w:p>
        </w:tc>
        <w:tc>
          <w:tcPr>
            <w:tcW w:w="2126" w:type="dxa"/>
          </w:tcPr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>п. Солони</w:t>
            </w:r>
          </w:p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>ул. Центральная. д.1</w:t>
            </w:r>
          </w:p>
        </w:tc>
        <w:tc>
          <w:tcPr>
            <w:tcW w:w="4395" w:type="dxa"/>
          </w:tcPr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>ИП Барма Т.Д.</w:t>
            </w:r>
          </w:p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>Барма Татьяна Дмитриевна</w:t>
            </w:r>
          </w:p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>8-914-216-63-62</w:t>
            </w:r>
          </w:p>
        </w:tc>
      </w:tr>
      <w:tr w:rsidR="00FE100A" w:rsidRPr="00304482" w:rsidTr="00295B57">
        <w:trPr>
          <w:trHeight w:val="891"/>
        </w:trPr>
        <w:tc>
          <w:tcPr>
            <w:tcW w:w="1097" w:type="dxa"/>
          </w:tcPr>
          <w:p w:rsidR="00FE100A" w:rsidRPr="00295B57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95B57">
              <w:rPr>
                <w:rFonts w:ascii="Times New Roman" w:hAnsi="Times New Roman"/>
                <w:sz w:val="24"/>
                <w:szCs w:val="20"/>
              </w:rPr>
              <w:t>503</w:t>
            </w:r>
          </w:p>
        </w:tc>
        <w:tc>
          <w:tcPr>
            <w:tcW w:w="2730" w:type="dxa"/>
          </w:tcPr>
          <w:p w:rsidR="00FE100A" w:rsidRPr="00295B57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95B57">
              <w:rPr>
                <w:rFonts w:ascii="Times New Roman" w:hAnsi="Times New Roman"/>
                <w:sz w:val="24"/>
                <w:szCs w:val="20"/>
              </w:rPr>
              <w:t>Школа п. Сулук</w:t>
            </w:r>
          </w:p>
          <w:p w:rsidR="00FE100A" w:rsidRPr="00295B57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95B57">
              <w:rPr>
                <w:rFonts w:ascii="Times New Roman" w:hAnsi="Times New Roman"/>
                <w:sz w:val="24"/>
                <w:szCs w:val="20"/>
              </w:rPr>
              <w:t>т.34-5-36</w:t>
            </w:r>
          </w:p>
        </w:tc>
        <w:tc>
          <w:tcPr>
            <w:tcW w:w="2126" w:type="dxa"/>
          </w:tcPr>
          <w:p w:rsidR="00FE100A" w:rsidRPr="00295B57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95B57">
              <w:rPr>
                <w:rFonts w:ascii="Times New Roman" w:hAnsi="Times New Roman"/>
                <w:sz w:val="24"/>
                <w:szCs w:val="20"/>
              </w:rPr>
              <w:t>п. Сулук</w:t>
            </w:r>
          </w:p>
          <w:p w:rsidR="00FE100A" w:rsidRPr="00295B57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95B57">
              <w:rPr>
                <w:rFonts w:ascii="Times New Roman" w:hAnsi="Times New Roman"/>
                <w:sz w:val="24"/>
                <w:szCs w:val="20"/>
              </w:rPr>
              <w:t>ул. 40 лет Победы, д.7</w:t>
            </w: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99446E">
              <w:rPr>
                <w:rFonts w:ascii="Times New Roman" w:hAnsi="Times New Roman"/>
                <w:sz w:val="24"/>
                <w:szCs w:val="20"/>
              </w:rPr>
              <w:t xml:space="preserve">                ИП </w:t>
            </w:r>
            <w:r>
              <w:rPr>
                <w:rFonts w:ascii="Times New Roman" w:hAnsi="Times New Roman"/>
                <w:sz w:val="24"/>
                <w:szCs w:val="20"/>
              </w:rPr>
              <w:t>Иванова А.В.</w:t>
            </w:r>
          </w:p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FE100A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99446E">
              <w:rPr>
                <w:rFonts w:ascii="Times New Roman" w:hAnsi="Times New Roman"/>
                <w:sz w:val="24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0"/>
              </w:rPr>
              <w:t>Иванова Анна Валерьевна</w:t>
            </w:r>
          </w:p>
          <w:p w:rsidR="00FE100A" w:rsidRPr="00295B57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95B57">
              <w:rPr>
                <w:rFonts w:ascii="Times New Roman" w:hAnsi="Times New Roman"/>
                <w:sz w:val="24"/>
                <w:szCs w:val="20"/>
              </w:rPr>
              <w:t>8-914-414-94-64</w:t>
            </w:r>
          </w:p>
        </w:tc>
      </w:tr>
      <w:tr w:rsidR="00FE100A" w:rsidRPr="00304482" w:rsidTr="005B363A">
        <w:trPr>
          <w:trHeight w:val="848"/>
        </w:trPr>
        <w:tc>
          <w:tcPr>
            <w:tcW w:w="1097" w:type="dxa"/>
          </w:tcPr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504</w:t>
            </w:r>
          </w:p>
        </w:tc>
        <w:tc>
          <w:tcPr>
            <w:tcW w:w="2730" w:type="dxa"/>
          </w:tcPr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>Школа п. Герби</w:t>
            </w:r>
          </w:p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>т.4-56-34</w:t>
            </w:r>
          </w:p>
        </w:tc>
        <w:tc>
          <w:tcPr>
            <w:tcW w:w="2126" w:type="dxa"/>
          </w:tcPr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>п. Герби</w:t>
            </w:r>
          </w:p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F772F">
              <w:rPr>
                <w:rFonts w:ascii="Times New Roman" w:hAnsi="Times New Roman"/>
                <w:sz w:val="24"/>
                <w:szCs w:val="20"/>
              </w:rPr>
              <w:t xml:space="preserve">ул. Школьная, д.6. </w:t>
            </w: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Сидинкина М.В.</w:t>
            </w:r>
          </w:p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ИП Сизых В.Е.</w:t>
            </w:r>
          </w:p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Сидинкина Марина Васильевна</w:t>
            </w: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62252">
              <w:rPr>
                <w:rFonts w:ascii="Times New Roman" w:hAnsi="Times New Roman"/>
                <w:sz w:val="24"/>
                <w:szCs w:val="20"/>
              </w:rPr>
              <w:t>8-914-164-28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562252">
              <w:rPr>
                <w:rFonts w:ascii="Times New Roman" w:hAnsi="Times New Roman"/>
                <w:sz w:val="24"/>
                <w:szCs w:val="20"/>
              </w:rPr>
              <w:t>87</w:t>
            </w:r>
          </w:p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Сизых Валентина Еремеевна</w:t>
            </w:r>
          </w:p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62252">
              <w:rPr>
                <w:rFonts w:ascii="Times New Roman" w:hAnsi="Times New Roman"/>
                <w:sz w:val="24"/>
                <w:szCs w:val="20"/>
              </w:rPr>
              <w:t>8-914-181-45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562252">
              <w:rPr>
                <w:rFonts w:ascii="Times New Roman" w:hAnsi="Times New Roman"/>
                <w:sz w:val="24"/>
                <w:szCs w:val="20"/>
              </w:rPr>
              <w:t>43</w:t>
            </w:r>
          </w:p>
        </w:tc>
      </w:tr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505</w:t>
            </w:r>
          </w:p>
        </w:tc>
        <w:tc>
          <w:tcPr>
            <w:tcW w:w="2730" w:type="dxa"/>
          </w:tcPr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</w:t>
            </w:r>
            <w:r w:rsidRPr="00DA6BB3">
              <w:rPr>
                <w:rFonts w:ascii="Times New Roman" w:hAnsi="Times New Roman"/>
                <w:sz w:val="24"/>
                <w:szCs w:val="20"/>
              </w:rPr>
              <w:t>дминистрация села Усть-Ургал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т.5-40-39</w:t>
            </w:r>
          </w:p>
        </w:tc>
        <w:tc>
          <w:tcPr>
            <w:tcW w:w="2126" w:type="dxa"/>
          </w:tcPr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с. Усть-Ургал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ул. Центральная, 6</w:t>
            </w:r>
          </w:p>
        </w:tc>
        <w:tc>
          <w:tcPr>
            <w:tcW w:w="4395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3E480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803">
              <w:rPr>
                <w:rFonts w:ascii="Times New Roman" w:hAnsi="Times New Roman"/>
                <w:sz w:val="24"/>
                <w:szCs w:val="24"/>
              </w:rPr>
              <w:t>ИП Бородина Л.И</w:t>
            </w:r>
          </w:p>
        </w:tc>
        <w:tc>
          <w:tcPr>
            <w:tcW w:w="4394" w:type="dxa"/>
          </w:tcPr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Бородина Луиза Ивановна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8-914-168-55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DA6BB3">
              <w:rPr>
                <w:rFonts w:ascii="Times New Roman" w:hAnsi="Times New Roman"/>
                <w:sz w:val="24"/>
                <w:szCs w:val="20"/>
              </w:rPr>
              <w:t>45</w:t>
            </w:r>
          </w:p>
        </w:tc>
      </w:tr>
      <w:tr w:rsidR="00FE100A" w:rsidRPr="00304482" w:rsidTr="007D09BD">
        <w:trPr>
          <w:trHeight w:val="985"/>
        </w:trPr>
        <w:tc>
          <w:tcPr>
            <w:tcW w:w="1097" w:type="dxa"/>
          </w:tcPr>
          <w:p w:rsidR="00FE100A" w:rsidRPr="008436B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436B9">
              <w:rPr>
                <w:rFonts w:ascii="Times New Roman" w:hAnsi="Times New Roman"/>
                <w:sz w:val="24"/>
                <w:szCs w:val="20"/>
              </w:rPr>
              <w:t>506</w:t>
            </w:r>
          </w:p>
        </w:tc>
        <w:tc>
          <w:tcPr>
            <w:tcW w:w="2730" w:type="dxa"/>
          </w:tcPr>
          <w:p w:rsidR="00FE100A" w:rsidRPr="008436B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436B9">
              <w:rPr>
                <w:rFonts w:ascii="Times New Roman" w:hAnsi="Times New Roman"/>
                <w:sz w:val="24"/>
                <w:szCs w:val="20"/>
              </w:rPr>
              <w:t>Школа п. Алонка</w:t>
            </w:r>
          </w:p>
          <w:p w:rsidR="00FE100A" w:rsidRPr="008436B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436B9">
              <w:rPr>
                <w:rFonts w:ascii="Times New Roman" w:hAnsi="Times New Roman"/>
                <w:sz w:val="24"/>
                <w:szCs w:val="20"/>
              </w:rPr>
              <w:t>т.4-57-94</w:t>
            </w:r>
          </w:p>
        </w:tc>
        <w:tc>
          <w:tcPr>
            <w:tcW w:w="2126" w:type="dxa"/>
          </w:tcPr>
          <w:p w:rsidR="00FE100A" w:rsidRPr="008436B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436B9">
              <w:rPr>
                <w:rFonts w:ascii="Times New Roman" w:hAnsi="Times New Roman"/>
                <w:sz w:val="24"/>
                <w:szCs w:val="20"/>
              </w:rPr>
              <w:t>п. Алонка</w:t>
            </w:r>
          </w:p>
          <w:p w:rsidR="00FE100A" w:rsidRPr="008436B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436B9">
              <w:rPr>
                <w:rFonts w:ascii="Times New Roman" w:hAnsi="Times New Roman"/>
                <w:sz w:val="24"/>
                <w:szCs w:val="20"/>
              </w:rPr>
              <w:t>ул. Сергея Лазо, д.1</w:t>
            </w:r>
          </w:p>
        </w:tc>
        <w:tc>
          <w:tcPr>
            <w:tcW w:w="4395" w:type="dxa"/>
          </w:tcPr>
          <w:p w:rsidR="00FE100A" w:rsidRPr="008436B9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8436B9">
              <w:rPr>
                <w:rFonts w:ascii="Times New Roman" w:hAnsi="Times New Roman"/>
                <w:sz w:val="24"/>
                <w:szCs w:val="20"/>
              </w:rPr>
              <w:t xml:space="preserve">               ИП Кремезных Л.А.</w:t>
            </w:r>
          </w:p>
          <w:p w:rsidR="00FE100A" w:rsidRPr="004F772F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</w:tcPr>
          <w:p w:rsidR="00FE100A" w:rsidRPr="008436B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436B9">
              <w:rPr>
                <w:rFonts w:ascii="Times New Roman" w:hAnsi="Times New Roman"/>
                <w:sz w:val="24"/>
                <w:szCs w:val="20"/>
              </w:rPr>
              <w:t xml:space="preserve">    Кремезных Лариса Алексеевна</w:t>
            </w:r>
          </w:p>
          <w:p w:rsidR="00FE100A" w:rsidRPr="008436B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436B9">
              <w:rPr>
                <w:rFonts w:ascii="Times New Roman" w:hAnsi="Times New Roman"/>
                <w:sz w:val="24"/>
                <w:szCs w:val="20"/>
              </w:rPr>
              <w:t>8-914-182-14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8436B9">
              <w:rPr>
                <w:rFonts w:ascii="Times New Roman" w:hAnsi="Times New Roman"/>
                <w:sz w:val="24"/>
                <w:szCs w:val="20"/>
              </w:rPr>
              <w:t>53</w:t>
            </w:r>
          </w:p>
          <w:p w:rsidR="00FE100A" w:rsidRPr="008436B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100A" w:rsidRPr="00304482" w:rsidTr="007D09BD">
        <w:trPr>
          <w:trHeight w:val="708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 w:rsidRPr="006B2F8C">
              <w:rPr>
                <w:rFonts w:ascii="Times New Roman" w:hAnsi="Times New Roman"/>
                <w:sz w:val="24"/>
                <w:szCs w:val="20"/>
              </w:rPr>
              <w:t>507</w:t>
            </w:r>
          </w:p>
        </w:tc>
        <w:tc>
          <w:tcPr>
            <w:tcW w:w="2730" w:type="dxa"/>
          </w:tcPr>
          <w:p w:rsidR="00FE100A" w:rsidRPr="006B2F8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B2F8C">
              <w:rPr>
                <w:rFonts w:ascii="Times New Roman" w:hAnsi="Times New Roman"/>
                <w:sz w:val="24"/>
                <w:szCs w:val="20"/>
              </w:rPr>
              <w:t>Школа п. Этыркэн</w:t>
            </w:r>
          </w:p>
          <w:p w:rsidR="00FE100A" w:rsidRPr="006B2F8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B2F8C">
              <w:rPr>
                <w:rFonts w:ascii="Times New Roman" w:hAnsi="Times New Roman"/>
                <w:sz w:val="24"/>
                <w:szCs w:val="20"/>
              </w:rPr>
              <w:t>т.406-2-67</w:t>
            </w:r>
          </w:p>
        </w:tc>
        <w:tc>
          <w:tcPr>
            <w:tcW w:w="2126" w:type="dxa"/>
          </w:tcPr>
          <w:p w:rsidR="00FE100A" w:rsidRPr="006B2F8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B2F8C">
              <w:rPr>
                <w:rFonts w:ascii="Times New Roman" w:hAnsi="Times New Roman"/>
                <w:sz w:val="24"/>
                <w:szCs w:val="20"/>
              </w:rPr>
              <w:t>п. Этыркэн</w:t>
            </w:r>
          </w:p>
          <w:p w:rsidR="00FE100A" w:rsidRPr="006B2F8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B2F8C">
              <w:rPr>
                <w:rFonts w:ascii="Times New Roman" w:hAnsi="Times New Roman"/>
                <w:sz w:val="24"/>
                <w:szCs w:val="20"/>
              </w:rPr>
              <w:t>ул. Школьная д.7</w:t>
            </w:r>
          </w:p>
        </w:tc>
        <w:tc>
          <w:tcPr>
            <w:tcW w:w="4395" w:type="dxa"/>
          </w:tcPr>
          <w:p w:rsidR="00FE100A" w:rsidRPr="006B2F8C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6B2F8C">
              <w:rPr>
                <w:rFonts w:ascii="Times New Roman" w:hAnsi="Times New Roman"/>
                <w:sz w:val="24"/>
                <w:szCs w:val="20"/>
              </w:rPr>
              <w:t xml:space="preserve">                 ИП Шамков Н.А.</w:t>
            </w:r>
          </w:p>
          <w:p w:rsidR="00FE100A" w:rsidRPr="006B2F8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6B2F8C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6B2F8C">
              <w:rPr>
                <w:rFonts w:ascii="Times New Roman" w:hAnsi="Times New Roman"/>
                <w:sz w:val="24"/>
                <w:szCs w:val="20"/>
              </w:rPr>
              <w:t xml:space="preserve">           Шамкова Татьяна Анатольевна</w:t>
            </w:r>
          </w:p>
          <w:p w:rsidR="00FE100A" w:rsidRPr="006B2F8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8-914-174-64-45</w:t>
            </w:r>
          </w:p>
          <w:p w:rsidR="00FE100A" w:rsidRPr="006B2F8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100A" w:rsidRPr="00304482" w:rsidTr="005B363A">
        <w:trPr>
          <w:trHeight w:val="1010"/>
        </w:trPr>
        <w:tc>
          <w:tcPr>
            <w:tcW w:w="1097" w:type="dxa"/>
          </w:tcPr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508</w:t>
            </w:r>
          </w:p>
        </w:tc>
        <w:tc>
          <w:tcPr>
            <w:tcW w:w="2730" w:type="dxa"/>
          </w:tcPr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Административно-общественный центр</w:t>
            </w:r>
          </w:p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т.36-2-37</w:t>
            </w:r>
          </w:p>
        </w:tc>
        <w:tc>
          <w:tcPr>
            <w:tcW w:w="2126" w:type="dxa"/>
          </w:tcPr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с. Чекунда</w:t>
            </w:r>
          </w:p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ул. Центральная, д.4</w:t>
            </w:r>
          </w:p>
        </w:tc>
        <w:tc>
          <w:tcPr>
            <w:tcW w:w="4395" w:type="dxa"/>
          </w:tcPr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 xml:space="preserve">  ИП Арбузова М.А.</w:t>
            </w:r>
          </w:p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Арбузова Марина Александровна</w:t>
            </w:r>
          </w:p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8-914-770-28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A93BA3">
              <w:rPr>
                <w:rFonts w:ascii="Times New Roman" w:hAnsi="Times New Roman"/>
                <w:sz w:val="24"/>
                <w:szCs w:val="20"/>
              </w:rPr>
              <w:t>73</w:t>
            </w:r>
          </w:p>
          <w:p w:rsidR="00FE100A" w:rsidRPr="00A93BA3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509</w:t>
            </w:r>
          </w:p>
        </w:tc>
        <w:tc>
          <w:tcPr>
            <w:tcW w:w="2730" w:type="dxa"/>
          </w:tcPr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Клуб ст. Эльга</w:t>
            </w:r>
          </w:p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т.36-2-40</w:t>
            </w:r>
          </w:p>
        </w:tc>
        <w:tc>
          <w:tcPr>
            <w:tcW w:w="2126" w:type="dxa"/>
          </w:tcPr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ст. Эльга</w:t>
            </w:r>
          </w:p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ул. Амурская. д.1</w:t>
            </w:r>
          </w:p>
        </w:tc>
        <w:tc>
          <w:tcPr>
            <w:tcW w:w="4395" w:type="dxa"/>
          </w:tcPr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ИП </w:t>
            </w:r>
            <w:r w:rsidRPr="003E4803">
              <w:rPr>
                <w:rFonts w:ascii="Times New Roman" w:hAnsi="Times New Roman"/>
                <w:sz w:val="24"/>
                <w:szCs w:val="20"/>
              </w:rPr>
              <w:t>Абжапбарова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И.В.</w:t>
            </w:r>
          </w:p>
        </w:tc>
        <w:tc>
          <w:tcPr>
            <w:tcW w:w="4394" w:type="dxa"/>
          </w:tcPr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97359">
              <w:rPr>
                <w:rFonts w:ascii="Times New Roman" w:hAnsi="Times New Roman"/>
                <w:sz w:val="24"/>
                <w:szCs w:val="20"/>
              </w:rPr>
              <w:t>Абжапбарова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Ирина Валерьевна</w:t>
            </w:r>
          </w:p>
          <w:p w:rsidR="00FE100A" w:rsidRPr="00A93BA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93BA3">
              <w:rPr>
                <w:rFonts w:ascii="Times New Roman" w:hAnsi="Times New Roman"/>
                <w:sz w:val="24"/>
                <w:szCs w:val="20"/>
              </w:rPr>
              <w:t>8-914-171-28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A93BA3">
              <w:rPr>
                <w:rFonts w:ascii="Times New Roman" w:hAnsi="Times New Roman"/>
                <w:sz w:val="24"/>
                <w:szCs w:val="20"/>
              </w:rPr>
              <w:t>02</w:t>
            </w:r>
          </w:p>
        </w:tc>
      </w:tr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510</w:t>
            </w:r>
          </w:p>
        </w:tc>
        <w:tc>
          <w:tcPr>
            <w:tcW w:w="2730" w:type="dxa"/>
          </w:tcPr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 xml:space="preserve">Начальная школа 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п.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A6BB3">
              <w:rPr>
                <w:rFonts w:ascii="Times New Roman" w:hAnsi="Times New Roman"/>
                <w:sz w:val="24"/>
                <w:szCs w:val="20"/>
              </w:rPr>
              <w:t>Ушман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т.07</w:t>
            </w:r>
          </w:p>
        </w:tc>
        <w:tc>
          <w:tcPr>
            <w:tcW w:w="2126" w:type="dxa"/>
          </w:tcPr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п. Ушман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ул. Школьная д.6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5" w:type="dxa"/>
          </w:tcPr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магазин №14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Ургальского отдела Комсомольского ТПО Хабаровского филиала ОАО «ЖТК»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Федосеева Анастасия Владимировна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4-25-11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Неовкина Н.Э.</w:t>
            </w:r>
          </w:p>
        </w:tc>
      </w:tr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511</w:t>
            </w:r>
          </w:p>
        </w:tc>
        <w:tc>
          <w:tcPr>
            <w:tcW w:w="2730" w:type="dxa"/>
          </w:tcPr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Школа п. Согда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т. 07, 408-1-13</w:t>
            </w:r>
          </w:p>
        </w:tc>
        <w:tc>
          <w:tcPr>
            <w:tcW w:w="2126" w:type="dxa"/>
          </w:tcPr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п.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A6BB3">
              <w:rPr>
                <w:rFonts w:ascii="Times New Roman" w:hAnsi="Times New Roman"/>
                <w:sz w:val="24"/>
                <w:szCs w:val="20"/>
              </w:rPr>
              <w:t>Согда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ул. Центральная, д.8</w:t>
            </w:r>
          </w:p>
        </w:tc>
        <w:tc>
          <w:tcPr>
            <w:tcW w:w="4395" w:type="dxa"/>
          </w:tcPr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ИП Мошкола Г.С.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A6BB3">
              <w:rPr>
                <w:rFonts w:ascii="Times New Roman" w:hAnsi="Times New Roman"/>
                <w:sz w:val="24"/>
                <w:szCs w:val="20"/>
              </w:rPr>
              <w:t>Мошкола Галина Саммигуловна</w:t>
            </w:r>
          </w:p>
          <w:p w:rsidR="00FE100A" w:rsidRPr="0009735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359">
              <w:rPr>
                <w:rFonts w:ascii="Times New Roman" w:hAnsi="Times New Roman"/>
                <w:bCs/>
                <w:sz w:val="24"/>
                <w:szCs w:val="24"/>
              </w:rPr>
              <w:t>8-391-987-09-04</w:t>
            </w:r>
          </w:p>
          <w:p w:rsidR="00FE100A" w:rsidRPr="00DA6BB3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100A" w:rsidRPr="00304482" w:rsidTr="00B66F5F">
        <w:trPr>
          <w:trHeight w:val="1045"/>
        </w:trPr>
        <w:tc>
          <w:tcPr>
            <w:tcW w:w="1097" w:type="dxa"/>
          </w:tcPr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61BF4">
              <w:rPr>
                <w:rFonts w:ascii="Times New Roman" w:hAnsi="Times New Roman"/>
                <w:sz w:val="24"/>
                <w:szCs w:val="20"/>
              </w:rPr>
              <w:t>512</w:t>
            </w:r>
          </w:p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0" w:type="dxa"/>
          </w:tcPr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61BF4">
              <w:rPr>
                <w:rFonts w:ascii="Times New Roman" w:hAnsi="Times New Roman"/>
                <w:sz w:val="24"/>
                <w:szCs w:val="20"/>
              </w:rPr>
              <w:t>Средняя образовательная школа п. Тырма</w:t>
            </w:r>
          </w:p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61BF4">
              <w:rPr>
                <w:rFonts w:ascii="Times New Roman" w:hAnsi="Times New Roman"/>
                <w:sz w:val="24"/>
                <w:szCs w:val="20"/>
              </w:rPr>
              <w:t>т.4-52-82</w:t>
            </w:r>
          </w:p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61BF4">
              <w:rPr>
                <w:rFonts w:ascii="Times New Roman" w:hAnsi="Times New Roman"/>
                <w:sz w:val="24"/>
                <w:szCs w:val="20"/>
              </w:rPr>
              <w:t>п. Тырма</w:t>
            </w:r>
          </w:p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61BF4">
              <w:rPr>
                <w:rFonts w:ascii="Times New Roman" w:hAnsi="Times New Roman"/>
                <w:sz w:val="24"/>
                <w:szCs w:val="20"/>
              </w:rPr>
              <w:t>ул. Октябрьская д.12</w:t>
            </w:r>
          </w:p>
        </w:tc>
        <w:tc>
          <w:tcPr>
            <w:tcW w:w="4395" w:type="dxa"/>
          </w:tcPr>
          <w:p w:rsidR="00FE100A" w:rsidRPr="00661BF4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661BF4">
              <w:rPr>
                <w:rFonts w:ascii="Times New Roman" w:hAnsi="Times New Roman"/>
                <w:sz w:val="24"/>
                <w:szCs w:val="20"/>
              </w:rPr>
              <w:t xml:space="preserve">                    </w:t>
            </w:r>
          </w:p>
          <w:p w:rsidR="00FE100A" w:rsidRPr="00661BF4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661BF4">
              <w:rPr>
                <w:rFonts w:ascii="Times New Roman" w:hAnsi="Times New Roman"/>
                <w:sz w:val="24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</w:t>
            </w:r>
            <w:r w:rsidRPr="00661BF4">
              <w:rPr>
                <w:rFonts w:ascii="Times New Roman" w:hAnsi="Times New Roman"/>
                <w:sz w:val="24"/>
                <w:szCs w:val="20"/>
              </w:rPr>
              <w:t xml:space="preserve"> ИП Гусев </w:t>
            </w:r>
            <w:r>
              <w:rPr>
                <w:rFonts w:ascii="Times New Roman" w:hAnsi="Times New Roman"/>
                <w:sz w:val="24"/>
                <w:szCs w:val="20"/>
              </w:rPr>
              <w:t>А.В.</w:t>
            </w:r>
          </w:p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61BF4">
              <w:rPr>
                <w:rFonts w:ascii="Times New Roman" w:hAnsi="Times New Roman"/>
                <w:sz w:val="24"/>
                <w:szCs w:val="20"/>
              </w:rPr>
              <w:t>Гусев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Александр Викторович</w:t>
            </w:r>
          </w:p>
          <w:p w:rsidR="00FE100A" w:rsidRPr="00661BF4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13B1F">
              <w:rPr>
                <w:rFonts w:ascii="Times New Roman" w:hAnsi="Times New Roman"/>
                <w:sz w:val="24"/>
                <w:szCs w:val="20"/>
              </w:rPr>
              <w:t>8-924-220-37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813B1F">
              <w:rPr>
                <w:rFonts w:ascii="Times New Roman" w:hAnsi="Times New Roman"/>
                <w:sz w:val="24"/>
                <w:szCs w:val="20"/>
              </w:rPr>
              <w:t>42</w:t>
            </w:r>
          </w:p>
        </w:tc>
      </w:tr>
      <w:tr w:rsidR="00FE100A" w:rsidRPr="00304482" w:rsidTr="00B66F5F">
        <w:trPr>
          <w:trHeight w:val="1045"/>
        </w:trPr>
        <w:tc>
          <w:tcPr>
            <w:tcW w:w="1097" w:type="dxa"/>
          </w:tcPr>
          <w:p w:rsidR="00FE100A" w:rsidRPr="00304482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0"/>
              </w:rPr>
            </w:pPr>
            <w:r w:rsidRPr="00270839">
              <w:rPr>
                <w:rFonts w:ascii="Times New Roman" w:hAnsi="Times New Roman"/>
                <w:sz w:val="24"/>
                <w:szCs w:val="20"/>
              </w:rPr>
              <w:t>513</w:t>
            </w:r>
          </w:p>
        </w:tc>
        <w:tc>
          <w:tcPr>
            <w:tcW w:w="2730" w:type="dxa"/>
          </w:tcPr>
          <w:p w:rsidR="00FE100A" w:rsidRPr="0027083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70839">
              <w:rPr>
                <w:rFonts w:ascii="Times New Roman" w:hAnsi="Times New Roman"/>
                <w:sz w:val="24"/>
                <w:szCs w:val="20"/>
              </w:rPr>
              <w:t>Средняя образовательная школа</w:t>
            </w:r>
          </w:p>
          <w:p w:rsidR="00FE100A" w:rsidRPr="0027083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70839">
              <w:rPr>
                <w:rFonts w:ascii="Times New Roman" w:hAnsi="Times New Roman"/>
                <w:sz w:val="24"/>
                <w:szCs w:val="20"/>
              </w:rPr>
              <w:t>(здание начальной школы) п. Тырма</w:t>
            </w:r>
          </w:p>
        </w:tc>
        <w:tc>
          <w:tcPr>
            <w:tcW w:w="2126" w:type="dxa"/>
          </w:tcPr>
          <w:p w:rsidR="00FE100A" w:rsidRPr="0027083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70839">
              <w:rPr>
                <w:rFonts w:ascii="Times New Roman" w:hAnsi="Times New Roman"/>
                <w:sz w:val="24"/>
                <w:szCs w:val="20"/>
              </w:rPr>
              <w:t>п. Тырма</w:t>
            </w:r>
          </w:p>
          <w:p w:rsidR="00FE100A" w:rsidRPr="0027083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70839">
              <w:rPr>
                <w:rFonts w:ascii="Times New Roman" w:hAnsi="Times New Roman"/>
                <w:sz w:val="24"/>
                <w:szCs w:val="20"/>
              </w:rPr>
              <w:t>ул. Октябрьская д.5</w:t>
            </w:r>
          </w:p>
        </w:tc>
        <w:tc>
          <w:tcPr>
            <w:tcW w:w="4395" w:type="dxa"/>
          </w:tcPr>
          <w:p w:rsidR="00FE100A" w:rsidRPr="00270839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270839">
              <w:rPr>
                <w:rFonts w:ascii="Times New Roman" w:hAnsi="Times New Roman"/>
                <w:sz w:val="24"/>
                <w:szCs w:val="20"/>
              </w:rPr>
              <w:t xml:space="preserve">                    </w:t>
            </w:r>
          </w:p>
          <w:p w:rsidR="00FE100A" w:rsidRPr="0027083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70839">
              <w:rPr>
                <w:rFonts w:ascii="Times New Roman" w:hAnsi="Times New Roman"/>
                <w:sz w:val="24"/>
                <w:szCs w:val="20"/>
              </w:rPr>
              <w:t>ИП Акпаров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Р.И.</w:t>
            </w:r>
          </w:p>
          <w:p w:rsidR="00FE100A" w:rsidRPr="0027083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27083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27083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FE100A" w:rsidRPr="00270839" w:rsidRDefault="00FE100A" w:rsidP="007D09BD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270839">
              <w:rPr>
                <w:rFonts w:ascii="Times New Roman" w:hAnsi="Times New Roman"/>
                <w:sz w:val="24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0"/>
              </w:rPr>
              <w:t>Акпаров Руслан Ибрагимович</w:t>
            </w:r>
          </w:p>
          <w:p w:rsidR="00FE100A" w:rsidRPr="0027083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8-924-201-75-32</w:t>
            </w:r>
          </w:p>
          <w:p w:rsidR="00FE100A" w:rsidRPr="00270839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E100A" w:rsidRPr="00304482" w:rsidTr="00B66F5F">
        <w:trPr>
          <w:trHeight w:val="1074"/>
        </w:trPr>
        <w:tc>
          <w:tcPr>
            <w:tcW w:w="1097" w:type="dxa"/>
          </w:tcPr>
          <w:p w:rsidR="00FE100A" w:rsidRPr="00F35B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BDC">
              <w:rPr>
                <w:rFonts w:ascii="Times New Roman" w:hAnsi="Times New Roman"/>
                <w:sz w:val="24"/>
                <w:szCs w:val="20"/>
              </w:rPr>
              <w:t>514</w:t>
            </w:r>
          </w:p>
        </w:tc>
        <w:tc>
          <w:tcPr>
            <w:tcW w:w="2730" w:type="dxa"/>
          </w:tcPr>
          <w:p w:rsidR="00FE100A" w:rsidRPr="00F35B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BDC">
              <w:rPr>
                <w:rFonts w:ascii="Times New Roman" w:hAnsi="Times New Roman"/>
                <w:sz w:val="24"/>
                <w:szCs w:val="20"/>
              </w:rPr>
              <w:t>Аланапская сельская администрация</w:t>
            </w:r>
          </w:p>
          <w:p w:rsidR="00FE100A" w:rsidRPr="00F35B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BDC">
              <w:rPr>
                <w:rFonts w:ascii="Times New Roman" w:hAnsi="Times New Roman"/>
                <w:sz w:val="24"/>
                <w:szCs w:val="20"/>
              </w:rPr>
              <w:t>т.5-39-73</w:t>
            </w:r>
          </w:p>
        </w:tc>
        <w:tc>
          <w:tcPr>
            <w:tcW w:w="2126" w:type="dxa"/>
          </w:tcPr>
          <w:p w:rsidR="00FE100A" w:rsidRPr="00F35B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BDC">
              <w:rPr>
                <w:rFonts w:ascii="Times New Roman" w:hAnsi="Times New Roman"/>
                <w:sz w:val="24"/>
                <w:szCs w:val="20"/>
              </w:rPr>
              <w:t>п. Аланап</w:t>
            </w:r>
          </w:p>
          <w:p w:rsidR="00FE100A" w:rsidRPr="00F35B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BDC">
              <w:rPr>
                <w:rFonts w:ascii="Times New Roman" w:hAnsi="Times New Roman"/>
                <w:sz w:val="24"/>
                <w:szCs w:val="20"/>
              </w:rPr>
              <w:t>ул. Советская, д.4А</w:t>
            </w:r>
          </w:p>
        </w:tc>
        <w:tc>
          <w:tcPr>
            <w:tcW w:w="4395" w:type="dxa"/>
          </w:tcPr>
          <w:p w:rsidR="00FE100A" w:rsidRPr="00F35B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BDC">
              <w:rPr>
                <w:rFonts w:ascii="Times New Roman" w:hAnsi="Times New Roman"/>
                <w:sz w:val="24"/>
                <w:szCs w:val="20"/>
              </w:rPr>
              <w:t>ИП Базиной М.В.</w:t>
            </w:r>
          </w:p>
          <w:p w:rsidR="00FE100A" w:rsidRPr="00F35B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FE100A" w:rsidRPr="00F35B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BDC">
              <w:rPr>
                <w:rFonts w:ascii="Times New Roman" w:hAnsi="Times New Roman"/>
                <w:sz w:val="24"/>
                <w:szCs w:val="20"/>
              </w:rPr>
              <w:t>Базина Марина Владимировна</w:t>
            </w:r>
          </w:p>
          <w:p w:rsidR="00FE100A" w:rsidRPr="00F35B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BDC">
              <w:rPr>
                <w:rFonts w:ascii="Times New Roman" w:hAnsi="Times New Roman"/>
                <w:sz w:val="24"/>
                <w:szCs w:val="20"/>
              </w:rPr>
              <w:t>8-924-206-27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F35BDC">
              <w:rPr>
                <w:rFonts w:ascii="Times New Roman" w:hAnsi="Times New Roman"/>
                <w:sz w:val="24"/>
                <w:szCs w:val="20"/>
              </w:rPr>
              <w:t>45</w:t>
            </w:r>
          </w:p>
          <w:p w:rsidR="00FE100A" w:rsidRPr="00F35BDC" w:rsidRDefault="00FE100A" w:rsidP="007D09B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35BDC">
              <w:rPr>
                <w:rFonts w:ascii="Times New Roman" w:hAnsi="Times New Roman"/>
                <w:sz w:val="24"/>
                <w:szCs w:val="20"/>
              </w:rPr>
              <w:t>т.4</w:t>
            </w:r>
            <w:r>
              <w:rPr>
                <w:rFonts w:ascii="Times New Roman" w:hAnsi="Times New Roman"/>
                <w:sz w:val="24"/>
                <w:szCs w:val="20"/>
              </w:rPr>
              <w:t>-57-</w:t>
            </w:r>
            <w:r w:rsidRPr="00F35BDC">
              <w:rPr>
                <w:rFonts w:ascii="Times New Roman" w:hAnsi="Times New Roman"/>
                <w:sz w:val="24"/>
                <w:szCs w:val="20"/>
              </w:rPr>
              <w:t>60</w:t>
            </w:r>
          </w:p>
        </w:tc>
      </w:tr>
    </w:tbl>
    <w:p w:rsidR="00FE100A" w:rsidRDefault="00FE100A" w:rsidP="007D09BD">
      <w:pPr>
        <w:spacing w:after="0" w:line="240" w:lineRule="exact"/>
        <w:ind w:left="5664" w:firstLine="708"/>
        <w:rPr>
          <w:rFonts w:ascii="Times New Roman" w:hAnsi="Times New Roman"/>
          <w:sz w:val="20"/>
          <w:szCs w:val="20"/>
        </w:rPr>
      </w:pPr>
    </w:p>
    <w:p w:rsidR="00FE100A" w:rsidRPr="0099201B" w:rsidRDefault="00FE100A" w:rsidP="007D09BD">
      <w:pPr>
        <w:spacing w:after="0" w:line="240" w:lineRule="auto"/>
        <w:ind w:left="5664" w:firstLine="708"/>
        <w:rPr>
          <w:rFonts w:ascii="Times New Roman" w:hAnsi="Times New Roman"/>
          <w:sz w:val="28"/>
          <w:szCs w:val="20"/>
        </w:rPr>
      </w:pPr>
      <w:r w:rsidRPr="00304482">
        <w:rPr>
          <w:rFonts w:ascii="Times New Roman" w:hAnsi="Times New Roman"/>
          <w:sz w:val="20"/>
          <w:szCs w:val="20"/>
        </w:rPr>
        <w:t xml:space="preserve">_______________________________________ </w:t>
      </w:r>
    </w:p>
    <w:sectPr w:rsidR="00FE100A" w:rsidRPr="0099201B" w:rsidSect="005B363A">
      <w:pgSz w:w="16838" w:h="11906" w:orient="landscape"/>
      <w:pgMar w:top="68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0A" w:rsidRDefault="00FE100A">
      <w:r>
        <w:separator/>
      </w:r>
    </w:p>
  </w:endnote>
  <w:endnote w:type="continuationSeparator" w:id="0">
    <w:p w:rsidR="00FE100A" w:rsidRDefault="00FE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0A" w:rsidRDefault="00FE100A">
      <w:r>
        <w:separator/>
      </w:r>
    </w:p>
  </w:footnote>
  <w:footnote w:type="continuationSeparator" w:id="0">
    <w:p w:rsidR="00FE100A" w:rsidRDefault="00FE1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0A" w:rsidRDefault="00FE100A" w:rsidP="007D09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00A" w:rsidRDefault="00FE10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0A" w:rsidRDefault="00FE100A" w:rsidP="00FA66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E100A" w:rsidRDefault="00FE100A" w:rsidP="000B1298">
    <w:pPr>
      <w:pStyle w:val="Header"/>
      <w:framePr w:wrap="around" w:vAnchor="text" w:hAnchor="margin" w:xAlign="center" w:y="1"/>
      <w:rPr>
        <w:rStyle w:val="PageNumber"/>
      </w:rPr>
    </w:pPr>
  </w:p>
  <w:p w:rsidR="00FE100A" w:rsidRDefault="00FE100A" w:rsidP="002E34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8983B64"/>
    <w:multiLevelType w:val="singleLevel"/>
    <w:tmpl w:val="3C8C3C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07173"/>
    <w:rsid w:val="00031B65"/>
    <w:rsid w:val="00061854"/>
    <w:rsid w:val="00062B84"/>
    <w:rsid w:val="00075F20"/>
    <w:rsid w:val="00090FE6"/>
    <w:rsid w:val="0009115D"/>
    <w:rsid w:val="00093F96"/>
    <w:rsid w:val="00097359"/>
    <w:rsid w:val="000A2079"/>
    <w:rsid w:val="000B1298"/>
    <w:rsid w:val="000D6AC1"/>
    <w:rsid w:val="0010160B"/>
    <w:rsid w:val="001168C4"/>
    <w:rsid w:val="00137F73"/>
    <w:rsid w:val="00142B2A"/>
    <w:rsid w:val="001439AD"/>
    <w:rsid w:val="0017363D"/>
    <w:rsid w:val="001C2260"/>
    <w:rsid w:val="001E0961"/>
    <w:rsid w:val="001E5A72"/>
    <w:rsid w:val="001F0D7D"/>
    <w:rsid w:val="002020DC"/>
    <w:rsid w:val="0020648A"/>
    <w:rsid w:val="0021436A"/>
    <w:rsid w:val="00214E05"/>
    <w:rsid w:val="0021778E"/>
    <w:rsid w:val="00241284"/>
    <w:rsid w:val="00244DED"/>
    <w:rsid w:val="00246674"/>
    <w:rsid w:val="00257A27"/>
    <w:rsid w:val="00270839"/>
    <w:rsid w:val="00295B57"/>
    <w:rsid w:val="002A0629"/>
    <w:rsid w:val="002A7D96"/>
    <w:rsid w:val="002E317D"/>
    <w:rsid w:val="002E345C"/>
    <w:rsid w:val="002F7366"/>
    <w:rsid w:val="00304482"/>
    <w:rsid w:val="003209E5"/>
    <w:rsid w:val="00360B1C"/>
    <w:rsid w:val="003631AE"/>
    <w:rsid w:val="0037036A"/>
    <w:rsid w:val="00377F6C"/>
    <w:rsid w:val="00381683"/>
    <w:rsid w:val="00381E01"/>
    <w:rsid w:val="00393AA0"/>
    <w:rsid w:val="003A5DF2"/>
    <w:rsid w:val="003B70E9"/>
    <w:rsid w:val="003C2222"/>
    <w:rsid w:val="003C4147"/>
    <w:rsid w:val="003D7F72"/>
    <w:rsid w:val="003E332C"/>
    <w:rsid w:val="003E4803"/>
    <w:rsid w:val="0042125B"/>
    <w:rsid w:val="0042562C"/>
    <w:rsid w:val="00430071"/>
    <w:rsid w:val="00471908"/>
    <w:rsid w:val="004740E9"/>
    <w:rsid w:val="00485F6F"/>
    <w:rsid w:val="00487DA7"/>
    <w:rsid w:val="004A7108"/>
    <w:rsid w:val="004B7B08"/>
    <w:rsid w:val="004C50FD"/>
    <w:rsid w:val="004D7B81"/>
    <w:rsid w:val="004F56D4"/>
    <w:rsid w:val="004F5E1A"/>
    <w:rsid w:val="004F644A"/>
    <w:rsid w:val="004F772F"/>
    <w:rsid w:val="00507679"/>
    <w:rsid w:val="00526E77"/>
    <w:rsid w:val="00541972"/>
    <w:rsid w:val="0054494E"/>
    <w:rsid w:val="00555D77"/>
    <w:rsid w:val="00562252"/>
    <w:rsid w:val="00573CA1"/>
    <w:rsid w:val="0057476F"/>
    <w:rsid w:val="00586025"/>
    <w:rsid w:val="005B363A"/>
    <w:rsid w:val="005C1018"/>
    <w:rsid w:val="005C3DC1"/>
    <w:rsid w:val="005C5FA5"/>
    <w:rsid w:val="005E5BB3"/>
    <w:rsid w:val="005F01F4"/>
    <w:rsid w:val="00600FB7"/>
    <w:rsid w:val="00607B6B"/>
    <w:rsid w:val="0061637D"/>
    <w:rsid w:val="00632D03"/>
    <w:rsid w:val="00656C35"/>
    <w:rsid w:val="00661BF4"/>
    <w:rsid w:val="00675FE5"/>
    <w:rsid w:val="00682060"/>
    <w:rsid w:val="00687967"/>
    <w:rsid w:val="0069798A"/>
    <w:rsid w:val="006A6B4D"/>
    <w:rsid w:val="006B2F8C"/>
    <w:rsid w:val="006B5492"/>
    <w:rsid w:val="006C12D8"/>
    <w:rsid w:val="00707601"/>
    <w:rsid w:val="00725094"/>
    <w:rsid w:val="007426C4"/>
    <w:rsid w:val="00766772"/>
    <w:rsid w:val="007842F9"/>
    <w:rsid w:val="00786A4A"/>
    <w:rsid w:val="00792C5E"/>
    <w:rsid w:val="007D09BD"/>
    <w:rsid w:val="00813B1F"/>
    <w:rsid w:val="008436B9"/>
    <w:rsid w:val="00852178"/>
    <w:rsid w:val="00855652"/>
    <w:rsid w:val="00863272"/>
    <w:rsid w:val="00865B2C"/>
    <w:rsid w:val="00872822"/>
    <w:rsid w:val="00876BED"/>
    <w:rsid w:val="008A34ED"/>
    <w:rsid w:val="008B4D09"/>
    <w:rsid w:val="008C3A1A"/>
    <w:rsid w:val="008F7F83"/>
    <w:rsid w:val="00906B59"/>
    <w:rsid w:val="009567CE"/>
    <w:rsid w:val="0099201B"/>
    <w:rsid w:val="0099446E"/>
    <w:rsid w:val="009A2511"/>
    <w:rsid w:val="009A3B71"/>
    <w:rsid w:val="009C669F"/>
    <w:rsid w:val="009F191D"/>
    <w:rsid w:val="00A30650"/>
    <w:rsid w:val="00A67E8F"/>
    <w:rsid w:val="00A71E4F"/>
    <w:rsid w:val="00A93BA3"/>
    <w:rsid w:val="00AC7C2C"/>
    <w:rsid w:val="00B070BA"/>
    <w:rsid w:val="00B52FDB"/>
    <w:rsid w:val="00B66F5F"/>
    <w:rsid w:val="00BA5B12"/>
    <w:rsid w:val="00BB7439"/>
    <w:rsid w:val="00BC58A6"/>
    <w:rsid w:val="00BC64DC"/>
    <w:rsid w:val="00BD248E"/>
    <w:rsid w:val="00BE3F3F"/>
    <w:rsid w:val="00BF412B"/>
    <w:rsid w:val="00BF4F27"/>
    <w:rsid w:val="00C219B6"/>
    <w:rsid w:val="00C26D65"/>
    <w:rsid w:val="00C34AE3"/>
    <w:rsid w:val="00C71C0C"/>
    <w:rsid w:val="00CA1330"/>
    <w:rsid w:val="00CA2DBA"/>
    <w:rsid w:val="00CB572A"/>
    <w:rsid w:val="00CC3BDD"/>
    <w:rsid w:val="00CD1441"/>
    <w:rsid w:val="00CF338B"/>
    <w:rsid w:val="00D21971"/>
    <w:rsid w:val="00D301B2"/>
    <w:rsid w:val="00D671F7"/>
    <w:rsid w:val="00D75705"/>
    <w:rsid w:val="00D8118F"/>
    <w:rsid w:val="00DA6BB3"/>
    <w:rsid w:val="00DB42FD"/>
    <w:rsid w:val="00DC10CD"/>
    <w:rsid w:val="00E2407A"/>
    <w:rsid w:val="00E34693"/>
    <w:rsid w:val="00E74B36"/>
    <w:rsid w:val="00E95ADF"/>
    <w:rsid w:val="00EB6477"/>
    <w:rsid w:val="00EC7690"/>
    <w:rsid w:val="00EF2666"/>
    <w:rsid w:val="00F25B02"/>
    <w:rsid w:val="00F35BDC"/>
    <w:rsid w:val="00F35F7C"/>
    <w:rsid w:val="00F412EC"/>
    <w:rsid w:val="00F55039"/>
    <w:rsid w:val="00F73F2F"/>
    <w:rsid w:val="00F970B7"/>
    <w:rsid w:val="00FA507F"/>
    <w:rsid w:val="00FA66BA"/>
    <w:rsid w:val="00FB1321"/>
    <w:rsid w:val="00FB2384"/>
    <w:rsid w:val="00FB2577"/>
    <w:rsid w:val="00FC22B6"/>
    <w:rsid w:val="00FC4D99"/>
    <w:rsid w:val="00FE100A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5565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5652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2B2A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34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45C"/>
    <w:rPr>
      <w:rFonts w:cs="Times New Roman"/>
      <w:sz w:val="22"/>
    </w:rPr>
  </w:style>
  <w:style w:type="paragraph" w:customStyle="1" w:styleId="ConsPlusNormal">
    <w:name w:val="ConsPlusNormal"/>
    <w:uiPriority w:val="99"/>
    <w:rsid w:val="00D671F7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1724</TotalTime>
  <Pages>7</Pages>
  <Words>1125</Words>
  <Characters>6418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21</cp:revision>
  <cp:lastPrinted>2018-03-05T04:52:00Z</cp:lastPrinted>
  <dcterms:created xsi:type="dcterms:W3CDTF">2018-01-10T02:52:00Z</dcterms:created>
  <dcterms:modified xsi:type="dcterms:W3CDTF">2018-03-06T23:43:00Z</dcterms:modified>
</cp:coreProperties>
</file>