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8C" w:rsidRPr="00EA155A" w:rsidRDefault="00BF4B8C" w:rsidP="00B618E2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Администрация</w:t>
      </w:r>
    </w:p>
    <w:p w:rsidR="00BF4B8C" w:rsidRPr="00EA155A" w:rsidRDefault="00BF4B8C" w:rsidP="00B618E2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Верхнебуреинского муниципального района</w:t>
      </w:r>
    </w:p>
    <w:p w:rsidR="00BF4B8C" w:rsidRPr="00EA155A" w:rsidRDefault="00BF4B8C" w:rsidP="00B618E2">
      <w:pPr>
        <w:pStyle w:val="ConsPlusNormal"/>
        <w:jc w:val="center"/>
        <w:outlineLvl w:val="0"/>
        <w:rPr>
          <w:sz w:val="28"/>
          <w:szCs w:val="28"/>
        </w:rPr>
      </w:pPr>
    </w:p>
    <w:p w:rsidR="00BF4B8C" w:rsidRPr="00EA155A" w:rsidRDefault="00BF4B8C" w:rsidP="00B618E2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ПОСТАНОВЛЕНИЕ</w:t>
      </w:r>
    </w:p>
    <w:p w:rsidR="00BF4B8C" w:rsidRPr="00EA155A" w:rsidRDefault="00BF4B8C" w:rsidP="00B618E2">
      <w:pPr>
        <w:pStyle w:val="ConsPlusNormal"/>
        <w:outlineLvl w:val="0"/>
        <w:rPr>
          <w:sz w:val="28"/>
          <w:szCs w:val="28"/>
        </w:rPr>
      </w:pPr>
    </w:p>
    <w:p w:rsidR="00BF4B8C" w:rsidRPr="00EA155A" w:rsidRDefault="00BF4B8C" w:rsidP="00B618E2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12.03.2018    № 104</w:t>
      </w:r>
    </w:p>
    <w:p w:rsidR="00BF4B8C" w:rsidRPr="00EA155A" w:rsidRDefault="00BF4B8C" w:rsidP="00B618E2">
      <w:pPr>
        <w:pStyle w:val="ConsPlusNormal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п. Чегдомын</w:t>
      </w:r>
    </w:p>
    <w:p w:rsidR="00BF4B8C" w:rsidRDefault="00BF4B8C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4B8C" w:rsidRDefault="00BF4B8C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4B8C" w:rsidRPr="0096347B" w:rsidRDefault="00BF4B8C" w:rsidP="008C6F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24.05.2017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 xml:space="preserve"> № </w:t>
      </w:r>
      <w:r>
        <w:rPr>
          <w:rFonts w:ascii="Times New Roman" w:hAnsi="Times New Roman"/>
          <w:bCs/>
          <w:kern w:val="36"/>
          <w:sz w:val="28"/>
          <w:szCs w:val="28"/>
        </w:rPr>
        <w:t>291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2631BC">
        <w:rPr>
          <w:rFonts w:ascii="Times New Roman" w:hAnsi="Times New Roman"/>
          <w:bCs/>
          <w:kern w:val="36"/>
          <w:sz w:val="28"/>
          <w:szCs w:val="28"/>
        </w:rPr>
        <w:t>«Об утверждении порядка предоставления  организациям субсидий</w:t>
      </w:r>
      <w:r w:rsidRPr="002631BC">
        <w:rPr>
          <w:rFonts w:ascii="Times New Roman" w:hAnsi="Times New Roman"/>
          <w:sz w:val="28"/>
          <w:szCs w:val="28"/>
        </w:rPr>
        <w:t xml:space="preserve"> для</w:t>
      </w:r>
      <w:r w:rsidRPr="0096347B">
        <w:rPr>
          <w:rFonts w:ascii="Times New Roman" w:hAnsi="Times New Roman"/>
          <w:sz w:val="28"/>
          <w:szCs w:val="28"/>
        </w:rPr>
        <w:t xml:space="preserve"> возмещения стоимости услуг, предоставляемых согласно гарантированному перечню услуг по погребению</w:t>
      </w:r>
      <w:r w:rsidRPr="0096347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6347B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>»</w:t>
      </w:r>
    </w:p>
    <w:p w:rsidR="00BF4B8C" w:rsidRPr="002631BC" w:rsidRDefault="00BF4B8C" w:rsidP="008C6F27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sz w:val="28"/>
          <w:szCs w:val="28"/>
        </w:rPr>
        <w:br/>
      </w:r>
      <w:r w:rsidRPr="006B0CA0"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пунктом 5 Бюджетного кодекса Российской Федерации  </w:t>
      </w:r>
      <w:r w:rsidRPr="006B0CA0">
        <w:rPr>
          <w:rFonts w:ascii="Times New Roman" w:hAnsi="Times New Roman"/>
          <w:sz w:val="28"/>
          <w:szCs w:val="28"/>
        </w:rPr>
        <w:t>администрация района</w:t>
      </w:r>
      <w:r w:rsidRPr="0096347B">
        <w:rPr>
          <w:sz w:val="28"/>
          <w:szCs w:val="28"/>
        </w:rPr>
        <w:t xml:space="preserve">             </w:t>
      </w:r>
    </w:p>
    <w:p w:rsidR="00BF4B8C" w:rsidRDefault="00BF4B8C" w:rsidP="008C6F27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6347B">
        <w:rPr>
          <w:rFonts w:ascii="Times New Roman" w:hAnsi="Times New Roman"/>
          <w:sz w:val="28"/>
          <w:szCs w:val="28"/>
        </w:rPr>
        <w:t xml:space="preserve">ПОСТАНОВЛЯЕТ: </w:t>
      </w:r>
      <w:r w:rsidRPr="009634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6347B">
        <w:rPr>
          <w:rFonts w:ascii="Times New Roman" w:hAnsi="Times New Roman"/>
          <w:sz w:val="28"/>
          <w:szCs w:val="28"/>
        </w:rPr>
        <w:t>1.</w:t>
      </w:r>
      <w:r w:rsidRPr="008C001C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Порядок </w:t>
      </w:r>
      <w:r w:rsidRPr="002631BC">
        <w:rPr>
          <w:rFonts w:ascii="Times New Roman" w:hAnsi="Times New Roman"/>
          <w:bCs/>
          <w:kern w:val="36"/>
          <w:sz w:val="28"/>
          <w:szCs w:val="28"/>
        </w:rPr>
        <w:t>предоставления  организациям субсидий</w:t>
      </w:r>
      <w:r w:rsidRPr="002631BC">
        <w:rPr>
          <w:rFonts w:ascii="Times New Roman" w:hAnsi="Times New Roman"/>
          <w:sz w:val="28"/>
          <w:szCs w:val="28"/>
        </w:rPr>
        <w:t xml:space="preserve"> для</w:t>
      </w:r>
      <w:r w:rsidRPr="0096347B">
        <w:rPr>
          <w:rFonts w:ascii="Times New Roman" w:hAnsi="Times New Roman"/>
          <w:sz w:val="28"/>
          <w:szCs w:val="28"/>
        </w:rPr>
        <w:t xml:space="preserve"> возмещения стоимости услуг, предоставляемых согласно гарантированному перечню услуг по погребению</w:t>
      </w:r>
      <w:r w:rsidRPr="0096347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6347B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>, утвержденный</w:t>
      </w:r>
      <w:r w:rsidRPr="008C0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8C001C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24.05.2017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 xml:space="preserve"> № </w:t>
      </w:r>
      <w:r>
        <w:rPr>
          <w:rFonts w:ascii="Times New Roman" w:hAnsi="Times New Roman"/>
          <w:bCs/>
          <w:kern w:val="36"/>
          <w:sz w:val="28"/>
          <w:szCs w:val="28"/>
        </w:rPr>
        <w:t>291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следующие изменения: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BF4B8C" w:rsidRPr="008C001C" w:rsidRDefault="00BF4B8C" w:rsidP="007E728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1) 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пункт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2.4.5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изложить в следующей редакции:</w:t>
      </w:r>
    </w:p>
    <w:p w:rsidR="00BF4B8C" w:rsidRPr="008C001C" w:rsidRDefault="00BF4B8C" w:rsidP="007E7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«2.4.5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>Субсидии предоставляются организациям при условии:</w:t>
      </w:r>
      <w:r w:rsidRPr="008C001C">
        <w:rPr>
          <w:rFonts w:ascii="Times New Roman" w:hAnsi="Times New Roman"/>
          <w:sz w:val="28"/>
          <w:szCs w:val="28"/>
        </w:rPr>
        <w:br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 xml:space="preserve"> - заключения с администрацией соглашения о предоставлении субсидии </w:t>
      </w:r>
      <w:r w:rsidRPr="002631BC">
        <w:rPr>
          <w:rFonts w:ascii="Times New Roman" w:hAnsi="Times New Roman"/>
          <w:sz w:val="28"/>
          <w:szCs w:val="28"/>
        </w:rPr>
        <w:t>для</w:t>
      </w:r>
      <w:r w:rsidRPr="0096347B">
        <w:rPr>
          <w:rFonts w:ascii="Times New Roman" w:hAnsi="Times New Roman"/>
          <w:sz w:val="28"/>
          <w:szCs w:val="28"/>
        </w:rPr>
        <w:t xml:space="preserve"> возмещения стоимости услуг, предоставляемых согласно гарантированному перечню услуг по погребению</w:t>
      </w:r>
      <w:r w:rsidRPr="0096347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96347B">
        <w:rPr>
          <w:rFonts w:ascii="Times New Roman" w:hAnsi="Times New Roman"/>
          <w:bCs/>
          <w:kern w:val="36"/>
          <w:sz w:val="28"/>
          <w:szCs w:val="28"/>
        </w:rPr>
        <w:t>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», </w:t>
      </w:r>
      <w:r w:rsidRPr="008C001C">
        <w:rPr>
          <w:rFonts w:ascii="Times New Roman" w:hAnsi="Times New Roman"/>
          <w:sz w:val="28"/>
          <w:szCs w:val="28"/>
        </w:rPr>
        <w:t xml:space="preserve">в соответствии с типовой формой, установленной финансовым управлением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>(далее – Соглашение);</w:t>
      </w:r>
    </w:p>
    <w:p w:rsidR="00BF4B8C" w:rsidRDefault="00BF4B8C" w:rsidP="007E7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согласия Получателей</w:t>
      </w:r>
      <w:r w:rsidRPr="008C001C">
        <w:rPr>
          <w:rFonts w:ascii="Times New Roman" w:hAnsi="Times New Roman"/>
          <w:sz w:val="28"/>
          <w:szCs w:val="28"/>
        </w:rPr>
        <w:t xml:space="preserve">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средств районного бюджета и органом муниципального финансового контроля района проверок </w:t>
      </w:r>
      <w:r>
        <w:rPr>
          <w:rFonts w:ascii="Times New Roman" w:hAnsi="Times New Roman"/>
          <w:sz w:val="28"/>
          <w:szCs w:val="28"/>
        </w:rPr>
        <w:t>соблюдения ими условий, цели и порядка  предоставления субсидии</w:t>
      </w:r>
      <w:r w:rsidRPr="008C00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B8C" w:rsidRPr="006521E4" w:rsidRDefault="00BF4B8C" w:rsidP="007E72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2556A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 первого заместителя главы администрации  района Лещука А.В.</w:t>
      </w:r>
    </w:p>
    <w:p w:rsidR="00BF4B8C" w:rsidRPr="0096347B" w:rsidRDefault="00BF4B8C" w:rsidP="00652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96347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F4B8C" w:rsidRPr="008C001C" w:rsidRDefault="00BF4B8C" w:rsidP="007E728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 xml:space="preserve">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BF4B8C" w:rsidRPr="008C001C" w:rsidRDefault="00BF4B8C" w:rsidP="008C6F2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Глава района                                                                                         П.Ф.Титков</w:t>
      </w:r>
    </w:p>
    <w:sectPr w:rsidR="00BF4B8C" w:rsidRPr="008C001C" w:rsidSect="008C6F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67D"/>
    <w:multiLevelType w:val="hybridMultilevel"/>
    <w:tmpl w:val="01125C12"/>
    <w:lvl w:ilvl="0" w:tplc="69BA7E46">
      <w:start w:val="1"/>
      <w:numFmt w:val="bullet"/>
      <w:lvlText w:val=""/>
      <w:lvlJc w:val="left"/>
      <w:pPr>
        <w:ind w:left="710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1CA9"/>
    <w:rsid w:val="00012CB4"/>
    <w:rsid w:val="000213AF"/>
    <w:rsid w:val="00021DC7"/>
    <w:rsid w:val="00023FDD"/>
    <w:rsid w:val="00024730"/>
    <w:rsid w:val="000318EB"/>
    <w:rsid w:val="00041E65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1E8D"/>
    <w:rsid w:val="00094B7D"/>
    <w:rsid w:val="00095105"/>
    <w:rsid w:val="000965BA"/>
    <w:rsid w:val="000977C2"/>
    <w:rsid w:val="000A755D"/>
    <w:rsid w:val="000B6C4F"/>
    <w:rsid w:val="000B7FEB"/>
    <w:rsid w:val="000D028D"/>
    <w:rsid w:val="000D16D7"/>
    <w:rsid w:val="000D571A"/>
    <w:rsid w:val="000F1591"/>
    <w:rsid w:val="000F647E"/>
    <w:rsid w:val="00102173"/>
    <w:rsid w:val="00103DE6"/>
    <w:rsid w:val="00105F89"/>
    <w:rsid w:val="00107093"/>
    <w:rsid w:val="00110CDE"/>
    <w:rsid w:val="001145ED"/>
    <w:rsid w:val="001204FD"/>
    <w:rsid w:val="00122D97"/>
    <w:rsid w:val="00124ED8"/>
    <w:rsid w:val="001313BF"/>
    <w:rsid w:val="0013179C"/>
    <w:rsid w:val="00135C53"/>
    <w:rsid w:val="00135EB3"/>
    <w:rsid w:val="00142D85"/>
    <w:rsid w:val="00143016"/>
    <w:rsid w:val="00143F10"/>
    <w:rsid w:val="001525AF"/>
    <w:rsid w:val="00153065"/>
    <w:rsid w:val="00165287"/>
    <w:rsid w:val="001714F4"/>
    <w:rsid w:val="00172548"/>
    <w:rsid w:val="001735D3"/>
    <w:rsid w:val="0017494D"/>
    <w:rsid w:val="00186F4F"/>
    <w:rsid w:val="00190BE6"/>
    <w:rsid w:val="00194043"/>
    <w:rsid w:val="00195D8D"/>
    <w:rsid w:val="00195FCC"/>
    <w:rsid w:val="001A0428"/>
    <w:rsid w:val="001A4172"/>
    <w:rsid w:val="001B20D4"/>
    <w:rsid w:val="001C4866"/>
    <w:rsid w:val="001D258A"/>
    <w:rsid w:val="001D57D4"/>
    <w:rsid w:val="001D67D3"/>
    <w:rsid w:val="001E2183"/>
    <w:rsid w:val="001E3B9A"/>
    <w:rsid w:val="001F2CF3"/>
    <w:rsid w:val="001F4A63"/>
    <w:rsid w:val="002000DC"/>
    <w:rsid w:val="002027AF"/>
    <w:rsid w:val="00213E66"/>
    <w:rsid w:val="00214AB0"/>
    <w:rsid w:val="00215B19"/>
    <w:rsid w:val="00233C4D"/>
    <w:rsid w:val="002360C7"/>
    <w:rsid w:val="00242C23"/>
    <w:rsid w:val="002443CD"/>
    <w:rsid w:val="00245A8C"/>
    <w:rsid w:val="002556A4"/>
    <w:rsid w:val="002570D8"/>
    <w:rsid w:val="00261C50"/>
    <w:rsid w:val="00263061"/>
    <w:rsid w:val="002631BC"/>
    <w:rsid w:val="00264B0F"/>
    <w:rsid w:val="0026575A"/>
    <w:rsid w:val="00271392"/>
    <w:rsid w:val="0027309F"/>
    <w:rsid w:val="00281A81"/>
    <w:rsid w:val="00297E05"/>
    <w:rsid w:val="002A30F0"/>
    <w:rsid w:val="002A6A04"/>
    <w:rsid w:val="002A6EDD"/>
    <w:rsid w:val="002C7226"/>
    <w:rsid w:val="002D1038"/>
    <w:rsid w:val="002D635A"/>
    <w:rsid w:val="002E1FE8"/>
    <w:rsid w:val="002E22C4"/>
    <w:rsid w:val="002E38B7"/>
    <w:rsid w:val="002E65AA"/>
    <w:rsid w:val="002F1480"/>
    <w:rsid w:val="002F18BF"/>
    <w:rsid w:val="002F53E8"/>
    <w:rsid w:val="0032078A"/>
    <w:rsid w:val="00322862"/>
    <w:rsid w:val="00334F49"/>
    <w:rsid w:val="003357FB"/>
    <w:rsid w:val="0033797C"/>
    <w:rsid w:val="00337A19"/>
    <w:rsid w:val="0034201B"/>
    <w:rsid w:val="00346BC1"/>
    <w:rsid w:val="003606C3"/>
    <w:rsid w:val="00366795"/>
    <w:rsid w:val="00375536"/>
    <w:rsid w:val="003910B5"/>
    <w:rsid w:val="00393724"/>
    <w:rsid w:val="003A2145"/>
    <w:rsid w:val="003B11E7"/>
    <w:rsid w:val="003B3709"/>
    <w:rsid w:val="003B3BD6"/>
    <w:rsid w:val="003B64B6"/>
    <w:rsid w:val="003C00D9"/>
    <w:rsid w:val="003C12B6"/>
    <w:rsid w:val="003C2A7B"/>
    <w:rsid w:val="003D08DD"/>
    <w:rsid w:val="003D19C4"/>
    <w:rsid w:val="003D4985"/>
    <w:rsid w:val="003D547E"/>
    <w:rsid w:val="003F14CC"/>
    <w:rsid w:val="0040764C"/>
    <w:rsid w:val="00410597"/>
    <w:rsid w:val="004113F8"/>
    <w:rsid w:val="0041161B"/>
    <w:rsid w:val="0041516B"/>
    <w:rsid w:val="00416804"/>
    <w:rsid w:val="00420971"/>
    <w:rsid w:val="004235AA"/>
    <w:rsid w:val="00425E12"/>
    <w:rsid w:val="00445E69"/>
    <w:rsid w:val="004466EE"/>
    <w:rsid w:val="00454920"/>
    <w:rsid w:val="00454BE3"/>
    <w:rsid w:val="00457A88"/>
    <w:rsid w:val="00460F3C"/>
    <w:rsid w:val="004634F7"/>
    <w:rsid w:val="004665CE"/>
    <w:rsid w:val="00471AD6"/>
    <w:rsid w:val="00472768"/>
    <w:rsid w:val="004803CC"/>
    <w:rsid w:val="00481F4F"/>
    <w:rsid w:val="0049034B"/>
    <w:rsid w:val="0049103F"/>
    <w:rsid w:val="004920A5"/>
    <w:rsid w:val="0049373E"/>
    <w:rsid w:val="00493A75"/>
    <w:rsid w:val="004A2100"/>
    <w:rsid w:val="004A5D3C"/>
    <w:rsid w:val="004B4171"/>
    <w:rsid w:val="004B52C8"/>
    <w:rsid w:val="004C019D"/>
    <w:rsid w:val="004C22E8"/>
    <w:rsid w:val="004D28CE"/>
    <w:rsid w:val="004D3D37"/>
    <w:rsid w:val="004D5B72"/>
    <w:rsid w:val="004D7017"/>
    <w:rsid w:val="004E5532"/>
    <w:rsid w:val="004F423F"/>
    <w:rsid w:val="004F6121"/>
    <w:rsid w:val="004F6D61"/>
    <w:rsid w:val="00502E97"/>
    <w:rsid w:val="00511945"/>
    <w:rsid w:val="00513F6F"/>
    <w:rsid w:val="0053103A"/>
    <w:rsid w:val="00537556"/>
    <w:rsid w:val="00544A7D"/>
    <w:rsid w:val="0054537E"/>
    <w:rsid w:val="00545D8D"/>
    <w:rsid w:val="005550D7"/>
    <w:rsid w:val="00557B71"/>
    <w:rsid w:val="005602C1"/>
    <w:rsid w:val="00563594"/>
    <w:rsid w:val="00563FB9"/>
    <w:rsid w:val="005656A4"/>
    <w:rsid w:val="00570084"/>
    <w:rsid w:val="00572E37"/>
    <w:rsid w:val="00575D52"/>
    <w:rsid w:val="005803D1"/>
    <w:rsid w:val="005812F7"/>
    <w:rsid w:val="0058416C"/>
    <w:rsid w:val="0058510F"/>
    <w:rsid w:val="005907AE"/>
    <w:rsid w:val="00590E69"/>
    <w:rsid w:val="00596F33"/>
    <w:rsid w:val="005A0A19"/>
    <w:rsid w:val="005A1B60"/>
    <w:rsid w:val="005A3775"/>
    <w:rsid w:val="005A5AFD"/>
    <w:rsid w:val="005A5D4F"/>
    <w:rsid w:val="005A64B3"/>
    <w:rsid w:val="005B5E87"/>
    <w:rsid w:val="005C13A9"/>
    <w:rsid w:val="005C3816"/>
    <w:rsid w:val="005C450C"/>
    <w:rsid w:val="005E112D"/>
    <w:rsid w:val="005E21AD"/>
    <w:rsid w:val="005E26A2"/>
    <w:rsid w:val="005E4DE9"/>
    <w:rsid w:val="005E7F79"/>
    <w:rsid w:val="005F2CF1"/>
    <w:rsid w:val="005F3B0D"/>
    <w:rsid w:val="005F66B4"/>
    <w:rsid w:val="00600AC3"/>
    <w:rsid w:val="00606962"/>
    <w:rsid w:val="006118A0"/>
    <w:rsid w:val="00612A91"/>
    <w:rsid w:val="00636D8F"/>
    <w:rsid w:val="00643B58"/>
    <w:rsid w:val="00645546"/>
    <w:rsid w:val="006521E4"/>
    <w:rsid w:val="00655763"/>
    <w:rsid w:val="00655BF6"/>
    <w:rsid w:val="00657D5D"/>
    <w:rsid w:val="0066469C"/>
    <w:rsid w:val="00665D84"/>
    <w:rsid w:val="0067045E"/>
    <w:rsid w:val="00672383"/>
    <w:rsid w:val="006757EF"/>
    <w:rsid w:val="0067682E"/>
    <w:rsid w:val="0068399B"/>
    <w:rsid w:val="00683E10"/>
    <w:rsid w:val="0069230C"/>
    <w:rsid w:val="006931F1"/>
    <w:rsid w:val="00694F09"/>
    <w:rsid w:val="0069597C"/>
    <w:rsid w:val="00696010"/>
    <w:rsid w:val="00696F16"/>
    <w:rsid w:val="00697028"/>
    <w:rsid w:val="006B0CA0"/>
    <w:rsid w:val="006E1C31"/>
    <w:rsid w:val="006F1D72"/>
    <w:rsid w:val="006F2392"/>
    <w:rsid w:val="006F359B"/>
    <w:rsid w:val="007039DB"/>
    <w:rsid w:val="0070413B"/>
    <w:rsid w:val="00704592"/>
    <w:rsid w:val="007073A5"/>
    <w:rsid w:val="007260E0"/>
    <w:rsid w:val="00730415"/>
    <w:rsid w:val="00730657"/>
    <w:rsid w:val="0073176C"/>
    <w:rsid w:val="0073335A"/>
    <w:rsid w:val="007446D5"/>
    <w:rsid w:val="007454A6"/>
    <w:rsid w:val="0076451A"/>
    <w:rsid w:val="00773137"/>
    <w:rsid w:val="00773B55"/>
    <w:rsid w:val="00774060"/>
    <w:rsid w:val="00774DD5"/>
    <w:rsid w:val="0077503F"/>
    <w:rsid w:val="007802DA"/>
    <w:rsid w:val="00780D30"/>
    <w:rsid w:val="0078242B"/>
    <w:rsid w:val="00784B98"/>
    <w:rsid w:val="00790B85"/>
    <w:rsid w:val="007934E3"/>
    <w:rsid w:val="007944D5"/>
    <w:rsid w:val="007A776A"/>
    <w:rsid w:val="007B1E21"/>
    <w:rsid w:val="007B1FEB"/>
    <w:rsid w:val="007C68B4"/>
    <w:rsid w:val="007C7DEB"/>
    <w:rsid w:val="007D0C53"/>
    <w:rsid w:val="007D48DD"/>
    <w:rsid w:val="007D73EA"/>
    <w:rsid w:val="007D7596"/>
    <w:rsid w:val="007E1E0F"/>
    <w:rsid w:val="007E721A"/>
    <w:rsid w:val="007E728D"/>
    <w:rsid w:val="007F2C98"/>
    <w:rsid w:val="007F5C9A"/>
    <w:rsid w:val="00801CCB"/>
    <w:rsid w:val="008022FC"/>
    <w:rsid w:val="00811A90"/>
    <w:rsid w:val="00813987"/>
    <w:rsid w:val="00822A57"/>
    <w:rsid w:val="00824B48"/>
    <w:rsid w:val="0083420C"/>
    <w:rsid w:val="008500AA"/>
    <w:rsid w:val="00853368"/>
    <w:rsid w:val="00853A1E"/>
    <w:rsid w:val="00855085"/>
    <w:rsid w:val="00855BA8"/>
    <w:rsid w:val="00870BAC"/>
    <w:rsid w:val="00872CA7"/>
    <w:rsid w:val="00885D23"/>
    <w:rsid w:val="008926A2"/>
    <w:rsid w:val="00895D42"/>
    <w:rsid w:val="00895D64"/>
    <w:rsid w:val="00896EE4"/>
    <w:rsid w:val="008B2935"/>
    <w:rsid w:val="008B3F9D"/>
    <w:rsid w:val="008C001C"/>
    <w:rsid w:val="008C6F27"/>
    <w:rsid w:val="008D4E41"/>
    <w:rsid w:val="008F083B"/>
    <w:rsid w:val="008F1594"/>
    <w:rsid w:val="008F20C2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0521"/>
    <w:rsid w:val="009512AA"/>
    <w:rsid w:val="00951320"/>
    <w:rsid w:val="00956DEE"/>
    <w:rsid w:val="0096347B"/>
    <w:rsid w:val="00964C70"/>
    <w:rsid w:val="009667A4"/>
    <w:rsid w:val="00970BA6"/>
    <w:rsid w:val="00974772"/>
    <w:rsid w:val="00976D1A"/>
    <w:rsid w:val="009773D9"/>
    <w:rsid w:val="00977D11"/>
    <w:rsid w:val="009928B0"/>
    <w:rsid w:val="009954BE"/>
    <w:rsid w:val="00995961"/>
    <w:rsid w:val="00995BE2"/>
    <w:rsid w:val="00997CE6"/>
    <w:rsid w:val="009A1C62"/>
    <w:rsid w:val="009B33BF"/>
    <w:rsid w:val="009B4F3C"/>
    <w:rsid w:val="009C1AD2"/>
    <w:rsid w:val="009C746B"/>
    <w:rsid w:val="009C7B24"/>
    <w:rsid w:val="009D4A8C"/>
    <w:rsid w:val="009D50E5"/>
    <w:rsid w:val="009E3637"/>
    <w:rsid w:val="009E5C67"/>
    <w:rsid w:val="009F2F3E"/>
    <w:rsid w:val="009F3C67"/>
    <w:rsid w:val="009F3D80"/>
    <w:rsid w:val="009F7EF7"/>
    <w:rsid w:val="00A0206D"/>
    <w:rsid w:val="00A06E1C"/>
    <w:rsid w:val="00A11936"/>
    <w:rsid w:val="00A227E9"/>
    <w:rsid w:val="00A240FE"/>
    <w:rsid w:val="00A36349"/>
    <w:rsid w:val="00A411C9"/>
    <w:rsid w:val="00A416B2"/>
    <w:rsid w:val="00A44FC7"/>
    <w:rsid w:val="00A56154"/>
    <w:rsid w:val="00A61BB6"/>
    <w:rsid w:val="00A6205A"/>
    <w:rsid w:val="00A66064"/>
    <w:rsid w:val="00A714B2"/>
    <w:rsid w:val="00A72B70"/>
    <w:rsid w:val="00A83AD5"/>
    <w:rsid w:val="00A852EA"/>
    <w:rsid w:val="00A85EA1"/>
    <w:rsid w:val="00A86491"/>
    <w:rsid w:val="00A929C7"/>
    <w:rsid w:val="00A93425"/>
    <w:rsid w:val="00A97472"/>
    <w:rsid w:val="00AA5739"/>
    <w:rsid w:val="00AB11A2"/>
    <w:rsid w:val="00AC3664"/>
    <w:rsid w:val="00AC4C5D"/>
    <w:rsid w:val="00AD03B3"/>
    <w:rsid w:val="00AD2854"/>
    <w:rsid w:val="00AD377C"/>
    <w:rsid w:val="00AD42CC"/>
    <w:rsid w:val="00AD49A0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7498"/>
    <w:rsid w:val="00B40B6D"/>
    <w:rsid w:val="00B42F8F"/>
    <w:rsid w:val="00B523D3"/>
    <w:rsid w:val="00B536F0"/>
    <w:rsid w:val="00B61513"/>
    <w:rsid w:val="00B618E2"/>
    <w:rsid w:val="00B6461A"/>
    <w:rsid w:val="00B67CEC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BAF"/>
    <w:rsid w:val="00BB6038"/>
    <w:rsid w:val="00BC41B3"/>
    <w:rsid w:val="00BC5941"/>
    <w:rsid w:val="00BD46CA"/>
    <w:rsid w:val="00BD7A8C"/>
    <w:rsid w:val="00BE13B7"/>
    <w:rsid w:val="00BF1209"/>
    <w:rsid w:val="00BF4B8C"/>
    <w:rsid w:val="00BF7070"/>
    <w:rsid w:val="00BF73D8"/>
    <w:rsid w:val="00BF754B"/>
    <w:rsid w:val="00C03340"/>
    <w:rsid w:val="00C06843"/>
    <w:rsid w:val="00C10A39"/>
    <w:rsid w:val="00C110BA"/>
    <w:rsid w:val="00C11EB8"/>
    <w:rsid w:val="00C13870"/>
    <w:rsid w:val="00C14D1F"/>
    <w:rsid w:val="00C1729C"/>
    <w:rsid w:val="00C2160B"/>
    <w:rsid w:val="00C2321D"/>
    <w:rsid w:val="00C261F7"/>
    <w:rsid w:val="00C27860"/>
    <w:rsid w:val="00C37721"/>
    <w:rsid w:val="00C40460"/>
    <w:rsid w:val="00C43590"/>
    <w:rsid w:val="00C45991"/>
    <w:rsid w:val="00C5497F"/>
    <w:rsid w:val="00C5630B"/>
    <w:rsid w:val="00C61D4A"/>
    <w:rsid w:val="00C63E35"/>
    <w:rsid w:val="00C64836"/>
    <w:rsid w:val="00C6777A"/>
    <w:rsid w:val="00C67D68"/>
    <w:rsid w:val="00C71291"/>
    <w:rsid w:val="00C729AC"/>
    <w:rsid w:val="00C75860"/>
    <w:rsid w:val="00C76185"/>
    <w:rsid w:val="00C7649C"/>
    <w:rsid w:val="00C81562"/>
    <w:rsid w:val="00C84D07"/>
    <w:rsid w:val="00C900B5"/>
    <w:rsid w:val="00C929C8"/>
    <w:rsid w:val="00C931AE"/>
    <w:rsid w:val="00C934F1"/>
    <w:rsid w:val="00C93A8E"/>
    <w:rsid w:val="00C95522"/>
    <w:rsid w:val="00C96966"/>
    <w:rsid w:val="00CA0189"/>
    <w:rsid w:val="00CA3441"/>
    <w:rsid w:val="00CB1250"/>
    <w:rsid w:val="00CC0563"/>
    <w:rsid w:val="00CD07E5"/>
    <w:rsid w:val="00CD5F10"/>
    <w:rsid w:val="00CE52A2"/>
    <w:rsid w:val="00CE5CFC"/>
    <w:rsid w:val="00CE7A16"/>
    <w:rsid w:val="00D025E9"/>
    <w:rsid w:val="00D050D6"/>
    <w:rsid w:val="00D064FF"/>
    <w:rsid w:val="00D0710D"/>
    <w:rsid w:val="00D123CA"/>
    <w:rsid w:val="00D15D4E"/>
    <w:rsid w:val="00D205F0"/>
    <w:rsid w:val="00D21C29"/>
    <w:rsid w:val="00D24871"/>
    <w:rsid w:val="00D266B7"/>
    <w:rsid w:val="00D32968"/>
    <w:rsid w:val="00D46150"/>
    <w:rsid w:val="00D516CF"/>
    <w:rsid w:val="00D60ED4"/>
    <w:rsid w:val="00D64793"/>
    <w:rsid w:val="00D74081"/>
    <w:rsid w:val="00D82D63"/>
    <w:rsid w:val="00D939B3"/>
    <w:rsid w:val="00DA0DBF"/>
    <w:rsid w:val="00DA0DE1"/>
    <w:rsid w:val="00DA3696"/>
    <w:rsid w:val="00DC489A"/>
    <w:rsid w:val="00DC69E0"/>
    <w:rsid w:val="00DC74DC"/>
    <w:rsid w:val="00DE0B64"/>
    <w:rsid w:val="00DF3653"/>
    <w:rsid w:val="00DF598D"/>
    <w:rsid w:val="00E010FA"/>
    <w:rsid w:val="00E032C1"/>
    <w:rsid w:val="00E0417D"/>
    <w:rsid w:val="00E056EF"/>
    <w:rsid w:val="00E077D9"/>
    <w:rsid w:val="00E114A8"/>
    <w:rsid w:val="00E13098"/>
    <w:rsid w:val="00E35DCD"/>
    <w:rsid w:val="00E4217A"/>
    <w:rsid w:val="00E441DA"/>
    <w:rsid w:val="00E46CF5"/>
    <w:rsid w:val="00E5153F"/>
    <w:rsid w:val="00E54B88"/>
    <w:rsid w:val="00E62BF7"/>
    <w:rsid w:val="00E62C1B"/>
    <w:rsid w:val="00E6425C"/>
    <w:rsid w:val="00E66AFC"/>
    <w:rsid w:val="00E67594"/>
    <w:rsid w:val="00E73B96"/>
    <w:rsid w:val="00E75BCF"/>
    <w:rsid w:val="00E761DB"/>
    <w:rsid w:val="00E81E98"/>
    <w:rsid w:val="00E82007"/>
    <w:rsid w:val="00E82B2F"/>
    <w:rsid w:val="00E859F7"/>
    <w:rsid w:val="00E86A5B"/>
    <w:rsid w:val="00E91573"/>
    <w:rsid w:val="00E91D48"/>
    <w:rsid w:val="00E95A80"/>
    <w:rsid w:val="00EA155A"/>
    <w:rsid w:val="00EB139C"/>
    <w:rsid w:val="00EB6054"/>
    <w:rsid w:val="00EC4DEC"/>
    <w:rsid w:val="00EC5794"/>
    <w:rsid w:val="00EE2B8C"/>
    <w:rsid w:val="00EF1C8F"/>
    <w:rsid w:val="00EF4723"/>
    <w:rsid w:val="00EF477C"/>
    <w:rsid w:val="00EF7C59"/>
    <w:rsid w:val="00F00A6E"/>
    <w:rsid w:val="00F02B54"/>
    <w:rsid w:val="00F03319"/>
    <w:rsid w:val="00F050E1"/>
    <w:rsid w:val="00F06F40"/>
    <w:rsid w:val="00F07DA3"/>
    <w:rsid w:val="00F17E7F"/>
    <w:rsid w:val="00F206B9"/>
    <w:rsid w:val="00F25F2F"/>
    <w:rsid w:val="00F267D2"/>
    <w:rsid w:val="00F33212"/>
    <w:rsid w:val="00F344DB"/>
    <w:rsid w:val="00F35C5D"/>
    <w:rsid w:val="00F36178"/>
    <w:rsid w:val="00F36E37"/>
    <w:rsid w:val="00F373BC"/>
    <w:rsid w:val="00F450F2"/>
    <w:rsid w:val="00F45968"/>
    <w:rsid w:val="00F5012D"/>
    <w:rsid w:val="00F51983"/>
    <w:rsid w:val="00F6488F"/>
    <w:rsid w:val="00F71E34"/>
    <w:rsid w:val="00F72310"/>
    <w:rsid w:val="00F80450"/>
    <w:rsid w:val="00F851B9"/>
    <w:rsid w:val="00F8712C"/>
    <w:rsid w:val="00F96685"/>
    <w:rsid w:val="00F96D7E"/>
    <w:rsid w:val="00FA1637"/>
    <w:rsid w:val="00FA2D2D"/>
    <w:rsid w:val="00FB32B4"/>
    <w:rsid w:val="00FB5C5C"/>
    <w:rsid w:val="00FC0735"/>
    <w:rsid w:val="00FC47B7"/>
    <w:rsid w:val="00FC76CB"/>
    <w:rsid w:val="00FD1A1E"/>
    <w:rsid w:val="00FD219A"/>
    <w:rsid w:val="00FE0E1E"/>
    <w:rsid w:val="00FE3CCD"/>
    <w:rsid w:val="00FE51AC"/>
    <w:rsid w:val="00FE762B"/>
    <w:rsid w:val="00FF07D8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character" w:customStyle="1" w:styleId="bold">
    <w:name w:val="bold"/>
    <w:basedOn w:val="DefaultParagraphFont"/>
    <w:uiPriority w:val="99"/>
    <w:rsid w:val="00105F89"/>
    <w:rPr>
      <w:rFonts w:cs="Times New Roman"/>
    </w:rPr>
  </w:style>
  <w:style w:type="table" w:styleId="TableGrid">
    <w:name w:val="Table Grid"/>
    <w:basedOn w:val="TableNormal"/>
    <w:uiPriority w:val="99"/>
    <w:rsid w:val="001940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99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7290</TotalTime>
  <Pages>1</Pages>
  <Words>321</Words>
  <Characters>1832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264</cp:revision>
  <cp:lastPrinted>2018-03-12T00:34:00Z</cp:lastPrinted>
  <dcterms:created xsi:type="dcterms:W3CDTF">2016-09-19T06:47:00Z</dcterms:created>
  <dcterms:modified xsi:type="dcterms:W3CDTF">2018-03-12T23:14:00Z</dcterms:modified>
</cp:coreProperties>
</file>