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D2" w:rsidRPr="008B46AA" w:rsidRDefault="005E7CD2" w:rsidP="00FB09CC">
      <w:pPr>
        <w:pStyle w:val="ConsPlusNormal"/>
        <w:jc w:val="center"/>
        <w:outlineLvl w:val="0"/>
        <w:rPr>
          <w:szCs w:val="28"/>
        </w:rPr>
      </w:pPr>
      <w:r w:rsidRPr="008B46AA">
        <w:rPr>
          <w:szCs w:val="28"/>
        </w:rPr>
        <w:t>Администрация</w:t>
      </w:r>
    </w:p>
    <w:p w:rsidR="005E7CD2" w:rsidRPr="008B46AA" w:rsidRDefault="005E7CD2" w:rsidP="00FB09CC">
      <w:pPr>
        <w:pStyle w:val="ConsPlusNormal"/>
        <w:jc w:val="center"/>
        <w:outlineLvl w:val="0"/>
        <w:rPr>
          <w:szCs w:val="28"/>
        </w:rPr>
      </w:pPr>
      <w:r w:rsidRPr="008B46AA">
        <w:rPr>
          <w:szCs w:val="28"/>
        </w:rPr>
        <w:t>Верхнебуреинского муниципального района</w:t>
      </w:r>
    </w:p>
    <w:p w:rsidR="005E7CD2" w:rsidRPr="008B46AA" w:rsidRDefault="005E7CD2" w:rsidP="00FB09CC">
      <w:pPr>
        <w:pStyle w:val="ConsPlusNormal"/>
        <w:jc w:val="center"/>
        <w:outlineLvl w:val="0"/>
        <w:rPr>
          <w:szCs w:val="28"/>
        </w:rPr>
      </w:pPr>
    </w:p>
    <w:p w:rsidR="005E7CD2" w:rsidRPr="008B46AA" w:rsidRDefault="005E7CD2" w:rsidP="00FB09CC">
      <w:pPr>
        <w:pStyle w:val="ConsPlusNormal"/>
        <w:jc w:val="center"/>
        <w:outlineLvl w:val="0"/>
        <w:rPr>
          <w:szCs w:val="28"/>
        </w:rPr>
      </w:pPr>
      <w:r w:rsidRPr="008B46AA">
        <w:rPr>
          <w:szCs w:val="28"/>
        </w:rPr>
        <w:t>ПОСТАНОВЛЕНИЕ</w:t>
      </w:r>
    </w:p>
    <w:p w:rsidR="005E7CD2" w:rsidRPr="008B46AA" w:rsidRDefault="005E7CD2" w:rsidP="00FB09CC">
      <w:pPr>
        <w:pStyle w:val="ConsPlusNormal"/>
        <w:outlineLvl w:val="0"/>
        <w:rPr>
          <w:szCs w:val="28"/>
        </w:rPr>
      </w:pPr>
    </w:p>
    <w:p w:rsidR="005E7CD2" w:rsidRPr="008B46AA" w:rsidRDefault="005E7CD2" w:rsidP="00FB09CC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28.03.2018    № 133</w:t>
      </w:r>
    </w:p>
    <w:p w:rsidR="005E7CD2" w:rsidRPr="008B46AA" w:rsidRDefault="005E7CD2" w:rsidP="00FB09CC">
      <w:pPr>
        <w:pStyle w:val="ConsPlusNormal"/>
        <w:outlineLvl w:val="0"/>
        <w:rPr>
          <w:szCs w:val="28"/>
        </w:rPr>
      </w:pPr>
      <w:r w:rsidRPr="008B46AA">
        <w:rPr>
          <w:szCs w:val="28"/>
        </w:rPr>
        <w:t>п. Чегдомын</w:t>
      </w:r>
    </w:p>
    <w:p w:rsidR="005E7CD2" w:rsidRDefault="005E7CD2" w:rsidP="0071596C">
      <w:pPr>
        <w:spacing w:line="240" w:lineRule="exact"/>
        <w:jc w:val="both"/>
      </w:pPr>
    </w:p>
    <w:p w:rsidR="005E7CD2" w:rsidRDefault="005E7CD2" w:rsidP="0071596C">
      <w:pPr>
        <w:spacing w:line="240" w:lineRule="exact"/>
        <w:jc w:val="both"/>
      </w:pPr>
    </w:p>
    <w:p w:rsidR="005E7CD2" w:rsidRDefault="005E7CD2" w:rsidP="0071596C">
      <w:pPr>
        <w:spacing w:line="240" w:lineRule="exact"/>
        <w:jc w:val="both"/>
      </w:pPr>
      <w:r>
        <w:t>Об установлении контрольного</w:t>
      </w:r>
    </w:p>
    <w:p w:rsidR="005E7CD2" w:rsidRDefault="005E7CD2" w:rsidP="0071596C">
      <w:pPr>
        <w:spacing w:line="240" w:lineRule="exact"/>
        <w:jc w:val="both"/>
      </w:pPr>
      <w:r>
        <w:t>показателя по снижению</w:t>
      </w:r>
    </w:p>
    <w:p w:rsidR="005E7CD2" w:rsidRDefault="005E7CD2" w:rsidP="0071596C">
      <w:pPr>
        <w:spacing w:line="240" w:lineRule="exact"/>
        <w:jc w:val="both"/>
      </w:pPr>
      <w:r>
        <w:t>неформальной занятости</w:t>
      </w:r>
    </w:p>
    <w:p w:rsidR="005E7CD2" w:rsidRDefault="005E7CD2"/>
    <w:p w:rsidR="005E7CD2" w:rsidRDefault="005E7CD2" w:rsidP="0071596C">
      <w:pPr>
        <w:spacing w:line="240" w:lineRule="auto"/>
        <w:ind w:firstLine="708"/>
        <w:jc w:val="both"/>
      </w:pPr>
      <w:r>
        <w:t>В целях реализации мер, направленных на снижение неформальной занятости, для исполнения контрольного показателя оценки результативности деятельности органов местного самоуправления, установленного Правительством Хабаровского края, администрации района</w:t>
      </w:r>
    </w:p>
    <w:p w:rsidR="005E7CD2" w:rsidRDefault="005E7CD2" w:rsidP="0071596C">
      <w:pPr>
        <w:spacing w:line="240" w:lineRule="auto"/>
        <w:jc w:val="both"/>
      </w:pPr>
      <w:r>
        <w:t>ПОСТАНОВЛЯЕТ:</w:t>
      </w:r>
    </w:p>
    <w:p w:rsidR="005E7CD2" w:rsidRDefault="005E7CD2" w:rsidP="009D4581">
      <w:pPr>
        <w:tabs>
          <w:tab w:val="left" w:pos="1120"/>
        </w:tabs>
        <w:spacing w:line="240" w:lineRule="auto"/>
        <w:ind w:firstLine="700"/>
        <w:jc w:val="both"/>
      </w:pPr>
      <w:r>
        <w:t>1. Утвердить прилагаемое распределение контрольного показателя по снижению неформальной занятости структурными подразделениями администрации района на 2018 год.</w:t>
      </w:r>
    </w:p>
    <w:p w:rsidR="005E7CD2" w:rsidRDefault="005E7CD2" w:rsidP="009D4581">
      <w:pPr>
        <w:tabs>
          <w:tab w:val="left" w:pos="1120"/>
        </w:tabs>
        <w:spacing w:line="240" w:lineRule="auto"/>
        <w:ind w:firstLine="700"/>
        <w:jc w:val="both"/>
      </w:pPr>
      <w:r>
        <w:t>2. Структурным подразделениям администрации района ежемесячно до 10 числа предоставлять в отдел по экономике и работе с малым бизнесом администрации района информацию о достижении контрольного показателя, о проведенной работе по снижению неформальной занятости и заключенных договорах, в соответствии с приложением 1.</w:t>
      </w:r>
    </w:p>
    <w:p w:rsidR="005E7CD2" w:rsidRDefault="005E7CD2" w:rsidP="009D4581">
      <w:pPr>
        <w:tabs>
          <w:tab w:val="left" w:pos="1120"/>
        </w:tabs>
        <w:spacing w:line="240" w:lineRule="auto"/>
        <w:ind w:firstLine="700"/>
        <w:jc w:val="both"/>
      </w:pPr>
      <w:r>
        <w:t>3. Рекомендовать администрациям городских и сельских поселений района:</w:t>
      </w:r>
    </w:p>
    <w:p w:rsidR="005E7CD2" w:rsidRDefault="005E7CD2" w:rsidP="009D4581">
      <w:pPr>
        <w:tabs>
          <w:tab w:val="left" w:pos="1120"/>
        </w:tabs>
        <w:spacing w:line="240" w:lineRule="auto"/>
        <w:ind w:firstLine="700"/>
        <w:jc w:val="both"/>
      </w:pPr>
      <w:r>
        <w:t>3.1. вести работу по снижению неформальной занятости в соответствии с распределением контрольного показателя, согласно приложению 2;</w:t>
      </w:r>
    </w:p>
    <w:p w:rsidR="005E7CD2" w:rsidRDefault="005E7CD2" w:rsidP="009D4581">
      <w:pPr>
        <w:tabs>
          <w:tab w:val="left" w:pos="1120"/>
        </w:tabs>
        <w:spacing w:line="240" w:lineRule="auto"/>
        <w:ind w:firstLine="700"/>
        <w:jc w:val="both"/>
      </w:pPr>
      <w:r>
        <w:t>3.2. ежемесячно до 10 числа предоставлять в отдел по экономике и работе с малым бизнесом администрации района информацию о достижении контрольного показателя, о проведенной работе по снижению неформальной занятости и заключенных договорах, в соответствии с приложением 1.</w:t>
      </w:r>
    </w:p>
    <w:p w:rsidR="005E7CD2" w:rsidRDefault="005E7CD2" w:rsidP="009D4581">
      <w:pPr>
        <w:tabs>
          <w:tab w:val="left" w:pos="1120"/>
        </w:tabs>
        <w:spacing w:line="240" w:lineRule="auto"/>
        <w:ind w:firstLine="700"/>
        <w:jc w:val="both"/>
      </w:pPr>
      <w:r>
        <w:t>4.</w:t>
      </w:r>
      <w:r>
        <w:tab/>
        <w:t>Считать утратившим силу постановление администрации Верхнебуреинского муниципального района от 10.02.2017 № 64 "Об установлении контрольного показателя по снижению неформальной занятости"</w:t>
      </w:r>
    </w:p>
    <w:p w:rsidR="005E7CD2" w:rsidRDefault="005E7CD2" w:rsidP="009D4581">
      <w:pPr>
        <w:tabs>
          <w:tab w:val="left" w:pos="1120"/>
        </w:tabs>
        <w:spacing w:line="240" w:lineRule="auto"/>
        <w:ind w:firstLine="700"/>
        <w:jc w:val="both"/>
      </w:pPr>
      <w:r>
        <w:t>5. Контроль за исполнение настоящего постановления возложить на первого заместителя главы администрации района Лещука А.В.</w:t>
      </w:r>
    </w:p>
    <w:p w:rsidR="005E7CD2" w:rsidRDefault="005E7CD2" w:rsidP="009D4581">
      <w:pPr>
        <w:tabs>
          <w:tab w:val="left" w:pos="1120"/>
        </w:tabs>
        <w:spacing w:line="240" w:lineRule="auto"/>
        <w:ind w:firstLine="700"/>
        <w:jc w:val="both"/>
      </w:pPr>
      <w:r>
        <w:t>6. Настоящее постановление вступает в силу после его официального опубликования (обнародования).</w:t>
      </w:r>
    </w:p>
    <w:p w:rsidR="005E7CD2" w:rsidRDefault="005E7CD2" w:rsidP="009D4581">
      <w:pPr>
        <w:tabs>
          <w:tab w:val="left" w:pos="1120"/>
        </w:tabs>
        <w:spacing w:line="240" w:lineRule="exact"/>
        <w:ind w:firstLine="700"/>
        <w:jc w:val="both"/>
      </w:pPr>
    </w:p>
    <w:p w:rsidR="005E7CD2" w:rsidRDefault="005E7CD2" w:rsidP="009D4581">
      <w:pPr>
        <w:tabs>
          <w:tab w:val="left" w:pos="1120"/>
        </w:tabs>
        <w:spacing w:line="240" w:lineRule="exact"/>
        <w:ind w:firstLine="700"/>
        <w:jc w:val="both"/>
      </w:pPr>
    </w:p>
    <w:p w:rsidR="005E7CD2" w:rsidRPr="00511A86" w:rsidRDefault="005E7CD2" w:rsidP="0071596C">
      <w:pPr>
        <w:spacing w:line="240" w:lineRule="exact"/>
        <w:jc w:val="both"/>
        <w:sectPr w:rsidR="005E7CD2" w:rsidRPr="00511A86" w:rsidSect="009D4581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 w:rsidRPr="00511A86">
        <w:t xml:space="preserve">Глава района                                                                                   </w:t>
      </w:r>
      <w:r>
        <w:t xml:space="preserve">   </w:t>
      </w:r>
      <w:r w:rsidRPr="00511A86">
        <w:t xml:space="preserve"> П. Ф. Титков</w:t>
      </w:r>
    </w:p>
    <w:p w:rsidR="005E7CD2" w:rsidRPr="00F10004" w:rsidRDefault="005E7CD2" w:rsidP="0071596C">
      <w:pPr>
        <w:spacing w:line="240" w:lineRule="exact"/>
        <w:jc w:val="right"/>
      </w:pPr>
      <w:r w:rsidRPr="00F10004">
        <w:t>УТВЕЖДЕНО</w:t>
      </w:r>
    </w:p>
    <w:p w:rsidR="005E7CD2" w:rsidRPr="00F10004" w:rsidRDefault="005E7CD2" w:rsidP="0071596C">
      <w:pPr>
        <w:spacing w:line="240" w:lineRule="exact"/>
        <w:jc w:val="right"/>
      </w:pPr>
      <w:r w:rsidRPr="00F10004">
        <w:t>постановление</w:t>
      </w:r>
      <w:r>
        <w:t>м</w:t>
      </w:r>
      <w:r w:rsidRPr="00F10004">
        <w:t xml:space="preserve"> </w:t>
      </w:r>
    </w:p>
    <w:p w:rsidR="005E7CD2" w:rsidRPr="00F10004" w:rsidRDefault="005E7CD2" w:rsidP="0071596C">
      <w:pPr>
        <w:spacing w:line="240" w:lineRule="exact"/>
        <w:jc w:val="right"/>
      </w:pPr>
      <w:r w:rsidRPr="00F10004">
        <w:t>администрации района</w:t>
      </w:r>
    </w:p>
    <w:p w:rsidR="005E7CD2" w:rsidRDefault="005E7CD2" w:rsidP="00FB09CC">
      <w:pPr>
        <w:spacing w:line="240" w:lineRule="auto"/>
      </w:pPr>
      <w:r>
        <w:t xml:space="preserve">                                                                                                от 28.03.2018  № 133</w:t>
      </w:r>
    </w:p>
    <w:p w:rsidR="005E7CD2" w:rsidRDefault="005E7CD2" w:rsidP="00F0461B">
      <w:pPr>
        <w:spacing w:line="240" w:lineRule="auto"/>
        <w:jc w:val="center"/>
      </w:pPr>
    </w:p>
    <w:p w:rsidR="005E7CD2" w:rsidRDefault="005E7CD2" w:rsidP="00F0461B">
      <w:pPr>
        <w:spacing w:line="240" w:lineRule="auto"/>
        <w:jc w:val="center"/>
      </w:pPr>
      <w:r>
        <w:t>Распределение</w:t>
      </w:r>
    </w:p>
    <w:p w:rsidR="005E7CD2" w:rsidRDefault="005E7CD2" w:rsidP="00F0461B">
      <w:pPr>
        <w:spacing w:line="240" w:lineRule="auto"/>
        <w:jc w:val="center"/>
      </w:pPr>
      <w:r>
        <w:t>контрольного показателя по снижению неформальной занятости</w:t>
      </w:r>
    </w:p>
    <w:p w:rsidR="005E7CD2" w:rsidRDefault="005E7CD2" w:rsidP="00F0461B">
      <w:pPr>
        <w:spacing w:line="240" w:lineRule="auto"/>
        <w:jc w:val="center"/>
      </w:pPr>
      <w:r>
        <w:t>структурными подразделениями администрации района</w:t>
      </w:r>
    </w:p>
    <w:p w:rsidR="005E7CD2" w:rsidRDefault="005E7CD2" w:rsidP="00F0461B">
      <w:pPr>
        <w:spacing w:line="240" w:lineRule="auto"/>
        <w:jc w:val="center"/>
      </w:pPr>
      <w:r>
        <w:t xml:space="preserve"> на 2018 год</w:t>
      </w:r>
    </w:p>
    <w:p w:rsidR="005E7CD2" w:rsidRDefault="005E7CD2" w:rsidP="00F0461B">
      <w:pPr>
        <w:spacing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5232"/>
        <w:gridCol w:w="3096"/>
      </w:tblGrid>
      <w:tr w:rsidR="005E7CD2" w:rsidRPr="00CE7541" w:rsidTr="00CE7541">
        <w:tc>
          <w:tcPr>
            <w:tcW w:w="959" w:type="dxa"/>
          </w:tcPr>
          <w:p w:rsidR="005E7CD2" w:rsidRPr="00CE7541" w:rsidRDefault="005E7CD2" w:rsidP="00CE7541">
            <w:pPr>
              <w:spacing w:line="240" w:lineRule="auto"/>
            </w:pPr>
            <w:r w:rsidRPr="00CE7541">
              <w:t>№ п/п</w:t>
            </w:r>
          </w:p>
        </w:tc>
        <w:tc>
          <w:tcPr>
            <w:tcW w:w="5232" w:type="dxa"/>
          </w:tcPr>
          <w:p w:rsidR="005E7CD2" w:rsidRPr="00CE7541" w:rsidRDefault="005E7CD2" w:rsidP="00CE7541">
            <w:pPr>
              <w:spacing w:line="240" w:lineRule="auto"/>
              <w:jc w:val="center"/>
            </w:pPr>
            <w:r w:rsidRPr="00CE7541">
              <w:t>Наименование структурного подразделения администрации района</w:t>
            </w:r>
          </w:p>
        </w:tc>
        <w:tc>
          <w:tcPr>
            <w:tcW w:w="3096" w:type="dxa"/>
          </w:tcPr>
          <w:p w:rsidR="005E7CD2" w:rsidRPr="00CE7541" w:rsidRDefault="005E7CD2" w:rsidP="00CE7541">
            <w:pPr>
              <w:spacing w:line="240" w:lineRule="auto"/>
              <w:jc w:val="center"/>
            </w:pPr>
            <w:r w:rsidRPr="00CE7541">
              <w:t>Снижение неформальной занятости, человек</w:t>
            </w:r>
          </w:p>
        </w:tc>
      </w:tr>
      <w:tr w:rsidR="005E7CD2" w:rsidRPr="00CE7541" w:rsidTr="00CE7541">
        <w:tc>
          <w:tcPr>
            <w:tcW w:w="959" w:type="dxa"/>
          </w:tcPr>
          <w:p w:rsidR="005E7CD2" w:rsidRPr="00CE7541" w:rsidRDefault="005E7CD2" w:rsidP="00CE7541">
            <w:pPr>
              <w:spacing w:line="240" w:lineRule="auto"/>
            </w:pPr>
            <w:r w:rsidRPr="00CE7541">
              <w:t>1</w:t>
            </w:r>
          </w:p>
        </w:tc>
        <w:tc>
          <w:tcPr>
            <w:tcW w:w="5232" w:type="dxa"/>
          </w:tcPr>
          <w:p w:rsidR="005E7CD2" w:rsidRPr="00CE7541" w:rsidRDefault="005E7CD2" w:rsidP="00CE7541">
            <w:pPr>
              <w:spacing w:line="240" w:lineRule="auto"/>
            </w:pPr>
            <w:r w:rsidRPr="00CE7541">
              <w:t>Отдел архитектуры и градостроительства</w:t>
            </w:r>
          </w:p>
        </w:tc>
        <w:tc>
          <w:tcPr>
            <w:tcW w:w="3096" w:type="dxa"/>
          </w:tcPr>
          <w:p w:rsidR="005E7CD2" w:rsidRPr="00CE7541" w:rsidRDefault="005E7CD2" w:rsidP="00CE7541">
            <w:pPr>
              <w:spacing w:line="240" w:lineRule="auto"/>
              <w:jc w:val="center"/>
            </w:pPr>
            <w:r w:rsidRPr="00CE7541">
              <w:t>4</w:t>
            </w:r>
          </w:p>
        </w:tc>
      </w:tr>
      <w:tr w:rsidR="005E7CD2" w:rsidRPr="00CE7541" w:rsidTr="00CE7541">
        <w:tc>
          <w:tcPr>
            <w:tcW w:w="959" w:type="dxa"/>
          </w:tcPr>
          <w:p w:rsidR="005E7CD2" w:rsidRPr="00CE7541" w:rsidRDefault="005E7CD2" w:rsidP="00CE7541">
            <w:pPr>
              <w:spacing w:line="240" w:lineRule="auto"/>
            </w:pPr>
            <w:r w:rsidRPr="00CE7541">
              <w:t>2</w:t>
            </w:r>
          </w:p>
        </w:tc>
        <w:tc>
          <w:tcPr>
            <w:tcW w:w="5232" w:type="dxa"/>
          </w:tcPr>
          <w:p w:rsidR="005E7CD2" w:rsidRPr="00CE7541" w:rsidRDefault="005E7CD2" w:rsidP="00CE7541">
            <w:pPr>
              <w:spacing w:line="240" w:lineRule="auto"/>
            </w:pPr>
            <w:r w:rsidRPr="00CE7541">
              <w:t>Отдел жилищно-коммунального хозяйства и энергетики</w:t>
            </w:r>
          </w:p>
        </w:tc>
        <w:tc>
          <w:tcPr>
            <w:tcW w:w="3096" w:type="dxa"/>
          </w:tcPr>
          <w:p w:rsidR="005E7CD2" w:rsidRPr="00CE7541" w:rsidRDefault="005E7CD2" w:rsidP="00CE7541">
            <w:pPr>
              <w:spacing w:line="240" w:lineRule="auto"/>
              <w:jc w:val="center"/>
            </w:pPr>
            <w:r w:rsidRPr="00CE7541">
              <w:t>30</w:t>
            </w:r>
          </w:p>
        </w:tc>
      </w:tr>
      <w:tr w:rsidR="005E7CD2" w:rsidRPr="00CE7541" w:rsidTr="00CE7541">
        <w:tc>
          <w:tcPr>
            <w:tcW w:w="959" w:type="dxa"/>
          </w:tcPr>
          <w:p w:rsidR="005E7CD2" w:rsidRPr="00CE7541" w:rsidRDefault="005E7CD2" w:rsidP="00CE7541">
            <w:pPr>
              <w:spacing w:line="240" w:lineRule="auto"/>
            </w:pPr>
            <w:r w:rsidRPr="00CE7541">
              <w:t>3</w:t>
            </w:r>
          </w:p>
        </w:tc>
        <w:tc>
          <w:tcPr>
            <w:tcW w:w="5232" w:type="dxa"/>
          </w:tcPr>
          <w:p w:rsidR="005E7CD2" w:rsidRPr="00CE7541" w:rsidRDefault="005E7CD2" w:rsidP="00CE7541">
            <w:pPr>
              <w:spacing w:line="240" w:lineRule="auto"/>
            </w:pPr>
            <w:r w:rsidRPr="00CE7541">
              <w:t>Отдел культуры</w:t>
            </w:r>
          </w:p>
        </w:tc>
        <w:tc>
          <w:tcPr>
            <w:tcW w:w="3096" w:type="dxa"/>
          </w:tcPr>
          <w:p w:rsidR="005E7CD2" w:rsidRPr="00CE7541" w:rsidRDefault="005E7CD2" w:rsidP="00CE7541">
            <w:pPr>
              <w:spacing w:line="240" w:lineRule="auto"/>
              <w:jc w:val="center"/>
            </w:pPr>
            <w:r w:rsidRPr="00CE7541">
              <w:t>3</w:t>
            </w:r>
          </w:p>
        </w:tc>
      </w:tr>
      <w:tr w:rsidR="005E7CD2" w:rsidRPr="00CE7541" w:rsidTr="00CE7541">
        <w:tc>
          <w:tcPr>
            <w:tcW w:w="959" w:type="dxa"/>
          </w:tcPr>
          <w:p w:rsidR="005E7CD2" w:rsidRPr="00CE7541" w:rsidRDefault="005E7CD2" w:rsidP="00CE7541">
            <w:pPr>
              <w:spacing w:line="240" w:lineRule="auto"/>
            </w:pPr>
            <w:r w:rsidRPr="00CE7541">
              <w:t>4</w:t>
            </w:r>
          </w:p>
        </w:tc>
        <w:tc>
          <w:tcPr>
            <w:tcW w:w="5232" w:type="dxa"/>
          </w:tcPr>
          <w:p w:rsidR="005E7CD2" w:rsidRPr="00CE7541" w:rsidRDefault="005E7CD2" w:rsidP="00CE7541">
            <w:pPr>
              <w:spacing w:line="240" w:lineRule="auto"/>
            </w:pPr>
            <w:r w:rsidRPr="00CE7541">
              <w:t>Отдел по спорту, туризму, молодежной и социальной политике</w:t>
            </w:r>
          </w:p>
        </w:tc>
        <w:tc>
          <w:tcPr>
            <w:tcW w:w="3096" w:type="dxa"/>
          </w:tcPr>
          <w:p w:rsidR="005E7CD2" w:rsidRPr="00CE7541" w:rsidRDefault="005E7CD2" w:rsidP="00CE7541">
            <w:pPr>
              <w:spacing w:line="240" w:lineRule="auto"/>
              <w:jc w:val="center"/>
            </w:pPr>
            <w:r w:rsidRPr="00CE7541">
              <w:t>5</w:t>
            </w:r>
          </w:p>
        </w:tc>
      </w:tr>
      <w:tr w:rsidR="005E7CD2" w:rsidRPr="00CE7541" w:rsidTr="00CE7541">
        <w:tc>
          <w:tcPr>
            <w:tcW w:w="959" w:type="dxa"/>
          </w:tcPr>
          <w:p w:rsidR="005E7CD2" w:rsidRPr="00CE7541" w:rsidRDefault="005E7CD2" w:rsidP="00CE7541">
            <w:pPr>
              <w:spacing w:line="240" w:lineRule="auto"/>
            </w:pPr>
            <w:r w:rsidRPr="00CE7541">
              <w:t>5</w:t>
            </w:r>
          </w:p>
        </w:tc>
        <w:tc>
          <w:tcPr>
            <w:tcW w:w="5232" w:type="dxa"/>
          </w:tcPr>
          <w:p w:rsidR="005E7CD2" w:rsidRPr="00CE7541" w:rsidRDefault="005E7CD2" w:rsidP="00CE7541">
            <w:pPr>
              <w:spacing w:line="240" w:lineRule="auto"/>
            </w:pPr>
            <w:r w:rsidRPr="00CE7541">
              <w:t>Отдел по экономике и работе с малым бизнесом</w:t>
            </w:r>
          </w:p>
        </w:tc>
        <w:tc>
          <w:tcPr>
            <w:tcW w:w="3096" w:type="dxa"/>
          </w:tcPr>
          <w:p w:rsidR="005E7CD2" w:rsidRPr="00CE7541" w:rsidRDefault="005E7CD2" w:rsidP="00CE7541">
            <w:pPr>
              <w:spacing w:line="240" w:lineRule="auto"/>
              <w:jc w:val="center"/>
            </w:pPr>
            <w:r w:rsidRPr="00CE7541">
              <w:t>128</w:t>
            </w:r>
          </w:p>
        </w:tc>
      </w:tr>
      <w:tr w:rsidR="005E7CD2" w:rsidRPr="00CE7541" w:rsidTr="00CE7541">
        <w:tc>
          <w:tcPr>
            <w:tcW w:w="959" w:type="dxa"/>
          </w:tcPr>
          <w:p w:rsidR="005E7CD2" w:rsidRPr="00CE7541" w:rsidRDefault="005E7CD2" w:rsidP="00CE7541">
            <w:pPr>
              <w:spacing w:line="240" w:lineRule="auto"/>
            </w:pPr>
            <w:r w:rsidRPr="00CE7541">
              <w:t>6</w:t>
            </w:r>
          </w:p>
        </w:tc>
        <w:tc>
          <w:tcPr>
            <w:tcW w:w="5232" w:type="dxa"/>
          </w:tcPr>
          <w:p w:rsidR="005E7CD2" w:rsidRPr="00CE7541" w:rsidRDefault="005E7CD2" w:rsidP="00CE7541">
            <w:pPr>
              <w:spacing w:line="240" w:lineRule="auto"/>
            </w:pPr>
            <w:r w:rsidRPr="00CE7541">
              <w:t>Сектор по делам ГО и ЧС</w:t>
            </w:r>
          </w:p>
        </w:tc>
        <w:tc>
          <w:tcPr>
            <w:tcW w:w="3096" w:type="dxa"/>
          </w:tcPr>
          <w:p w:rsidR="005E7CD2" w:rsidRPr="00CE7541" w:rsidRDefault="005E7CD2" w:rsidP="00CE7541">
            <w:pPr>
              <w:spacing w:line="240" w:lineRule="auto"/>
              <w:jc w:val="center"/>
            </w:pPr>
            <w:r w:rsidRPr="00CE7541">
              <w:t>1</w:t>
            </w:r>
          </w:p>
        </w:tc>
      </w:tr>
      <w:tr w:rsidR="005E7CD2" w:rsidRPr="00CE7541" w:rsidTr="00CE7541">
        <w:tc>
          <w:tcPr>
            <w:tcW w:w="959" w:type="dxa"/>
          </w:tcPr>
          <w:p w:rsidR="005E7CD2" w:rsidRPr="00CE7541" w:rsidRDefault="005E7CD2" w:rsidP="00CE7541">
            <w:pPr>
              <w:spacing w:line="240" w:lineRule="auto"/>
            </w:pPr>
            <w:r w:rsidRPr="00CE7541">
              <w:t>7</w:t>
            </w:r>
          </w:p>
        </w:tc>
        <w:tc>
          <w:tcPr>
            <w:tcW w:w="5232" w:type="dxa"/>
          </w:tcPr>
          <w:p w:rsidR="005E7CD2" w:rsidRPr="00CE7541" w:rsidRDefault="005E7CD2" w:rsidP="00CE7541">
            <w:pPr>
              <w:spacing w:line="240" w:lineRule="auto"/>
            </w:pPr>
            <w:r w:rsidRPr="00CE7541">
              <w:t>Сектор по транспорту, дорожной деятельности и связи</w:t>
            </w:r>
          </w:p>
        </w:tc>
        <w:tc>
          <w:tcPr>
            <w:tcW w:w="3096" w:type="dxa"/>
          </w:tcPr>
          <w:p w:rsidR="005E7CD2" w:rsidRPr="00CE7541" w:rsidRDefault="005E7CD2" w:rsidP="00CE7541">
            <w:pPr>
              <w:spacing w:line="240" w:lineRule="auto"/>
              <w:jc w:val="center"/>
            </w:pPr>
            <w:r w:rsidRPr="00CE7541">
              <w:t>30</w:t>
            </w:r>
          </w:p>
        </w:tc>
      </w:tr>
      <w:tr w:rsidR="005E7CD2" w:rsidRPr="00CE7541" w:rsidTr="00CE7541">
        <w:tc>
          <w:tcPr>
            <w:tcW w:w="959" w:type="dxa"/>
          </w:tcPr>
          <w:p w:rsidR="005E7CD2" w:rsidRPr="00CE7541" w:rsidRDefault="005E7CD2" w:rsidP="00CE7541">
            <w:pPr>
              <w:spacing w:line="240" w:lineRule="auto"/>
            </w:pPr>
            <w:r w:rsidRPr="00CE7541">
              <w:t>8</w:t>
            </w:r>
          </w:p>
        </w:tc>
        <w:tc>
          <w:tcPr>
            <w:tcW w:w="5232" w:type="dxa"/>
          </w:tcPr>
          <w:p w:rsidR="005E7CD2" w:rsidRPr="00CE7541" w:rsidRDefault="005E7CD2" w:rsidP="00CE7541">
            <w:pPr>
              <w:spacing w:line="240" w:lineRule="auto"/>
            </w:pPr>
            <w:r w:rsidRPr="00CE7541">
              <w:t>Управление образования</w:t>
            </w:r>
          </w:p>
        </w:tc>
        <w:tc>
          <w:tcPr>
            <w:tcW w:w="3096" w:type="dxa"/>
          </w:tcPr>
          <w:p w:rsidR="005E7CD2" w:rsidRPr="00CE7541" w:rsidRDefault="005E7CD2" w:rsidP="00CE7541">
            <w:pPr>
              <w:spacing w:line="240" w:lineRule="auto"/>
              <w:jc w:val="center"/>
            </w:pPr>
            <w:r w:rsidRPr="00CE7541">
              <w:t>36</w:t>
            </w:r>
          </w:p>
        </w:tc>
      </w:tr>
      <w:tr w:rsidR="005E7CD2" w:rsidRPr="00CE7541" w:rsidTr="00CE7541">
        <w:tc>
          <w:tcPr>
            <w:tcW w:w="959" w:type="dxa"/>
          </w:tcPr>
          <w:p w:rsidR="005E7CD2" w:rsidRPr="00CE7541" w:rsidRDefault="005E7CD2" w:rsidP="00CE7541">
            <w:pPr>
              <w:spacing w:line="240" w:lineRule="auto"/>
            </w:pPr>
            <w:r w:rsidRPr="00CE7541">
              <w:t>9</w:t>
            </w:r>
          </w:p>
        </w:tc>
        <w:tc>
          <w:tcPr>
            <w:tcW w:w="5232" w:type="dxa"/>
          </w:tcPr>
          <w:p w:rsidR="005E7CD2" w:rsidRPr="00CE7541" w:rsidRDefault="005E7CD2" w:rsidP="00CE7541">
            <w:pPr>
              <w:spacing w:line="240" w:lineRule="auto"/>
            </w:pPr>
            <w:r w:rsidRPr="00CE7541">
              <w:t>Финансовое управление</w:t>
            </w:r>
          </w:p>
        </w:tc>
        <w:tc>
          <w:tcPr>
            <w:tcW w:w="3096" w:type="dxa"/>
          </w:tcPr>
          <w:p w:rsidR="005E7CD2" w:rsidRPr="00CE7541" w:rsidRDefault="005E7CD2" w:rsidP="00CE7541">
            <w:pPr>
              <w:spacing w:line="240" w:lineRule="auto"/>
              <w:jc w:val="center"/>
            </w:pPr>
            <w:r w:rsidRPr="00CE7541">
              <w:t>3</w:t>
            </w:r>
          </w:p>
        </w:tc>
      </w:tr>
      <w:tr w:rsidR="005E7CD2" w:rsidRPr="00CE7541" w:rsidTr="00CE7541">
        <w:tc>
          <w:tcPr>
            <w:tcW w:w="959" w:type="dxa"/>
          </w:tcPr>
          <w:p w:rsidR="005E7CD2" w:rsidRPr="00CE7541" w:rsidRDefault="005E7CD2" w:rsidP="00CE7541">
            <w:pPr>
              <w:spacing w:line="240" w:lineRule="auto"/>
            </w:pPr>
          </w:p>
        </w:tc>
        <w:tc>
          <w:tcPr>
            <w:tcW w:w="5232" w:type="dxa"/>
          </w:tcPr>
          <w:p w:rsidR="005E7CD2" w:rsidRPr="00CE7541" w:rsidRDefault="005E7CD2" w:rsidP="00CE7541">
            <w:pPr>
              <w:spacing w:line="240" w:lineRule="auto"/>
            </w:pPr>
            <w:r w:rsidRPr="00CE7541">
              <w:t>Всего</w:t>
            </w:r>
          </w:p>
        </w:tc>
        <w:tc>
          <w:tcPr>
            <w:tcW w:w="3096" w:type="dxa"/>
          </w:tcPr>
          <w:p w:rsidR="005E7CD2" w:rsidRPr="00CE7541" w:rsidRDefault="005E7CD2" w:rsidP="00CE7541">
            <w:pPr>
              <w:spacing w:line="240" w:lineRule="auto"/>
              <w:jc w:val="center"/>
            </w:pPr>
            <w:r w:rsidRPr="00CE7541">
              <w:t>240</w:t>
            </w:r>
          </w:p>
        </w:tc>
      </w:tr>
    </w:tbl>
    <w:p w:rsidR="005E7CD2" w:rsidRDefault="005E7CD2" w:rsidP="00F0461B">
      <w:pPr>
        <w:spacing w:line="240" w:lineRule="auto"/>
      </w:pPr>
    </w:p>
    <w:p w:rsidR="005E7CD2" w:rsidRDefault="005E7CD2" w:rsidP="00F0461B">
      <w:pPr>
        <w:spacing w:line="240" w:lineRule="auto"/>
        <w:jc w:val="center"/>
      </w:pPr>
      <w:r>
        <w:t xml:space="preserve">_____________________________ </w:t>
      </w:r>
    </w:p>
    <w:p w:rsidR="005E7CD2" w:rsidRDefault="005E7CD2" w:rsidP="00F0461B">
      <w:pPr>
        <w:spacing w:line="240" w:lineRule="auto"/>
        <w:jc w:val="center"/>
      </w:pPr>
    </w:p>
    <w:p w:rsidR="005E7CD2" w:rsidRDefault="005E7CD2" w:rsidP="00D9271A">
      <w:pPr>
        <w:spacing w:line="240" w:lineRule="auto"/>
        <w:jc w:val="right"/>
        <w:rPr>
          <w:sz w:val="22"/>
          <w:szCs w:val="22"/>
        </w:rPr>
      </w:pPr>
    </w:p>
    <w:p w:rsidR="005E7CD2" w:rsidRDefault="005E7CD2" w:rsidP="003D14ED">
      <w:pPr>
        <w:spacing w:line="240" w:lineRule="auto"/>
        <w:rPr>
          <w:sz w:val="22"/>
          <w:szCs w:val="22"/>
        </w:rPr>
        <w:sectPr w:rsidR="005E7CD2" w:rsidSect="003D14ED">
          <w:pgSz w:w="11906" w:h="16838"/>
          <w:pgMar w:top="1134" w:right="680" w:bottom="1134" w:left="1985" w:header="709" w:footer="709" w:gutter="0"/>
          <w:cols w:space="708"/>
          <w:docGrid w:linePitch="381"/>
        </w:sectPr>
      </w:pPr>
    </w:p>
    <w:p w:rsidR="005E7CD2" w:rsidRDefault="005E7CD2" w:rsidP="00FF6F95">
      <w:pPr>
        <w:tabs>
          <w:tab w:val="left" w:pos="10773"/>
          <w:tab w:val="left" w:pos="11199"/>
          <w:tab w:val="left" w:pos="12474"/>
        </w:tabs>
        <w:spacing w:line="240" w:lineRule="auto"/>
        <w:rPr>
          <w:sz w:val="22"/>
          <w:szCs w:val="22"/>
        </w:rPr>
      </w:pPr>
    </w:p>
    <w:p w:rsidR="005E7CD2" w:rsidRDefault="005E7CD2" w:rsidP="0071596C">
      <w:pPr>
        <w:spacing w:line="240" w:lineRule="exact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 w:rsidR="005E7CD2" w:rsidRDefault="005E7CD2" w:rsidP="0071596C">
      <w:pPr>
        <w:spacing w:line="240" w:lineRule="exact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</w:p>
    <w:p w:rsidR="005E7CD2" w:rsidRDefault="005E7CD2" w:rsidP="0071596C">
      <w:pPr>
        <w:spacing w:line="240" w:lineRule="exact"/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 района</w:t>
      </w:r>
    </w:p>
    <w:p w:rsidR="005E7CD2" w:rsidRDefault="005E7CD2" w:rsidP="00FB09CC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от 28.03.2018  № 133</w:t>
      </w:r>
    </w:p>
    <w:p w:rsidR="005E7CD2" w:rsidRDefault="005E7CD2" w:rsidP="0084684B">
      <w:pPr>
        <w:spacing w:line="240" w:lineRule="auto"/>
        <w:jc w:val="center"/>
        <w:rPr>
          <w:sz w:val="22"/>
          <w:szCs w:val="22"/>
        </w:rPr>
      </w:pPr>
    </w:p>
    <w:p w:rsidR="005E7CD2" w:rsidRDefault="005E7CD2" w:rsidP="0084684B">
      <w:pPr>
        <w:spacing w:line="240" w:lineRule="auto"/>
        <w:jc w:val="center"/>
        <w:rPr>
          <w:sz w:val="22"/>
          <w:szCs w:val="22"/>
        </w:rPr>
      </w:pPr>
    </w:p>
    <w:p w:rsidR="005E7CD2" w:rsidRPr="000B4F1A" w:rsidRDefault="005E7CD2" w:rsidP="0084684B">
      <w:pPr>
        <w:spacing w:line="240" w:lineRule="auto"/>
        <w:jc w:val="center"/>
        <w:rPr>
          <w:sz w:val="24"/>
          <w:szCs w:val="24"/>
        </w:rPr>
      </w:pPr>
      <w:r w:rsidRPr="000B4F1A">
        <w:rPr>
          <w:sz w:val="24"/>
          <w:szCs w:val="24"/>
        </w:rPr>
        <w:t>Информация о заключенных трудовых договорах за период с ______2018 по ______2018</w:t>
      </w:r>
    </w:p>
    <w:p w:rsidR="005E7CD2" w:rsidRPr="000B4F1A" w:rsidRDefault="005E7CD2" w:rsidP="0084684B">
      <w:pPr>
        <w:spacing w:line="240" w:lineRule="auto"/>
        <w:jc w:val="center"/>
        <w:rPr>
          <w:sz w:val="24"/>
          <w:szCs w:val="24"/>
        </w:rPr>
      </w:pPr>
      <w:r w:rsidRPr="000B4F1A">
        <w:rPr>
          <w:sz w:val="24"/>
          <w:szCs w:val="24"/>
        </w:rPr>
        <w:t>по муниципальному образованию______________________________________________</w:t>
      </w:r>
    </w:p>
    <w:p w:rsidR="005E7CD2" w:rsidRPr="000B4F1A" w:rsidRDefault="005E7CD2" w:rsidP="00A06EFB">
      <w:pPr>
        <w:spacing w:line="240" w:lineRule="auto"/>
        <w:rPr>
          <w:sz w:val="24"/>
          <w:szCs w:val="24"/>
        </w:rPr>
      </w:pPr>
    </w:p>
    <w:p w:rsidR="005E7CD2" w:rsidRPr="000B4F1A" w:rsidRDefault="005E7CD2" w:rsidP="00A06EFB">
      <w:pPr>
        <w:spacing w:line="240" w:lineRule="auto"/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8"/>
        <w:gridCol w:w="1565"/>
        <w:gridCol w:w="1417"/>
        <w:gridCol w:w="709"/>
        <w:gridCol w:w="708"/>
        <w:gridCol w:w="1702"/>
        <w:gridCol w:w="1134"/>
        <w:gridCol w:w="982"/>
        <w:gridCol w:w="1134"/>
        <w:gridCol w:w="1569"/>
        <w:gridCol w:w="1560"/>
        <w:gridCol w:w="1417"/>
        <w:gridCol w:w="992"/>
      </w:tblGrid>
      <w:tr w:rsidR="005E7CD2" w:rsidRPr="00CE7541" w:rsidTr="00CE7541">
        <w:trPr>
          <w:trHeight w:val="225"/>
        </w:trPr>
        <w:tc>
          <w:tcPr>
            <w:tcW w:w="528" w:type="dxa"/>
            <w:vMerge w:val="restart"/>
            <w:vAlign w:val="center"/>
          </w:tcPr>
          <w:p w:rsidR="005E7CD2" w:rsidRPr="00CE7541" w:rsidRDefault="005E7CD2" w:rsidP="00CE7541">
            <w:pPr>
              <w:spacing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CE7541">
              <w:rPr>
                <w:sz w:val="24"/>
                <w:szCs w:val="24"/>
                <w:vertAlign w:val="superscript"/>
              </w:rPr>
              <w:t>№</w:t>
            </w:r>
          </w:p>
          <w:p w:rsidR="005E7CD2" w:rsidRPr="00CE7541" w:rsidRDefault="005E7CD2" w:rsidP="00CE7541">
            <w:pPr>
              <w:spacing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CE7541">
              <w:rPr>
                <w:sz w:val="24"/>
                <w:szCs w:val="24"/>
                <w:vertAlign w:val="superscript"/>
              </w:rPr>
              <w:t>п/п</w:t>
            </w:r>
          </w:p>
        </w:tc>
        <w:tc>
          <w:tcPr>
            <w:tcW w:w="1565" w:type="dxa"/>
            <w:vMerge w:val="restart"/>
            <w:vAlign w:val="center"/>
          </w:tcPr>
          <w:p w:rsidR="005E7CD2" w:rsidRPr="00CE7541" w:rsidRDefault="005E7CD2" w:rsidP="00CE7541">
            <w:pPr>
              <w:spacing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CE7541">
              <w:rPr>
                <w:sz w:val="24"/>
                <w:szCs w:val="24"/>
                <w:vertAlign w:val="superscript"/>
              </w:rPr>
              <w:t>Наименование муниципального образования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vAlign w:val="center"/>
          </w:tcPr>
          <w:p w:rsidR="005E7CD2" w:rsidRPr="00CE7541" w:rsidRDefault="005E7CD2" w:rsidP="00CE7541">
            <w:pPr>
              <w:spacing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CE7541">
              <w:rPr>
                <w:sz w:val="24"/>
                <w:szCs w:val="24"/>
                <w:vertAlign w:val="superscript"/>
              </w:rPr>
              <w:t>Информация о работодателе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vAlign w:val="center"/>
          </w:tcPr>
          <w:p w:rsidR="005E7CD2" w:rsidRPr="00CE7541" w:rsidRDefault="005E7CD2" w:rsidP="00CE7541">
            <w:pPr>
              <w:spacing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CE7541">
              <w:rPr>
                <w:sz w:val="24"/>
                <w:szCs w:val="24"/>
                <w:vertAlign w:val="superscript"/>
              </w:rPr>
              <w:t>Информация о работнике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5E7CD2" w:rsidRPr="00CE7541" w:rsidRDefault="005E7CD2" w:rsidP="00CE7541">
            <w:pPr>
              <w:spacing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CE7541">
              <w:rPr>
                <w:sz w:val="24"/>
                <w:szCs w:val="24"/>
                <w:vertAlign w:val="superscript"/>
              </w:rPr>
              <w:t>Информация о трудовом договоре</w:t>
            </w:r>
          </w:p>
        </w:tc>
      </w:tr>
      <w:tr w:rsidR="005E7CD2" w:rsidRPr="00CE7541" w:rsidTr="00CE7541">
        <w:trPr>
          <w:trHeight w:val="330"/>
        </w:trPr>
        <w:tc>
          <w:tcPr>
            <w:tcW w:w="528" w:type="dxa"/>
            <w:vMerge/>
          </w:tcPr>
          <w:p w:rsidR="005E7CD2" w:rsidRPr="00CE7541" w:rsidRDefault="005E7CD2" w:rsidP="00CE7541">
            <w:pPr>
              <w:spacing w:line="240" w:lineRule="auto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65" w:type="dxa"/>
            <w:vMerge/>
          </w:tcPr>
          <w:p w:rsidR="005E7CD2" w:rsidRPr="00CE7541" w:rsidRDefault="005E7CD2" w:rsidP="00CE7541">
            <w:pPr>
              <w:spacing w:line="240" w:lineRule="auto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E7CD2" w:rsidRPr="00CE7541" w:rsidRDefault="005E7CD2" w:rsidP="00CE7541">
            <w:pPr>
              <w:spacing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CE7541">
              <w:rPr>
                <w:sz w:val="24"/>
                <w:szCs w:val="24"/>
                <w:vertAlign w:val="superscript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E7CD2" w:rsidRPr="00CE7541" w:rsidRDefault="005E7CD2" w:rsidP="00CE7541">
            <w:pPr>
              <w:spacing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CE7541">
              <w:rPr>
                <w:sz w:val="24"/>
                <w:szCs w:val="24"/>
                <w:vertAlign w:val="superscript"/>
              </w:rPr>
              <w:t>ИНН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7CD2" w:rsidRPr="00CE7541" w:rsidRDefault="005E7CD2" w:rsidP="00CE7541">
            <w:pPr>
              <w:spacing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CE7541">
              <w:rPr>
                <w:sz w:val="24"/>
                <w:szCs w:val="24"/>
                <w:vertAlign w:val="superscript"/>
              </w:rPr>
              <w:t>КПП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CD2" w:rsidRPr="00CE7541" w:rsidRDefault="005E7CD2" w:rsidP="00CE7541">
            <w:pPr>
              <w:spacing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CE7541">
              <w:rPr>
                <w:sz w:val="24"/>
                <w:szCs w:val="24"/>
                <w:vertAlign w:val="superscript"/>
              </w:rPr>
              <w:t>Регистрационный номер в ПФР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E7CD2" w:rsidRPr="00CE7541" w:rsidRDefault="005E7CD2" w:rsidP="00CE7541">
            <w:pPr>
              <w:spacing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CE7541">
              <w:rPr>
                <w:sz w:val="24"/>
                <w:szCs w:val="24"/>
                <w:vertAlign w:val="superscript"/>
              </w:rPr>
              <w:t>Фамилия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:rsidR="005E7CD2" w:rsidRPr="00CE7541" w:rsidRDefault="005E7CD2" w:rsidP="00CE7541">
            <w:pPr>
              <w:spacing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CE7541">
              <w:rPr>
                <w:sz w:val="24"/>
                <w:szCs w:val="24"/>
                <w:vertAlign w:val="superscript"/>
              </w:rPr>
              <w:t>Имя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E7CD2" w:rsidRPr="00CE7541" w:rsidRDefault="005E7CD2" w:rsidP="00CE7541">
            <w:pPr>
              <w:spacing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CE7541">
              <w:rPr>
                <w:sz w:val="24"/>
                <w:szCs w:val="24"/>
                <w:vertAlign w:val="superscript"/>
              </w:rPr>
              <w:t>Отчество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vAlign w:val="center"/>
          </w:tcPr>
          <w:p w:rsidR="005E7CD2" w:rsidRPr="00CE7541" w:rsidRDefault="005E7CD2" w:rsidP="00CE7541">
            <w:pPr>
              <w:spacing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CE7541">
              <w:rPr>
                <w:sz w:val="24"/>
                <w:szCs w:val="24"/>
                <w:vertAlign w:val="superscript"/>
              </w:rPr>
              <w:t>Дата рождения (ДД.ММ.ГГГГ)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E7CD2" w:rsidRPr="00CE7541" w:rsidRDefault="005E7CD2" w:rsidP="00CE7541">
            <w:pPr>
              <w:spacing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CE7541">
              <w:rPr>
                <w:sz w:val="24"/>
                <w:szCs w:val="24"/>
                <w:vertAlign w:val="superscript"/>
              </w:rPr>
              <w:t>Снилс  (ХХХ-ХХХ-ХХХ ХХ)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E7CD2" w:rsidRPr="00CE7541" w:rsidRDefault="005E7CD2" w:rsidP="00CE7541">
            <w:pPr>
              <w:spacing w:line="240" w:lineRule="auto"/>
              <w:ind w:right="175"/>
              <w:jc w:val="center"/>
              <w:rPr>
                <w:sz w:val="24"/>
                <w:szCs w:val="24"/>
                <w:vertAlign w:val="superscript"/>
              </w:rPr>
            </w:pPr>
            <w:r w:rsidRPr="00CE7541">
              <w:rPr>
                <w:sz w:val="24"/>
                <w:szCs w:val="24"/>
                <w:vertAlign w:val="superscript"/>
              </w:rPr>
              <w:t>Дата заключения трудового договора (дата регистрации в качестве ИП в регистрирующем (налоговом) органе), (ДД.ММ.ГГГГ)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E7CD2" w:rsidRPr="00CE7541" w:rsidRDefault="005E7CD2" w:rsidP="00CE7541">
            <w:pPr>
              <w:spacing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CE7541">
              <w:rPr>
                <w:sz w:val="24"/>
                <w:szCs w:val="24"/>
                <w:vertAlign w:val="superscript"/>
              </w:rPr>
              <w:t>Срок, на который заключен трудовой договор (ДД.ММ.ГГГГГ,</w:t>
            </w:r>
          </w:p>
          <w:p w:rsidR="005E7CD2" w:rsidRPr="00CE7541" w:rsidRDefault="005E7CD2" w:rsidP="00CE7541">
            <w:pPr>
              <w:spacing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CE7541">
              <w:rPr>
                <w:sz w:val="24"/>
                <w:szCs w:val="24"/>
                <w:vertAlign w:val="superscript"/>
              </w:rPr>
              <w:t>бессрочно)</w:t>
            </w:r>
          </w:p>
        </w:tc>
      </w:tr>
      <w:tr w:rsidR="005E7CD2" w:rsidRPr="00CE7541" w:rsidTr="00CE7541">
        <w:tc>
          <w:tcPr>
            <w:tcW w:w="528" w:type="dxa"/>
          </w:tcPr>
          <w:p w:rsidR="005E7CD2" w:rsidRPr="00CE7541" w:rsidRDefault="005E7CD2" w:rsidP="00CE7541">
            <w:pPr>
              <w:spacing w:line="240" w:lineRule="auto"/>
              <w:jc w:val="center"/>
              <w:rPr>
                <w:vertAlign w:val="superscript"/>
              </w:rPr>
            </w:pPr>
            <w:r w:rsidRPr="00CE7541">
              <w:rPr>
                <w:vertAlign w:val="superscript"/>
              </w:rPr>
              <w:t>1</w:t>
            </w:r>
          </w:p>
        </w:tc>
        <w:tc>
          <w:tcPr>
            <w:tcW w:w="1565" w:type="dxa"/>
          </w:tcPr>
          <w:p w:rsidR="005E7CD2" w:rsidRPr="00CE7541" w:rsidRDefault="005E7CD2" w:rsidP="00CE7541">
            <w:pPr>
              <w:spacing w:line="240" w:lineRule="auto"/>
              <w:jc w:val="center"/>
              <w:rPr>
                <w:vertAlign w:val="superscript"/>
              </w:rPr>
            </w:pPr>
            <w:r w:rsidRPr="00CE7541">
              <w:rPr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5E7CD2" w:rsidRPr="00CE7541" w:rsidRDefault="005E7CD2" w:rsidP="00CE7541">
            <w:pPr>
              <w:spacing w:line="240" w:lineRule="auto"/>
              <w:jc w:val="center"/>
              <w:rPr>
                <w:vertAlign w:val="superscript"/>
              </w:rPr>
            </w:pPr>
            <w:r w:rsidRPr="00CE7541">
              <w:rPr>
                <w:vertAlign w:val="superscript"/>
              </w:rPr>
              <w:t>3</w:t>
            </w:r>
          </w:p>
        </w:tc>
        <w:tc>
          <w:tcPr>
            <w:tcW w:w="709" w:type="dxa"/>
          </w:tcPr>
          <w:p w:rsidR="005E7CD2" w:rsidRPr="00CE7541" w:rsidRDefault="005E7CD2" w:rsidP="00CE7541">
            <w:pPr>
              <w:spacing w:line="240" w:lineRule="auto"/>
              <w:jc w:val="center"/>
              <w:rPr>
                <w:vertAlign w:val="superscript"/>
              </w:rPr>
            </w:pPr>
            <w:r w:rsidRPr="00CE7541">
              <w:rPr>
                <w:vertAlign w:val="superscript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E7CD2" w:rsidRPr="00CE7541" w:rsidRDefault="005E7CD2" w:rsidP="00CE7541">
            <w:pPr>
              <w:spacing w:line="240" w:lineRule="auto"/>
              <w:jc w:val="center"/>
              <w:rPr>
                <w:vertAlign w:val="superscript"/>
              </w:rPr>
            </w:pPr>
            <w:r w:rsidRPr="00CE7541">
              <w:rPr>
                <w:vertAlign w:val="superscript"/>
              </w:rPr>
              <w:t>5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5E7CD2" w:rsidRPr="00CE7541" w:rsidRDefault="005E7CD2" w:rsidP="00CE7541">
            <w:pPr>
              <w:spacing w:line="240" w:lineRule="auto"/>
              <w:jc w:val="center"/>
              <w:rPr>
                <w:vertAlign w:val="superscript"/>
              </w:rPr>
            </w:pPr>
            <w:r w:rsidRPr="00CE7541">
              <w:rPr>
                <w:vertAlign w:val="superscript"/>
              </w:rPr>
              <w:t>6</w:t>
            </w:r>
          </w:p>
        </w:tc>
        <w:tc>
          <w:tcPr>
            <w:tcW w:w="1134" w:type="dxa"/>
          </w:tcPr>
          <w:p w:rsidR="005E7CD2" w:rsidRPr="00CE7541" w:rsidRDefault="005E7CD2" w:rsidP="00CE7541">
            <w:pPr>
              <w:spacing w:line="240" w:lineRule="auto"/>
              <w:jc w:val="center"/>
              <w:rPr>
                <w:vertAlign w:val="superscript"/>
              </w:rPr>
            </w:pPr>
            <w:r w:rsidRPr="00CE7541">
              <w:rPr>
                <w:vertAlign w:val="superscript"/>
              </w:rPr>
              <w:t>7</w:t>
            </w:r>
          </w:p>
        </w:tc>
        <w:tc>
          <w:tcPr>
            <w:tcW w:w="982" w:type="dxa"/>
          </w:tcPr>
          <w:p w:rsidR="005E7CD2" w:rsidRPr="00CE7541" w:rsidRDefault="005E7CD2" w:rsidP="00CE7541">
            <w:pPr>
              <w:spacing w:line="240" w:lineRule="auto"/>
              <w:jc w:val="center"/>
              <w:rPr>
                <w:vertAlign w:val="superscript"/>
              </w:rPr>
            </w:pPr>
            <w:r w:rsidRPr="00CE7541">
              <w:rPr>
                <w:vertAlign w:val="superscript"/>
              </w:rPr>
              <w:t>8</w:t>
            </w:r>
          </w:p>
        </w:tc>
        <w:tc>
          <w:tcPr>
            <w:tcW w:w="1134" w:type="dxa"/>
          </w:tcPr>
          <w:p w:rsidR="005E7CD2" w:rsidRPr="00CE7541" w:rsidRDefault="005E7CD2" w:rsidP="00CE7541">
            <w:pPr>
              <w:spacing w:line="240" w:lineRule="auto"/>
              <w:jc w:val="center"/>
              <w:rPr>
                <w:vertAlign w:val="superscript"/>
              </w:rPr>
            </w:pPr>
            <w:r w:rsidRPr="00CE7541">
              <w:rPr>
                <w:vertAlign w:val="superscript"/>
              </w:rPr>
              <w:t>9</w:t>
            </w:r>
          </w:p>
        </w:tc>
        <w:tc>
          <w:tcPr>
            <w:tcW w:w="1569" w:type="dxa"/>
          </w:tcPr>
          <w:p w:rsidR="005E7CD2" w:rsidRPr="00CE7541" w:rsidRDefault="005E7CD2" w:rsidP="00CE7541">
            <w:pPr>
              <w:spacing w:line="240" w:lineRule="auto"/>
              <w:jc w:val="center"/>
              <w:rPr>
                <w:vertAlign w:val="superscript"/>
              </w:rPr>
            </w:pPr>
            <w:r w:rsidRPr="00CE7541">
              <w:rPr>
                <w:vertAlign w:val="superscript"/>
              </w:rPr>
              <w:t>10</w:t>
            </w:r>
          </w:p>
        </w:tc>
        <w:tc>
          <w:tcPr>
            <w:tcW w:w="1560" w:type="dxa"/>
          </w:tcPr>
          <w:p w:rsidR="005E7CD2" w:rsidRPr="00CE7541" w:rsidRDefault="005E7CD2" w:rsidP="00CE7541">
            <w:pPr>
              <w:spacing w:line="240" w:lineRule="auto"/>
              <w:jc w:val="center"/>
              <w:rPr>
                <w:vertAlign w:val="superscript"/>
              </w:rPr>
            </w:pPr>
            <w:r w:rsidRPr="00CE7541">
              <w:rPr>
                <w:vertAlign w:val="superscript"/>
              </w:rPr>
              <w:t>11</w:t>
            </w:r>
          </w:p>
        </w:tc>
        <w:tc>
          <w:tcPr>
            <w:tcW w:w="1417" w:type="dxa"/>
          </w:tcPr>
          <w:p w:rsidR="005E7CD2" w:rsidRPr="00CE7541" w:rsidRDefault="005E7CD2" w:rsidP="00CE7541">
            <w:pPr>
              <w:spacing w:line="240" w:lineRule="auto"/>
              <w:jc w:val="center"/>
              <w:rPr>
                <w:vertAlign w:val="superscript"/>
              </w:rPr>
            </w:pPr>
            <w:r w:rsidRPr="00CE7541">
              <w:rPr>
                <w:vertAlign w:val="superscript"/>
              </w:rPr>
              <w:t>12</w:t>
            </w:r>
          </w:p>
        </w:tc>
        <w:tc>
          <w:tcPr>
            <w:tcW w:w="992" w:type="dxa"/>
          </w:tcPr>
          <w:p w:rsidR="005E7CD2" w:rsidRPr="00CE7541" w:rsidRDefault="005E7CD2" w:rsidP="00CE7541">
            <w:pPr>
              <w:spacing w:line="240" w:lineRule="auto"/>
              <w:jc w:val="center"/>
              <w:rPr>
                <w:vertAlign w:val="superscript"/>
              </w:rPr>
            </w:pPr>
            <w:r w:rsidRPr="00CE7541">
              <w:rPr>
                <w:vertAlign w:val="superscript"/>
              </w:rPr>
              <w:t>13</w:t>
            </w:r>
          </w:p>
        </w:tc>
      </w:tr>
      <w:tr w:rsidR="005E7CD2" w:rsidRPr="00CE7541" w:rsidTr="00CE7541">
        <w:tc>
          <w:tcPr>
            <w:tcW w:w="528" w:type="dxa"/>
          </w:tcPr>
          <w:p w:rsidR="005E7CD2" w:rsidRPr="00CE7541" w:rsidRDefault="005E7CD2" w:rsidP="00CE7541">
            <w:pPr>
              <w:spacing w:line="240" w:lineRule="auto"/>
              <w:rPr>
                <w:vertAlign w:val="superscript"/>
              </w:rPr>
            </w:pPr>
          </w:p>
        </w:tc>
        <w:tc>
          <w:tcPr>
            <w:tcW w:w="1565" w:type="dxa"/>
          </w:tcPr>
          <w:p w:rsidR="005E7CD2" w:rsidRPr="00CE7541" w:rsidRDefault="005E7CD2" w:rsidP="00CE7541">
            <w:pPr>
              <w:spacing w:line="240" w:lineRule="auto"/>
              <w:rPr>
                <w:vertAlign w:val="superscript"/>
              </w:rPr>
            </w:pPr>
          </w:p>
        </w:tc>
        <w:tc>
          <w:tcPr>
            <w:tcW w:w="1417" w:type="dxa"/>
          </w:tcPr>
          <w:p w:rsidR="005E7CD2" w:rsidRPr="00CE7541" w:rsidRDefault="005E7CD2" w:rsidP="00CE7541">
            <w:pPr>
              <w:spacing w:line="240" w:lineRule="auto"/>
              <w:rPr>
                <w:vertAlign w:val="superscript"/>
              </w:rPr>
            </w:pPr>
          </w:p>
        </w:tc>
        <w:tc>
          <w:tcPr>
            <w:tcW w:w="709" w:type="dxa"/>
          </w:tcPr>
          <w:p w:rsidR="005E7CD2" w:rsidRPr="00CE7541" w:rsidRDefault="005E7CD2" w:rsidP="00CE7541">
            <w:pPr>
              <w:spacing w:line="240" w:lineRule="auto"/>
              <w:rPr>
                <w:vertAlign w:val="superscript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E7CD2" w:rsidRPr="00CE7541" w:rsidRDefault="005E7CD2" w:rsidP="00CE7541">
            <w:pPr>
              <w:spacing w:line="240" w:lineRule="auto"/>
              <w:rPr>
                <w:vertAlign w:val="superscript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5E7CD2" w:rsidRPr="00CE7541" w:rsidRDefault="005E7CD2" w:rsidP="00CE7541">
            <w:pPr>
              <w:spacing w:line="240" w:lineRule="auto"/>
              <w:rPr>
                <w:vertAlign w:val="superscript"/>
              </w:rPr>
            </w:pPr>
          </w:p>
        </w:tc>
        <w:tc>
          <w:tcPr>
            <w:tcW w:w="1134" w:type="dxa"/>
          </w:tcPr>
          <w:p w:rsidR="005E7CD2" w:rsidRPr="00CE7541" w:rsidRDefault="005E7CD2" w:rsidP="00CE7541">
            <w:pPr>
              <w:spacing w:line="240" w:lineRule="auto"/>
              <w:rPr>
                <w:vertAlign w:val="superscript"/>
              </w:rPr>
            </w:pPr>
          </w:p>
        </w:tc>
        <w:tc>
          <w:tcPr>
            <w:tcW w:w="982" w:type="dxa"/>
          </w:tcPr>
          <w:p w:rsidR="005E7CD2" w:rsidRPr="00CE7541" w:rsidRDefault="005E7CD2" w:rsidP="00CE7541">
            <w:pPr>
              <w:spacing w:line="240" w:lineRule="auto"/>
              <w:rPr>
                <w:vertAlign w:val="superscript"/>
              </w:rPr>
            </w:pPr>
          </w:p>
        </w:tc>
        <w:tc>
          <w:tcPr>
            <w:tcW w:w="1134" w:type="dxa"/>
          </w:tcPr>
          <w:p w:rsidR="005E7CD2" w:rsidRPr="00CE7541" w:rsidRDefault="005E7CD2" w:rsidP="00CE7541">
            <w:pPr>
              <w:spacing w:line="240" w:lineRule="auto"/>
              <w:rPr>
                <w:vertAlign w:val="superscript"/>
              </w:rPr>
            </w:pPr>
          </w:p>
        </w:tc>
        <w:tc>
          <w:tcPr>
            <w:tcW w:w="1569" w:type="dxa"/>
          </w:tcPr>
          <w:p w:rsidR="005E7CD2" w:rsidRPr="00CE7541" w:rsidRDefault="005E7CD2" w:rsidP="00CE7541">
            <w:pPr>
              <w:spacing w:line="240" w:lineRule="auto"/>
              <w:rPr>
                <w:vertAlign w:val="superscript"/>
              </w:rPr>
            </w:pPr>
          </w:p>
        </w:tc>
        <w:tc>
          <w:tcPr>
            <w:tcW w:w="1560" w:type="dxa"/>
          </w:tcPr>
          <w:p w:rsidR="005E7CD2" w:rsidRPr="00CE7541" w:rsidRDefault="005E7CD2" w:rsidP="00CE7541">
            <w:pPr>
              <w:spacing w:line="240" w:lineRule="auto"/>
              <w:rPr>
                <w:vertAlign w:val="superscript"/>
              </w:rPr>
            </w:pPr>
          </w:p>
        </w:tc>
        <w:tc>
          <w:tcPr>
            <w:tcW w:w="1417" w:type="dxa"/>
          </w:tcPr>
          <w:p w:rsidR="005E7CD2" w:rsidRPr="00CE7541" w:rsidRDefault="005E7CD2" w:rsidP="00CE7541">
            <w:pPr>
              <w:spacing w:line="240" w:lineRule="auto"/>
              <w:rPr>
                <w:vertAlign w:val="superscript"/>
              </w:rPr>
            </w:pPr>
          </w:p>
        </w:tc>
        <w:tc>
          <w:tcPr>
            <w:tcW w:w="992" w:type="dxa"/>
          </w:tcPr>
          <w:p w:rsidR="005E7CD2" w:rsidRPr="00CE7541" w:rsidRDefault="005E7CD2" w:rsidP="00CE7541">
            <w:pPr>
              <w:spacing w:line="240" w:lineRule="auto"/>
              <w:rPr>
                <w:vertAlign w:val="superscript"/>
              </w:rPr>
            </w:pPr>
          </w:p>
        </w:tc>
      </w:tr>
      <w:tr w:rsidR="005E7CD2" w:rsidRPr="00CE7541" w:rsidTr="00CE7541">
        <w:tc>
          <w:tcPr>
            <w:tcW w:w="528" w:type="dxa"/>
          </w:tcPr>
          <w:p w:rsidR="005E7CD2" w:rsidRPr="00CE7541" w:rsidRDefault="005E7CD2" w:rsidP="00CE7541">
            <w:pPr>
              <w:spacing w:line="240" w:lineRule="auto"/>
              <w:rPr>
                <w:vertAlign w:val="superscript"/>
              </w:rPr>
            </w:pPr>
          </w:p>
        </w:tc>
        <w:tc>
          <w:tcPr>
            <w:tcW w:w="1565" w:type="dxa"/>
          </w:tcPr>
          <w:p w:rsidR="005E7CD2" w:rsidRPr="00CE7541" w:rsidRDefault="005E7CD2" w:rsidP="00CE7541">
            <w:pPr>
              <w:spacing w:line="240" w:lineRule="auto"/>
              <w:rPr>
                <w:vertAlign w:val="superscript"/>
              </w:rPr>
            </w:pPr>
          </w:p>
        </w:tc>
        <w:tc>
          <w:tcPr>
            <w:tcW w:w="1417" w:type="dxa"/>
          </w:tcPr>
          <w:p w:rsidR="005E7CD2" w:rsidRPr="00CE7541" w:rsidRDefault="005E7CD2" w:rsidP="00CE7541">
            <w:pPr>
              <w:spacing w:line="240" w:lineRule="auto"/>
              <w:rPr>
                <w:vertAlign w:val="superscript"/>
              </w:rPr>
            </w:pPr>
          </w:p>
        </w:tc>
        <w:tc>
          <w:tcPr>
            <w:tcW w:w="709" w:type="dxa"/>
          </w:tcPr>
          <w:p w:rsidR="005E7CD2" w:rsidRPr="00CE7541" w:rsidRDefault="005E7CD2" w:rsidP="00CE7541">
            <w:pPr>
              <w:spacing w:line="240" w:lineRule="auto"/>
              <w:rPr>
                <w:vertAlign w:val="superscript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E7CD2" w:rsidRPr="00CE7541" w:rsidRDefault="005E7CD2" w:rsidP="00CE7541">
            <w:pPr>
              <w:spacing w:line="240" w:lineRule="auto"/>
              <w:rPr>
                <w:vertAlign w:val="superscript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5E7CD2" w:rsidRPr="00CE7541" w:rsidRDefault="005E7CD2" w:rsidP="00CE7541">
            <w:pPr>
              <w:spacing w:line="240" w:lineRule="auto"/>
              <w:rPr>
                <w:vertAlign w:val="superscript"/>
              </w:rPr>
            </w:pPr>
          </w:p>
        </w:tc>
        <w:tc>
          <w:tcPr>
            <w:tcW w:w="1134" w:type="dxa"/>
          </w:tcPr>
          <w:p w:rsidR="005E7CD2" w:rsidRPr="00CE7541" w:rsidRDefault="005E7CD2" w:rsidP="00CE7541">
            <w:pPr>
              <w:spacing w:line="240" w:lineRule="auto"/>
              <w:rPr>
                <w:vertAlign w:val="superscript"/>
              </w:rPr>
            </w:pPr>
          </w:p>
        </w:tc>
        <w:tc>
          <w:tcPr>
            <w:tcW w:w="982" w:type="dxa"/>
          </w:tcPr>
          <w:p w:rsidR="005E7CD2" w:rsidRPr="00CE7541" w:rsidRDefault="005E7CD2" w:rsidP="00CE7541">
            <w:pPr>
              <w:spacing w:line="240" w:lineRule="auto"/>
              <w:rPr>
                <w:vertAlign w:val="superscript"/>
              </w:rPr>
            </w:pPr>
          </w:p>
        </w:tc>
        <w:tc>
          <w:tcPr>
            <w:tcW w:w="1134" w:type="dxa"/>
          </w:tcPr>
          <w:p w:rsidR="005E7CD2" w:rsidRPr="00CE7541" w:rsidRDefault="005E7CD2" w:rsidP="00CE7541">
            <w:pPr>
              <w:spacing w:line="240" w:lineRule="auto"/>
              <w:rPr>
                <w:vertAlign w:val="superscript"/>
              </w:rPr>
            </w:pPr>
          </w:p>
        </w:tc>
        <w:tc>
          <w:tcPr>
            <w:tcW w:w="1569" w:type="dxa"/>
          </w:tcPr>
          <w:p w:rsidR="005E7CD2" w:rsidRPr="00CE7541" w:rsidRDefault="005E7CD2" w:rsidP="00CE7541">
            <w:pPr>
              <w:spacing w:line="240" w:lineRule="auto"/>
              <w:rPr>
                <w:vertAlign w:val="superscript"/>
              </w:rPr>
            </w:pPr>
          </w:p>
        </w:tc>
        <w:tc>
          <w:tcPr>
            <w:tcW w:w="1560" w:type="dxa"/>
          </w:tcPr>
          <w:p w:rsidR="005E7CD2" w:rsidRPr="00CE7541" w:rsidRDefault="005E7CD2" w:rsidP="00CE7541">
            <w:pPr>
              <w:spacing w:line="240" w:lineRule="auto"/>
              <w:rPr>
                <w:vertAlign w:val="superscript"/>
              </w:rPr>
            </w:pPr>
          </w:p>
        </w:tc>
        <w:tc>
          <w:tcPr>
            <w:tcW w:w="1417" w:type="dxa"/>
          </w:tcPr>
          <w:p w:rsidR="005E7CD2" w:rsidRPr="00CE7541" w:rsidRDefault="005E7CD2" w:rsidP="00CE7541">
            <w:pPr>
              <w:spacing w:line="240" w:lineRule="auto"/>
              <w:rPr>
                <w:vertAlign w:val="superscript"/>
              </w:rPr>
            </w:pPr>
          </w:p>
        </w:tc>
        <w:tc>
          <w:tcPr>
            <w:tcW w:w="992" w:type="dxa"/>
          </w:tcPr>
          <w:p w:rsidR="005E7CD2" w:rsidRPr="00CE7541" w:rsidRDefault="005E7CD2" w:rsidP="00CE7541">
            <w:pPr>
              <w:spacing w:line="240" w:lineRule="auto"/>
              <w:rPr>
                <w:vertAlign w:val="superscript"/>
              </w:rPr>
            </w:pPr>
          </w:p>
        </w:tc>
      </w:tr>
    </w:tbl>
    <w:p w:rsidR="005E7CD2" w:rsidRDefault="005E7CD2" w:rsidP="009D4581">
      <w:pPr>
        <w:spacing w:line="240" w:lineRule="auto"/>
      </w:pPr>
    </w:p>
    <w:p w:rsidR="005E7CD2" w:rsidRDefault="005E7CD2" w:rsidP="009D4581">
      <w:pPr>
        <w:spacing w:line="240" w:lineRule="auto"/>
        <w:jc w:val="center"/>
        <w:sectPr w:rsidR="005E7CD2" w:rsidSect="003D14ED">
          <w:pgSz w:w="16838" w:h="11906" w:orient="landscape"/>
          <w:pgMar w:top="1985" w:right="1134" w:bottom="680" w:left="1134" w:header="709" w:footer="709" w:gutter="0"/>
          <w:cols w:space="708"/>
          <w:docGrid w:linePitch="381"/>
        </w:sectPr>
      </w:pPr>
      <w:r>
        <w:tab/>
        <w:t>______________________________</w:t>
      </w:r>
    </w:p>
    <w:p w:rsidR="005E7CD2" w:rsidRDefault="005E7CD2" w:rsidP="0071596C">
      <w:pPr>
        <w:spacing w:line="240" w:lineRule="exact"/>
        <w:jc w:val="right"/>
      </w:pPr>
      <w:r>
        <w:t>приложение 2</w:t>
      </w:r>
    </w:p>
    <w:p w:rsidR="005E7CD2" w:rsidRDefault="005E7CD2" w:rsidP="0071596C">
      <w:pPr>
        <w:spacing w:line="240" w:lineRule="exact"/>
        <w:jc w:val="right"/>
      </w:pPr>
      <w:r>
        <w:t xml:space="preserve">к постановлению </w:t>
      </w:r>
    </w:p>
    <w:p w:rsidR="005E7CD2" w:rsidRDefault="005E7CD2" w:rsidP="0071596C">
      <w:pPr>
        <w:spacing w:line="240" w:lineRule="exact"/>
        <w:jc w:val="right"/>
      </w:pPr>
      <w:r>
        <w:t>администрации района</w:t>
      </w:r>
    </w:p>
    <w:p w:rsidR="005E7CD2" w:rsidRDefault="005E7CD2" w:rsidP="00FB09CC">
      <w:pPr>
        <w:spacing w:line="240" w:lineRule="exact"/>
      </w:pPr>
      <w:r>
        <w:t xml:space="preserve">                                                                                           от 28.03.2018  № 133 </w:t>
      </w:r>
    </w:p>
    <w:p w:rsidR="005E7CD2" w:rsidRDefault="005E7CD2" w:rsidP="00F10004">
      <w:pPr>
        <w:spacing w:line="240" w:lineRule="auto"/>
        <w:jc w:val="right"/>
      </w:pPr>
    </w:p>
    <w:p w:rsidR="005E7CD2" w:rsidRDefault="005E7CD2" w:rsidP="00F10004">
      <w:pPr>
        <w:spacing w:line="240" w:lineRule="auto"/>
      </w:pPr>
    </w:p>
    <w:p w:rsidR="005E7CD2" w:rsidRDefault="005E7CD2" w:rsidP="00F10004">
      <w:pPr>
        <w:spacing w:line="240" w:lineRule="auto"/>
      </w:pPr>
    </w:p>
    <w:p w:rsidR="005E7CD2" w:rsidRDefault="005E7CD2" w:rsidP="00F10004">
      <w:pPr>
        <w:spacing w:line="240" w:lineRule="auto"/>
      </w:pPr>
    </w:p>
    <w:p w:rsidR="005E7CD2" w:rsidRDefault="005E7CD2" w:rsidP="00F10004">
      <w:pPr>
        <w:spacing w:line="240" w:lineRule="auto"/>
        <w:jc w:val="center"/>
      </w:pPr>
      <w:r>
        <w:t xml:space="preserve">Распределение </w:t>
      </w:r>
    </w:p>
    <w:p w:rsidR="005E7CD2" w:rsidRDefault="005E7CD2" w:rsidP="00F10004">
      <w:pPr>
        <w:spacing w:line="240" w:lineRule="auto"/>
        <w:jc w:val="center"/>
      </w:pPr>
      <w:r>
        <w:t>контрольного показателя по снижению неформальной занятости</w:t>
      </w:r>
    </w:p>
    <w:p w:rsidR="005E7CD2" w:rsidRDefault="005E7CD2" w:rsidP="00F10004">
      <w:pPr>
        <w:spacing w:line="240" w:lineRule="auto"/>
        <w:jc w:val="center"/>
      </w:pPr>
      <w:r>
        <w:t xml:space="preserve">по администрациям городских и сельских поселений Верхнебуреинского муниципального района </w:t>
      </w:r>
    </w:p>
    <w:p w:rsidR="005E7CD2" w:rsidRDefault="005E7CD2" w:rsidP="00F10004">
      <w:pPr>
        <w:spacing w:line="240" w:lineRule="auto"/>
        <w:jc w:val="center"/>
      </w:pPr>
      <w:r>
        <w:t>на 2018 год</w:t>
      </w:r>
    </w:p>
    <w:p w:rsidR="005E7CD2" w:rsidRDefault="005E7CD2" w:rsidP="00F10004">
      <w:pPr>
        <w:spacing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5232"/>
        <w:gridCol w:w="3096"/>
      </w:tblGrid>
      <w:tr w:rsidR="005E7CD2" w:rsidRPr="00CE7541" w:rsidTr="00CE7541">
        <w:tc>
          <w:tcPr>
            <w:tcW w:w="959" w:type="dxa"/>
          </w:tcPr>
          <w:p w:rsidR="005E7CD2" w:rsidRPr="00CE7541" w:rsidRDefault="005E7CD2" w:rsidP="009D4581">
            <w:pPr>
              <w:spacing w:line="240" w:lineRule="exact"/>
            </w:pPr>
            <w:r w:rsidRPr="00CE7541">
              <w:t>№ п/п</w:t>
            </w:r>
          </w:p>
        </w:tc>
        <w:tc>
          <w:tcPr>
            <w:tcW w:w="5232" w:type="dxa"/>
          </w:tcPr>
          <w:p w:rsidR="005E7CD2" w:rsidRPr="00CE7541" w:rsidRDefault="005E7CD2" w:rsidP="009D4581">
            <w:pPr>
              <w:spacing w:line="240" w:lineRule="exact"/>
              <w:jc w:val="center"/>
            </w:pPr>
            <w:r w:rsidRPr="00CE7541">
              <w:t>Наименование структурного подразделения администрации района</w:t>
            </w:r>
          </w:p>
        </w:tc>
        <w:tc>
          <w:tcPr>
            <w:tcW w:w="3096" w:type="dxa"/>
          </w:tcPr>
          <w:p w:rsidR="005E7CD2" w:rsidRPr="00CE7541" w:rsidRDefault="005E7CD2" w:rsidP="009D4581">
            <w:pPr>
              <w:spacing w:line="240" w:lineRule="exact"/>
              <w:jc w:val="center"/>
            </w:pPr>
            <w:r w:rsidRPr="00CE7541">
              <w:t>Снижение неформальной занятости, человек</w:t>
            </w:r>
          </w:p>
        </w:tc>
      </w:tr>
      <w:tr w:rsidR="005E7CD2" w:rsidRPr="00CE7541" w:rsidTr="00CE7541">
        <w:tc>
          <w:tcPr>
            <w:tcW w:w="959" w:type="dxa"/>
          </w:tcPr>
          <w:p w:rsidR="005E7CD2" w:rsidRPr="00CE7541" w:rsidRDefault="005E7CD2" w:rsidP="00CE7541">
            <w:pPr>
              <w:spacing w:line="240" w:lineRule="auto"/>
            </w:pPr>
            <w:r w:rsidRPr="00CE7541">
              <w:t>1</w:t>
            </w:r>
          </w:p>
        </w:tc>
        <w:tc>
          <w:tcPr>
            <w:tcW w:w="5232" w:type="dxa"/>
            <w:vAlign w:val="bottom"/>
          </w:tcPr>
          <w:p w:rsidR="005E7CD2" w:rsidRPr="00CE7541" w:rsidRDefault="005E7CD2" w:rsidP="00CE7541">
            <w:pPr>
              <w:spacing w:line="240" w:lineRule="auto"/>
            </w:pPr>
            <w:r w:rsidRPr="00CE7541">
              <w:t>Городское поселение "Рабочий поселок Чегдомын"</w:t>
            </w:r>
          </w:p>
        </w:tc>
        <w:tc>
          <w:tcPr>
            <w:tcW w:w="3096" w:type="dxa"/>
          </w:tcPr>
          <w:p w:rsidR="005E7CD2" w:rsidRPr="00CE7541" w:rsidRDefault="005E7CD2" w:rsidP="00CE7541">
            <w:pPr>
              <w:spacing w:line="240" w:lineRule="auto"/>
              <w:jc w:val="center"/>
            </w:pPr>
            <w:r w:rsidRPr="00CE7541">
              <w:t>115</w:t>
            </w:r>
          </w:p>
        </w:tc>
      </w:tr>
      <w:tr w:rsidR="005E7CD2" w:rsidRPr="00CE7541" w:rsidTr="00CE7541">
        <w:tc>
          <w:tcPr>
            <w:tcW w:w="959" w:type="dxa"/>
          </w:tcPr>
          <w:p w:rsidR="005E7CD2" w:rsidRPr="00CE7541" w:rsidRDefault="005E7CD2" w:rsidP="00CE7541">
            <w:pPr>
              <w:spacing w:line="240" w:lineRule="auto"/>
            </w:pPr>
            <w:r w:rsidRPr="00CE7541">
              <w:t>2</w:t>
            </w:r>
          </w:p>
        </w:tc>
        <w:tc>
          <w:tcPr>
            <w:tcW w:w="5232" w:type="dxa"/>
            <w:vAlign w:val="bottom"/>
          </w:tcPr>
          <w:p w:rsidR="005E7CD2" w:rsidRPr="00CE7541" w:rsidRDefault="005E7CD2" w:rsidP="00CE7541">
            <w:pPr>
              <w:spacing w:line="240" w:lineRule="auto"/>
            </w:pPr>
            <w:r w:rsidRPr="00CE7541">
              <w:t xml:space="preserve">Новоургальское городское поселение </w:t>
            </w:r>
          </w:p>
        </w:tc>
        <w:tc>
          <w:tcPr>
            <w:tcW w:w="3096" w:type="dxa"/>
          </w:tcPr>
          <w:p w:rsidR="005E7CD2" w:rsidRPr="00CE7541" w:rsidRDefault="005E7CD2" w:rsidP="00CE7541">
            <w:pPr>
              <w:spacing w:line="240" w:lineRule="auto"/>
              <w:jc w:val="center"/>
            </w:pPr>
            <w:r w:rsidRPr="00CE7541">
              <w:t>70</w:t>
            </w:r>
          </w:p>
        </w:tc>
      </w:tr>
      <w:tr w:rsidR="005E7CD2" w:rsidRPr="00CE7541" w:rsidTr="00CE7541">
        <w:tc>
          <w:tcPr>
            <w:tcW w:w="959" w:type="dxa"/>
          </w:tcPr>
          <w:p w:rsidR="005E7CD2" w:rsidRPr="00CE7541" w:rsidRDefault="005E7CD2" w:rsidP="00CE7541">
            <w:pPr>
              <w:spacing w:line="240" w:lineRule="auto"/>
            </w:pPr>
            <w:r w:rsidRPr="00CE7541">
              <w:t>3</w:t>
            </w:r>
          </w:p>
        </w:tc>
        <w:tc>
          <w:tcPr>
            <w:tcW w:w="5232" w:type="dxa"/>
            <w:vAlign w:val="bottom"/>
          </w:tcPr>
          <w:p w:rsidR="005E7CD2" w:rsidRPr="00CE7541" w:rsidRDefault="005E7CD2" w:rsidP="00CE7541">
            <w:pPr>
              <w:spacing w:line="240" w:lineRule="auto"/>
            </w:pPr>
            <w:r w:rsidRPr="00CE7541">
              <w:t xml:space="preserve">Аланапское сельское поселение </w:t>
            </w:r>
          </w:p>
        </w:tc>
        <w:tc>
          <w:tcPr>
            <w:tcW w:w="3096" w:type="dxa"/>
          </w:tcPr>
          <w:p w:rsidR="005E7CD2" w:rsidRPr="00CE7541" w:rsidRDefault="005E7CD2" w:rsidP="00CE7541">
            <w:pPr>
              <w:spacing w:line="240" w:lineRule="auto"/>
              <w:jc w:val="center"/>
            </w:pPr>
            <w:r w:rsidRPr="00CE7541">
              <w:t>2</w:t>
            </w:r>
          </w:p>
        </w:tc>
      </w:tr>
      <w:tr w:rsidR="005E7CD2" w:rsidRPr="00CE7541" w:rsidTr="00CE7541">
        <w:tc>
          <w:tcPr>
            <w:tcW w:w="959" w:type="dxa"/>
          </w:tcPr>
          <w:p w:rsidR="005E7CD2" w:rsidRPr="00CE7541" w:rsidRDefault="005E7CD2" w:rsidP="00CE7541">
            <w:pPr>
              <w:spacing w:line="240" w:lineRule="auto"/>
            </w:pPr>
            <w:r w:rsidRPr="00CE7541">
              <w:t>4</w:t>
            </w:r>
          </w:p>
        </w:tc>
        <w:tc>
          <w:tcPr>
            <w:tcW w:w="5232" w:type="dxa"/>
            <w:vAlign w:val="bottom"/>
          </w:tcPr>
          <w:p w:rsidR="005E7CD2" w:rsidRPr="00CE7541" w:rsidRDefault="005E7CD2" w:rsidP="00CE7541">
            <w:pPr>
              <w:spacing w:line="240" w:lineRule="auto"/>
            </w:pPr>
            <w:r w:rsidRPr="00CE7541">
              <w:t xml:space="preserve">Сельское поселение "Поселок Алонка" </w:t>
            </w:r>
          </w:p>
        </w:tc>
        <w:tc>
          <w:tcPr>
            <w:tcW w:w="3096" w:type="dxa"/>
          </w:tcPr>
          <w:p w:rsidR="005E7CD2" w:rsidRPr="00CE7541" w:rsidRDefault="005E7CD2" w:rsidP="00CE7541">
            <w:pPr>
              <w:spacing w:line="240" w:lineRule="auto"/>
              <w:jc w:val="center"/>
            </w:pPr>
            <w:r w:rsidRPr="00CE7541">
              <w:t>3</w:t>
            </w:r>
          </w:p>
        </w:tc>
      </w:tr>
      <w:tr w:rsidR="005E7CD2" w:rsidRPr="00CE7541" w:rsidTr="00CE7541">
        <w:tc>
          <w:tcPr>
            <w:tcW w:w="959" w:type="dxa"/>
          </w:tcPr>
          <w:p w:rsidR="005E7CD2" w:rsidRPr="00CE7541" w:rsidRDefault="005E7CD2" w:rsidP="00CE7541">
            <w:pPr>
              <w:spacing w:line="240" w:lineRule="auto"/>
            </w:pPr>
            <w:r w:rsidRPr="00CE7541">
              <w:t>5</w:t>
            </w:r>
          </w:p>
        </w:tc>
        <w:tc>
          <w:tcPr>
            <w:tcW w:w="5232" w:type="dxa"/>
            <w:vAlign w:val="bottom"/>
          </w:tcPr>
          <w:p w:rsidR="005E7CD2" w:rsidRPr="00CE7541" w:rsidRDefault="005E7CD2" w:rsidP="00CE7541">
            <w:pPr>
              <w:spacing w:line="240" w:lineRule="auto"/>
            </w:pPr>
            <w:r w:rsidRPr="00CE7541">
              <w:t>Сельское поселение "Поселок Герби"</w:t>
            </w:r>
          </w:p>
        </w:tc>
        <w:tc>
          <w:tcPr>
            <w:tcW w:w="3096" w:type="dxa"/>
          </w:tcPr>
          <w:p w:rsidR="005E7CD2" w:rsidRPr="00CE7541" w:rsidRDefault="005E7CD2" w:rsidP="00CE7541">
            <w:pPr>
              <w:spacing w:line="240" w:lineRule="auto"/>
              <w:jc w:val="center"/>
            </w:pPr>
            <w:r w:rsidRPr="00CE7541">
              <w:t>2</w:t>
            </w:r>
          </w:p>
        </w:tc>
      </w:tr>
      <w:tr w:rsidR="005E7CD2" w:rsidRPr="00CE7541" w:rsidTr="00CE7541">
        <w:tc>
          <w:tcPr>
            <w:tcW w:w="959" w:type="dxa"/>
          </w:tcPr>
          <w:p w:rsidR="005E7CD2" w:rsidRPr="00CE7541" w:rsidRDefault="005E7CD2" w:rsidP="00CE7541">
            <w:pPr>
              <w:spacing w:line="240" w:lineRule="auto"/>
            </w:pPr>
            <w:r w:rsidRPr="00CE7541">
              <w:t>6</w:t>
            </w:r>
          </w:p>
        </w:tc>
        <w:tc>
          <w:tcPr>
            <w:tcW w:w="5232" w:type="dxa"/>
            <w:vAlign w:val="bottom"/>
          </w:tcPr>
          <w:p w:rsidR="005E7CD2" w:rsidRPr="00CE7541" w:rsidRDefault="005E7CD2" w:rsidP="00CE7541">
            <w:pPr>
              <w:spacing w:line="240" w:lineRule="auto"/>
            </w:pPr>
            <w:r w:rsidRPr="00CE7541">
              <w:t>Сельское поселение "Поселок Софийск"</w:t>
            </w:r>
          </w:p>
        </w:tc>
        <w:tc>
          <w:tcPr>
            <w:tcW w:w="3096" w:type="dxa"/>
          </w:tcPr>
          <w:p w:rsidR="005E7CD2" w:rsidRPr="00CE7541" w:rsidRDefault="005E7CD2" w:rsidP="00CE7541">
            <w:pPr>
              <w:spacing w:line="240" w:lineRule="auto"/>
              <w:jc w:val="center"/>
            </w:pPr>
            <w:r w:rsidRPr="00CE7541">
              <w:t>3</w:t>
            </w:r>
          </w:p>
        </w:tc>
      </w:tr>
      <w:tr w:rsidR="005E7CD2" w:rsidRPr="00CE7541" w:rsidTr="00CE7541">
        <w:tc>
          <w:tcPr>
            <w:tcW w:w="959" w:type="dxa"/>
          </w:tcPr>
          <w:p w:rsidR="005E7CD2" w:rsidRPr="00CE7541" w:rsidRDefault="005E7CD2" w:rsidP="00CE7541">
            <w:pPr>
              <w:spacing w:line="240" w:lineRule="auto"/>
            </w:pPr>
            <w:r w:rsidRPr="00CE7541">
              <w:t>7</w:t>
            </w:r>
          </w:p>
        </w:tc>
        <w:tc>
          <w:tcPr>
            <w:tcW w:w="5232" w:type="dxa"/>
            <w:vAlign w:val="bottom"/>
          </w:tcPr>
          <w:p w:rsidR="005E7CD2" w:rsidRPr="00CE7541" w:rsidRDefault="005E7CD2" w:rsidP="00CE7541">
            <w:pPr>
              <w:spacing w:line="240" w:lineRule="auto"/>
            </w:pPr>
            <w:r w:rsidRPr="00CE7541">
              <w:t>Сельское поселение "Поселок Этыркэн"</w:t>
            </w:r>
          </w:p>
        </w:tc>
        <w:tc>
          <w:tcPr>
            <w:tcW w:w="3096" w:type="dxa"/>
          </w:tcPr>
          <w:p w:rsidR="005E7CD2" w:rsidRPr="00CE7541" w:rsidRDefault="005E7CD2" w:rsidP="00CE7541">
            <w:pPr>
              <w:spacing w:line="240" w:lineRule="auto"/>
              <w:jc w:val="center"/>
            </w:pPr>
            <w:r w:rsidRPr="00CE7541">
              <w:t>5</w:t>
            </w:r>
          </w:p>
        </w:tc>
      </w:tr>
      <w:tr w:rsidR="005E7CD2" w:rsidRPr="00CE7541" w:rsidTr="00CE7541">
        <w:tc>
          <w:tcPr>
            <w:tcW w:w="959" w:type="dxa"/>
          </w:tcPr>
          <w:p w:rsidR="005E7CD2" w:rsidRPr="00CE7541" w:rsidRDefault="005E7CD2" w:rsidP="00CE7541">
            <w:pPr>
              <w:spacing w:line="240" w:lineRule="auto"/>
            </w:pPr>
            <w:r w:rsidRPr="00CE7541">
              <w:t>8</w:t>
            </w:r>
          </w:p>
        </w:tc>
        <w:tc>
          <w:tcPr>
            <w:tcW w:w="5232" w:type="dxa"/>
            <w:vAlign w:val="bottom"/>
          </w:tcPr>
          <w:p w:rsidR="005E7CD2" w:rsidRPr="00CE7541" w:rsidRDefault="005E7CD2" w:rsidP="00CE7541">
            <w:pPr>
              <w:spacing w:line="240" w:lineRule="auto"/>
            </w:pPr>
            <w:r w:rsidRPr="00CE7541">
              <w:t>Сельское поселение "Село Усть-Ургал"</w:t>
            </w:r>
          </w:p>
        </w:tc>
        <w:tc>
          <w:tcPr>
            <w:tcW w:w="3096" w:type="dxa"/>
          </w:tcPr>
          <w:p w:rsidR="005E7CD2" w:rsidRPr="00CE7541" w:rsidRDefault="005E7CD2" w:rsidP="00CE7541">
            <w:pPr>
              <w:spacing w:line="240" w:lineRule="auto"/>
              <w:jc w:val="center"/>
            </w:pPr>
            <w:r w:rsidRPr="00CE7541">
              <w:t>2</w:t>
            </w:r>
          </w:p>
        </w:tc>
      </w:tr>
      <w:tr w:rsidR="005E7CD2" w:rsidRPr="00CE7541" w:rsidTr="00CE7541">
        <w:tc>
          <w:tcPr>
            <w:tcW w:w="959" w:type="dxa"/>
          </w:tcPr>
          <w:p w:rsidR="005E7CD2" w:rsidRPr="00CE7541" w:rsidRDefault="005E7CD2" w:rsidP="00CE7541">
            <w:pPr>
              <w:spacing w:line="240" w:lineRule="auto"/>
            </w:pPr>
            <w:r w:rsidRPr="00CE7541">
              <w:t>9</w:t>
            </w:r>
          </w:p>
        </w:tc>
        <w:tc>
          <w:tcPr>
            <w:tcW w:w="5232" w:type="dxa"/>
            <w:vAlign w:val="bottom"/>
          </w:tcPr>
          <w:p w:rsidR="005E7CD2" w:rsidRPr="00CE7541" w:rsidRDefault="005E7CD2" w:rsidP="00CE7541">
            <w:pPr>
              <w:spacing w:line="240" w:lineRule="auto"/>
            </w:pPr>
            <w:r w:rsidRPr="00CE7541">
              <w:t>Согдинское сельское поселение</w:t>
            </w:r>
          </w:p>
        </w:tc>
        <w:tc>
          <w:tcPr>
            <w:tcW w:w="3096" w:type="dxa"/>
          </w:tcPr>
          <w:p w:rsidR="005E7CD2" w:rsidRPr="00CE7541" w:rsidRDefault="005E7CD2" w:rsidP="00CE7541">
            <w:pPr>
              <w:spacing w:line="240" w:lineRule="auto"/>
              <w:jc w:val="center"/>
            </w:pPr>
            <w:r w:rsidRPr="00CE7541">
              <w:t>2</w:t>
            </w:r>
          </w:p>
        </w:tc>
      </w:tr>
      <w:tr w:rsidR="005E7CD2" w:rsidRPr="00CE7541" w:rsidTr="00CE7541">
        <w:tc>
          <w:tcPr>
            <w:tcW w:w="959" w:type="dxa"/>
          </w:tcPr>
          <w:p w:rsidR="005E7CD2" w:rsidRPr="00CE7541" w:rsidRDefault="005E7CD2" w:rsidP="00CE7541">
            <w:pPr>
              <w:spacing w:line="240" w:lineRule="auto"/>
            </w:pPr>
            <w:r w:rsidRPr="00CE7541">
              <w:t>10</w:t>
            </w:r>
          </w:p>
        </w:tc>
        <w:tc>
          <w:tcPr>
            <w:tcW w:w="5232" w:type="dxa"/>
            <w:vAlign w:val="bottom"/>
          </w:tcPr>
          <w:p w:rsidR="005E7CD2" w:rsidRPr="00CE7541" w:rsidRDefault="005E7CD2" w:rsidP="00CE7541">
            <w:pPr>
              <w:spacing w:line="240" w:lineRule="auto"/>
            </w:pPr>
            <w:r w:rsidRPr="00CE7541">
              <w:t>Среднеургальское сельское поселение</w:t>
            </w:r>
          </w:p>
        </w:tc>
        <w:tc>
          <w:tcPr>
            <w:tcW w:w="3096" w:type="dxa"/>
          </w:tcPr>
          <w:p w:rsidR="005E7CD2" w:rsidRPr="00CE7541" w:rsidRDefault="005E7CD2" w:rsidP="00CE7541">
            <w:pPr>
              <w:spacing w:line="240" w:lineRule="auto"/>
              <w:jc w:val="center"/>
            </w:pPr>
            <w:r w:rsidRPr="00CE7541">
              <w:t>3</w:t>
            </w:r>
          </w:p>
        </w:tc>
      </w:tr>
      <w:tr w:rsidR="005E7CD2" w:rsidRPr="00CE7541" w:rsidTr="00CE7541">
        <w:tc>
          <w:tcPr>
            <w:tcW w:w="959" w:type="dxa"/>
          </w:tcPr>
          <w:p w:rsidR="005E7CD2" w:rsidRPr="00CE7541" w:rsidRDefault="005E7CD2" w:rsidP="00CE7541">
            <w:pPr>
              <w:spacing w:line="240" w:lineRule="auto"/>
            </w:pPr>
            <w:r w:rsidRPr="00CE7541">
              <w:t>11</w:t>
            </w:r>
          </w:p>
        </w:tc>
        <w:tc>
          <w:tcPr>
            <w:tcW w:w="5232" w:type="dxa"/>
            <w:vAlign w:val="bottom"/>
          </w:tcPr>
          <w:p w:rsidR="005E7CD2" w:rsidRPr="00CE7541" w:rsidRDefault="005E7CD2" w:rsidP="00CE7541">
            <w:pPr>
              <w:spacing w:line="240" w:lineRule="auto"/>
            </w:pPr>
            <w:r w:rsidRPr="00CE7541">
              <w:t xml:space="preserve">Сулукское сельское поселение </w:t>
            </w:r>
          </w:p>
        </w:tc>
        <w:tc>
          <w:tcPr>
            <w:tcW w:w="3096" w:type="dxa"/>
          </w:tcPr>
          <w:p w:rsidR="005E7CD2" w:rsidRPr="00CE7541" w:rsidRDefault="005E7CD2" w:rsidP="00CE7541">
            <w:pPr>
              <w:spacing w:line="240" w:lineRule="auto"/>
              <w:jc w:val="center"/>
            </w:pPr>
            <w:r w:rsidRPr="00CE7541">
              <w:t>9</w:t>
            </w:r>
          </w:p>
        </w:tc>
      </w:tr>
      <w:tr w:rsidR="005E7CD2" w:rsidRPr="00CE7541" w:rsidTr="00CE7541">
        <w:tc>
          <w:tcPr>
            <w:tcW w:w="959" w:type="dxa"/>
          </w:tcPr>
          <w:p w:rsidR="005E7CD2" w:rsidRPr="00CE7541" w:rsidRDefault="005E7CD2" w:rsidP="00CE7541">
            <w:pPr>
              <w:spacing w:line="240" w:lineRule="auto"/>
            </w:pPr>
            <w:r w:rsidRPr="00CE7541">
              <w:t>12</w:t>
            </w:r>
          </w:p>
        </w:tc>
        <w:tc>
          <w:tcPr>
            <w:tcW w:w="5232" w:type="dxa"/>
            <w:vAlign w:val="bottom"/>
          </w:tcPr>
          <w:p w:rsidR="005E7CD2" w:rsidRPr="00CE7541" w:rsidRDefault="005E7CD2" w:rsidP="00CE7541">
            <w:pPr>
              <w:spacing w:line="240" w:lineRule="auto"/>
            </w:pPr>
            <w:r w:rsidRPr="00CE7541">
              <w:t xml:space="preserve">Тырминское сельское поселение </w:t>
            </w:r>
          </w:p>
        </w:tc>
        <w:tc>
          <w:tcPr>
            <w:tcW w:w="3096" w:type="dxa"/>
          </w:tcPr>
          <w:p w:rsidR="005E7CD2" w:rsidRPr="00CE7541" w:rsidRDefault="005E7CD2" w:rsidP="00CE7541">
            <w:pPr>
              <w:spacing w:line="240" w:lineRule="auto"/>
              <w:jc w:val="center"/>
            </w:pPr>
            <w:r w:rsidRPr="00CE7541">
              <w:t>21</w:t>
            </w:r>
          </w:p>
        </w:tc>
      </w:tr>
      <w:tr w:rsidR="005E7CD2" w:rsidRPr="00CE7541" w:rsidTr="00CE7541">
        <w:tc>
          <w:tcPr>
            <w:tcW w:w="959" w:type="dxa"/>
          </w:tcPr>
          <w:p w:rsidR="005E7CD2" w:rsidRPr="00CE7541" w:rsidRDefault="005E7CD2" w:rsidP="00CE7541">
            <w:pPr>
              <w:spacing w:line="240" w:lineRule="auto"/>
            </w:pPr>
            <w:r w:rsidRPr="00CE7541">
              <w:t>13</w:t>
            </w:r>
          </w:p>
        </w:tc>
        <w:tc>
          <w:tcPr>
            <w:tcW w:w="5232" w:type="dxa"/>
            <w:vAlign w:val="bottom"/>
          </w:tcPr>
          <w:p w:rsidR="005E7CD2" w:rsidRPr="00CE7541" w:rsidRDefault="005E7CD2" w:rsidP="00CE7541">
            <w:pPr>
              <w:spacing w:line="240" w:lineRule="auto"/>
            </w:pPr>
            <w:r w:rsidRPr="00CE7541">
              <w:t>Чекундинское сельское поселение</w:t>
            </w:r>
          </w:p>
        </w:tc>
        <w:tc>
          <w:tcPr>
            <w:tcW w:w="3096" w:type="dxa"/>
          </w:tcPr>
          <w:p w:rsidR="005E7CD2" w:rsidRPr="00CE7541" w:rsidRDefault="005E7CD2" w:rsidP="00CE7541">
            <w:pPr>
              <w:spacing w:line="240" w:lineRule="auto"/>
              <w:jc w:val="center"/>
            </w:pPr>
            <w:r w:rsidRPr="00CE7541">
              <w:t>3</w:t>
            </w:r>
          </w:p>
        </w:tc>
      </w:tr>
      <w:tr w:rsidR="005E7CD2" w:rsidRPr="00CE7541" w:rsidTr="00CE7541">
        <w:tc>
          <w:tcPr>
            <w:tcW w:w="959" w:type="dxa"/>
          </w:tcPr>
          <w:p w:rsidR="005E7CD2" w:rsidRPr="00CE7541" w:rsidRDefault="005E7CD2" w:rsidP="00CE7541">
            <w:pPr>
              <w:spacing w:line="240" w:lineRule="auto"/>
            </w:pPr>
          </w:p>
        </w:tc>
        <w:tc>
          <w:tcPr>
            <w:tcW w:w="5232" w:type="dxa"/>
          </w:tcPr>
          <w:p w:rsidR="005E7CD2" w:rsidRPr="00CE7541" w:rsidRDefault="005E7CD2" w:rsidP="00CE7541">
            <w:pPr>
              <w:spacing w:line="240" w:lineRule="auto"/>
            </w:pPr>
            <w:r w:rsidRPr="00CE7541">
              <w:t>Всего</w:t>
            </w:r>
          </w:p>
        </w:tc>
        <w:tc>
          <w:tcPr>
            <w:tcW w:w="3096" w:type="dxa"/>
          </w:tcPr>
          <w:p w:rsidR="005E7CD2" w:rsidRPr="00CE7541" w:rsidRDefault="005E7CD2" w:rsidP="00CE7541">
            <w:pPr>
              <w:spacing w:line="240" w:lineRule="auto"/>
              <w:jc w:val="center"/>
            </w:pPr>
            <w:r w:rsidRPr="00CE7541">
              <w:t>240</w:t>
            </w:r>
          </w:p>
        </w:tc>
      </w:tr>
    </w:tbl>
    <w:p w:rsidR="005E7CD2" w:rsidRDefault="005E7CD2" w:rsidP="009D4581">
      <w:pPr>
        <w:spacing w:line="240" w:lineRule="auto"/>
      </w:pPr>
    </w:p>
    <w:p w:rsidR="005E7CD2" w:rsidRDefault="005E7CD2" w:rsidP="009D4581">
      <w:pPr>
        <w:spacing w:line="240" w:lineRule="auto"/>
      </w:pPr>
    </w:p>
    <w:p w:rsidR="005E7CD2" w:rsidRPr="0071596C" w:rsidRDefault="005E7CD2" w:rsidP="009D4581">
      <w:pPr>
        <w:spacing w:line="240" w:lineRule="auto"/>
        <w:jc w:val="center"/>
      </w:pPr>
      <w:r>
        <w:t xml:space="preserve">____________________________ </w:t>
      </w:r>
    </w:p>
    <w:sectPr w:rsidR="005E7CD2" w:rsidRPr="0071596C" w:rsidSect="00C33B65">
      <w:pgSz w:w="11906" w:h="16838"/>
      <w:pgMar w:top="1134" w:right="850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CD2" w:rsidRDefault="005E7CD2" w:rsidP="00FF6F95">
      <w:pPr>
        <w:spacing w:line="240" w:lineRule="auto"/>
      </w:pPr>
      <w:r>
        <w:separator/>
      </w:r>
    </w:p>
  </w:endnote>
  <w:endnote w:type="continuationSeparator" w:id="0">
    <w:p w:rsidR="005E7CD2" w:rsidRDefault="005E7CD2" w:rsidP="00FF6F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CD2" w:rsidRDefault="005E7CD2" w:rsidP="00FF6F95">
      <w:pPr>
        <w:spacing w:line="240" w:lineRule="auto"/>
      </w:pPr>
      <w:r>
        <w:separator/>
      </w:r>
    </w:p>
  </w:footnote>
  <w:footnote w:type="continuationSeparator" w:id="0">
    <w:p w:rsidR="005E7CD2" w:rsidRDefault="005E7CD2" w:rsidP="00FF6F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7852"/>
    <w:multiLevelType w:val="hybridMultilevel"/>
    <w:tmpl w:val="95A0A778"/>
    <w:lvl w:ilvl="0" w:tplc="1DBADF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1C70CC5"/>
    <w:multiLevelType w:val="hybridMultilevel"/>
    <w:tmpl w:val="032604C0"/>
    <w:lvl w:ilvl="0" w:tplc="76589718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4FD4799"/>
    <w:multiLevelType w:val="multilevel"/>
    <w:tmpl w:val="E248A2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>
    <w:nsid w:val="5F934801"/>
    <w:multiLevelType w:val="hybridMultilevel"/>
    <w:tmpl w:val="16AE8DC2"/>
    <w:lvl w:ilvl="0" w:tplc="F526490E">
      <w:start w:val="2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FFC789D"/>
    <w:multiLevelType w:val="multilevel"/>
    <w:tmpl w:val="E248A2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E01"/>
    <w:rsid w:val="00016AB4"/>
    <w:rsid w:val="00021698"/>
    <w:rsid w:val="00024ADF"/>
    <w:rsid w:val="00031427"/>
    <w:rsid w:val="000370F0"/>
    <w:rsid w:val="0006530A"/>
    <w:rsid w:val="00071A19"/>
    <w:rsid w:val="00071B06"/>
    <w:rsid w:val="0007540D"/>
    <w:rsid w:val="00094F11"/>
    <w:rsid w:val="00097EBE"/>
    <w:rsid w:val="000B4F1A"/>
    <w:rsid w:val="000B6D11"/>
    <w:rsid w:val="000C23AD"/>
    <w:rsid w:val="000D016A"/>
    <w:rsid w:val="000D5842"/>
    <w:rsid w:val="000D7572"/>
    <w:rsid w:val="00101A45"/>
    <w:rsid w:val="00120FE8"/>
    <w:rsid w:val="00132120"/>
    <w:rsid w:val="00142151"/>
    <w:rsid w:val="00142D65"/>
    <w:rsid w:val="0015476B"/>
    <w:rsid w:val="00157F72"/>
    <w:rsid w:val="0016311E"/>
    <w:rsid w:val="001716BB"/>
    <w:rsid w:val="00177381"/>
    <w:rsid w:val="00177D72"/>
    <w:rsid w:val="001850E0"/>
    <w:rsid w:val="001B425F"/>
    <w:rsid w:val="001C1F38"/>
    <w:rsid w:val="001F0C59"/>
    <w:rsid w:val="002169F7"/>
    <w:rsid w:val="0022551B"/>
    <w:rsid w:val="00231380"/>
    <w:rsid w:val="00282AA7"/>
    <w:rsid w:val="00284D64"/>
    <w:rsid w:val="002B0438"/>
    <w:rsid w:val="002B5AFC"/>
    <w:rsid w:val="002C4513"/>
    <w:rsid w:val="002D0A19"/>
    <w:rsid w:val="002D24D1"/>
    <w:rsid w:val="002D6E12"/>
    <w:rsid w:val="002E76E6"/>
    <w:rsid w:val="00306402"/>
    <w:rsid w:val="003160C1"/>
    <w:rsid w:val="00324791"/>
    <w:rsid w:val="00347AE7"/>
    <w:rsid w:val="00350CC0"/>
    <w:rsid w:val="0035283F"/>
    <w:rsid w:val="00356A9F"/>
    <w:rsid w:val="00363CD8"/>
    <w:rsid w:val="00390924"/>
    <w:rsid w:val="00390A39"/>
    <w:rsid w:val="00394EE6"/>
    <w:rsid w:val="003B1EA7"/>
    <w:rsid w:val="003B248B"/>
    <w:rsid w:val="003C2D56"/>
    <w:rsid w:val="003D14ED"/>
    <w:rsid w:val="003E23F6"/>
    <w:rsid w:val="003E32FA"/>
    <w:rsid w:val="003E45AC"/>
    <w:rsid w:val="00413752"/>
    <w:rsid w:val="00426157"/>
    <w:rsid w:val="00430279"/>
    <w:rsid w:val="00435862"/>
    <w:rsid w:val="0047564C"/>
    <w:rsid w:val="004942B0"/>
    <w:rsid w:val="004A4F97"/>
    <w:rsid w:val="004E322B"/>
    <w:rsid w:val="00507878"/>
    <w:rsid w:val="00511A86"/>
    <w:rsid w:val="00533851"/>
    <w:rsid w:val="00540A76"/>
    <w:rsid w:val="005416C4"/>
    <w:rsid w:val="005641F8"/>
    <w:rsid w:val="00584323"/>
    <w:rsid w:val="005B5126"/>
    <w:rsid w:val="005C0FA1"/>
    <w:rsid w:val="005D5373"/>
    <w:rsid w:val="005E7CD2"/>
    <w:rsid w:val="006160FC"/>
    <w:rsid w:val="00623A0E"/>
    <w:rsid w:val="00641832"/>
    <w:rsid w:val="00647AA9"/>
    <w:rsid w:val="0065770D"/>
    <w:rsid w:val="0066579F"/>
    <w:rsid w:val="00671DAD"/>
    <w:rsid w:val="00677058"/>
    <w:rsid w:val="00686359"/>
    <w:rsid w:val="006C299B"/>
    <w:rsid w:val="006C2E23"/>
    <w:rsid w:val="006D0FF8"/>
    <w:rsid w:val="006E72C2"/>
    <w:rsid w:val="006F2C1F"/>
    <w:rsid w:val="006F4261"/>
    <w:rsid w:val="0071596C"/>
    <w:rsid w:val="00717B08"/>
    <w:rsid w:val="00735D3D"/>
    <w:rsid w:val="007576E1"/>
    <w:rsid w:val="0077020A"/>
    <w:rsid w:val="00787ECD"/>
    <w:rsid w:val="00791B16"/>
    <w:rsid w:val="00794232"/>
    <w:rsid w:val="007B65D1"/>
    <w:rsid w:val="007E1D99"/>
    <w:rsid w:val="007F3F01"/>
    <w:rsid w:val="00802887"/>
    <w:rsid w:val="0080768E"/>
    <w:rsid w:val="0081461A"/>
    <w:rsid w:val="00817E01"/>
    <w:rsid w:val="00823965"/>
    <w:rsid w:val="0083100F"/>
    <w:rsid w:val="00831A9E"/>
    <w:rsid w:val="00842BDD"/>
    <w:rsid w:val="0084684B"/>
    <w:rsid w:val="008521BF"/>
    <w:rsid w:val="00854793"/>
    <w:rsid w:val="00864D28"/>
    <w:rsid w:val="008868EC"/>
    <w:rsid w:val="008B46AA"/>
    <w:rsid w:val="008B535E"/>
    <w:rsid w:val="008C1CD1"/>
    <w:rsid w:val="008C7B1C"/>
    <w:rsid w:val="00902EDA"/>
    <w:rsid w:val="00911FFE"/>
    <w:rsid w:val="009429F8"/>
    <w:rsid w:val="00977B90"/>
    <w:rsid w:val="009A7519"/>
    <w:rsid w:val="009D4581"/>
    <w:rsid w:val="009E5876"/>
    <w:rsid w:val="009F3519"/>
    <w:rsid w:val="009F47BF"/>
    <w:rsid w:val="00A06EFB"/>
    <w:rsid w:val="00A10E89"/>
    <w:rsid w:val="00A16EA1"/>
    <w:rsid w:val="00A477CA"/>
    <w:rsid w:val="00A52EFE"/>
    <w:rsid w:val="00A565D6"/>
    <w:rsid w:val="00A72CF6"/>
    <w:rsid w:val="00A83B98"/>
    <w:rsid w:val="00AC01D2"/>
    <w:rsid w:val="00AC70FB"/>
    <w:rsid w:val="00B037B9"/>
    <w:rsid w:val="00B04435"/>
    <w:rsid w:val="00B0685E"/>
    <w:rsid w:val="00B16122"/>
    <w:rsid w:val="00B22AB8"/>
    <w:rsid w:val="00B46414"/>
    <w:rsid w:val="00B555AE"/>
    <w:rsid w:val="00B56596"/>
    <w:rsid w:val="00B600E1"/>
    <w:rsid w:val="00B64D3B"/>
    <w:rsid w:val="00B65C7B"/>
    <w:rsid w:val="00B73EAF"/>
    <w:rsid w:val="00B754B5"/>
    <w:rsid w:val="00B76410"/>
    <w:rsid w:val="00BA200E"/>
    <w:rsid w:val="00BA4A64"/>
    <w:rsid w:val="00BC48B6"/>
    <w:rsid w:val="00BC63F8"/>
    <w:rsid w:val="00BE1C67"/>
    <w:rsid w:val="00BF286E"/>
    <w:rsid w:val="00BF5FB8"/>
    <w:rsid w:val="00C02A2D"/>
    <w:rsid w:val="00C2102C"/>
    <w:rsid w:val="00C33B65"/>
    <w:rsid w:val="00C55953"/>
    <w:rsid w:val="00CC7081"/>
    <w:rsid w:val="00CD2728"/>
    <w:rsid w:val="00CD34F9"/>
    <w:rsid w:val="00CD7E91"/>
    <w:rsid w:val="00CE7541"/>
    <w:rsid w:val="00CF28BC"/>
    <w:rsid w:val="00D44B14"/>
    <w:rsid w:val="00D721B3"/>
    <w:rsid w:val="00D809AD"/>
    <w:rsid w:val="00D855BC"/>
    <w:rsid w:val="00D908E1"/>
    <w:rsid w:val="00D9271A"/>
    <w:rsid w:val="00DC71C5"/>
    <w:rsid w:val="00DD443A"/>
    <w:rsid w:val="00E2323F"/>
    <w:rsid w:val="00E41B3D"/>
    <w:rsid w:val="00E5376B"/>
    <w:rsid w:val="00E57FC3"/>
    <w:rsid w:val="00E8021B"/>
    <w:rsid w:val="00E94F26"/>
    <w:rsid w:val="00EE284F"/>
    <w:rsid w:val="00EF43BB"/>
    <w:rsid w:val="00F0152F"/>
    <w:rsid w:val="00F0461B"/>
    <w:rsid w:val="00F10004"/>
    <w:rsid w:val="00F232A3"/>
    <w:rsid w:val="00F24A20"/>
    <w:rsid w:val="00F42F78"/>
    <w:rsid w:val="00F46C90"/>
    <w:rsid w:val="00F52E2E"/>
    <w:rsid w:val="00F62EA1"/>
    <w:rsid w:val="00F73BCF"/>
    <w:rsid w:val="00FB09CC"/>
    <w:rsid w:val="00FF0FDE"/>
    <w:rsid w:val="00FF4521"/>
    <w:rsid w:val="00FF6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A39"/>
    <w:pPr>
      <w:spacing w:line="300" w:lineRule="atLeast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7E01"/>
    <w:pPr>
      <w:ind w:left="720"/>
      <w:contextualSpacing/>
    </w:pPr>
  </w:style>
  <w:style w:type="table" w:styleId="TableGrid">
    <w:name w:val="Table Grid"/>
    <w:basedOn w:val="TableNormal"/>
    <w:uiPriority w:val="99"/>
    <w:rsid w:val="006160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E76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76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FF6F95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6F9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F6F95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6F95"/>
    <w:rPr>
      <w:rFonts w:cs="Times New Roman"/>
    </w:rPr>
  </w:style>
  <w:style w:type="paragraph" w:customStyle="1" w:styleId="ConsPlusNormal">
    <w:name w:val="ConsPlusNormal"/>
    <w:uiPriority w:val="99"/>
    <w:rsid w:val="00FB09CC"/>
    <w:pPr>
      <w:widowControl w:val="0"/>
      <w:autoSpaceDE w:val="0"/>
      <w:autoSpaceDN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0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4</Pages>
  <Words>713</Words>
  <Characters>4067</Characters>
  <Application>Microsoft Office Outlook</Application>
  <DocSecurity>0</DocSecurity>
  <Lines>0</Lines>
  <Paragraphs>0</Paragraphs>
  <ScaleCrop>false</ScaleCrop>
  <Company>Administracia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12</cp:revision>
  <cp:lastPrinted>2018-03-27T05:51:00Z</cp:lastPrinted>
  <dcterms:created xsi:type="dcterms:W3CDTF">2018-02-12T04:00:00Z</dcterms:created>
  <dcterms:modified xsi:type="dcterms:W3CDTF">2018-03-28T02:04:00Z</dcterms:modified>
</cp:coreProperties>
</file>