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72" w:rsidRPr="008B46AA" w:rsidRDefault="00EC5772" w:rsidP="00B8376E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Администрация</w:t>
      </w:r>
    </w:p>
    <w:p w:rsidR="00EC5772" w:rsidRPr="008B46AA" w:rsidRDefault="00EC5772" w:rsidP="00B8376E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Верхнебуреинского муниципального района</w:t>
      </w:r>
    </w:p>
    <w:p w:rsidR="00EC5772" w:rsidRPr="008B46AA" w:rsidRDefault="00EC5772" w:rsidP="00B8376E">
      <w:pPr>
        <w:pStyle w:val="ConsPlusNormal"/>
        <w:jc w:val="center"/>
        <w:outlineLvl w:val="0"/>
        <w:rPr>
          <w:szCs w:val="28"/>
        </w:rPr>
      </w:pPr>
    </w:p>
    <w:p w:rsidR="00EC5772" w:rsidRPr="008B46AA" w:rsidRDefault="00EC5772" w:rsidP="00B8376E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ПОСТАНОВЛЕНИЕ</w:t>
      </w:r>
    </w:p>
    <w:p w:rsidR="00EC5772" w:rsidRPr="008B46AA" w:rsidRDefault="00EC5772" w:rsidP="00B8376E">
      <w:pPr>
        <w:pStyle w:val="ConsPlusNormal"/>
        <w:outlineLvl w:val="0"/>
        <w:rPr>
          <w:szCs w:val="28"/>
        </w:rPr>
      </w:pPr>
    </w:p>
    <w:p w:rsidR="00EC5772" w:rsidRPr="008B46AA" w:rsidRDefault="00EC5772" w:rsidP="00B8376E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29.03.2018    № 138</w:t>
      </w:r>
    </w:p>
    <w:p w:rsidR="00EC5772" w:rsidRPr="008B46AA" w:rsidRDefault="00EC5772" w:rsidP="00B8376E">
      <w:pPr>
        <w:pStyle w:val="ConsPlusNormal"/>
        <w:outlineLvl w:val="0"/>
        <w:rPr>
          <w:szCs w:val="28"/>
        </w:rPr>
      </w:pPr>
      <w:r w:rsidRPr="008B46AA">
        <w:rPr>
          <w:szCs w:val="28"/>
        </w:rPr>
        <w:t>п. Чегдомын</w:t>
      </w:r>
    </w:p>
    <w:p w:rsidR="00EC5772" w:rsidRDefault="00EC5772" w:rsidP="0007326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C5772" w:rsidRDefault="00EC5772" w:rsidP="0007326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C5772" w:rsidRDefault="00EC5772" w:rsidP="0007326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71F75">
        <w:rPr>
          <w:rFonts w:ascii="Times New Roman" w:hAnsi="Times New Roman"/>
          <w:sz w:val="28"/>
          <w:szCs w:val="28"/>
        </w:rPr>
        <w:t xml:space="preserve">О создании патрульно-маневренной </w:t>
      </w:r>
    </w:p>
    <w:p w:rsidR="00EC5772" w:rsidRDefault="00EC5772" w:rsidP="0007326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71F75">
        <w:rPr>
          <w:rFonts w:ascii="Times New Roman" w:hAnsi="Times New Roman"/>
          <w:sz w:val="28"/>
          <w:szCs w:val="28"/>
        </w:rPr>
        <w:t>группы на территории Верхнебуреин</w:t>
      </w:r>
      <w:r>
        <w:rPr>
          <w:rFonts w:ascii="Times New Roman" w:hAnsi="Times New Roman"/>
          <w:sz w:val="28"/>
          <w:szCs w:val="28"/>
        </w:rPr>
        <w:t>-</w:t>
      </w:r>
    </w:p>
    <w:p w:rsidR="00EC5772" w:rsidRDefault="00EC5772" w:rsidP="0007326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71F75">
        <w:rPr>
          <w:rFonts w:ascii="Times New Roman" w:hAnsi="Times New Roman"/>
          <w:sz w:val="28"/>
          <w:szCs w:val="28"/>
        </w:rPr>
        <w:t>ского муниципа</w:t>
      </w:r>
      <w:r>
        <w:rPr>
          <w:rFonts w:ascii="Times New Roman" w:hAnsi="Times New Roman"/>
          <w:sz w:val="28"/>
          <w:szCs w:val="28"/>
        </w:rPr>
        <w:t xml:space="preserve">льного района </w:t>
      </w:r>
    </w:p>
    <w:p w:rsidR="00EC5772" w:rsidRDefault="00EC5772" w:rsidP="0007326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EC5772" w:rsidRPr="00071F75" w:rsidRDefault="00EC5772" w:rsidP="00071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72" w:rsidRPr="00280469" w:rsidRDefault="00EC5772" w:rsidP="00071F75">
      <w:pPr>
        <w:pStyle w:val="a0"/>
        <w:shd w:val="clear" w:color="auto" w:fill="auto"/>
        <w:spacing w:before="0" w:after="0" w:line="240" w:lineRule="auto"/>
        <w:ind w:left="120" w:right="20" w:firstLine="840"/>
        <w:jc w:val="both"/>
        <w:rPr>
          <w:spacing w:val="0"/>
          <w:sz w:val="28"/>
          <w:szCs w:val="28"/>
        </w:rPr>
      </w:pPr>
      <w:r w:rsidRPr="00280469">
        <w:rPr>
          <w:spacing w:val="0"/>
          <w:sz w:val="28"/>
          <w:szCs w:val="28"/>
        </w:rPr>
        <w:t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 ФЗ «Об общих принципах организации местного самоуправления в Российской Федерации», руководствуясь приказом Сибирского регионального центра МЧС России от 22.11.2016 № 758, Протоколом заседания Комиссии по предупреждению и ликвидации чрезвычайных ситуаций и обеспечению пожарной безопасности Правительства Хабаровского края от 12.05.2017 г. № 38, Уставом Верхнебуреинского муниципального района Хабаровского края, 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</w:t>
      </w:r>
      <w:r w:rsidRPr="00280469">
        <w:rPr>
          <w:sz w:val="28"/>
          <w:szCs w:val="28"/>
        </w:rPr>
        <w:t xml:space="preserve"> администрация района</w:t>
      </w:r>
    </w:p>
    <w:p w:rsidR="00EC5772" w:rsidRPr="00280469" w:rsidRDefault="00EC5772" w:rsidP="00071F75">
      <w:pPr>
        <w:pStyle w:val="a0"/>
        <w:shd w:val="clear" w:color="auto" w:fill="auto"/>
        <w:spacing w:before="0" w:after="0" w:line="240" w:lineRule="auto"/>
        <w:ind w:left="120" w:firstLine="0"/>
        <w:rPr>
          <w:spacing w:val="0"/>
          <w:sz w:val="28"/>
          <w:szCs w:val="28"/>
        </w:rPr>
      </w:pPr>
      <w:r w:rsidRPr="00280469">
        <w:rPr>
          <w:spacing w:val="0"/>
          <w:sz w:val="28"/>
          <w:szCs w:val="28"/>
        </w:rPr>
        <w:t>ПОСТАНОВЛЯЕТ:</w:t>
      </w:r>
    </w:p>
    <w:p w:rsidR="00EC5772" w:rsidRPr="00280469" w:rsidRDefault="00EC5772" w:rsidP="0007326B">
      <w:pPr>
        <w:pStyle w:val="a0"/>
        <w:shd w:val="clear" w:color="auto" w:fill="auto"/>
        <w:tabs>
          <w:tab w:val="left" w:pos="1080"/>
        </w:tabs>
        <w:spacing w:before="0" w:after="0" w:line="240" w:lineRule="auto"/>
        <w:ind w:left="140" w:right="20" w:firstLine="580"/>
        <w:rPr>
          <w:spacing w:val="0"/>
          <w:sz w:val="28"/>
          <w:szCs w:val="28"/>
        </w:rPr>
      </w:pPr>
      <w:r w:rsidRPr="00280469">
        <w:rPr>
          <w:spacing w:val="0"/>
          <w:sz w:val="28"/>
          <w:szCs w:val="28"/>
        </w:rPr>
        <w:t>1. Создать на территории Верхнебуреинского муниципального района Хабаровского края патрульно-маневренную группу.</w:t>
      </w:r>
    </w:p>
    <w:p w:rsidR="00EC5772" w:rsidRPr="00280469" w:rsidRDefault="00EC5772" w:rsidP="0007326B">
      <w:pPr>
        <w:pStyle w:val="a0"/>
        <w:shd w:val="clear" w:color="auto" w:fill="auto"/>
        <w:tabs>
          <w:tab w:val="left" w:pos="1080"/>
        </w:tabs>
        <w:spacing w:before="0" w:after="0" w:line="240" w:lineRule="auto"/>
        <w:ind w:left="140" w:right="20" w:firstLine="580"/>
        <w:rPr>
          <w:spacing w:val="0"/>
          <w:sz w:val="28"/>
          <w:szCs w:val="28"/>
        </w:rPr>
      </w:pPr>
      <w:r w:rsidRPr="00280469">
        <w:rPr>
          <w:spacing w:val="0"/>
          <w:sz w:val="28"/>
          <w:szCs w:val="28"/>
        </w:rPr>
        <w:t>2. Утвердить состав патрульно-маневренной группы в соответствии с приложением №</w:t>
      </w:r>
      <w:r>
        <w:rPr>
          <w:spacing w:val="0"/>
          <w:sz w:val="28"/>
          <w:szCs w:val="28"/>
        </w:rPr>
        <w:t xml:space="preserve"> </w:t>
      </w:r>
      <w:r w:rsidRPr="00280469">
        <w:rPr>
          <w:spacing w:val="0"/>
          <w:sz w:val="28"/>
          <w:szCs w:val="28"/>
        </w:rPr>
        <w:t>1.</w:t>
      </w:r>
    </w:p>
    <w:p w:rsidR="00EC5772" w:rsidRPr="00280469" w:rsidRDefault="00EC5772" w:rsidP="0007326B">
      <w:pPr>
        <w:pStyle w:val="a0"/>
        <w:shd w:val="clear" w:color="auto" w:fill="auto"/>
        <w:tabs>
          <w:tab w:val="left" w:pos="1080"/>
        </w:tabs>
        <w:spacing w:before="0" w:after="0" w:line="240" w:lineRule="auto"/>
        <w:ind w:left="140" w:right="20" w:firstLine="5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</w:t>
      </w:r>
      <w:r>
        <w:rPr>
          <w:spacing w:val="0"/>
          <w:sz w:val="28"/>
          <w:szCs w:val="28"/>
        </w:rPr>
        <w:tab/>
      </w:r>
      <w:r w:rsidRPr="00280469">
        <w:rPr>
          <w:spacing w:val="0"/>
          <w:sz w:val="28"/>
          <w:szCs w:val="28"/>
        </w:rPr>
        <w:t>Утвердить положение об организации работы патрульно</w:t>
      </w:r>
      <w:r w:rsidRPr="00280469">
        <w:rPr>
          <w:spacing w:val="0"/>
          <w:sz w:val="28"/>
          <w:szCs w:val="28"/>
        </w:rPr>
        <w:softHyphen/>
        <w:t>-маневренной группы на территории Верхнебуреинского муниципального района Хабаровского согласно приложению № 2.</w:t>
      </w:r>
    </w:p>
    <w:p w:rsidR="00EC5772" w:rsidRPr="00280469" w:rsidRDefault="00EC5772" w:rsidP="0007326B">
      <w:pPr>
        <w:pStyle w:val="a0"/>
        <w:shd w:val="clear" w:color="auto" w:fill="auto"/>
        <w:tabs>
          <w:tab w:val="left" w:pos="1080"/>
        </w:tabs>
        <w:spacing w:before="0" w:after="0" w:line="240" w:lineRule="auto"/>
        <w:ind w:firstLine="5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Pr="00280469">
        <w:rPr>
          <w:spacing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EC5772" w:rsidRPr="00280469" w:rsidRDefault="00EC5772" w:rsidP="0007326B">
      <w:pPr>
        <w:pStyle w:val="a0"/>
        <w:shd w:val="clear" w:color="auto" w:fill="auto"/>
        <w:tabs>
          <w:tab w:val="left" w:pos="1080"/>
          <w:tab w:val="right" w:pos="4426"/>
          <w:tab w:val="center" w:pos="5310"/>
        </w:tabs>
        <w:spacing w:before="0" w:after="0" w:line="240" w:lineRule="auto"/>
        <w:ind w:left="140" w:firstLine="580"/>
        <w:rPr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Pr="00280469">
        <w:rPr>
          <w:spacing w:val="0"/>
          <w:sz w:val="28"/>
          <w:szCs w:val="28"/>
        </w:rPr>
        <w:t xml:space="preserve">. </w:t>
      </w:r>
      <w:r w:rsidRPr="0028046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C5772" w:rsidRPr="00280469" w:rsidRDefault="00EC5772" w:rsidP="0007326B">
      <w:pPr>
        <w:pStyle w:val="a0"/>
        <w:shd w:val="clear" w:color="auto" w:fill="auto"/>
        <w:tabs>
          <w:tab w:val="left" w:pos="1080"/>
          <w:tab w:val="right" w:pos="4426"/>
          <w:tab w:val="center" w:pos="5310"/>
        </w:tabs>
        <w:spacing w:before="0" w:after="0" w:line="240" w:lineRule="auto"/>
        <w:ind w:left="140" w:firstLine="580"/>
        <w:rPr>
          <w:sz w:val="28"/>
          <w:szCs w:val="28"/>
        </w:rPr>
      </w:pPr>
    </w:p>
    <w:p w:rsidR="00EC5772" w:rsidRDefault="00EC5772" w:rsidP="000B0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469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EC5772" w:rsidRDefault="00EC5772" w:rsidP="000B0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72" w:rsidRPr="00280469" w:rsidRDefault="00EC5772" w:rsidP="000B0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EC5772" w:rsidTr="00457829">
        <w:tc>
          <w:tcPr>
            <w:tcW w:w="5508" w:type="dxa"/>
          </w:tcPr>
          <w:p w:rsidR="00EC5772" w:rsidRPr="00457829" w:rsidRDefault="00EC5772" w:rsidP="00457829">
            <w:pPr>
              <w:pStyle w:val="a0"/>
              <w:shd w:val="clear" w:color="auto" w:fill="auto"/>
              <w:tabs>
                <w:tab w:val="right" w:pos="4426"/>
                <w:tab w:val="center" w:pos="5310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EC5772" w:rsidRPr="00457829" w:rsidRDefault="00EC5772" w:rsidP="00457829">
            <w:pPr>
              <w:pStyle w:val="a0"/>
              <w:shd w:val="clear" w:color="auto" w:fill="auto"/>
              <w:tabs>
                <w:tab w:val="right" w:pos="4426"/>
                <w:tab w:val="center" w:pos="5310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7829">
              <w:rPr>
                <w:sz w:val="24"/>
                <w:szCs w:val="24"/>
              </w:rPr>
              <w:t>Приложение № 1</w:t>
            </w:r>
          </w:p>
          <w:p w:rsidR="00EC5772" w:rsidRPr="00457829" w:rsidRDefault="00EC5772" w:rsidP="00457829">
            <w:pPr>
              <w:pStyle w:val="a0"/>
              <w:shd w:val="clear" w:color="auto" w:fill="auto"/>
              <w:tabs>
                <w:tab w:val="right" w:pos="4426"/>
                <w:tab w:val="center" w:pos="5310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5772" w:rsidRPr="00457829" w:rsidRDefault="00EC5772" w:rsidP="00457829">
            <w:pPr>
              <w:pStyle w:val="a0"/>
              <w:shd w:val="clear" w:color="auto" w:fill="auto"/>
              <w:tabs>
                <w:tab w:val="right" w:pos="4426"/>
                <w:tab w:val="center" w:pos="5310"/>
              </w:tabs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457829">
              <w:rPr>
                <w:sz w:val="28"/>
                <w:szCs w:val="28"/>
              </w:rPr>
              <w:t>УТВЕРЖДЕН</w:t>
            </w:r>
          </w:p>
          <w:p w:rsidR="00EC5772" w:rsidRPr="00457829" w:rsidRDefault="00EC5772" w:rsidP="00457829">
            <w:pPr>
              <w:pStyle w:val="a0"/>
              <w:shd w:val="clear" w:color="auto" w:fill="auto"/>
              <w:tabs>
                <w:tab w:val="right" w:pos="4426"/>
                <w:tab w:val="center" w:pos="5310"/>
              </w:tabs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C5772" w:rsidRPr="00457829" w:rsidRDefault="00EC5772" w:rsidP="00457829">
            <w:pPr>
              <w:pStyle w:val="a0"/>
              <w:shd w:val="clear" w:color="auto" w:fill="auto"/>
              <w:tabs>
                <w:tab w:val="right" w:pos="4426"/>
                <w:tab w:val="center" w:pos="5310"/>
              </w:tabs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457829">
              <w:rPr>
                <w:sz w:val="28"/>
                <w:szCs w:val="28"/>
              </w:rPr>
              <w:t xml:space="preserve">постановлением </w:t>
            </w:r>
          </w:p>
          <w:p w:rsidR="00EC5772" w:rsidRPr="00457829" w:rsidRDefault="00EC5772" w:rsidP="00457829">
            <w:pPr>
              <w:pStyle w:val="a0"/>
              <w:shd w:val="clear" w:color="auto" w:fill="auto"/>
              <w:tabs>
                <w:tab w:val="right" w:pos="4426"/>
                <w:tab w:val="center" w:pos="5310"/>
              </w:tabs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457829">
              <w:rPr>
                <w:sz w:val="28"/>
                <w:szCs w:val="28"/>
              </w:rPr>
              <w:t>администрации района</w:t>
            </w:r>
          </w:p>
          <w:p w:rsidR="00EC5772" w:rsidRPr="00457829" w:rsidRDefault="00EC5772" w:rsidP="00457829">
            <w:pPr>
              <w:pStyle w:val="a0"/>
              <w:shd w:val="clear" w:color="auto" w:fill="auto"/>
              <w:tabs>
                <w:tab w:val="right" w:pos="4426"/>
                <w:tab w:val="center" w:pos="5310"/>
              </w:tabs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C5772" w:rsidRPr="00457829" w:rsidRDefault="00EC5772" w:rsidP="00457829">
            <w:pPr>
              <w:pStyle w:val="a0"/>
              <w:shd w:val="clear" w:color="auto" w:fill="auto"/>
              <w:tabs>
                <w:tab w:val="right" w:pos="4426"/>
                <w:tab w:val="center" w:pos="5310"/>
              </w:tabs>
              <w:spacing w:before="0" w:after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29.03.2018  № 138</w:t>
            </w:r>
          </w:p>
        </w:tc>
      </w:tr>
    </w:tbl>
    <w:p w:rsidR="00EC5772" w:rsidRPr="00280469" w:rsidRDefault="00EC5772" w:rsidP="000B0AF6">
      <w:pPr>
        <w:pStyle w:val="a0"/>
        <w:shd w:val="clear" w:color="auto" w:fill="auto"/>
        <w:tabs>
          <w:tab w:val="right" w:pos="4426"/>
          <w:tab w:val="center" w:pos="5310"/>
        </w:tabs>
        <w:spacing w:before="0" w:after="0" w:line="240" w:lineRule="auto"/>
        <w:ind w:left="140" w:firstLine="0"/>
        <w:rPr>
          <w:sz w:val="28"/>
          <w:szCs w:val="28"/>
        </w:rPr>
      </w:pPr>
    </w:p>
    <w:p w:rsidR="00EC5772" w:rsidRPr="00280469" w:rsidRDefault="00EC5772" w:rsidP="00071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772" w:rsidRDefault="00EC5772" w:rsidP="000B0AF6">
      <w:pPr>
        <w:spacing w:after="0" w:line="240" w:lineRule="auto"/>
        <w:jc w:val="center"/>
        <w:rPr>
          <w:rFonts w:ascii="Times New Roman" w:hAnsi="Times New Roman"/>
        </w:rPr>
      </w:pP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jc w:val="center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Состав</w:t>
      </w:r>
    </w:p>
    <w:p w:rsidR="00EC5772" w:rsidRDefault="00EC5772" w:rsidP="0007326B">
      <w:pPr>
        <w:pStyle w:val="2"/>
        <w:shd w:val="clear" w:color="auto" w:fill="auto"/>
        <w:spacing w:before="0" w:line="240" w:lineRule="exact"/>
        <w:ind w:left="301"/>
        <w:jc w:val="center"/>
        <w:rPr>
          <w:color w:val="000000"/>
          <w:sz w:val="28"/>
          <w:szCs w:val="28"/>
        </w:rPr>
      </w:pPr>
      <w:r w:rsidRPr="00280469">
        <w:rPr>
          <w:color w:val="000000"/>
          <w:sz w:val="28"/>
          <w:szCs w:val="28"/>
        </w:rPr>
        <w:t xml:space="preserve">патрульно-маневренной группы Верхнебуреинского муниципального </w:t>
      </w:r>
    </w:p>
    <w:p w:rsidR="00EC5772" w:rsidRPr="00280469" w:rsidRDefault="00EC5772" w:rsidP="0007326B">
      <w:pPr>
        <w:pStyle w:val="2"/>
        <w:shd w:val="clear" w:color="auto" w:fill="auto"/>
        <w:spacing w:before="0" w:line="240" w:lineRule="exact"/>
        <w:ind w:left="301"/>
        <w:jc w:val="center"/>
        <w:rPr>
          <w:color w:val="000000"/>
          <w:sz w:val="28"/>
          <w:szCs w:val="28"/>
        </w:rPr>
      </w:pPr>
      <w:r w:rsidRPr="00280469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280469">
        <w:rPr>
          <w:color w:val="000000"/>
          <w:sz w:val="28"/>
          <w:szCs w:val="28"/>
        </w:rPr>
        <w:t>Хабаровского края</w:t>
      </w:r>
    </w:p>
    <w:p w:rsidR="00EC5772" w:rsidRPr="000B0AF6" w:rsidRDefault="00EC5772" w:rsidP="000B0AF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EC5772" w:rsidRPr="00B26A5B" w:rsidTr="00B26A5B">
        <w:tc>
          <w:tcPr>
            <w:tcW w:w="4785" w:type="dxa"/>
          </w:tcPr>
          <w:p w:rsidR="00EC5772" w:rsidRPr="00B26A5B" w:rsidRDefault="00EC5772" w:rsidP="00B26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A5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C5772" w:rsidRPr="00B26A5B" w:rsidRDefault="00EC5772" w:rsidP="00B26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A5B">
              <w:rPr>
                <w:rFonts w:ascii="Times New Roman" w:hAnsi="Times New Roman"/>
                <w:b/>
                <w:sz w:val="28"/>
                <w:szCs w:val="28"/>
              </w:rPr>
              <w:t>Состав группы</w:t>
            </w:r>
          </w:p>
        </w:tc>
      </w:tr>
      <w:tr w:rsidR="00EC5772" w:rsidRPr="00B26A5B" w:rsidTr="00B26A5B">
        <w:tc>
          <w:tcPr>
            <w:tcW w:w="4785" w:type="dxa"/>
            <w:vMerge w:val="restart"/>
          </w:tcPr>
          <w:p w:rsidR="00EC5772" w:rsidRPr="00846670" w:rsidRDefault="00EC5772" w:rsidP="00B26A5B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846670">
              <w:rPr>
                <w:rStyle w:val="1"/>
                <w:sz w:val="28"/>
                <w:szCs w:val="28"/>
              </w:rPr>
              <w:t xml:space="preserve">Патрульная - маневренная группа </w:t>
            </w:r>
          </w:p>
          <w:p w:rsidR="00EC5772" w:rsidRPr="00B26A5B" w:rsidRDefault="00EC5772" w:rsidP="00B26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670">
              <w:rPr>
                <w:rStyle w:val="1"/>
                <w:sz w:val="28"/>
                <w:szCs w:val="28"/>
              </w:rPr>
              <w:t>Верхнебуреинского  муниципального района Хабаровского края</w:t>
            </w:r>
          </w:p>
        </w:tc>
        <w:tc>
          <w:tcPr>
            <w:tcW w:w="4786" w:type="dxa"/>
          </w:tcPr>
          <w:p w:rsidR="00EC5772" w:rsidRPr="00B26A5B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A5B">
              <w:rPr>
                <w:rFonts w:ascii="Times New Roman" w:hAnsi="Times New Roman"/>
                <w:sz w:val="28"/>
                <w:szCs w:val="28"/>
              </w:rPr>
              <w:t xml:space="preserve">Лещук Анатолий Васильевич –  </w:t>
            </w:r>
          </w:p>
          <w:p w:rsidR="00EC5772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A5B">
              <w:rPr>
                <w:rFonts w:ascii="Times New Roman" w:hAnsi="Times New Roman"/>
                <w:sz w:val="28"/>
                <w:szCs w:val="28"/>
              </w:rPr>
              <w:t>руководитель группы</w:t>
            </w:r>
          </w:p>
          <w:p w:rsidR="00EC5772" w:rsidRPr="00B26A5B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772" w:rsidRPr="00B26A5B" w:rsidTr="00B26A5B">
        <w:tc>
          <w:tcPr>
            <w:tcW w:w="4785" w:type="dxa"/>
            <w:vMerge/>
          </w:tcPr>
          <w:p w:rsidR="00EC5772" w:rsidRPr="00B26A5B" w:rsidRDefault="00EC5772" w:rsidP="00B26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C5772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A5B">
              <w:rPr>
                <w:rFonts w:ascii="Times New Roman" w:hAnsi="Times New Roman"/>
                <w:sz w:val="28"/>
                <w:szCs w:val="28"/>
              </w:rPr>
              <w:t xml:space="preserve">Безноско Руслан Васильевич – </w:t>
            </w:r>
          </w:p>
          <w:p w:rsidR="00EC5772" w:rsidRPr="00B26A5B" w:rsidRDefault="00EC5772" w:rsidP="0007326B">
            <w:pPr>
              <w:pStyle w:val="ListParagraph"/>
              <w:spacing w:after="0" w:line="24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A5B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EC5772" w:rsidRDefault="00EC5772" w:rsidP="0007326B">
            <w:pPr>
              <w:pStyle w:val="ListParagraph"/>
              <w:spacing w:after="0" w:line="24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A5B">
              <w:rPr>
                <w:rFonts w:ascii="Times New Roman" w:hAnsi="Times New Roman"/>
                <w:sz w:val="28"/>
                <w:szCs w:val="28"/>
              </w:rPr>
              <w:t>руководителя группы</w:t>
            </w:r>
          </w:p>
          <w:p w:rsidR="00EC5772" w:rsidRPr="00B26A5B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772" w:rsidRPr="00B26A5B" w:rsidTr="00B26A5B">
        <w:tc>
          <w:tcPr>
            <w:tcW w:w="4785" w:type="dxa"/>
            <w:vMerge/>
          </w:tcPr>
          <w:p w:rsidR="00EC5772" w:rsidRPr="00B26A5B" w:rsidRDefault="00EC5772" w:rsidP="00B26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C5772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A5B">
              <w:rPr>
                <w:rFonts w:ascii="Times New Roman" w:hAnsi="Times New Roman"/>
                <w:sz w:val="28"/>
                <w:szCs w:val="28"/>
              </w:rPr>
              <w:t>Троцевский Михаил Владиславович</w:t>
            </w:r>
          </w:p>
          <w:p w:rsidR="00EC5772" w:rsidRPr="00B26A5B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772" w:rsidRPr="00B26A5B" w:rsidTr="00B26A5B">
        <w:tc>
          <w:tcPr>
            <w:tcW w:w="4785" w:type="dxa"/>
            <w:vMerge/>
          </w:tcPr>
          <w:p w:rsidR="00EC5772" w:rsidRPr="00B26A5B" w:rsidRDefault="00EC5772" w:rsidP="00B26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C5772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A5B">
              <w:rPr>
                <w:rFonts w:ascii="Times New Roman" w:hAnsi="Times New Roman"/>
                <w:sz w:val="28"/>
                <w:szCs w:val="28"/>
              </w:rPr>
              <w:t>Заиграев Павел Павлович</w:t>
            </w:r>
          </w:p>
          <w:p w:rsidR="00EC5772" w:rsidRPr="00B26A5B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772" w:rsidRPr="00B26A5B" w:rsidTr="00B26A5B">
        <w:tc>
          <w:tcPr>
            <w:tcW w:w="4785" w:type="dxa"/>
            <w:vMerge/>
          </w:tcPr>
          <w:p w:rsidR="00EC5772" w:rsidRPr="00B26A5B" w:rsidRDefault="00EC5772" w:rsidP="00B26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C5772" w:rsidRPr="00B26A5B" w:rsidRDefault="00EC5772" w:rsidP="00B26A5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A5B">
              <w:rPr>
                <w:rFonts w:ascii="Times New Roman" w:hAnsi="Times New Roman"/>
                <w:sz w:val="28"/>
                <w:szCs w:val="28"/>
              </w:rPr>
              <w:t>Войтович Юрий Алексеевич</w:t>
            </w:r>
          </w:p>
        </w:tc>
      </w:tr>
    </w:tbl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326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 </w:t>
      </w: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EC5772" w:rsidTr="00457829">
        <w:tc>
          <w:tcPr>
            <w:tcW w:w="5508" w:type="dxa"/>
          </w:tcPr>
          <w:p w:rsidR="00EC5772" w:rsidRPr="00457829" w:rsidRDefault="00EC5772" w:rsidP="00457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2" w:type="dxa"/>
          </w:tcPr>
          <w:p w:rsidR="00EC5772" w:rsidRPr="00457829" w:rsidRDefault="00EC5772" w:rsidP="004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29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EC5772" w:rsidRPr="00457829" w:rsidRDefault="00EC5772" w:rsidP="004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772" w:rsidRPr="00457829" w:rsidRDefault="00EC5772" w:rsidP="00457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2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C5772" w:rsidRPr="00457829" w:rsidRDefault="00EC5772" w:rsidP="00457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772" w:rsidRPr="00457829" w:rsidRDefault="00EC5772" w:rsidP="0045782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29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EC5772" w:rsidRPr="00457829" w:rsidRDefault="00EC5772" w:rsidP="0045782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829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EC5772" w:rsidRPr="00457829" w:rsidRDefault="00EC5772" w:rsidP="0045782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772" w:rsidRPr="00B8376E" w:rsidRDefault="00EC5772" w:rsidP="00457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76E">
              <w:rPr>
                <w:rFonts w:ascii="Times New Roman" w:hAnsi="Times New Roman"/>
                <w:sz w:val="28"/>
                <w:szCs w:val="28"/>
              </w:rPr>
              <w:t>от 29.03.2018  № 138</w:t>
            </w:r>
          </w:p>
        </w:tc>
      </w:tr>
    </w:tbl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Default="00EC5772" w:rsidP="00071F75">
      <w:pPr>
        <w:spacing w:after="0" w:line="240" w:lineRule="auto"/>
        <w:rPr>
          <w:rFonts w:ascii="Times New Roman" w:hAnsi="Times New Roman"/>
        </w:rPr>
      </w:pPr>
    </w:p>
    <w:p w:rsidR="00EC5772" w:rsidRPr="00280469" w:rsidRDefault="00EC5772" w:rsidP="000B0AF6">
      <w:pPr>
        <w:pStyle w:val="2"/>
        <w:shd w:val="clear" w:color="auto" w:fill="auto"/>
        <w:spacing w:before="0" w:line="317" w:lineRule="exact"/>
        <w:jc w:val="center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ОЛОЖЕНИЕ</w:t>
      </w:r>
    </w:p>
    <w:p w:rsidR="00EC5772" w:rsidRPr="00280469" w:rsidRDefault="00EC5772" w:rsidP="00846670">
      <w:pPr>
        <w:pStyle w:val="2"/>
        <w:shd w:val="clear" w:color="auto" w:fill="auto"/>
        <w:spacing w:before="0" w:line="240" w:lineRule="exact"/>
        <w:jc w:val="center"/>
        <w:rPr>
          <w:color w:val="000000"/>
          <w:sz w:val="28"/>
          <w:szCs w:val="28"/>
        </w:rPr>
      </w:pPr>
      <w:r w:rsidRPr="00280469">
        <w:rPr>
          <w:color w:val="000000"/>
          <w:sz w:val="28"/>
          <w:szCs w:val="28"/>
        </w:rPr>
        <w:t xml:space="preserve">об организации работы патрульно-маневренной группы на территории </w:t>
      </w:r>
    </w:p>
    <w:p w:rsidR="00EC5772" w:rsidRPr="00280469" w:rsidRDefault="00EC5772" w:rsidP="00846670">
      <w:pPr>
        <w:pStyle w:val="2"/>
        <w:shd w:val="clear" w:color="auto" w:fill="auto"/>
        <w:spacing w:before="0" w:line="240" w:lineRule="exact"/>
        <w:jc w:val="center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Верхнебуреинского муниципального района Хабаровского края</w:t>
      </w:r>
    </w:p>
    <w:p w:rsidR="00EC5772" w:rsidRPr="00280469" w:rsidRDefault="00EC5772" w:rsidP="00071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772" w:rsidRPr="00280469" w:rsidRDefault="00EC5772" w:rsidP="001B121F">
      <w:pPr>
        <w:pStyle w:val="2"/>
        <w:numPr>
          <w:ilvl w:val="0"/>
          <w:numId w:val="3"/>
        </w:numPr>
        <w:shd w:val="clear" w:color="auto" w:fill="auto"/>
        <w:tabs>
          <w:tab w:val="left" w:pos="3798"/>
        </w:tabs>
        <w:spacing w:before="0" w:after="206" w:line="260" w:lineRule="exact"/>
        <w:ind w:left="3500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Общие положения</w:t>
      </w:r>
    </w:p>
    <w:p w:rsidR="00EC5772" w:rsidRPr="00280469" w:rsidRDefault="00EC5772" w:rsidP="001B121F">
      <w:pPr>
        <w:pStyle w:val="2"/>
        <w:shd w:val="clear" w:color="auto" w:fill="auto"/>
        <w:spacing w:before="0" w:line="317" w:lineRule="exact"/>
        <w:ind w:right="40" w:firstLine="708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6.10.2003 </w:t>
      </w:r>
      <w:r w:rsidRPr="00280469">
        <w:rPr>
          <w:color w:val="000000"/>
          <w:sz w:val="28"/>
          <w:szCs w:val="28"/>
          <w:lang w:val="en-US" w:eastAsia="en-US"/>
        </w:rPr>
        <w:t>N</w:t>
      </w:r>
      <w:r w:rsidRPr="00280469">
        <w:rPr>
          <w:color w:val="000000"/>
          <w:sz w:val="28"/>
          <w:szCs w:val="28"/>
          <w:lang w:eastAsia="en-US"/>
        </w:rPr>
        <w:t xml:space="preserve"> </w:t>
      </w:r>
      <w:r w:rsidRPr="00280469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EC5772" w:rsidRPr="00280469" w:rsidRDefault="00EC5772" w:rsidP="001B121F">
      <w:pPr>
        <w:pStyle w:val="2"/>
        <w:shd w:val="clear" w:color="auto" w:fill="auto"/>
        <w:spacing w:before="0" w:line="317" w:lineRule="exact"/>
        <w:ind w:right="40" w:firstLine="708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Целью реализации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EC5772" w:rsidRPr="00280469" w:rsidRDefault="00EC5772" w:rsidP="001B121F">
      <w:pPr>
        <w:pStyle w:val="2"/>
        <w:shd w:val="clear" w:color="auto" w:fill="auto"/>
        <w:spacing w:before="0" w:line="317" w:lineRule="exact"/>
        <w:ind w:right="40" w:firstLine="708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Патрульно-маневренная группа - сводная группа сил и средств Верхнебуреинского муниципального района Хабаровского края (далее - муниципальный район),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EC5772" w:rsidRPr="00280469" w:rsidRDefault="00EC5772" w:rsidP="001B121F">
      <w:pPr>
        <w:pStyle w:val="2"/>
        <w:shd w:val="clear" w:color="auto" w:fill="auto"/>
        <w:spacing w:before="0" w:line="317" w:lineRule="exact"/>
        <w:ind w:right="40" w:firstLine="708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EC5772" w:rsidRPr="00280469" w:rsidRDefault="00EC5772" w:rsidP="001B121F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EC5772" w:rsidRPr="00280469" w:rsidRDefault="00EC5772" w:rsidP="001B121F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Район ответственности - (зона) участок земной поверхности, в границах которых предусмотрено реагирование патрульно-маневренной группы.</w:t>
      </w:r>
    </w:p>
    <w:p w:rsidR="00EC5772" w:rsidRPr="00280469" w:rsidRDefault="00EC5772" w:rsidP="001B121F">
      <w:pPr>
        <w:pStyle w:val="2"/>
        <w:shd w:val="clear" w:color="auto" w:fill="auto"/>
        <w:spacing w:before="0" w:after="346" w:line="317" w:lineRule="exact"/>
        <w:ind w:left="40" w:right="40" w:firstLine="668"/>
        <w:rPr>
          <w:color w:val="000000"/>
          <w:sz w:val="28"/>
          <w:szCs w:val="28"/>
        </w:rPr>
      </w:pPr>
      <w:r w:rsidRPr="00280469">
        <w:rPr>
          <w:color w:val="000000"/>
          <w:sz w:val="28"/>
          <w:szCs w:val="28"/>
        </w:rPr>
        <w:t>Пожароопасный сезон - часть календарного года в течение, которого возможно возникновение природных пожаров.</w:t>
      </w:r>
    </w:p>
    <w:p w:rsidR="00EC5772" w:rsidRPr="00846670" w:rsidRDefault="00EC5772" w:rsidP="00846670">
      <w:pPr>
        <w:pStyle w:val="2"/>
        <w:numPr>
          <w:ilvl w:val="0"/>
          <w:numId w:val="3"/>
        </w:numPr>
        <w:shd w:val="clear" w:color="auto" w:fill="auto"/>
        <w:tabs>
          <w:tab w:val="left" w:pos="1255"/>
        </w:tabs>
        <w:spacing w:before="0" w:line="240" w:lineRule="exact"/>
        <w:ind w:left="40" w:firstLine="862"/>
        <w:jc w:val="center"/>
        <w:rPr>
          <w:b/>
          <w:sz w:val="28"/>
          <w:szCs w:val="28"/>
        </w:rPr>
      </w:pPr>
      <w:r w:rsidRPr="00846670">
        <w:rPr>
          <w:b/>
          <w:color w:val="000000"/>
          <w:sz w:val="28"/>
          <w:szCs w:val="28"/>
        </w:rPr>
        <w:t>Основы организации деятельности патрульно-маневренной группы</w:t>
      </w:r>
    </w:p>
    <w:p w:rsidR="00EC5772" w:rsidRPr="00846670" w:rsidRDefault="00EC5772" w:rsidP="00846670">
      <w:pPr>
        <w:pStyle w:val="2"/>
        <w:shd w:val="clear" w:color="auto" w:fill="auto"/>
        <w:tabs>
          <w:tab w:val="left" w:pos="1255"/>
        </w:tabs>
        <w:spacing w:before="0" w:line="240" w:lineRule="exact"/>
        <w:ind w:left="40"/>
        <w:rPr>
          <w:b/>
          <w:sz w:val="28"/>
          <w:szCs w:val="28"/>
        </w:rPr>
      </w:pPr>
    </w:p>
    <w:p w:rsidR="00EC5772" w:rsidRPr="00846670" w:rsidRDefault="00EC5772" w:rsidP="00846670">
      <w:pPr>
        <w:pStyle w:val="2"/>
        <w:shd w:val="clear" w:color="auto" w:fill="auto"/>
        <w:tabs>
          <w:tab w:val="left" w:pos="1255"/>
        </w:tabs>
        <w:spacing w:before="0" w:line="240" w:lineRule="exact"/>
        <w:ind w:left="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80469">
        <w:rPr>
          <w:color w:val="000000"/>
          <w:sz w:val="28"/>
          <w:szCs w:val="28"/>
        </w:rPr>
        <w:t>2.1. Основная цель.</w:t>
      </w:r>
    </w:p>
    <w:p w:rsidR="00EC5772" w:rsidRPr="00280469" w:rsidRDefault="00EC5772" w:rsidP="000B7ACE">
      <w:pPr>
        <w:pStyle w:val="2"/>
        <w:shd w:val="clear" w:color="auto" w:fill="auto"/>
        <w:spacing w:before="0" w:line="317" w:lineRule="exact"/>
        <w:ind w:left="40" w:right="40" w:firstLine="860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Основной целью организации деятельности патрульно-маневренной группы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EC5772" w:rsidRPr="00280469" w:rsidRDefault="00EC5772" w:rsidP="000B7ACE">
      <w:pPr>
        <w:pStyle w:val="2"/>
        <w:shd w:val="clear" w:color="auto" w:fill="auto"/>
        <w:spacing w:before="0" w:line="317" w:lineRule="exact"/>
        <w:ind w:left="40" w:firstLine="860"/>
        <w:rPr>
          <w:sz w:val="28"/>
          <w:szCs w:val="28"/>
        </w:rPr>
      </w:pPr>
      <w:r w:rsidRPr="00846670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 w:rsidRPr="00280469">
        <w:rPr>
          <w:color w:val="000000"/>
          <w:sz w:val="28"/>
          <w:szCs w:val="28"/>
        </w:rPr>
        <w:t>Основная задача.</w:t>
      </w:r>
    </w:p>
    <w:p w:rsidR="00EC5772" w:rsidRPr="00280469" w:rsidRDefault="00EC5772" w:rsidP="000B7ACE">
      <w:pPr>
        <w:pStyle w:val="2"/>
        <w:shd w:val="clear" w:color="auto" w:fill="auto"/>
        <w:spacing w:before="0" w:line="317" w:lineRule="exact"/>
        <w:ind w:left="40" w:right="40" w:firstLine="860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Основными задачами организации деятельности патрульно</w:t>
      </w:r>
      <w:r w:rsidRPr="00280469">
        <w:rPr>
          <w:color w:val="000000"/>
          <w:sz w:val="28"/>
          <w:szCs w:val="28"/>
        </w:rPr>
        <w:softHyphen/>
        <w:t>-маневренной группы является:</w:t>
      </w: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ind w:right="40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0469">
        <w:rPr>
          <w:color w:val="000000"/>
          <w:sz w:val="28"/>
          <w:szCs w:val="28"/>
        </w:rPr>
        <w:t>выявление фактов сжигания населением мусора на территории муниципального района;</w:t>
      </w: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0469">
        <w:rPr>
          <w:color w:val="000000"/>
          <w:sz w:val="28"/>
          <w:szCs w:val="28"/>
        </w:rPr>
        <w:t>выявление фактов загораний (горения) растительности на территории муниципального района;</w:t>
      </w: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0469">
        <w:rPr>
          <w:color w:val="000000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0469">
        <w:rPr>
          <w:color w:val="000000"/>
          <w:sz w:val="28"/>
          <w:szCs w:val="28"/>
        </w:rPr>
        <w:t>принятие мер по локализации и ликвидации выявленных природных загораний;</w:t>
      </w: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0469">
        <w:rPr>
          <w:color w:val="000000"/>
          <w:sz w:val="28"/>
          <w:szCs w:val="28"/>
        </w:rPr>
        <w:t>принятие решения о необходимости привлечения дополнительных сил и средств;</w:t>
      </w: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0469">
        <w:rPr>
          <w:color w:val="000000"/>
          <w:sz w:val="28"/>
          <w:szCs w:val="28"/>
        </w:rPr>
        <w:t>первичное определение возможной причины возникновения пожара и выявление лиц виновных в совершении правонарушения с дальнейшей передачей информации в надзорные органы;</w:t>
      </w: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0469">
        <w:rPr>
          <w:color w:val="000000"/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ind w:left="40" w:firstLine="6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0469">
        <w:rPr>
          <w:color w:val="000000"/>
          <w:sz w:val="28"/>
          <w:szCs w:val="28"/>
        </w:rPr>
        <w:t>мониторинг обстановки.</w:t>
      </w:r>
    </w:p>
    <w:p w:rsidR="00EC5772" w:rsidRPr="00280469" w:rsidRDefault="00EC5772" w:rsidP="000B7ACE">
      <w:pPr>
        <w:pStyle w:val="2"/>
        <w:numPr>
          <w:ilvl w:val="0"/>
          <w:numId w:val="5"/>
        </w:numPr>
        <w:shd w:val="clear" w:color="auto" w:fill="auto"/>
        <w:tabs>
          <w:tab w:val="left" w:pos="1456"/>
        </w:tabs>
        <w:spacing w:before="0" w:line="317" w:lineRule="exact"/>
        <w:ind w:left="40" w:right="40" w:firstLine="860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Порядок создания, состав и оснащение патрульно-маневренной группы.</w:t>
      </w:r>
    </w:p>
    <w:p w:rsidR="00EC5772" w:rsidRPr="00280469" w:rsidRDefault="00EC5772" w:rsidP="000B7ACE">
      <w:pPr>
        <w:pStyle w:val="2"/>
        <w:shd w:val="clear" w:color="auto" w:fill="auto"/>
        <w:spacing w:before="0" w:line="317" w:lineRule="exact"/>
        <w:ind w:left="40" w:right="40" w:firstLine="860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Создание патрульно-маневренной группы организуется в соответствии с нормативными правовыми актами Администрации Верхнебуреинского муниципального района Хабаровского края на период пожароопасного сезона.</w:t>
      </w:r>
    </w:p>
    <w:p w:rsidR="00EC5772" w:rsidRPr="00280469" w:rsidRDefault="00EC5772" w:rsidP="000B7ACE">
      <w:pPr>
        <w:pStyle w:val="2"/>
        <w:shd w:val="clear" w:color="auto" w:fill="auto"/>
        <w:spacing w:before="0" w:line="317" w:lineRule="exact"/>
        <w:ind w:left="40" w:right="40" w:firstLine="840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Патрульно-маневренная группа создаётся численностью от 3 до 7 человек из числа работников Администрации Верхнебуреинского муниципального района Хабаровского края (далее - Администрации муниципального района) и подведомственных ей структур.</w:t>
      </w:r>
    </w:p>
    <w:p w:rsidR="00EC5772" w:rsidRPr="00280469" w:rsidRDefault="00EC5772" w:rsidP="000B7ACE">
      <w:pPr>
        <w:pStyle w:val="2"/>
        <w:numPr>
          <w:ilvl w:val="0"/>
          <w:numId w:val="5"/>
        </w:numPr>
        <w:shd w:val="clear" w:color="auto" w:fill="auto"/>
        <w:spacing w:before="0" w:line="317" w:lineRule="exact"/>
        <w:ind w:left="40" w:firstLine="840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Оснащение патрульно-маневренной группы.</w:t>
      </w:r>
    </w:p>
    <w:p w:rsidR="00EC5772" w:rsidRPr="00280469" w:rsidRDefault="00EC5772" w:rsidP="000B7ACE">
      <w:pPr>
        <w:pStyle w:val="2"/>
        <w:shd w:val="clear" w:color="auto" w:fill="auto"/>
        <w:spacing w:before="0" w:line="317" w:lineRule="exact"/>
        <w:ind w:left="40" w:firstLine="840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Патрульно-маневренная группа должны быть оснащена:</w:t>
      </w:r>
    </w:p>
    <w:p w:rsidR="00EC5772" w:rsidRPr="00280469" w:rsidRDefault="00EC5772" w:rsidP="00280469">
      <w:pPr>
        <w:pStyle w:val="2"/>
        <w:shd w:val="clear" w:color="auto" w:fill="auto"/>
        <w:spacing w:before="0" w:line="317" w:lineRule="exact"/>
        <w:ind w:right="40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0469">
        <w:rPr>
          <w:color w:val="000000"/>
          <w:sz w:val="28"/>
          <w:szCs w:val="28"/>
        </w:rPr>
        <w:t>техникой для доставки группы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EC5772" w:rsidRPr="00280469" w:rsidRDefault="00EC5772" w:rsidP="000B7ACE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 xml:space="preserve">- спецодеждой, по типу штормовка и (или) противоэнцефалитные костюмы; </w:t>
      </w:r>
    </w:p>
    <w:p w:rsidR="00EC5772" w:rsidRPr="00280469" w:rsidRDefault="00EC5772" w:rsidP="000B7ACE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 w:rsidRPr="00280469">
        <w:rPr>
          <w:color w:val="000000"/>
          <w:sz w:val="28"/>
          <w:szCs w:val="28"/>
        </w:rPr>
        <w:t>- средствами пожаротушения (мотопомпы с рукавами, РЛО, воздуходувки),</w:t>
      </w:r>
      <w:r>
        <w:rPr>
          <w:color w:val="000000"/>
        </w:rPr>
        <w:t xml:space="preserve"> </w:t>
      </w:r>
      <w:r w:rsidRPr="00280469">
        <w:rPr>
          <w:color w:val="000000"/>
          <w:sz w:val="28"/>
          <w:szCs w:val="28"/>
        </w:rPr>
        <w:t>шанцевыми инструментами (лопаты, топоры), механизированным инструментом (бензопилы);</w:t>
      </w:r>
    </w:p>
    <w:p w:rsidR="00EC5772" w:rsidRPr="00C30EB9" w:rsidRDefault="00EC5772" w:rsidP="000B7ACE">
      <w:pPr>
        <w:pStyle w:val="2"/>
        <w:shd w:val="clear" w:color="auto" w:fill="auto"/>
        <w:spacing w:before="0" w:line="317" w:lineRule="exact"/>
        <w:ind w:right="40"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средствами связи (сотовые телефоны; радиостанциями и (или средствами спутниковой связи - по возможности);</w:t>
      </w:r>
    </w:p>
    <w:p w:rsidR="00EC5772" w:rsidRPr="00C30EB9" w:rsidRDefault="00EC5772" w:rsidP="00280469">
      <w:pPr>
        <w:pStyle w:val="2"/>
        <w:shd w:val="clear" w:color="auto" w:fill="auto"/>
        <w:spacing w:before="0" w:line="317" w:lineRule="exact"/>
        <w:ind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запасом ГСМ;</w:t>
      </w:r>
    </w:p>
    <w:p w:rsidR="00EC5772" w:rsidRPr="00C30EB9" w:rsidRDefault="00EC5772" w:rsidP="00280469">
      <w:pPr>
        <w:pStyle w:val="2"/>
        <w:shd w:val="clear" w:color="auto" w:fill="auto"/>
        <w:spacing w:before="0" w:line="317" w:lineRule="exact"/>
        <w:ind w:right="40"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картами местности, навигационными приборами (при их наличии) и компасами.</w:t>
      </w:r>
    </w:p>
    <w:p w:rsidR="00EC5772" w:rsidRPr="00C30EB9" w:rsidRDefault="00EC5772" w:rsidP="000B7ACE">
      <w:pPr>
        <w:pStyle w:val="2"/>
        <w:shd w:val="clear" w:color="auto" w:fill="auto"/>
        <w:spacing w:before="0" w:line="317" w:lineRule="exact"/>
        <w:ind w:left="40" w:right="40" w:firstLine="840"/>
        <w:rPr>
          <w:color w:val="000000"/>
          <w:sz w:val="28"/>
          <w:szCs w:val="28"/>
        </w:rPr>
      </w:pPr>
      <w:r w:rsidRPr="00C30EB9">
        <w:rPr>
          <w:color w:val="000000"/>
          <w:sz w:val="28"/>
          <w:szCs w:val="28"/>
        </w:rPr>
        <w:t>Оснащение группы производится Администрацией муниципального района из имеющихся материальных средств для обеспечения пожарной безопасности.</w:t>
      </w:r>
    </w:p>
    <w:p w:rsidR="00EC5772" w:rsidRPr="00C30EB9" w:rsidRDefault="00EC5772" w:rsidP="00141F26">
      <w:pPr>
        <w:pStyle w:val="2"/>
        <w:numPr>
          <w:ilvl w:val="0"/>
          <w:numId w:val="5"/>
        </w:numPr>
        <w:shd w:val="clear" w:color="auto" w:fill="auto"/>
        <w:spacing w:before="0" w:line="317" w:lineRule="exact"/>
        <w:ind w:left="40" w:firstLine="840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Порядок организации обучения и страхования.</w:t>
      </w: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left="40" w:right="40" w:firstLine="840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Обучение лиц, не имеющих соответствующей подготовки, входящих в состав группы, проводится по программе «Профессиональная подготовка пожарных, добровольных пожарных дружин» в объеме 16 часов.</w:t>
      </w:r>
    </w:p>
    <w:p w:rsidR="00EC5772" w:rsidRPr="00C30EB9" w:rsidRDefault="00EC5772" w:rsidP="00141F26">
      <w:pPr>
        <w:pStyle w:val="2"/>
        <w:numPr>
          <w:ilvl w:val="0"/>
          <w:numId w:val="5"/>
        </w:numPr>
        <w:shd w:val="clear" w:color="auto" w:fill="auto"/>
        <w:spacing w:before="0" w:line="317" w:lineRule="exact"/>
        <w:ind w:left="40" w:right="40" w:firstLine="840"/>
        <w:rPr>
          <w:sz w:val="28"/>
          <w:szCs w:val="28"/>
        </w:rPr>
      </w:pPr>
      <w:r>
        <w:rPr>
          <w:color w:val="000000"/>
        </w:rPr>
        <w:t xml:space="preserve"> </w:t>
      </w:r>
      <w:r w:rsidRPr="00C30EB9">
        <w:rPr>
          <w:color w:val="000000"/>
          <w:sz w:val="28"/>
          <w:szCs w:val="28"/>
        </w:rPr>
        <w:t>Планирование работы и порядок реагирования патрульно-</w:t>
      </w:r>
      <w:r w:rsidRPr="00C30EB9">
        <w:rPr>
          <w:color w:val="000000"/>
          <w:sz w:val="28"/>
          <w:szCs w:val="28"/>
        </w:rPr>
        <w:softHyphen/>
        <w:t>маневренной группы.</w:t>
      </w:r>
    </w:p>
    <w:p w:rsidR="00EC5772" w:rsidRPr="00C30EB9" w:rsidRDefault="00EC5772" w:rsidP="00C30EB9">
      <w:pPr>
        <w:pStyle w:val="2"/>
        <w:shd w:val="clear" w:color="auto" w:fill="auto"/>
        <w:spacing w:before="0" w:line="317" w:lineRule="exact"/>
        <w:ind w:left="40" w:right="40" w:firstLine="66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Для организации патрулирования разрабатываются специальные маршруты и время, исходя из прогноза, оперативной обстановки, количества действующих на территории муниципального района термических точек, поступающей информации. Реагирование патрульно-маневренной группы осуществляется по решению главы муниципального района, председателя КЧС и ПБ муниципального района, ЕДДС муниципального района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группы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руководитель патрульно-маневренной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докладывает об обстановке главе муниципального района, диспетчеру ЕДДС муниципального района.</w:t>
      </w:r>
    </w:p>
    <w:p w:rsidR="00EC5772" w:rsidRPr="00C30EB9" w:rsidRDefault="00EC5772" w:rsidP="00141F26">
      <w:pPr>
        <w:pStyle w:val="2"/>
        <w:numPr>
          <w:ilvl w:val="0"/>
          <w:numId w:val="6"/>
        </w:numPr>
        <w:shd w:val="clear" w:color="auto" w:fill="auto"/>
        <w:tabs>
          <w:tab w:val="left" w:pos="1494"/>
        </w:tabs>
        <w:spacing w:before="0" w:line="317" w:lineRule="exact"/>
        <w:ind w:left="40" w:right="20" w:firstLine="860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Организационное и методическое руководство деятельностью патрульно-маневренной группы.</w:t>
      </w: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left="40" w:right="20" w:firstLine="860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Порядок взаимодействия, общее руководство и контроль за деятельностью группы возлагается на главу муниципального района, председателя КЧС и ПБ муниципального района.</w:t>
      </w: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left="40" w:right="20" w:firstLine="860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Управление и координация действий Администрации муниципального района по вопросам обеспечения пожарной безопасности в период пожароопасного сезона осуществляется председателем КЧС и ПБ Верхнебуреинского муниципального района, Главным управлением МЧС России по Хабаровскому краю. Для непосредственного оперативного руководства группой, ее организационного и методического обеспечения назначается руководитель группы.</w:t>
      </w: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left="40" w:firstLine="860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Руководитель группы:</w:t>
      </w:r>
    </w:p>
    <w:p w:rsidR="00EC5772" w:rsidRPr="00C30EB9" w:rsidRDefault="00EC5772" w:rsidP="00141F26">
      <w:pPr>
        <w:pStyle w:val="2"/>
        <w:shd w:val="clear" w:color="auto" w:fill="auto"/>
        <w:spacing w:before="0" w:line="307" w:lineRule="exact"/>
        <w:ind w:right="20"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осуществляет сбор группы, определяет место и время сбора;</w:t>
      </w:r>
    </w:p>
    <w:p w:rsidR="00EC5772" w:rsidRPr="00C30EB9" w:rsidRDefault="00EC5772" w:rsidP="00141F26">
      <w:pPr>
        <w:pStyle w:val="2"/>
        <w:shd w:val="clear" w:color="auto" w:fill="auto"/>
        <w:spacing w:before="0" w:line="307" w:lineRule="exact"/>
        <w:ind w:right="20" w:firstLine="708"/>
        <w:rPr>
          <w:sz w:val="28"/>
          <w:szCs w:val="28"/>
        </w:rPr>
      </w:pPr>
      <w:r w:rsidRPr="00C30EB9">
        <w:rPr>
          <w:sz w:val="28"/>
          <w:szCs w:val="28"/>
        </w:rPr>
        <w:t xml:space="preserve">- </w:t>
      </w:r>
      <w:r w:rsidRPr="00C30EB9">
        <w:rPr>
          <w:color w:val="000000"/>
          <w:sz w:val="28"/>
          <w:szCs w:val="28"/>
        </w:rPr>
        <w:t xml:space="preserve"> определяет оснащение группы, в зависимости от выполняемых</w:t>
      </w:r>
      <w:r w:rsidRPr="00C30EB9">
        <w:rPr>
          <w:sz w:val="28"/>
          <w:szCs w:val="28"/>
        </w:rPr>
        <w:t xml:space="preserve"> </w:t>
      </w:r>
      <w:r w:rsidRPr="00C30EB9">
        <w:rPr>
          <w:color w:val="000000"/>
          <w:sz w:val="28"/>
          <w:szCs w:val="28"/>
        </w:rPr>
        <w:t>задач;</w:t>
      </w:r>
    </w:p>
    <w:p w:rsidR="00EC5772" w:rsidRPr="00C30EB9" w:rsidRDefault="00EC5772" w:rsidP="00141F26">
      <w:pPr>
        <w:pStyle w:val="2"/>
        <w:shd w:val="clear" w:color="auto" w:fill="auto"/>
        <w:spacing w:before="0" w:line="322" w:lineRule="exact"/>
        <w:ind w:right="20"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определяет маршруты выдвижения в районы проведения работ, ставит задачи членам группы;</w:t>
      </w:r>
    </w:p>
    <w:p w:rsidR="00EC5772" w:rsidRPr="00C30EB9" w:rsidRDefault="00EC5772" w:rsidP="00141F26">
      <w:pPr>
        <w:pStyle w:val="2"/>
        <w:shd w:val="clear" w:color="auto" w:fill="auto"/>
        <w:spacing w:before="0" w:line="322" w:lineRule="exact"/>
        <w:ind w:right="20"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EC5772" w:rsidRPr="00C30EB9" w:rsidRDefault="00EC5772" w:rsidP="00280469">
      <w:pPr>
        <w:pStyle w:val="2"/>
        <w:shd w:val="clear" w:color="auto" w:fill="auto"/>
        <w:spacing w:before="0" w:line="317" w:lineRule="exact"/>
        <w:ind w:right="23" w:firstLine="709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организует информационный обмен с главой муниципального района, председателем КЧС и ПБ муниципального района, ЕДДС муниципального района;</w:t>
      </w:r>
    </w:p>
    <w:p w:rsidR="00EC5772" w:rsidRPr="00C30EB9" w:rsidRDefault="00EC5772" w:rsidP="00280469">
      <w:pPr>
        <w:pStyle w:val="2"/>
        <w:shd w:val="clear" w:color="auto" w:fill="auto"/>
        <w:spacing w:before="0" w:line="317" w:lineRule="exact"/>
        <w:ind w:right="23" w:firstLine="709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организует исправность техники и оборудования, закрепленного за группой;</w:t>
      </w:r>
    </w:p>
    <w:p w:rsidR="00EC5772" w:rsidRPr="00C30EB9" w:rsidRDefault="00EC5772" w:rsidP="00280469">
      <w:pPr>
        <w:pStyle w:val="2"/>
        <w:shd w:val="clear" w:color="auto" w:fill="auto"/>
        <w:spacing w:before="0" w:line="317" w:lineRule="exact"/>
        <w:ind w:right="23" w:firstLine="709"/>
        <w:rPr>
          <w:color w:val="000000"/>
          <w:sz w:val="28"/>
          <w:szCs w:val="28"/>
        </w:rPr>
      </w:pPr>
      <w:r w:rsidRPr="00C30EB9">
        <w:rPr>
          <w:color w:val="000000"/>
          <w:sz w:val="28"/>
          <w:szCs w:val="28"/>
        </w:rPr>
        <w:t xml:space="preserve">- инструктирует членов группы по соблюдению охраны труда и безопасным приемам проведения работы. </w:t>
      </w:r>
    </w:p>
    <w:p w:rsidR="00EC5772" w:rsidRPr="00C30EB9" w:rsidRDefault="00EC5772" w:rsidP="00280469">
      <w:pPr>
        <w:pStyle w:val="2"/>
        <w:shd w:val="clear" w:color="auto" w:fill="auto"/>
        <w:spacing w:before="0" w:line="317" w:lineRule="exact"/>
        <w:ind w:right="23" w:firstLine="709"/>
        <w:rPr>
          <w:color w:val="000000"/>
          <w:sz w:val="28"/>
          <w:szCs w:val="28"/>
        </w:rPr>
      </w:pPr>
      <w:r w:rsidRPr="00C30EB9">
        <w:rPr>
          <w:color w:val="000000"/>
          <w:sz w:val="28"/>
          <w:szCs w:val="28"/>
        </w:rPr>
        <w:t>Учет применения групп ведется в суточном режиме дежурными сменами ЕДДС муниципального района.</w:t>
      </w:r>
    </w:p>
    <w:p w:rsidR="00EC5772" w:rsidRPr="00C30EB9" w:rsidRDefault="00EC5772" w:rsidP="00280469">
      <w:pPr>
        <w:pStyle w:val="2"/>
        <w:shd w:val="clear" w:color="auto" w:fill="auto"/>
        <w:spacing w:before="0" w:line="317" w:lineRule="exact"/>
        <w:ind w:right="23" w:firstLine="709"/>
        <w:rPr>
          <w:sz w:val="28"/>
          <w:szCs w:val="28"/>
        </w:rPr>
      </w:pPr>
    </w:p>
    <w:p w:rsidR="00EC5772" w:rsidRPr="00C30EB9" w:rsidRDefault="00EC5772" w:rsidP="00846670">
      <w:pPr>
        <w:pStyle w:val="2"/>
        <w:shd w:val="clear" w:color="auto" w:fill="auto"/>
        <w:spacing w:before="0" w:line="240" w:lineRule="exact"/>
        <w:jc w:val="center"/>
        <w:rPr>
          <w:color w:val="000000"/>
          <w:sz w:val="28"/>
          <w:szCs w:val="28"/>
        </w:rPr>
      </w:pPr>
      <w:r w:rsidRPr="00C30EB9">
        <w:rPr>
          <w:color w:val="000000"/>
          <w:sz w:val="28"/>
          <w:szCs w:val="28"/>
        </w:rPr>
        <w:t>3</w:t>
      </w:r>
      <w:r w:rsidRPr="00846670">
        <w:rPr>
          <w:b/>
          <w:color w:val="000000"/>
          <w:sz w:val="28"/>
          <w:szCs w:val="28"/>
        </w:rPr>
        <w:t>. Основные полномочия и функции администрации муниципального района по организации деятельности патрульно-</w:t>
      </w:r>
      <w:r w:rsidRPr="00846670">
        <w:rPr>
          <w:b/>
          <w:color w:val="000000"/>
          <w:sz w:val="28"/>
          <w:szCs w:val="28"/>
        </w:rPr>
        <w:softHyphen/>
        <w:t>маневренной группы</w:t>
      </w:r>
    </w:p>
    <w:p w:rsidR="00EC5772" w:rsidRPr="00C30EB9" w:rsidRDefault="00EC5772" w:rsidP="00280469">
      <w:pPr>
        <w:pStyle w:val="2"/>
        <w:shd w:val="clear" w:color="auto" w:fill="auto"/>
        <w:spacing w:before="0" w:line="322" w:lineRule="exact"/>
        <w:jc w:val="center"/>
        <w:rPr>
          <w:sz w:val="28"/>
          <w:szCs w:val="28"/>
        </w:rPr>
      </w:pP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left="40" w:right="20" w:firstLine="860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Администрация муниципального района осуществляет следующие функции:</w:t>
      </w: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right="20" w:firstLine="708"/>
        <w:rPr>
          <w:color w:val="000000"/>
          <w:sz w:val="28"/>
          <w:szCs w:val="28"/>
        </w:rPr>
      </w:pPr>
      <w:r w:rsidRPr="00C30EB9">
        <w:rPr>
          <w:color w:val="000000"/>
          <w:sz w:val="28"/>
          <w:szCs w:val="28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организует их исполнение;</w:t>
      </w: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right="20"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определяет цели и задачи патрульно-маневренной группы, планирует ее деятельность;</w:t>
      </w: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right="20"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обеспечивает сбор, систематизацию и анализ информации о пожарной обстановке на территории муниципального района, планирует и устанавливает порядок применения группы;</w:t>
      </w: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right="20"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обеспечивает в деятельности группы комплексное использование имеющихся сил и средств, а также организаций, путем заключения договоров, их взаимодействие с оперативными службами РСЧС;</w:t>
      </w:r>
    </w:p>
    <w:p w:rsidR="00EC5772" w:rsidRPr="00C30EB9" w:rsidRDefault="00EC5772" w:rsidP="00141F26">
      <w:pPr>
        <w:pStyle w:val="2"/>
        <w:shd w:val="clear" w:color="auto" w:fill="auto"/>
        <w:spacing w:before="0" w:line="317" w:lineRule="exact"/>
        <w:ind w:right="20" w:firstLine="708"/>
        <w:rPr>
          <w:sz w:val="28"/>
          <w:szCs w:val="28"/>
        </w:rPr>
      </w:pPr>
      <w:r w:rsidRPr="00C30EB9">
        <w:rPr>
          <w:color w:val="000000"/>
          <w:sz w:val="28"/>
          <w:szCs w:val="28"/>
        </w:rPr>
        <w:t>- обеспечивает информационный обмен по оперативной обстановке, связанной с природными пожарами;</w:t>
      </w:r>
    </w:p>
    <w:p w:rsidR="00EC5772" w:rsidRDefault="00EC5772" w:rsidP="00141F26">
      <w:pPr>
        <w:pStyle w:val="2"/>
        <w:shd w:val="clear" w:color="auto" w:fill="auto"/>
        <w:spacing w:before="0" w:line="317" w:lineRule="exact"/>
        <w:ind w:right="20" w:firstLine="708"/>
        <w:rPr>
          <w:color w:val="000000"/>
          <w:sz w:val="28"/>
          <w:szCs w:val="28"/>
        </w:rPr>
      </w:pPr>
      <w:r w:rsidRPr="00C30EB9">
        <w:rPr>
          <w:color w:val="000000"/>
          <w:sz w:val="28"/>
          <w:szCs w:val="28"/>
        </w:rPr>
        <w:t>- исполняет бюджет в части расходов на пожарную безопасность, в том числе на содержание и обеспечение деятельности группы.</w:t>
      </w:r>
    </w:p>
    <w:p w:rsidR="00EC5772" w:rsidRDefault="00EC5772" w:rsidP="00141F26">
      <w:pPr>
        <w:pStyle w:val="2"/>
        <w:shd w:val="clear" w:color="auto" w:fill="auto"/>
        <w:spacing w:before="0" w:line="317" w:lineRule="exact"/>
        <w:ind w:right="20" w:firstLine="708"/>
        <w:rPr>
          <w:color w:val="000000"/>
          <w:sz w:val="28"/>
          <w:szCs w:val="28"/>
        </w:rPr>
      </w:pPr>
    </w:p>
    <w:p w:rsidR="00EC5772" w:rsidRPr="00071F75" w:rsidRDefault="00EC5772" w:rsidP="00846670">
      <w:pPr>
        <w:pStyle w:val="2"/>
        <w:shd w:val="clear" w:color="auto" w:fill="auto"/>
        <w:spacing w:before="0" w:line="317" w:lineRule="exact"/>
        <w:ind w:right="20" w:firstLine="708"/>
        <w:jc w:val="center"/>
      </w:pPr>
      <w:r>
        <w:t xml:space="preserve">____________________________  </w:t>
      </w:r>
    </w:p>
    <w:sectPr w:rsidR="00EC5772" w:rsidRPr="00071F75" w:rsidSect="0007326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379"/>
    <w:multiLevelType w:val="hybridMultilevel"/>
    <w:tmpl w:val="8164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96432"/>
    <w:multiLevelType w:val="multilevel"/>
    <w:tmpl w:val="C1008F6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59682E"/>
    <w:multiLevelType w:val="multilevel"/>
    <w:tmpl w:val="CB40CEE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7366DBA"/>
    <w:multiLevelType w:val="multilevel"/>
    <w:tmpl w:val="75CC7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5926C5D"/>
    <w:multiLevelType w:val="multilevel"/>
    <w:tmpl w:val="135058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9651BDA"/>
    <w:multiLevelType w:val="hybridMultilevel"/>
    <w:tmpl w:val="C89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75"/>
    <w:rsid w:val="00071F75"/>
    <w:rsid w:val="0007326B"/>
    <w:rsid w:val="000B0AF6"/>
    <w:rsid w:val="000B7ACE"/>
    <w:rsid w:val="00141F26"/>
    <w:rsid w:val="001B121F"/>
    <w:rsid w:val="00275421"/>
    <w:rsid w:val="00280469"/>
    <w:rsid w:val="002A4B38"/>
    <w:rsid w:val="002E725B"/>
    <w:rsid w:val="00440CAC"/>
    <w:rsid w:val="00457829"/>
    <w:rsid w:val="00667315"/>
    <w:rsid w:val="00684B77"/>
    <w:rsid w:val="00846670"/>
    <w:rsid w:val="008B46AA"/>
    <w:rsid w:val="00A04F67"/>
    <w:rsid w:val="00B26A5B"/>
    <w:rsid w:val="00B57759"/>
    <w:rsid w:val="00B8376E"/>
    <w:rsid w:val="00C30EB9"/>
    <w:rsid w:val="00DB49D5"/>
    <w:rsid w:val="00EC5772"/>
    <w:rsid w:val="00F3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носка_"/>
    <w:basedOn w:val="DefaultParagraphFont"/>
    <w:link w:val="a0"/>
    <w:uiPriority w:val="99"/>
    <w:locked/>
    <w:rsid w:val="00071F75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a0">
    <w:name w:val="Сноска"/>
    <w:basedOn w:val="Normal"/>
    <w:link w:val="a"/>
    <w:uiPriority w:val="99"/>
    <w:rsid w:val="00071F75"/>
    <w:pPr>
      <w:widowControl w:val="0"/>
      <w:shd w:val="clear" w:color="auto" w:fill="FFFFFF"/>
      <w:spacing w:before="600" w:after="300" w:line="230" w:lineRule="exact"/>
      <w:ind w:hanging="120"/>
    </w:pPr>
    <w:rPr>
      <w:rFonts w:ascii="Times New Roman" w:hAnsi="Times New Roman"/>
      <w:spacing w:val="-2"/>
      <w:sz w:val="26"/>
      <w:szCs w:val="26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0B0AF6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0B0AF6"/>
    <w:pPr>
      <w:widowControl w:val="0"/>
      <w:shd w:val="clear" w:color="auto" w:fill="FFFFFF"/>
      <w:spacing w:before="720" w:after="0" w:line="240" w:lineRule="atLeast"/>
      <w:jc w:val="both"/>
    </w:pPr>
    <w:rPr>
      <w:rFonts w:ascii="Times New Roman" w:hAnsi="Times New Roman"/>
      <w:spacing w:val="-2"/>
      <w:sz w:val="26"/>
      <w:szCs w:val="26"/>
    </w:rPr>
  </w:style>
  <w:style w:type="table" w:styleId="TableGrid">
    <w:name w:val="Table Grid"/>
    <w:basedOn w:val="TableNormal"/>
    <w:uiPriority w:val="99"/>
    <w:rsid w:val="000B0A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1"/>
    <w:uiPriority w:val="99"/>
    <w:rsid w:val="000B0AF6"/>
    <w:rPr>
      <w:color w:val="000000"/>
      <w:w w:val="100"/>
      <w:position w:val="0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0B0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8376E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6</Pages>
  <Words>1678</Words>
  <Characters>9570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7</cp:revision>
  <cp:lastPrinted>2018-03-29T04:46:00Z</cp:lastPrinted>
  <dcterms:created xsi:type="dcterms:W3CDTF">2018-03-28T00:39:00Z</dcterms:created>
  <dcterms:modified xsi:type="dcterms:W3CDTF">2018-03-29T23:56:00Z</dcterms:modified>
</cp:coreProperties>
</file>