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39" w:rsidRPr="008B46AA" w:rsidRDefault="004E7539" w:rsidP="00BF120F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Администрация</w:t>
      </w:r>
    </w:p>
    <w:p w:rsidR="004E7539" w:rsidRPr="008B46AA" w:rsidRDefault="004E7539" w:rsidP="00BF120F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Верхнебуреинского муниципального района</w:t>
      </w:r>
    </w:p>
    <w:p w:rsidR="004E7539" w:rsidRPr="008B46AA" w:rsidRDefault="004E7539" w:rsidP="00BF120F">
      <w:pPr>
        <w:pStyle w:val="ConsPlusNormal"/>
        <w:jc w:val="center"/>
        <w:outlineLvl w:val="0"/>
        <w:rPr>
          <w:szCs w:val="28"/>
        </w:rPr>
      </w:pPr>
    </w:p>
    <w:p w:rsidR="004E7539" w:rsidRPr="008B46AA" w:rsidRDefault="004E7539" w:rsidP="00BF120F">
      <w:pPr>
        <w:pStyle w:val="ConsPlusNormal"/>
        <w:jc w:val="center"/>
        <w:outlineLvl w:val="0"/>
        <w:rPr>
          <w:szCs w:val="28"/>
        </w:rPr>
      </w:pPr>
      <w:r w:rsidRPr="008B46AA">
        <w:rPr>
          <w:szCs w:val="28"/>
        </w:rPr>
        <w:t>ПОСТАНОВЛЕНИЕ</w:t>
      </w:r>
    </w:p>
    <w:p w:rsidR="004E7539" w:rsidRPr="008B46AA" w:rsidRDefault="004E7539" w:rsidP="00BF120F">
      <w:pPr>
        <w:pStyle w:val="ConsPlusNormal"/>
        <w:outlineLvl w:val="0"/>
        <w:rPr>
          <w:szCs w:val="28"/>
        </w:rPr>
      </w:pPr>
    </w:p>
    <w:p w:rsidR="004E7539" w:rsidRPr="008B46AA" w:rsidRDefault="004E7539" w:rsidP="00BF120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30.03.2018    № 141</w:t>
      </w:r>
    </w:p>
    <w:p w:rsidR="004E7539" w:rsidRPr="008B46AA" w:rsidRDefault="004E7539" w:rsidP="00BF120F">
      <w:pPr>
        <w:pStyle w:val="ConsPlusNormal"/>
        <w:outlineLvl w:val="0"/>
        <w:rPr>
          <w:szCs w:val="28"/>
        </w:rPr>
      </w:pPr>
      <w:r w:rsidRPr="008B46AA">
        <w:rPr>
          <w:szCs w:val="28"/>
        </w:rPr>
        <w:t>п. Чегдомын</w:t>
      </w:r>
    </w:p>
    <w:p w:rsidR="004E7539" w:rsidRDefault="004E7539" w:rsidP="005D6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7539" w:rsidRDefault="004E7539" w:rsidP="005D6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7539" w:rsidRDefault="004E7539" w:rsidP="005D6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7539" w:rsidRPr="009F3F27" w:rsidRDefault="004E7539" w:rsidP="005D6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4E7539" w:rsidRPr="009F3F27" w:rsidRDefault="004E7539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 xml:space="preserve">    </w:t>
      </w:r>
    </w:p>
    <w:p w:rsidR="004E7539" w:rsidRPr="009F3F27" w:rsidRDefault="004E7539" w:rsidP="005D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3F27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4E7539" w:rsidRPr="009F3F27" w:rsidRDefault="004E7539" w:rsidP="005D6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ПОСТАНОВЛЯЕТ:</w:t>
      </w:r>
    </w:p>
    <w:p w:rsidR="004E7539" w:rsidRPr="009F3F27" w:rsidRDefault="004E7539" w:rsidP="005D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3F27">
        <w:rPr>
          <w:rFonts w:ascii="Times New Roman" w:hAnsi="Times New Roman"/>
          <w:sz w:val="28"/>
          <w:szCs w:val="28"/>
        </w:rPr>
        <w:t xml:space="preserve">Отменить с 10.00 </w:t>
      </w:r>
      <w:r>
        <w:rPr>
          <w:rFonts w:ascii="Times New Roman" w:hAnsi="Times New Roman"/>
          <w:sz w:val="28"/>
          <w:szCs w:val="28"/>
        </w:rPr>
        <w:t>30</w:t>
      </w:r>
      <w:r w:rsidRPr="009F3F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9F3F2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8г. </w:t>
      </w:r>
      <w:r w:rsidRPr="009F3F27">
        <w:rPr>
          <w:rFonts w:ascii="Times New Roman" w:hAnsi="Times New Roman"/>
          <w:sz w:val="28"/>
          <w:szCs w:val="28"/>
        </w:rPr>
        <w:t xml:space="preserve">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введённый Постановлением администрации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>27</w:t>
      </w:r>
      <w:r w:rsidRPr="009F3F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9F3F2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8г.</w:t>
      </w:r>
      <w:r w:rsidRPr="009F3F2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124</w:t>
      </w:r>
      <w:r w:rsidRPr="009F3F27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4E7539" w:rsidRPr="009F3F27" w:rsidRDefault="004E7539" w:rsidP="005D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3F27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E7539" w:rsidRPr="009F3F27" w:rsidRDefault="004E7539" w:rsidP="005D6AE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9F3F2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E7539" w:rsidRPr="009F3F27" w:rsidRDefault="004E7539" w:rsidP="005D6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539" w:rsidRDefault="004E7539" w:rsidP="005D6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39" w:rsidRDefault="004E7539" w:rsidP="005D6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7539" w:rsidRPr="009F3F27" w:rsidRDefault="004E7539" w:rsidP="005D6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 xml:space="preserve">Глава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F3F27">
        <w:rPr>
          <w:rFonts w:ascii="Times New Roman" w:hAnsi="Times New Roman"/>
          <w:sz w:val="28"/>
          <w:szCs w:val="28"/>
        </w:rPr>
        <w:t>П.Ф. Титков</w:t>
      </w:r>
    </w:p>
    <w:p w:rsidR="004E7539" w:rsidRPr="009F3F27" w:rsidRDefault="004E7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E7539" w:rsidRPr="009F3F27" w:rsidSect="005D6AE3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342ED"/>
    <w:rsid w:val="00050C24"/>
    <w:rsid w:val="000B50FC"/>
    <w:rsid w:val="0013782E"/>
    <w:rsid w:val="003440D9"/>
    <w:rsid w:val="00355930"/>
    <w:rsid w:val="00405D8B"/>
    <w:rsid w:val="004326AD"/>
    <w:rsid w:val="004A1C48"/>
    <w:rsid w:val="004E7539"/>
    <w:rsid w:val="005518BC"/>
    <w:rsid w:val="0055349F"/>
    <w:rsid w:val="005D6AE3"/>
    <w:rsid w:val="005D7A69"/>
    <w:rsid w:val="006D5C1D"/>
    <w:rsid w:val="007477AE"/>
    <w:rsid w:val="008B46AA"/>
    <w:rsid w:val="009F3F27"/>
    <w:rsid w:val="00A23FE1"/>
    <w:rsid w:val="00AD32A4"/>
    <w:rsid w:val="00B539F8"/>
    <w:rsid w:val="00B94C39"/>
    <w:rsid w:val="00BE2687"/>
    <w:rsid w:val="00BE60AE"/>
    <w:rsid w:val="00BF120F"/>
    <w:rsid w:val="00C26966"/>
    <w:rsid w:val="00E144E7"/>
    <w:rsid w:val="00F6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120F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209</Words>
  <Characters>1192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14</cp:revision>
  <cp:lastPrinted>2018-03-30T03:01:00Z</cp:lastPrinted>
  <dcterms:created xsi:type="dcterms:W3CDTF">2016-05-10T01:33:00Z</dcterms:created>
  <dcterms:modified xsi:type="dcterms:W3CDTF">2018-03-30T03:47:00Z</dcterms:modified>
</cp:coreProperties>
</file>