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29" w:rsidRDefault="003E0E29" w:rsidP="00907028">
      <w:pPr>
        <w:pStyle w:val="ConsPlusNormal"/>
        <w:jc w:val="center"/>
        <w:outlineLvl w:val="0"/>
      </w:pPr>
      <w:r>
        <w:t>Администрация</w:t>
      </w:r>
    </w:p>
    <w:p w:rsidR="003E0E29" w:rsidRDefault="003E0E29" w:rsidP="00907028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3E0E29" w:rsidRDefault="003E0E29" w:rsidP="00907028">
      <w:pPr>
        <w:pStyle w:val="ConsPlusNormal"/>
        <w:jc w:val="center"/>
        <w:outlineLvl w:val="0"/>
      </w:pPr>
    </w:p>
    <w:p w:rsidR="003E0E29" w:rsidRDefault="003E0E29" w:rsidP="00907028">
      <w:pPr>
        <w:pStyle w:val="ConsPlusNormal"/>
        <w:jc w:val="center"/>
        <w:outlineLvl w:val="0"/>
      </w:pPr>
      <w:r>
        <w:t>ПОСТАНОВЛЕНИЕ</w:t>
      </w:r>
    </w:p>
    <w:p w:rsidR="003E0E29" w:rsidRDefault="003E0E29" w:rsidP="00907028">
      <w:pPr>
        <w:pStyle w:val="ConsPlusNormal"/>
        <w:outlineLvl w:val="0"/>
      </w:pPr>
    </w:p>
    <w:p w:rsidR="003E0E29" w:rsidRDefault="003E0E29" w:rsidP="00907028">
      <w:pPr>
        <w:pStyle w:val="ConsPlusNormal"/>
        <w:outlineLvl w:val="0"/>
        <w:rPr>
          <w:u w:val="single"/>
        </w:rPr>
      </w:pPr>
      <w:r>
        <w:rPr>
          <w:u w:val="single"/>
        </w:rPr>
        <w:t>02.04.2018    № 146</w:t>
      </w:r>
    </w:p>
    <w:p w:rsidR="003E0E29" w:rsidRDefault="003E0E29" w:rsidP="00907028">
      <w:pPr>
        <w:pStyle w:val="ConsPlusNormal"/>
        <w:outlineLvl w:val="0"/>
      </w:pPr>
      <w:r>
        <w:t>п. Чегдомын</w:t>
      </w:r>
    </w:p>
    <w:p w:rsidR="003E0E29" w:rsidRDefault="003E0E29" w:rsidP="005757AB">
      <w:pPr>
        <w:spacing w:line="240" w:lineRule="exact"/>
        <w:jc w:val="both"/>
        <w:rPr>
          <w:sz w:val="28"/>
          <w:szCs w:val="28"/>
        </w:rPr>
      </w:pPr>
    </w:p>
    <w:p w:rsidR="003E0E29" w:rsidRDefault="003E0E29" w:rsidP="005757AB">
      <w:pPr>
        <w:spacing w:line="240" w:lineRule="exact"/>
        <w:jc w:val="both"/>
        <w:rPr>
          <w:sz w:val="28"/>
          <w:szCs w:val="28"/>
        </w:rPr>
      </w:pPr>
    </w:p>
    <w:p w:rsidR="003E0E29" w:rsidRDefault="003E0E29" w:rsidP="005757AB">
      <w:pPr>
        <w:spacing w:line="240" w:lineRule="exact"/>
        <w:jc w:val="both"/>
        <w:rPr>
          <w:sz w:val="28"/>
          <w:szCs w:val="28"/>
        </w:rPr>
      </w:pPr>
    </w:p>
    <w:p w:rsidR="003E0E29" w:rsidRDefault="003E0E29" w:rsidP="005757AB">
      <w:pPr>
        <w:spacing w:line="240" w:lineRule="exact"/>
        <w:jc w:val="both"/>
        <w:rPr>
          <w:sz w:val="28"/>
          <w:szCs w:val="28"/>
        </w:rPr>
      </w:pPr>
    </w:p>
    <w:p w:rsidR="003E0E29" w:rsidRPr="007E50A0" w:rsidRDefault="003E0E29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3E0E29" w:rsidRPr="007E50A0" w:rsidRDefault="003E0E29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3E0E29" w:rsidRDefault="003E0E29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с 03.04.2018 года по 04.04.2018 года в центральных и северных районах Хабаровского края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дается сильный снег, метель, усиление ветра до 20 м/с. На дорогах возможны гололедные явления.</w:t>
      </w:r>
    </w:p>
    <w:p w:rsidR="003E0E29" w:rsidRPr="00E84DEE" w:rsidRDefault="003E0E29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в период возможного возникновения происшествий с 03 апреля по 04 апреля 2018 года на территории Верхнебуреинского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обусловленных ухудшением погодных условий и выпадением осадков в виде снега мокрого снега, сопровождающихся понижением температурного режима,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3E0E29" w:rsidRPr="00C35AA1" w:rsidRDefault="003E0E29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3E0E29" w:rsidRPr="00C35AA1" w:rsidRDefault="003E0E29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02.04.2018 года режим повышенной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района: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правилах поведения;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период ухудшения погоды;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бригады в режим повышенной готовности.</w:t>
      </w:r>
    </w:p>
    <w:p w:rsidR="003E0E29" w:rsidRDefault="003E0E29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руководящего состава, экстренных и дежурных служб при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аварийных и чрезвычайных ситуаций.</w:t>
      </w:r>
    </w:p>
    <w:p w:rsidR="003E0E29" w:rsidRPr="00C35AA1" w:rsidRDefault="003E0E29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E0E29" w:rsidRPr="00C35AA1" w:rsidRDefault="003E0E29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3E0E29" w:rsidRPr="00C35AA1" w:rsidRDefault="003E0E29" w:rsidP="005757AB">
      <w:pPr>
        <w:ind w:firstLine="700"/>
        <w:rPr>
          <w:sz w:val="28"/>
          <w:szCs w:val="28"/>
        </w:rPr>
      </w:pPr>
    </w:p>
    <w:p w:rsidR="003E0E29" w:rsidRDefault="003E0E29" w:rsidP="005757AB">
      <w:pPr>
        <w:rPr>
          <w:sz w:val="28"/>
          <w:szCs w:val="28"/>
        </w:rPr>
      </w:pPr>
    </w:p>
    <w:p w:rsidR="003E0E29" w:rsidRDefault="003E0E29" w:rsidP="005757AB">
      <w:pPr>
        <w:rPr>
          <w:sz w:val="28"/>
          <w:szCs w:val="28"/>
        </w:rPr>
      </w:pPr>
    </w:p>
    <w:p w:rsidR="003E0E29" w:rsidRDefault="003E0E29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3E0E29" w:rsidRDefault="003E0E29"/>
    <w:sectPr w:rsidR="003E0E29" w:rsidSect="002F3D1A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29" w:rsidRDefault="003E0E29">
      <w:r>
        <w:separator/>
      </w:r>
    </w:p>
  </w:endnote>
  <w:endnote w:type="continuationSeparator" w:id="0">
    <w:p w:rsidR="003E0E29" w:rsidRDefault="003E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29" w:rsidRDefault="003E0E29">
      <w:r>
        <w:separator/>
      </w:r>
    </w:p>
  </w:footnote>
  <w:footnote w:type="continuationSeparator" w:id="0">
    <w:p w:rsidR="003E0E29" w:rsidRDefault="003E0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29" w:rsidRDefault="003E0E29" w:rsidP="00ED63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E29" w:rsidRDefault="003E0E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29" w:rsidRDefault="003E0E29" w:rsidP="00ED63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0E29" w:rsidRDefault="003E0E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90553"/>
    <w:rsid w:val="000B0501"/>
    <w:rsid w:val="000F6559"/>
    <w:rsid w:val="00103497"/>
    <w:rsid w:val="001A1048"/>
    <w:rsid w:val="001D07EA"/>
    <w:rsid w:val="00227566"/>
    <w:rsid w:val="002507F0"/>
    <w:rsid w:val="00290DD0"/>
    <w:rsid w:val="002F3D1A"/>
    <w:rsid w:val="00384C5B"/>
    <w:rsid w:val="003A031C"/>
    <w:rsid w:val="003A64BD"/>
    <w:rsid w:val="003E0E29"/>
    <w:rsid w:val="00442F93"/>
    <w:rsid w:val="00487BAB"/>
    <w:rsid w:val="005757AB"/>
    <w:rsid w:val="00587601"/>
    <w:rsid w:val="00593CAF"/>
    <w:rsid w:val="0062669E"/>
    <w:rsid w:val="007E50A0"/>
    <w:rsid w:val="007F1457"/>
    <w:rsid w:val="00876955"/>
    <w:rsid w:val="00906A52"/>
    <w:rsid w:val="00907028"/>
    <w:rsid w:val="00921117"/>
    <w:rsid w:val="00997B7F"/>
    <w:rsid w:val="009A257C"/>
    <w:rsid w:val="009E30C2"/>
    <w:rsid w:val="00A37415"/>
    <w:rsid w:val="00AF16FF"/>
    <w:rsid w:val="00B05761"/>
    <w:rsid w:val="00B90141"/>
    <w:rsid w:val="00B93DA1"/>
    <w:rsid w:val="00BF278D"/>
    <w:rsid w:val="00C16105"/>
    <w:rsid w:val="00C35AA1"/>
    <w:rsid w:val="00CA04AE"/>
    <w:rsid w:val="00CB4765"/>
    <w:rsid w:val="00CC0CE0"/>
    <w:rsid w:val="00DA1E33"/>
    <w:rsid w:val="00E44A26"/>
    <w:rsid w:val="00E84DEE"/>
    <w:rsid w:val="00ED63FB"/>
    <w:rsid w:val="00EF19D7"/>
    <w:rsid w:val="00F03E5D"/>
    <w:rsid w:val="00F71E17"/>
    <w:rsid w:val="00FA4F4A"/>
    <w:rsid w:val="00FA6E93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F3D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04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3D1A"/>
    <w:rPr>
      <w:rFonts w:cs="Times New Roman"/>
    </w:rPr>
  </w:style>
  <w:style w:type="paragraph" w:customStyle="1" w:styleId="ConsPlusNormal">
    <w:name w:val="ConsPlusNormal"/>
    <w:uiPriority w:val="99"/>
    <w:rsid w:val="00907028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401</Words>
  <Characters>2289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11</cp:revision>
  <cp:lastPrinted>2018-04-02T06:16:00Z</cp:lastPrinted>
  <dcterms:created xsi:type="dcterms:W3CDTF">2017-09-25T07:03:00Z</dcterms:created>
  <dcterms:modified xsi:type="dcterms:W3CDTF">2018-04-02T21:40:00Z</dcterms:modified>
</cp:coreProperties>
</file>