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04" w:rsidRDefault="004E5704" w:rsidP="00EA46D4">
      <w:pPr>
        <w:pStyle w:val="ConsPlusNormal"/>
        <w:jc w:val="center"/>
        <w:outlineLvl w:val="0"/>
      </w:pPr>
      <w:r>
        <w:t>Администрация</w:t>
      </w:r>
    </w:p>
    <w:p w:rsidR="004E5704" w:rsidRDefault="004E5704" w:rsidP="00EA46D4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4E5704" w:rsidRDefault="004E5704" w:rsidP="00EA46D4">
      <w:pPr>
        <w:pStyle w:val="ConsPlusNormal"/>
        <w:jc w:val="center"/>
        <w:outlineLvl w:val="0"/>
      </w:pPr>
    </w:p>
    <w:p w:rsidR="004E5704" w:rsidRDefault="004E5704" w:rsidP="00EA46D4">
      <w:pPr>
        <w:pStyle w:val="ConsPlusNormal"/>
        <w:jc w:val="center"/>
        <w:outlineLvl w:val="0"/>
      </w:pPr>
      <w:r>
        <w:t>ПОСТАНОВЛЕНИЕ</w:t>
      </w:r>
    </w:p>
    <w:p w:rsidR="004E5704" w:rsidRDefault="004E5704" w:rsidP="00EA46D4">
      <w:pPr>
        <w:pStyle w:val="ConsPlusNormal"/>
        <w:outlineLvl w:val="0"/>
      </w:pPr>
    </w:p>
    <w:p w:rsidR="004E5704" w:rsidRDefault="004E5704" w:rsidP="00EA46D4">
      <w:pPr>
        <w:pStyle w:val="ConsPlusNormal"/>
        <w:outlineLvl w:val="0"/>
        <w:rPr>
          <w:u w:val="single"/>
        </w:rPr>
      </w:pPr>
      <w:r>
        <w:rPr>
          <w:u w:val="single"/>
        </w:rPr>
        <w:t>09.04.2018    № 158</w:t>
      </w:r>
    </w:p>
    <w:p w:rsidR="004E5704" w:rsidRDefault="004E5704" w:rsidP="00EA46D4">
      <w:pPr>
        <w:pStyle w:val="ConsPlusNormal"/>
        <w:outlineLvl w:val="0"/>
      </w:pPr>
      <w:r>
        <w:t>п. Чегдомын</w:t>
      </w:r>
    </w:p>
    <w:p w:rsidR="004E5704" w:rsidRDefault="004E5704" w:rsidP="00CD418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E5704" w:rsidRDefault="004E5704" w:rsidP="00CD418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E5704" w:rsidRDefault="004E5704" w:rsidP="00CD418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E5704" w:rsidRPr="005D3E23" w:rsidRDefault="004E5704" w:rsidP="00CD418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D3E23">
        <w:rPr>
          <w:rFonts w:ascii="Times New Roman" w:hAnsi="Times New Roman"/>
          <w:bCs/>
          <w:sz w:val="28"/>
          <w:szCs w:val="28"/>
        </w:rPr>
        <w:t xml:space="preserve">О внесении изменений  в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Верхнебуреинского муниципального </w:t>
      </w:r>
      <w:r w:rsidRPr="005D3E23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Хабаровского края </w:t>
      </w:r>
      <w:r w:rsidRPr="005D3E23">
        <w:rPr>
          <w:rFonts w:ascii="Times New Roman" w:hAnsi="Times New Roman"/>
          <w:bCs/>
          <w:sz w:val="28"/>
          <w:szCs w:val="28"/>
        </w:rPr>
        <w:t>от 22.07.2013 г. № 723 «Об утверждении перечня автомобильных дорог общего пользования местного значения».</w:t>
      </w:r>
    </w:p>
    <w:p w:rsidR="004E5704" w:rsidRDefault="004E5704" w:rsidP="00CD4187">
      <w:pPr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E5704" w:rsidRDefault="004E5704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E5704" w:rsidRPr="003E5C7D" w:rsidRDefault="004E5704" w:rsidP="00CD418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21AF4">
        <w:rPr>
          <w:rFonts w:ascii="Times New Roman" w:hAnsi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/>
          <w:bCs/>
          <w:sz w:val="28"/>
          <w:szCs w:val="28"/>
        </w:rPr>
        <w:t>государственной регистрации права от 13.02.2018 г. № 1002:27/020/2018-2</w:t>
      </w:r>
      <w:r w:rsidRPr="003E5C7D"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bCs/>
          <w:sz w:val="28"/>
          <w:szCs w:val="28"/>
        </w:rPr>
        <w:t xml:space="preserve">распоряжения </w:t>
      </w:r>
      <w:r w:rsidRPr="007E2324">
        <w:rPr>
          <w:rFonts w:ascii="Times New Roman" w:hAnsi="Times New Roman"/>
          <w:bCs/>
          <w:sz w:val="28"/>
          <w:szCs w:val="28"/>
        </w:rPr>
        <w:t>администрации  р</w:t>
      </w:r>
      <w:r w:rsidRPr="003E5C7D">
        <w:rPr>
          <w:rFonts w:ascii="Times New Roman" w:hAnsi="Times New Roman"/>
          <w:bCs/>
          <w:sz w:val="28"/>
          <w:szCs w:val="28"/>
        </w:rPr>
        <w:t xml:space="preserve">айона </w:t>
      </w:r>
      <w:r>
        <w:rPr>
          <w:rFonts w:ascii="Times New Roman" w:hAnsi="Times New Roman"/>
          <w:bCs/>
          <w:sz w:val="28"/>
          <w:szCs w:val="28"/>
        </w:rPr>
        <w:t xml:space="preserve">№ 71-р </w:t>
      </w:r>
      <w:r w:rsidRPr="003E5C7D">
        <w:rPr>
          <w:rFonts w:ascii="Times New Roman" w:hAnsi="Times New Roman"/>
          <w:bCs/>
          <w:sz w:val="28"/>
          <w:szCs w:val="28"/>
        </w:rPr>
        <w:t>от 29.03.2018 года «О принятии в казну Верхнебуреинского муниципального района автомобильной дороги «п. Лиственный – Адникан – Эльга»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E5C7D">
        <w:rPr>
          <w:rFonts w:ascii="Times New Roman" w:hAnsi="Times New Roman"/>
          <w:bCs/>
          <w:sz w:val="28"/>
          <w:szCs w:val="28"/>
        </w:rPr>
        <w:t xml:space="preserve"> </w:t>
      </w:r>
      <w:r w:rsidRPr="003E5C7D">
        <w:rPr>
          <w:rFonts w:ascii="Times New Roman" w:hAnsi="Times New Roman"/>
          <w:sz w:val="28"/>
          <w:szCs w:val="28"/>
        </w:rPr>
        <w:t xml:space="preserve">администрация района </w:t>
      </w:r>
    </w:p>
    <w:p w:rsidR="004E5704" w:rsidRPr="00121E65" w:rsidRDefault="004E5704" w:rsidP="006C33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1E65">
        <w:rPr>
          <w:rFonts w:ascii="Times New Roman" w:hAnsi="Times New Roman"/>
          <w:bCs/>
          <w:sz w:val="28"/>
          <w:szCs w:val="28"/>
        </w:rPr>
        <w:t>ПОСТАНОВЛЯЕТ:</w:t>
      </w:r>
    </w:p>
    <w:p w:rsidR="004E5704" w:rsidRPr="003E5C7D" w:rsidRDefault="004E5704" w:rsidP="00CD4187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E5C7D">
        <w:rPr>
          <w:rFonts w:ascii="Times New Roman" w:hAnsi="Times New Roman"/>
          <w:bCs/>
          <w:sz w:val="28"/>
          <w:szCs w:val="28"/>
        </w:rPr>
        <w:t>Внести изменения в перечень автомобильных дорог общего пользования местного значения, находящихся в собственности Верхнебуреинского муниципального района</w:t>
      </w:r>
      <w:r w:rsidRPr="003C59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Хабаровского края</w:t>
      </w:r>
      <w:r w:rsidRPr="003E5C7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утвержденным постановлением</w:t>
      </w:r>
      <w:r w:rsidRPr="003E5C7D">
        <w:rPr>
          <w:rFonts w:ascii="Times New Roman" w:hAnsi="Times New Roman"/>
          <w:bCs/>
          <w:sz w:val="28"/>
          <w:szCs w:val="28"/>
        </w:rPr>
        <w:t xml:space="preserve"> администрации Верхнебуреинского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t>Хабаровского края</w:t>
      </w:r>
      <w:r w:rsidRPr="003E5C7D">
        <w:rPr>
          <w:rFonts w:ascii="Times New Roman" w:hAnsi="Times New Roman"/>
          <w:bCs/>
          <w:sz w:val="28"/>
          <w:szCs w:val="28"/>
        </w:rPr>
        <w:t xml:space="preserve"> от 22.07.2013 № 723 «Об утверждении перечня автомобильных дорог общего пользования местного значения»,</w:t>
      </w:r>
      <w:r w:rsidRPr="003E5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 его</w:t>
      </w:r>
      <w:r w:rsidRPr="003E5C7D">
        <w:rPr>
          <w:rFonts w:ascii="Times New Roman" w:hAnsi="Times New Roman"/>
          <w:sz w:val="28"/>
          <w:szCs w:val="28"/>
        </w:rPr>
        <w:t xml:space="preserve"> в новой редакции, согласно приложению</w:t>
      </w:r>
      <w:r w:rsidRPr="003E5C7D">
        <w:rPr>
          <w:rFonts w:ascii="Times New Roman" w:hAnsi="Times New Roman"/>
          <w:bCs/>
          <w:sz w:val="28"/>
          <w:szCs w:val="28"/>
        </w:rPr>
        <w:t>.</w:t>
      </w:r>
    </w:p>
    <w:p w:rsidR="004E5704" w:rsidRPr="003E5C7D" w:rsidRDefault="004E5704" w:rsidP="00CD4187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района Лещука  А.В.</w:t>
      </w:r>
    </w:p>
    <w:p w:rsidR="004E5704" w:rsidRPr="003E5C7D" w:rsidRDefault="004E5704" w:rsidP="00CD4187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E5C7D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bCs/>
          <w:sz w:val="28"/>
          <w:szCs w:val="28"/>
        </w:rPr>
        <w:t>после его официального опубликования (обнародования).</w:t>
      </w:r>
    </w:p>
    <w:p w:rsidR="004E5704" w:rsidRPr="00121E65" w:rsidRDefault="004E5704" w:rsidP="00CD418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E5704" w:rsidRPr="00521AF4" w:rsidRDefault="004E5704" w:rsidP="00CD418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E5704" w:rsidRPr="006C338B" w:rsidRDefault="004E5704" w:rsidP="00CD418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E5704" w:rsidRPr="006C338B" w:rsidRDefault="004E5704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60090">
        <w:rPr>
          <w:rFonts w:ascii="Times New Roman" w:hAnsi="Times New Roman"/>
          <w:bCs/>
          <w:sz w:val="28"/>
          <w:szCs w:val="28"/>
        </w:rPr>
        <w:t>Глава района                                                                                        П. Ф. Титков</w:t>
      </w:r>
    </w:p>
    <w:p w:rsidR="004E5704" w:rsidRPr="006C338B" w:rsidRDefault="004E5704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E5704" w:rsidRDefault="004E5704" w:rsidP="00E144D4">
      <w:pPr>
        <w:pStyle w:val="ConsPlusNormal"/>
        <w:jc w:val="right"/>
      </w:pPr>
    </w:p>
    <w:p w:rsidR="004E5704" w:rsidRDefault="004E5704" w:rsidP="00E144D4">
      <w:pPr>
        <w:pStyle w:val="ConsPlusNormal"/>
        <w:jc w:val="right"/>
      </w:pPr>
    </w:p>
    <w:p w:rsidR="004E5704" w:rsidRDefault="004E5704" w:rsidP="00E144D4">
      <w:pPr>
        <w:pStyle w:val="ConsPlusNormal"/>
        <w:jc w:val="right"/>
      </w:pPr>
    </w:p>
    <w:p w:rsidR="004E5704" w:rsidRDefault="004E5704" w:rsidP="00E144D4">
      <w:pPr>
        <w:pStyle w:val="ConsPlusNormal"/>
        <w:jc w:val="right"/>
      </w:pPr>
    </w:p>
    <w:p w:rsidR="004E5704" w:rsidRDefault="004E5704" w:rsidP="00E144D4">
      <w:pPr>
        <w:pStyle w:val="ConsPlusNormal"/>
        <w:jc w:val="right"/>
      </w:pPr>
    </w:p>
    <w:p w:rsidR="004E5704" w:rsidRDefault="004E5704" w:rsidP="00E144D4">
      <w:pPr>
        <w:pStyle w:val="ConsPlusNormal"/>
        <w:jc w:val="right"/>
      </w:pPr>
    </w:p>
    <w:p w:rsidR="004E5704" w:rsidRDefault="004E5704" w:rsidP="00E144D4">
      <w:pPr>
        <w:pStyle w:val="ConsPlusNormal"/>
        <w:jc w:val="right"/>
      </w:pPr>
    </w:p>
    <w:p w:rsidR="004E5704" w:rsidRDefault="004E5704" w:rsidP="00E144D4">
      <w:pPr>
        <w:pStyle w:val="ConsPlusNormal"/>
        <w:jc w:val="right"/>
      </w:pPr>
    </w:p>
    <w:p w:rsidR="004E5704" w:rsidRDefault="004E5704" w:rsidP="00DD4D3A">
      <w:pPr>
        <w:pStyle w:val="ConsPlusNormal"/>
        <w:sectPr w:rsidR="004E5704" w:rsidSect="00CD418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4E5704" w:rsidTr="000447D6">
        <w:tc>
          <w:tcPr>
            <w:tcW w:w="10008" w:type="dxa"/>
          </w:tcPr>
          <w:p w:rsidR="004E5704" w:rsidRDefault="004E5704" w:rsidP="00DD4D3A">
            <w:pPr>
              <w:pStyle w:val="ConsPlusNormal"/>
            </w:pPr>
          </w:p>
        </w:tc>
        <w:tc>
          <w:tcPr>
            <w:tcW w:w="4778" w:type="dxa"/>
          </w:tcPr>
          <w:p w:rsidR="004E5704" w:rsidRPr="000447D6" w:rsidRDefault="004E5704" w:rsidP="000447D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447D6">
              <w:rPr>
                <w:sz w:val="24"/>
                <w:szCs w:val="24"/>
              </w:rPr>
              <w:t>Приложение</w:t>
            </w:r>
          </w:p>
          <w:p w:rsidR="004E5704" w:rsidRPr="000447D6" w:rsidRDefault="004E5704" w:rsidP="000447D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E5704" w:rsidRPr="000447D6" w:rsidRDefault="004E5704" w:rsidP="000447D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447D6">
              <w:rPr>
                <w:sz w:val="24"/>
                <w:szCs w:val="24"/>
              </w:rPr>
              <w:t>к постановлению                                                                администрации района</w:t>
            </w:r>
          </w:p>
          <w:p w:rsidR="004E5704" w:rsidRPr="000447D6" w:rsidRDefault="004E5704" w:rsidP="000447D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09.04.2018  № 158</w:t>
            </w:r>
          </w:p>
          <w:p w:rsidR="004E5704" w:rsidRPr="000447D6" w:rsidRDefault="004E5704" w:rsidP="000447D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E5704" w:rsidRPr="000447D6" w:rsidRDefault="004E5704" w:rsidP="000447D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447D6">
              <w:rPr>
                <w:sz w:val="24"/>
                <w:szCs w:val="24"/>
              </w:rPr>
              <w:t xml:space="preserve">«Утвержден постановлением                                                                                     администрации района                                                                  </w:t>
            </w:r>
            <w:r>
              <w:rPr>
                <w:sz w:val="24"/>
                <w:szCs w:val="24"/>
              </w:rPr>
              <w:t xml:space="preserve">         от 22.07.2013 г. № 723</w:t>
            </w:r>
          </w:p>
          <w:p w:rsidR="004E5704" w:rsidRPr="000447D6" w:rsidRDefault="004E5704" w:rsidP="000447D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E5704" w:rsidRDefault="004E5704" w:rsidP="00DD4D3A">
      <w:pPr>
        <w:pStyle w:val="ConsPlusNormal"/>
      </w:pPr>
    </w:p>
    <w:p w:rsidR="004E5704" w:rsidRPr="00FE3235" w:rsidRDefault="004E5704" w:rsidP="00DD4D3A">
      <w:pPr>
        <w:pStyle w:val="ConsPlusNormal"/>
        <w:jc w:val="center"/>
        <w:rPr>
          <w:sz w:val="24"/>
          <w:szCs w:val="24"/>
        </w:rPr>
      </w:pPr>
      <w:r w:rsidRPr="00FE3235">
        <w:rPr>
          <w:sz w:val="24"/>
          <w:szCs w:val="24"/>
        </w:rPr>
        <w:t>ПЕРЕЧЕНЬ</w:t>
      </w:r>
    </w:p>
    <w:p w:rsidR="004E5704" w:rsidRDefault="004E5704" w:rsidP="00DD4D3A">
      <w:pPr>
        <w:pStyle w:val="ConsPlusNormal"/>
        <w:jc w:val="center"/>
      </w:pPr>
      <w:r w:rsidRPr="00FE3235">
        <w:rPr>
          <w:sz w:val="24"/>
          <w:szCs w:val="24"/>
        </w:rPr>
        <w:t>автомобильных дорог общего пользования местного значения</w:t>
      </w:r>
    </w:p>
    <w:p w:rsidR="004E5704" w:rsidRDefault="004E5704" w:rsidP="00E144D4">
      <w:pPr>
        <w:pStyle w:val="ConsPlusNormal"/>
        <w:jc w:val="right"/>
      </w:pPr>
    </w:p>
    <w:tbl>
      <w:tblPr>
        <w:tblW w:w="15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094"/>
        <w:gridCol w:w="2520"/>
        <w:gridCol w:w="1980"/>
        <w:gridCol w:w="2924"/>
        <w:gridCol w:w="2867"/>
        <w:gridCol w:w="2272"/>
      </w:tblGrid>
      <w:tr w:rsidR="004E5704" w:rsidRPr="00B64EA5" w:rsidTr="00FE3235">
        <w:tc>
          <w:tcPr>
            <w:tcW w:w="534" w:type="dxa"/>
            <w:vMerge w:val="restart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94" w:type="dxa"/>
            <w:vMerge w:val="restart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дороги</w:t>
            </w:r>
          </w:p>
        </w:tc>
        <w:tc>
          <w:tcPr>
            <w:tcW w:w="2520" w:type="dxa"/>
            <w:vMerge w:val="restart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Наименование дороги</w:t>
            </w:r>
          </w:p>
        </w:tc>
        <w:tc>
          <w:tcPr>
            <w:tcW w:w="1980" w:type="dxa"/>
            <w:vMerge w:val="restart"/>
          </w:tcPr>
          <w:p w:rsidR="004E5704" w:rsidRPr="00B64EA5" w:rsidRDefault="004E5704" w:rsidP="00FE323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Общая протяженность</w:t>
            </w:r>
          </w:p>
          <w:p w:rsidR="004E5704" w:rsidRPr="00B64EA5" w:rsidRDefault="004E5704" w:rsidP="00FE323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(километры)</w:t>
            </w:r>
          </w:p>
        </w:tc>
        <w:tc>
          <w:tcPr>
            <w:tcW w:w="8063" w:type="dxa"/>
            <w:gridSpan w:val="3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4E5704" w:rsidRPr="00B64EA5" w:rsidTr="00FE3235">
        <w:tc>
          <w:tcPr>
            <w:tcW w:w="534" w:type="dxa"/>
            <w:vMerge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24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2867" w:type="dxa"/>
          </w:tcPr>
          <w:p w:rsidR="004E5704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с гравийным грунтовым</w:t>
            </w:r>
          </w:p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и прочим покрытием</w:t>
            </w:r>
          </w:p>
        </w:tc>
        <w:tc>
          <w:tcPr>
            <w:tcW w:w="2272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автозимники</w:t>
            </w:r>
          </w:p>
        </w:tc>
      </w:tr>
      <w:tr w:rsidR="004E5704" w:rsidRPr="00FE3235" w:rsidTr="00FE3235">
        <w:tc>
          <w:tcPr>
            <w:tcW w:w="534" w:type="dxa"/>
          </w:tcPr>
          <w:p w:rsidR="004E5704" w:rsidRPr="00FE3235" w:rsidRDefault="004E5704" w:rsidP="00B64E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23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4E5704" w:rsidRPr="00FE3235" w:rsidRDefault="004E5704" w:rsidP="00B64E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2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E5704" w:rsidRPr="00FE3235" w:rsidRDefault="004E5704" w:rsidP="00B64E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2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4E5704" w:rsidRPr="00FE3235" w:rsidRDefault="004E5704" w:rsidP="00B64E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2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4E5704" w:rsidRPr="00FE3235" w:rsidRDefault="004E5704" w:rsidP="00B64E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23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4E5704" w:rsidRPr="00FE3235" w:rsidRDefault="004E5704" w:rsidP="00B64E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23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4E5704" w:rsidRPr="00FE3235" w:rsidRDefault="004E5704" w:rsidP="00B64E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23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4E5704" w:rsidRPr="00B64EA5" w:rsidTr="00FE3235">
        <w:tc>
          <w:tcPr>
            <w:tcW w:w="534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4E5704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607 км"/>
              </w:smartTagPr>
              <w:r w:rsidRPr="00B64EA5">
                <w:rPr>
                  <w:rFonts w:ascii="Times New Roman" w:hAnsi="Times New Roman"/>
                  <w:bCs/>
                  <w:sz w:val="24"/>
                  <w:szCs w:val="24"/>
                </w:rPr>
                <w:t>3,607 км</w:t>
              </w:r>
            </w:smartTag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4E5704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 xml:space="preserve">4 категория, </w:t>
            </w:r>
          </w:p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69,94–</w:t>
            </w: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5 категория</w:t>
            </w:r>
          </w:p>
        </w:tc>
        <w:tc>
          <w:tcPr>
            <w:tcW w:w="2520" w:type="dxa"/>
          </w:tcPr>
          <w:p w:rsidR="004E5704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 xml:space="preserve">р.п.Чегдомын- </w:t>
            </w:r>
          </w:p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пос. Шахтинский</w:t>
            </w:r>
          </w:p>
        </w:tc>
        <w:tc>
          <w:tcPr>
            <w:tcW w:w="1980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73,547</w:t>
            </w:r>
          </w:p>
        </w:tc>
        <w:tc>
          <w:tcPr>
            <w:tcW w:w="2924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2867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72,88</w:t>
            </w:r>
          </w:p>
        </w:tc>
        <w:tc>
          <w:tcPr>
            <w:tcW w:w="2272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E5704" w:rsidRPr="00B64EA5" w:rsidTr="00FE3235">
        <w:tc>
          <w:tcPr>
            <w:tcW w:w="534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94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65км</w:t>
            </w: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- 4 категория</w:t>
            </w:r>
          </w:p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25км</w:t>
            </w: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- 5 категория</w:t>
            </w:r>
          </w:p>
        </w:tc>
        <w:tc>
          <w:tcPr>
            <w:tcW w:w="2520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пос. Шахтинский – р.п. Софийск</w:t>
            </w:r>
          </w:p>
        </w:tc>
        <w:tc>
          <w:tcPr>
            <w:tcW w:w="1980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2924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7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2272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E5704" w:rsidRPr="00B64EA5" w:rsidTr="00FE3235">
        <w:tc>
          <w:tcPr>
            <w:tcW w:w="534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94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п.Тырма – с. Аланап</w:t>
            </w:r>
          </w:p>
        </w:tc>
        <w:tc>
          <w:tcPr>
            <w:tcW w:w="1980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2924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7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2272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E5704" w:rsidRPr="00B64EA5" w:rsidTr="00FE3235">
        <w:tc>
          <w:tcPr>
            <w:tcW w:w="534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094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п. Лиственный – Адникан – Эльга</w:t>
            </w:r>
          </w:p>
        </w:tc>
        <w:tc>
          <w:tcPr>
            <w:tcW w:w="1980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2924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7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2272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5704" w:rsidRPr="00B64EA5" w:rsidTr="00FE3235">
        <w:tc>
          <w:tcPr>
            <w:tcW w:w="534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4E5704" w:rsidRPr="00B64EA5" w:rsidRDefault="004E5704" w:rsidP="00B64E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Итого по Верхнебуреинскому муниципальному району</w:t>
            </w:r>
          </w:p>
        </w:tc>
        <w:tc>
          <w:tcPr>
            <w:tcW w:w="1980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235,276</w:t>
            </w:r>
          </w:p>
        </w:tc>
        <w:tc>
          <w:tcPr>
            <w:tcW w:w="2924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2867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234,609</w:t>
            </w:r>
          </w:p>
        </w:tc>
        <w:tc>
          <w:tcPr>
            <w:tcW w:w="2272" w:type="dxa"/>
          </w:tcPr>
          <w:p w:rsidR="004E5704" w:rsidRPr="00B64EA5" w:rsidRDefault="004E5704" w:rsidP="00FE3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E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4E5704" w:rsidRDefault="004E5704" w:rsidP="00FE323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                                                  </w:t>
      </w:r>
      <w:r w:rsidRPr="008742F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E5704" w:rsidRDefault="004E5704" w:rsidP="00692793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«     </w:t>
      </w:r>
    </w:p>
    <w:sectPr w:rsidR="004E5704" w:rsidSect="00692793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04" w:rsidRDefault="004E5704" w:rsidP="006C338B">
      <w:pPr>
        <w:spacing w:after="0" w:line="240" w:lineRule="auto"/>
      </w:pPr>
      <w:r>
        <w:separator/>
      </w:r>
    </w:p>
  </w:endnote>
  <w:endnote w:type="continuationSeparator" w:id="0">
    <w:p w:rsidR="004E5704" w:rsidRDefault="004E5704" w:rsidP="006C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04" w:rsidRDefault="004E5704" w:rsidP="006C338B">
      <w:pPr>
        <w:spacing w:after="0" w:line="240" w:lineRule="auto"/>
      </w:pPr>
      <w:r>
        <w:separator/>
      </w:r>
    </w:p>
  </w:footnote>
  <w:footnote w:type="continuationSeparator" w:id="0">
    <w:p w:rsidR="004E5704" w:rsidRDefault="004E5704" w:rsidP="006C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21D"/>
    <w:multiLevelType w:val="hybridMultilevel"/>
    <w:tmpl w:val="4A98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38B"/>
    <w:rsid w:val="000104FB"/>
    <w:rsid w:val="00026C1B"/>
    <w:rsid w:val="0003191A"/>
    <w:rsid w:val="00034993"/>
    <w:rsid w:val="000447D6"/>
    <w:rsid w:val="00063075"/>
    <w:rsid w:val="00096F49"/>
    <w:rsid w:val="000C30F2"/>
    <w:rsid w:val="000C4CCC"/>
    <w:rsid w:val="00121E65"/>
    <w:rsid w:val="001A0362"/>
    <w:rsid w:val="001E771A"/>
    <w:rsid w:val="002B4C60"/>
    <w:rsid w:val="003526F8"/>
    <w:rsid w:val="00357A31"/>
    <w:rsid w:val="0036768D"/>
    <w:rsid w:val="003C30DD"/>
    <w:rsid w:val="003C5941"/>
    <w:rsid w:val="003E5C7D"/>
    <w:rsid w:val="003F473C"/>
    <w:rsid w:val="00453F8C"/>
    <w:rsid w:val="00457EE0"/>
    <w:rsid w:val="00460090"/>
    <w:rsid w:val="00465FB8"/>
    <w:rsid w:val="00467880"/>
    <w:rsid w:val="004A4369"/>
    <w:rsid w:val="004C4769"/>
    <w:rsid w:val="004C7045"/>
    <w:rsid w:val="004D7DEB"/>
    <w:rsid w:val="004E3C61"/>
    <w:rsid w:val="004E5704"/>
    <w:rsid w:val="004F5B90"/>
    <w:rsid w:val="0051707F"/>
    <w:rsid w:val="00521AF4"/>
    <w:rsid w:val="0052224E"/>
    <w:rsid w:val="00560F0D"/>
    <w:rsid w:val="00576208"/>
    <w:rsid w:val="005A66D1"/>
    <w:rsid w:val="005B3EF7"/>
    <w:rsid w:val="005D3E23"/>
    <w:rsid w:val="005E4E27"/>
    <w:rsid w:val="006172D8"/>
    <w:rsid w:val="00683374"/>
    <w:rsid w:val="00692793"/>
    <w:rsid w:val="006C338B"/>
    <w:rsid w:val="006C7A9F"/>
    <w:rsid w:val="007802FB"/>
    <w:rsid w:val="007B761E"/>
    <w:rsid w:val="007E2324"/>
    <w:rsid w:val="007E7644"/>
    <w:rsid w:val="0080783B"/>
    <w:rsid w:val="00813EAA"/>
    <w:rsid w:val="00822B64"/>
    <w:rsid w:val="00834B5E"/>
    <w:rsid w:val="008525A5"/>
    <w:rsid w:val="008742FE"/>
    <w:rsid w:val="008F7D57"/>
    <w:rsid w:val="00953E8B"/>
    <w:rsid w:val="00953ED8"/>
    <w:rsid w:val="00976730"/>
    <w:rsid w:val="009A1C35"/>
    <w:rsid w:val="009B6EF2"/>
    <w:rsid w:val="009E6D33"/>
    <w:rsid w:val="00AD5285"/>
    <w:rsid w:val="00AD77BE"/>
    <w:rsid w:val="00AF5DE9"/>
    <w:rsid w:val="00B04631"/>
    <w:rsid w:val="00B1774C"/>
    <w:rsid w:val="00B26734"/>
    <w:rsid w:val="00B40D03"/>
    <w:rsid w:val="00B53AE3"/>
    <w:rsid w:val="00B64EA5"/>
    <w:rsid w:val="00BA6421"/>
    <w:rsid w:val="00BF2838"/>
    <w:rsid w:val="00C57150"/>
    <w:rsid w:val="00CC433B"/>
    <w:rsid w:val="00CD4187"/>
    <w:rsid w:val="00CF51AF"/>
    <w:rsid w:val="00D041FB"/>
    <w:rsid w:val="00D46C85"/>
    <w:rsid w:val="00D620B2"/>
    <w:rsid w:val="00DD4D3A"/>
    <w:rsid w:val="00E03901"/>
    <w:rsid w:val="00E06E0F"/>
    <w:rsid w:val="00E144D4"/>
    <w:rsid w:val="00E1694E"/>
    <w:rsid w:val="00E24F37"/>
    <w:rsid w:val="00EA46D4"/>
    <w:rsid w:val="00EE130F"/>
    <w:rsid w:val="00F13284"/>
    <w:rsid w:val="00F24766"/>
    <w:rsid w:val="00F45CB9"/>
    <w:rsid w:val="00FB6BA8"/>
    <w:rsid w:val="00FE3235"/>
    <w:rsid w:val="00FE7631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177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7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74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74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774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774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74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74C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semiHidden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33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38B"/>
    <w:rPr>
      <w:rFonts w:cs="Times New Roman"/>
    </w:rPr>
  </w:style>
  <w:style w:type="table" w:styleId="TableGrid">
    <w:name w:val="Table Grid"/>
    <w:basedOn w:val="TableNormal"/>
    <w:uiPriority w:val="99"/>
    <w:rsid w:val="00FE76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44D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ListParagraph">
    <w:name w:val="List Paragraph"/>
    <w:basedOn w:val="Normal"/>
    <w:uiPriority w:val="99"/>
    <w:qFormat/>
    <w:rsid w:val="003E5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9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472</TotalTime>
  <Pages>2</Pages>
  <Words>416</Words>
  <Characters>2373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53</cp:revision>
  <cp:lastPrinted>2018-04-05T05:18:00Z</cp:lastPrinted>
  <dcterms:created xsi:type="dcterms:W3CDTF">2017-05-31T01:01:00Z</dcterms:created>
  <dcterms:modified xsi:type="dcterms:W3CDTF">2018-04-08T22:44:00Z</dcterms:modified>
</cp:coreProperties>
</file>