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13" w:rsidRDefault="00850F13" w:rsidP="00D46041">
      <w:pPr>
        <w:pStyle w:val="ConsPlusNormal"/>
        <w:jc w:val="center"/>
        <w:outlineLvl w:val="0"/>
      </w:pPr>
      <w:r>
        <w:t>Администрация</w:t>
      </w:r>
    </w:p>
    <w:p w:rsidR="00850F13" w:rsidRDefault="00850F13" w:rsidP="00D46041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850F13" w:rsidRDefault="00850F13" w:rsidP="00D46041">
      <w:pPr>
        <w:pStyle w:val="ConsPlusNormal"/>
        <w:jc w:val="center"/>
        <w:outlineLvl w:val="0"/>
      </w:pPr>
    </w:p>
    <w:p w:rsidR="00850F13" w:rsidRDefault="00850F13" w:rsidP="00D46041">
      <w:pPr>
        <w:pStyle w:val="ConsPlusNormal"/>
        <w:jc w:val="center"/>
        <w:outlineLvl w:val="0"/>
      </w:pPr>
      <w:r>
        <w:t>ПОСТАНОВЛЕНИЕ</w:t>
      </w:r>
    </w:p>
    <w:p w:rsidR="00850F13" w:rsidRDefault="00850F13" w:rsidP="00D46041">
      <w:pPr>
        <w:pStyle w:val="ConsPlusNormal"/>
        <w:outlineLvl w:val="0"/>
      </w:pPr>
    </w:p>
    <w:p w:rsidR="00850F13" w:rsidRDefault="00850F13" w:rsidP="00D46041">
      <w:pPr>
        <w:pStyle w:val="ConsPlusNormal"/>
        <w:outlineLvl w:val="0"/>
        <w:rPr>
          <w:u w:val="single"/>
        </w:rPr>
      </w:pPr>
      <w:r>
        <w:rPr>
          <w:u w:val="single"/>
        </w:rPr>
        <w:t>09.04.2018    № 163</w:t>
      </w:r>
    </w:p>
    <w:p w:rsidR="00850F13" w:rsidRDefault="00850F13" w:rsidP="00D46041">
      <w:pPr>
        <w:pStyle w:val="ConsPlusNormal"/>
        <w:outlineLvl w:val="0"/>
      </w:pPr>
      <w:r>
        <w:t>п. Чегдомын</w:t>
      </w:r>
    </w:p>
    <w:p w:rsidR="00850F13" w:rsidRDefault="00850F13" w:rsidP="00D4604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50F13" w:rsidRDefault="00850F13" w:rsidP="00A008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50F13" w:rsidRPr="009F3F27" w:rsidRDefault="00850F13" w:rsidP="00A008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F3F27">
        <w:rPr>
          <w:rFonts w:ascii="Times New Roman" w:hAnsi="Times New Roman"/>
          <w:sz w:val="28"/>
          <w:szCs w:val="28"/>
        </w:rPr>
        <w:t>Об отмене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850F13" w:rsidRPr="009F3F27" w:rsidRDefault="00850F13" w:rsidP="00E14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F27">
        <w:rPr>
          <w:rFonts w:ascii="Times New Roman" w:hAnsi="Times New Roman"/>
          <w:sz w:val="28"/>
          <w:szCs w:val="28"/>
        </w:rPr>
        <w:t xml:space="preserve">    </w:t>
      </w:r>
    </w:p>
    <w:p w:rsidR="00850F13" w:rsidRPr="009F3F27" w:rsidRDefault="00850F13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3F27">
        <w:rPr>
          <w:rFonts w:ascii="Times New Roman" w:hAnsi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/>
          <w:sz w:val="28"/>
          <w:szCs w:val="28"/>
        </w:rPr>
        <w:t>,</w:t>
      </w:r>
      <w:r w:rsidRPr="009F3F27"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850F13" w:rsidRPr="009F3F27" w:rsidRDefault="00850F13" w:rsidP="00A00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F27">
        <w:rPr>
          <w:rFonts w:ascii="Times New Roman" w:hAnsi="Times New Roman"/>
          <w:sz w:val="28"/>
          <w:szCs w:val="28"/>
        </w:rPr>
        <w:t>ПОСТАНОВЛЯЕТ:</w:t>
      </w:r>
    </w:p>
    <w:p w:rsidR="00850F13" w:rsidRPr="009F3F27" w:rsidRDefault="00850F13" w:rsidP="00A00804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Отменить с 10.00 06.04.2018</w:t>
      </w:r>
      <w:r w:rsidRPr="009F3F27">
        <w:rPr>
          <w:rFonts w:ascii="Times New Roman" w:hAnsi="Times New Roman"/>
          <w:sz w:val="28"/>
          <w:szCs w:val="28"/>
        </w:rPr>
        <w:t xml:space="preserve"> года режим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ситуаций, введённый Постановлением администрации Верхнебуреинс</w:t>
      </w:r>
      <w:r>
        <w:rPr>
          <w:rFonts w:ascii="Times New Roman" w:hAnsi="Times New Roman"/>
          <w:sz w:val="28"/>
          <w:szCs w:val="28"/>
        </w:rPr>
        <w:t>кого муниципального района от 02.04.2018 № 146</w:t>
      </w:r>
      <w:r w:rsidRPr="009F3F27">
        <w:rPr>
          <w:rFonts w:ascii="Times New Roman" w:hAnsi="Times New Roman"/>
          <w:sz w:val="28"/>
          <w:szCs w:val="28"/>
        </w:rPr>
        <w:t xml:space="preserve"> «О введении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ситуаций».</w:t>
      </w:r>
    </w:p>
    <w:p w:rsidR="00850F13" w:rsidRPr="009F3F27" w:rsidRDefault="00850F13" w:rsidP="00A00804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F3F27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50F13" w:rsidRPr="009F3F27" w:rsidRDefault="00850F13" w:rsidP="00A00804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9F3F27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850F13" w:rsidRDefault="00850F13" w:rsidP="00A00804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850F13" w:rsidRPr="009F3F27" w:rsidRDefault="00850F13" w:rsidP="00A00804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850F13" w:rsidRPr="009F3F27" w:rsidRDefault="00850F13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0F13" w:rsidRDefault="00850F13" w:rsidP="009C788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850F13" w:rsidRPr="009F3F27" w:rsidRDefault="00850F13" w:rsidP="009C788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     А.В. Лещук                                                                                                                                       </w:t>
      </w:r>
    </w:p>
    <w:p w:rsidR="00850F13" w:rsidRPr="009F3F27" w:rsidRDefault="00850F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50F13" w:rsidRPr="009F3F27" w:rsidSect="00A00804">
      <w:pgSz w:w="12240" w:h="15840"/>
      <w:pgMar w:top="1134" w:right="567" w:bottom="1134" w:left="1985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A69"/>
    <w:rsid w:val="00136B09"/>
    <w:rsid w:val="0013782E"/>
    <w:rsid w:val="001E5968"/>
    <w:rsid w:val="002E162A"/>
    <w:rsid w:val="0032107B"/>
    <w:rsid w:val="003717EF"/>
    <w:rsid w:val="00405D8B"/>
    <w:rsid w:val="004326AD"/>
    <w:rsid w:val="004A1C48"/>
    <w:rsid w:val="005935D7"/>
    <w:rsid w:val="005A05A1"/>
    <w:rsid w:val="005D7A69"/>
    <w:rsid w:val="0065199E"/>
    <w:rsid w:val="006D5C1D"/>
    <w:rsid w:val="006F2D6E"/>
    <w:rsid w:val="00740285"/>
    <w:rsid w:val="007F2549"/>
    <w:rsid w:val="00850F13"/>
    <w:rsid w:val="009C788B"/>
    <w:rsid w:val="009F3F27"/>
    <w:rsid w:val="00A00804"/>
    <w:rsid w:val="00A23FE1"/>
    <w:rsid w:val="00A249C7"/>
    <w:rsid w:val="00B539F8"/>
    <w:rsid w:val="00C26966"/>
    <w:rsid w:val="00D46041"/>
    <w:rsid w:val="00E144E7"/>
    <w:rsid w:val="00F8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C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8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46041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228</Words>
  <Characters>1306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14</cp:revision>
  <cp:lastPrinted>2018-04-06T03:43:00Z</cp:lastPrinted>
  <dcterms:created xsi:type="dcterms:W3CDTF">2016-05-10T01:33:00Z</dcterms:created>
  <dcterms:modified xsi:type="dcterms:W3CDTF">2018-04-09T05:51:00Z</dcterms:modified>
</cp:coreProperties>
</file>