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07" w:rsidRDefault="00301C07" w:rsidP="000F733A">
      <w:pPr>
        <w:pStyle w:val="ConsPlusNormal"/>
        <w:jc w:val="center"/>
        <w:outlineLvl w:val="0"/>
      </w:pPr>
      <w:r>
        <w:t>Администрация</w:t>
      </w:r>
    </w:p>
    <w:p w:rsidR="00301C07" w:rsidRDefault="00301C07" w:rsidP="000F733A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301C07" w:rsidRDefault="00301C07" w:rsidP="000F733A">
      <w:pPr>
        <w:pStyle w:val="ConsPlusNormal"/>
        <w:jc w:val="center"/>
        <w:outlineLvl w:val="0"/>
      </w:pPr>
    </w:p>
    <w:p w:rsidR="00301C07" w:rsidRDefault="00301C07" w:rsidP="000F733A">
      <w:pPr>
        <w:pStyle w:val="ConsPlusNormal"/>
        <w:jc w:val="center"/>
        <w:outlineLvl w:val="0"/>
      </w:pPr>
      <w:r>
        <w:t>ПОСТАНОВЛЕНИЕ</w:t>
      </w:r>
    </w:p>
    <w:p w:rsidR="00301C07" w:rsidRDefault="00301C07" w:rsidP="000F733A">
      <w:pPr>
        <w:pStyle w:val="ConsPlusNormal"/>
        <w:outlineLvl w:val="0"/>
      </w:pPr>
    </w:p>
    <w:p w:rsidR="00301C07" w:rsidRDefault="00301C07" w:rsidP="000F733A">
      <w:pPr>
        <w:pStyle w:val="ConsPlusNormal"/>
        <w:outlineLvl w:val="0"/>
        <w:rPr>
          <w:u w:val="single"/>
        </w:rPr>
      </w:pPr>
      <w:r>
        <w:rPr>
          <w:u w:val="single"/>
        </w:rPr>
        <w:t>11.04.2018    № 171</w:t>
      </w:r>
    </w:p>
    <w:p w:rsidR="00301C07" w:rsidRDefault="00301C07" w:rsidP="000F733A">
      <w:pPr>
        <w:pStyle w:val="ConsPlusNormal"/>
        <w:outlineLvl w:val="0"/>
      </w:pPr>
      <w:r>
        <w:t>п. Чегдомын</w:t>
      </w:r>
    </w:p>
    <w:p w:rsidR="00301C07" w:rsidRDefault="00301C07" w:rsidP="000F768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01C07" w:rsidRDefault="00301C07" w:rsidP="000F768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01C07" w:rsidRDefault="00301C07" w:rsidP="000F768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ограничении розничной продажи алкогольной продукции и пива в дни проведения праздничных мероприятий 1 и 9 мая 2018 года</w:t>
      </w:r>
    </w:p>
    <w:p w:rsidR="00301C07" w:rsidRDefault="00301C07" w:rsidP="00FB25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C07" w:rsidRDefault="00301C07" w:rsidP="00FB25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C07" w:rsidRDefault="00301C07" w:rsidP="005F01F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Федеральным законом от 22.11.1995 №  171-ФЗ "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Законом Хабаровского края от 25.11.2015 № 143 "Об ограничении розничной торговли алкогольной продукции в Хабаровском крае", в целях обеспечения общественного порядка и безопасности граждан, руководствуясь ст. 32 Устава Верхнебуреинского муниципального района, администрация  района </w:t>
      </w:r>
    </w:p>
    <w:p w:rsidR="00301C07" w:rsidRDefault="00301C07" w:rsidP="003C22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01C07" w:rsidRDefault="00301C07" w:rsidP="000F7683">
      <w:pPr>
        <w:pStyle w:val="NoSpacing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70C7">
        <w:rPr>
          <w:rFonts w:ascii="Times New Roman" w:hAnsi="Times New Roman"/>
          <w:sz w:val="28"/>
          <w:szCs w:val="28"/>
        </w:rPr>
        <w:t xml:space="preserve">Рекомендовать главам городских и сельских поселений муниципального района издать </w:t>
      </w:r>
      <w:r>
        <w:rPr>
          <w:rFonts w:ascii="Times New Roman" w:hAnsi="Times New Roman"/>
          <w:sz w:val="28"/>
          <w:szCs w:val="28"/>
        </w:rPr>
        <w:t xml:space="preserve">нормативный правовой акт, </w:t>
      </w:r>
      <w:r w:rsidRPr="004970C7">
        <w:rPr>
          <w:rFonts w:ascii="Times New Roman" w:hAnsi="Times New Roman"/>
          <w:sz w:val="28"/>
          <w:szCs w:val="28"/>
        </w:rPr>
        <w:t>предусматривающ</w:t>
      </w:r>
      <w:r>
        <w:rPr>
          <w:rFonts w:ascii="Times New Roman" w:hAnsi="Times New Roman"/>
          <w:sz w:val="28"/>
          <w:szCs w:val="28"/>
        </w:rPr>
        <w:t>ий</w:t>
      </w:r>
      <w:r w:rsidRPr="004970C7">
        <w:rPr>
          <w:rFonts w:ascii="Times New Roman" w:hAnsi="Times New Roman"/>
          <w:sz w:val="28"/>
          <w:szCs w:val="28"/>
        </w:rPr>
        <w:t xml:space="preserve"> ограничение розничной продажи алкогольной продукции и пива</w:t>
      </w:r>
      <w:r>
        <w:rPr>
          <w:rFonts w:ascii="Times New Roman" w:hAnsi="Times New Roman"/>
          <w:sz w:val="28"/>
          <w:szCs w:val="28"/>
        </w:rPr>
        <w:t>,</w:t>
      </w:r>
      <w:r w:rsidRPr="00497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и 9 мая 2018 года </w:t>
      </w:r>
      <w:r w:rsidRPr="004970C7">
        <w:rPr>
          <w:rFonts w:ascii="Times New Roman" w:hAnsi="Times New Roman"/>
          <w:sz w:val="28"/>
          <w:szCs w:val="28"/>
        </w:rPr>
        <w:t>на период проведен</w:t>
      </w:r>
      <w:r>
        <w:rPr>
          <w:rFonts w:ascii="Times New Roman" w:hAnsi="Times New Roman"/>
          <w:sz w:val="28"/>
          <w:szCs w:val="28"/>
        </w:rPr>
        <w:t>ия</w:t>
      </w:r>
      <w:r w:rsidRPr="004970C7">
        <w:rPr>
          <w:rFonts w:ascii="Times New Roman" w:hAnsi="Times New Roman"/>
          <w:sz w:val="28"/>
          <w:szCs w:val="28"/>
        </w:rPr>
        <w:t xml:space="preserve"> праздничн</w:t>
      </w:r>
      <w:r>
        <w:rPr>
          <w:rFonts w:ascii="Times New Roman" w:hAnsi="Times New Roman"/>
          <w:sz w:val="28"/>
          <w:szCs w:val="28"/>
        </w:rPr>
        <w:t>ых</w:t>
      </w:r>
      <w:r w:rsidRPr="004970C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4970C7">
        <w:rPr>
          <w:rFonts w:ascii="Times New Roman" w:hAnsi="Times New Roman"/>
          <w:sz w:val="28"/>
          <w:szCs w:val="28"/>
        </w:rPr>
        <w:t xml:space="preserve">. </w:t>
      </w:r>
    </w:p>
    <w:p w:rsidR="00301C07" w:rsidRDefault="00301C07" w:rsidP="000F7683">
      <w:pPr>
        <w:pStyle w:val="NoSpacing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3A1A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01C07" w:rsidRDefault="00301C07" w:rsidP="000F7683">
      <w:pPr>
        <w:pStyle w:val="NoSpacing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6C4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01C07" w:rsidRDefault="00301C07" w:rsidP="000F7683">
      <w:pPr>
        <w:pStyle w:val="NoSpacing"/>
        <w:tabs>
          <w:tab w:val="left" w:pos="1080"/>
        </w:tabs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301C07" w:rsidRDefault="00301C07" w:rsidP="000F7683">
      <w:pPr>
        <w:pStyle w:val="NoSpacing"/>
        <w:tabs>
          <w:tab w:val="left" w:pos="1080"/>
        </w:tabs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301C07" w:rsidRPr="007426C4" w:rsidRDefault="00301C07" w:rsidP="000F7683">
      <w:pPr>
        <w:pStyle w:val="NoSpacing"/>
        <w:tabs>
          <w:tab w:val="left" w:pos="1080"/>
        </w:tabs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301C07" w:rsidRDefault="00301C07" w:rsidP="000F7683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 главы </w:t>
      </w:r>
    </w:p>
    <w:p w:rsidR="00301C07" w:rsidRDefault="00301C07" w:rsidP="000F7683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А.В. Лещук</w:t>
      </w:r>
    </w:p>
    <w:sectPr w:rsidR="00301C07" w:rsidSect="000F7683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07" w:rsidRDefault="00301C07">
      <w:r>
        <w:separator/>
      </w:r>
    </w:p>
  </w:endnote>
  <w:endnote w:type="continuationSeparator" w:id="0">
    <w:p w:rsidR="00301C07" w:rsidRDefault="00301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07" w:rsidRDefault="00301C07">
      <w:r>
        <w:separator/>
      </w:r>
    </w:p>
  </w:footnote>
  <w:footnote w:type="continuationSeparator" w:id="0">
    <w:p w:rsidR="00301C07" w:rsidRDefault="00301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07" w:rsidRDefault="00301C07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1C07" w:rsidRDefault="00301C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07" w:rsidRDefault="00301C07" w:rsidP="000B1298">
    <w:pPr>
      <w:pStyle w:val="Header"/>
      <w:framePr w:wrap="around" w:vAnchor="text" w:hAnchor="margin" w:xAlign="center" w:y="1"/>
      <w:rPr>
        <w:rStyle w:val="PageNumber"/>
      </w:rPr>
    </w:pPr>
  </w:p>
  <w:p w:rsidR="00301C07" w:rsidRDefault="00301C07" w:rsidP="002E34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0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5E9C"/>
    <w:rsid w:val="0000683C"/>
    <w:rsid w:val="00061C5E"/>
    <w:rsid w:val="00062B84"/>
    <w:rsid w:val="00075F20"/>
    <w:rsid w:val="0009115D"/>
    <w:rsid w:val="000B1298"/>
    <w:rsid w:val="000D6AC1"/>
    <w:rsid w:val="000F733A"/>
    <w:rsid w:val="000F7683"/>
    <w:rsid w:val="00137F73"/>
    <w:rsid w:val="00151EC5"/>
    <w:rsid w:val="0017363D"/>
    <w:rsid w:val="00174715"/>
    <w:rsid w:val="001970BA"/>
    <w:rsid w:val="001C754D"/>
    <w:rsid w:val="001E0C1E"/>
    <w:rsid w:val="001E1EC3"/>
    <w:rsid w:val="001E5A72"/>
    <w:rsid w:val="0021436A"/>
    <w:rsid w:val="002302F7"/>
    <w:rsid w:val="00241284"/>
    <w:rsid w:val="00244DED"/>
    <w:rsid w:val="00246674"/>
    <w:rsid w:val="002C59CF"/>
    <w:rsid w:val="002E317D"/>
    <w:rsid w:val="002E345C"/>
    <w:rsid w:val="00301C07"/>
    <w:rsid w:val="003047A1"/>
    <w:rsid w:val="003209E5"/>
    <w:rsid w:val="003631AE"/>
    <w:rsid w:val="00367790"/>
    <w:rsid w:val="00377F6C"/>
    <w:rsid w:val="00381683"/>
    <w:rsid w:val="00381E01"/>
    <w:rsid w:val="003A422F"/>
    <w:rsid w:val="003C2222"/>
    <w:rsid w:val="003D7F72"/>
    <w:rsid w:val="0042562C"/>
    <w:rsid w:val="00456394"/>
    <w:rsid w:val="00471908"/>
    <w:rsid w:val="004970C7"/>
    <w:rsid w:val="004F56D4"/>
    <w:rsid w:val="00526E77"/>
    <w:rsid w:val="005311D4"/>
    <w:rsid w:val="005C1018"/>
    <w:rsid w:val="005C3DC1"/>
    <w:rsid w:val="005E5BB3"/>
    <w:rsid w:val="005F01F4"/>
    <w:rsid w:val="00600FB7"/>
    <w:rsid w:val="00607B6B"/>
    <w:rsid w:val="00620273"/>
    <w:rsid w:val="00623A87"/>
    <w:rsid w:val="00682060"/>
    <w:rsid w:val="00687967"/>
    <w:rsid w:val="00695BA5"/>
    <w:rsid w:val="006B5492"/>
    <w:rsid w:val="00725094"/>
    <w:rsid w:val="007362AF"/>
    <w:rsid w:val="007426C4"/>
    <w:rsid w:val="00757EA2"/>
    <w:rsid w:val="00766772"/>
    <w:rsid w:val="00792C5E"/>
    <w:rsid w:val="007A46D6"/>
    <w:rsid w:val="00860BB2"/>
    <w:rsid w:val="00865B2C"/>
    <w:rsid w:val="00876BED"/>
    <w:rsid w:val="008C3A1A"/>
    <w:rsid w:val="008D3B0D"/>
    <w:rsid w:val="00906B59"/>
    <w:rsid w:val="009567CE"/>
    <w:rsid w:val="009A3B71"/>
    <w:rsid w:val="009F191D"/>
    <w:rsid w:val="00A4480B"/>
    <w:rsid w:val="00A67E8F"/>
    <w:rsid w:val="00A77AA4"/>
    <w:rsid w:val="00AB38B6"/>
    <w:rsid w:val="00AE53CB"/>
    <w:rsid w:val="00C219B6"/>
    <w:rsid w:val="00C5590D"/>
    <w:rsid w:val="00CF1377"/>
    <w:rsid w:val="00D13CC4"/>
    <w:rsid w:val="00D301B2"/>
    <w:rsid w:val="00D73CC2"/>
    <w:rsid w:val="00DA0321"/>
    <w:rsid w:val="00DC10CD"/>
    <w:rsid w:val="00E27DC9"/>
    <w:rsid w:val="00E84CB6"/>
    <w:rsid w:val="00EC7690"/>
    <w:rsid w:val="00F00D3F"/>
    <w:rsid w:val="00F25B02"/>
    <w:rsid w:val="00F3456D"/>
    <w:rsid w:val="00F35F7C"/>
    <w:rsid w:val="00F55039"/>
    <w:rsid w:val="00FB1321"/>
    <w:rsid w:val="00FB2384"/>
    <w:rsid w:val="00FB2577"/>
    <w:rsid w:val="00FB7D20"/>
    <w:rsid w:val="00FC22B6"/>
    <w:rsid w:val="00FC4D99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3B0D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34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45C"/>
    <w:rPr>
      <w:rFonts w:cs="Times New Roman"/>
      <w:sz w:val="22"/>
    </w:rPr>
  </w:style>
  <w:style w:type="paragraph" w:customStyle="1" w:styleId="ConsPlusNormal">
    <w:name w:val="ConsPlusNormal"/>
    <w:uiPriority w:val="99"/>
    <w:rsid w:val="000F733A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184</Words>
  <Characters>1052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4</cp:revision>
  <cp:lastPrinted>2018-04-11T05:57:00Z</cp:lastPrinted>
  <dcterms:created xsi:type="dcterms:W3CDTF">2018-04-11T06:44:00Z</dcterms:created>
  <dcterms:modified xsi:type="dcterms:W3CDTF">2018-04-12T00:26:00Z</dcterms:modified>
</cp:coreProperties>
</file>