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8A" w:rsidRPr="001173FF" w:rsidRDefault="00EA0A8A" w:rsidP="005422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tab/>
      </w:r>
      <w:r w:rsidRPr="001173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A0A8A" w:rsidRPr="001173FF" w:rsidRDefault="00EA0A8A" w:rsidP="005422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A0A8A" w:rsidRPr="001173FF" w:rsidRDefault="00EA0A8A" w:rsidP="005422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0A8A" w:rsidRPr="001173FF" w:rsidRDefault="00EA0A8A" w:rsidP="005422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0A8A" w:rsidRPr="001173FF" w:rsidRDefault="00EA0A8A" w:rsidP="0054220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A0A8A" w:rsidRPr="001173FF" w:rsidRDefault="00EA0A8A" w:rsidP="00542202">
      <w:pPr>
        <w:pStyle w:val="ConsPlusNormal"/>
        <w:ind w:firstLine="10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17.04.2018    № 181</w:t>
      </w:r>
    </w:p>
    <w:p w:rsidR="00EA0A8A" w:rsidRPr="001173FF" w:rsidRDefault="00EA0A8A" w:rsidP="00542202">
      <w:pPr>
        <w:pStyle w:val="ConsPlusNormal"/>
        <w:ind w:firstLine="100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п. Чегдомын</w:t>
      </w:r>
    </w:p>
    <w:p w:rsidR="00EA0A8A" w:rsidRDefault="00EA0A8A" w:rsidP="00D23ADE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A8A" w:rsidRDefault="00EA0A8A" w:rsidP="00D23ADE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A8A" w:rsidRDefault="00EA0A8A" w:rsidP="00D23ADE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Pr="00D23ADE">
        <w:rPr>
          <w:sz w:val="28"/>
          <w:szCs w:val="28"/>
        </w:rPr>
        <w:t xml:space="preserve"> </w:t>
      </w:r>
      <w:r w:rsidRPr="00D23AD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 в Верхнебуреинском муниципальном районе», утвержденный постановлением администрации Верхнебуреинского муниципального района от 04.08.2016 </w:t>
      </w:r>
    </w:p>
    <w:p w:rsidR="00EA0A8A" w:rsidRDefault="00EA0A8A" w:rsidP="00D23ADE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503</w:t>
      </w:r>
    </w:p>
    <w:p w:rsidR="00EA0A8A" w:rsidRPr="00D23ADE" w:rsidRDefault="00EA0A8A" w:rsidP="00D23ADE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A8A" w:rsidRPr="00BF09A8" w:rsidRDefault="00EA0A8A" w:rsidP="00BF09A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приведения административного регламента предоставления </w:t>
      </w:r>
      <w:r w:rsidRPr="00BF09A8"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иципальной услуги в соответствие</w:t>
      </w:r>
      <w:r w:rsidRPr="00BF09A8">
        <w:rPr>
          <w:rFonts w:ascii="Times New Roman" w:hAnsi="Times New Roman"/>
          <w:sz w:val="28"/>
          <w:szCs w:val="28"/>
        </w:rPr>
        <w:t xml:space="preserve"> юридико-техническим требованиям</w:t>
      </w:r>
      <w:r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EA0A8A" w:rsidRPr="00BF09A8" w:rsidRDefault="00EA0A8A" w:rsidP="00BF09A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09A8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ЕТ:</w:t>
      </w:r>
    </w:p>
    <w:p w:rsidR="00EA0A8A" w:rsidRDefault="00EA0A8A" w:rsidP="00B273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09A8">
        <w:rPr>
          <w:rFonts w:ascii="Times New Roman" w:hAnsi="Times New Roman"/>
          <w:sz w:val="28"/>
          <w:szCs w:val="28"/>
        </w:rPr>
        <w:t xml:space="preserve">           1. Внести </w:t>
      </w:r>
      <w:r>
        <w:rPr>
          <w:rFonts w:ascii="Times New Roman" w:hAnsi="Times New Roman"/>
          <w:sz w:val="28"/>
          <w:szCs w:val="28"/>
        </w:rPr>
        <w:t xml:space="preserve">в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 в Верхнебуреинском муниципальном районе», утвержденный постановлением администрации Верхнебуреинского муниципального района от 04.08.2016 </w:t>
      </w:r>
    </w:p>
    <w:p w:rsidR="00EA0A8A" w:rsidRPr="00D23ADE" w:rsidRDefault="00EA0A8A" w:rsidP="00B273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503,  следующие изменения:</w:t>
      </w:r>
    </w:p>
    <w:p w:rsidR="00EA0A8A" w:rsidRPr="000566FD" w:rsidRDefault="00EA0A8A" w:rsidP="000566FD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566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056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566FD">
        <w:rPr>
          <w:rFonts w:ascii="Times New Roman" w:hAnsi="Times New Roman"/>
          <w:sz w:val="28"/>
          <w:szCs w:val="28"/>
        </w:rPr>
        <w:t xml:space="preserve"> абзацах десятом, пятнадцатом и двадцать восьмом подпункта 1.3.1 пункта 1.3 раздела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6FD">
        <w:rPr>
          <w:rFonts w:ascii="Times New Roman" w:hAnsi="Times New Roman"/>
          <w:sz w:val="28"/>
          <w:szCs w:val="28"/>
        </w:rPr>
        <w:t>и далее по тексту правового акта</w:t>
      </w:r>
      <w:r>
        <w:rPr>
          <w:rFonts w:ascii="Times New Roman" w:hAnsi="Times New Roman"/>
          <w:sz w:val="28"/>
          <w:szCs w:val="28"/>
        </w:rPr>
        <w:t>,</w:t>
      </w:r>
      <w:r w:rsidRPr="00B27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 же в Приложении 2  к административному регламенту</w:t>
      </w:r>
      <w:r w:rsidRPr="000566FD">
        <w:rPr>
          <w:rFonts w:ascii="Times New Roman" w:hAnsi="Times New Roman"/>
          <w:sz w:val="28"/>
          <w:szCs w:val="28"/>
        </w:rPr>
        <w:t xml:space="preserve"> слова "</w:t>
      </w:r>
      <w:r w:rsidRPr="000566FD">
        <w:rPr>
          <w:rFonts w:ascii="Times New Roman" w:hAnsi="Times New Roman"/>
          <w:sz w:val="28"/>
          <w:szCs w:val="28"/>
          <w:lang w:val="en-US"/>
        </w:rPr>
        <w:t>www</w:t>
      </w:r>
      <w:r w:rsidRPr="000566FD">
        <w:rPr>
          <w:rFonts w:ascii="Times New Roman" w:hAnsi="Times New Roman"/>
          <w:sz w:val="28"/>
          <w:szCs w:val="28"/>
        </w:rPr>
        <w:t>.</w:t>
      </w:r>
      <w:r w:rsidRPr="000566FD">
        <w:rPr>
          <w:rFonts w:ascii="Times New Roman" w:hAnsi="Times New Roman"/>
          <w:sz w:val="28"/>
          <w:szCs w:val="28"/>
          <w:lang w:val="en-US"/>
        </w:rPr>
        <w:t>pgu</w:t>
      </w:r>
      <w:r w:rsidRPr="000566FD">
        <w:rPr>
          <w:rFonts w:ascii="Times New Roman" w:hAnsi="Times New Roman"/>
          <w:sz w:val="28"/>
          <w:szCs w:val="28"/>
        </w:rPr>
        <w:t>.</w:t>
      </w:r>
      <w:r w:rsidRPr="000566FD">
        <w:rPr>
          <w:rFonts w:ascii="Times New Roman" w:hAnsi="Times New Roman"/>
          <w:sz w:val="28"/>
          <w:szCs w:val="28"/>
          <w:lang w:val="en-US"/>
        </w:rPr>
        <w:t>khv</w:t>
      </w:r>
      <w:r w:rsidRPr="000566FD">
        <w:rPr>
          <w:rFonts w:ascii="Times New Roman" w:hAnsi="Times New Roman"/>
          <w:sz w:val="28"/>
          <w:szCs w:val="28"/>
        </w:rPr>
        <w:t>.</w:t>
      </w:r>
      <w:r w:rsidRPr="000566FD">
        <w:rPr>
          <w:rFonts w:ascii="Times New Roman" w:hAnsi="Times New Roman"/>
          <w:sz w:val="28"/>
          <w:szCs w:val="28"/>
          <w:lang w:val="en-US"/>
        </w:rPr>
        <w:t>gov</w:t>
      </w:r>
      <w:r w:rsidRPr="000566FD">
        <w:rPr>
          <w:rFonts w:ascii="Times New Roman" w:hAnsi="Times New Roman"/>
          <w:sz w:val="28"/>
          <w:szCs w:val="28"/>
        </w:rPr>
        <w:t>.</w:t>
      </w:r>
      <w:r w:rsidRPr="000566FD">
        <w:rPr>
          <w:rFonts w:ascii="Times New Roman" w:hAnsi="Times New Roman"/>
          <w:sz w:val="28"/>
          <w:szCs w:val="28"/>
          <w:lang w:val="en-US"/>
        </w:rPr>
        <w:t>ru</w:t>
      </w:r>
      <w:r w:rsidRPr="000566FD">
        <w:rPr>
          <w:rFonts w:ascii="Times New Roman" w:hAnsi="Times New Roman"/>
          <w:sz w:val="28"/>
          <w:szCs w:val="28"/>
        </w:rPr>
        <w:t>"  заменить словами "</w:t>
      </w:r>
      <w:r w:rsidRPr="000566FD">
        <w:rPr>
          <w:rFonts w:ascii="Times New Roman" w:hAnsi="Times New Roman"/>
          <w:sz w:val="28"/>
          <w:szCs w:val="28"/>
          <w:lang w:val="en-US"/>
        </w:rPr>
        <w:t>www</w:t>
      </w:r>
      <w:r w:rsidRPr="000566FD">
        <w:rPr>
          <w:rFonts w:ascii="Times New Roman" w:hAnsi="Times New Roman"/>
          <w:sz w:val="28"/>
          <w:szCs w:val="28"/>
        </w:rPr>
        <w:t>.</w:t>
      </w:r>
      <w:r w:rsidRPr="000566FD">
        <w:rPr>
          <w:rFonts w:ascii="Times New Roman" w:hAnsi="Times New Roman"/>
          <w:sz w:val="28"/>
          <w:szCs w:val="28"/>
          <w:lang w:val="en-US"/>
        </w:rPr>
        <w:t>uslugi</w:t>
      </w:r>
      <w:r w:rsidRPr="000566FD">
        <w:rPr>
          <w:rFonts w:ascii="Times New Roman" w:hAnsi="Times New Roman"/>
          <w:sz w:val="28"/>
          <w:szCs w:val="28"/>
        </w:rPr>
        <w:t>27.</w:t>
      </w:r>
      <w:r w:rsidRPr="000566FD">
        <w:rPr>
          <w:rFonts w:ascii="Times New Roman" w:hAnsi="Times New Roman"/>
          <w:sz w:val="28"/>
          <w:szCs w:val="28"/>
          <w:lang w:val="en-US"/>
        </w:rPr>
        <w:t>ru</w:t>
      </w:r>
      <w:r w:rsidRPr="000566FD">
        <w:rPr>
          <w:rFonts w:ascii="Times New Roman" w:hAnsi="Times New Roman"/>
          <w:sz w:val="28"/>
          <w:szCs w:val="28"/>
        </w:rPr>
        <w:t>";</w:t>
      </w:r>
    </w:p>
    <w:p w:rsidR="00EA0A8A" w:rsidRPr="000566FD" w:rsidRDefault="00EA0A8A" w:rsidP="000566FD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566F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56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566FD">
        <w:rPr>
          <w:rFonts w:ascii="Times New Roman" w:hAnsi="Times New Roman"/>
          <w:sz w:val="28"/>
          <w:szCs w:val="28"/>
        </w:rPr>
        <w:t xml:space="preserve"> разделе 2:</w:t>
      </w:r>
    </w:p>
    <w:p w:rsidR="00EA0A8A" w:rsidRPr="000566FD" w:rsidRDefault="00EA0A8A" w:rsidP="000566F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Pr="000566FD">
        <w:rPr>
          <w:rFonts w:ascii="Times New Roman" w:hAnsi="Times New Roman"/>
          <w:sz w:val="28"/>
          <w:szCs w:val="28"/>
        </w:rPr>
        <w:t xml:space="preserve"> пункт 2.6  изложить в следующей редакции:</w:t>
      </w:r>
    </w:p>
    <w:p w:rsidR="00EA0A8A" w:rsidRPr="000566FD" w:rsidRDefault="00EA0A8A" w:rsidP="000566FD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566FD">
        <w:rPr>
          <w:rFonts w:ascii="Times New Roman" w:hAnsi="Times New Roman"/>
          <w:sz w:val="28"/>
          <w:szCs w:val="28"/>
        </w:rPr>
        <w:t>"2.6. Исчерпывающий перечень документов, необходимых для предоставления муниципальной услуги.</w:t>
      </w:r>
    </w:p>
    <w:p w:rsidR="00EA0A8A" w:rsidRPr="000566FD" w:rsidRDefault="00EA0A8A" w:rsidP="000566FD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566FD">
        <w:rPr>
          <w:rFonts w:ascii="Times New Roman" w:hAnsi="Times New Roman"/>
          <w:sz w:val="28"/>
          <w:szCs w:val="28"/>
        </w:rPr>
        <w:t xml:space="preserve">Основанием для предоставления муниципальной услуги является заявление о предоставлении информации по форме согласно приложению </w:t>
      </w:r>
      <w:r w:rsidRPr="000566FD">
        <w:rPr>
          <w:rFonts w:ascii="Times New Roman" w:hAnsi="Times New Roman"/>
          <w:sz w:val="28"/>
          <w:szCs w:val="28"/>
        </w:rPr>
        <w:br/>
        <w:t>№ 2 к настоящему Административному регламенту.</w:t>
      </w:r>
    </w:p>
    <w:p w:rsidR="00EA0A8A" w:rsidRPr="000566FD" w:rsidRDefault="00EA0A8A" w:rsidP="000566FD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566FD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EA0A8A" w:rsidRPr="000566FD" w:rsidRDefault="00EA0A8A" w:rsidP="000566FD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566FD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A0A8A" w:rsidRPr="000566FD" w:rsidRDefault="00EA0A8A" w:rsidP="000566FD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566FD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органам,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0566FD">
          <w:rPr>
            <w:rFonts w:ascii="Times New Roman" w:hAnsi="Times New Roman"/>
            <w:sz w:val="28"/>
            <w:szCs w:val="28"/>
          </w:rPr>
          <w:t>2010 г</w:t>
        </w:r>
      </w:smartTag>
      <w:r w:rsidRPr="000566FD">
        <w:rPr>
          <w:rFonts w:ascii="Times New Roman" w:hAnsi="Times New Roman"/>
          <w:sz w:val="28"/>
          <w:szCs w:val="28"/>
        </w:rPr>
        <w:t>. № 210-ФЗ "Об организации предоставления государственных и муниципальных услуг";</w:t>
      </w:r>
    </w:p>
    <w:p w:rsidR="00EA0A8A" w:rsidRPr="000566FD" w:rsidRDefault="00EA0A8A" w:rsidP="000566F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</w:t>
      </w:r>
      <w:r w:rsidRPr="000566FD">
        <w:rPr>
          <w:rFonts w:ascii="Times New Roman" w:hAnsi="Times New Roman"/>
          <w:sz w:val="28"/>
          <w:szCs w:val="28"/>
        </w:rPr>
        <w:t xml:space="preserve"> в абзаце первом подпункта 1 пункта 2.9 слова ", имя, отчество" исключить;</w:t>
      </w:r>
    </w:p>
    <w:p w:rsidR="00EA0A8A" w:rsidRPr="000566FD" w:rsidRDefault="00EA0A8A" w:rsidP="000566F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</w:t>
      </w:r>
      <w:r w:rsidRPr="000566FD">
        <w:rPr>
          <w:rFonts w:ascii="Times New Roman" w:hAnsi="Times New Roman"/>
          <w:sz w:val="28"/>
          <w:szCs w:val="28"/>
        </w:rPr>
        <w:t xml:space="preserve"> в пункте 2.12; абзаце двенадцатом подпункта 3.1.2 пункта 3.1, абзаце втором подпункта 3.4.1 пункта 3.4 и абзаце втором подпункта 3.5.2 пункта 3.5 раздела 3 слова "с момента"  заменить словами "со дня";</w:t>
      </w:r>
    </w:p>
    <w:p w:rsidR="00EA0A8A" w:rsidRPr="000566FD" w:rsidRDefault="00EA0A8A" w:rsidP="000566F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056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566FD">
        <w:rPr>
          <w:rFonts w:ascii="Times New Roman" w:hAnsi="Times New Roman"/>
          <w:sz w:val="28"/>
          <w:szCs w:val="28"/>
        </w:rPr>
        <w:t>одпункт 3.2.1 раздела 3 изложить в следующей редакции:</w:t>
      </w:r>
    </w:p>
    <w:p w:rsidR="00EA0A8A" w:rsidRPr="000566FD" w:rsidRDefault="00EA0A8A" w:rsidP="000566F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566FD">
        <w:rPr>
          <w:rFonts w:ascii="Times New Roman" w:hAnsi="Times New Roman"/>
          <w:sz w:val="28"/>
          <w:szCs w:val="28"/>
        </w:rPr>
        <w:t>"3.2.1. Основания для начала административной процедуры:</w:t>
      </w:r>
    </w:p>
    <w:p w:rsidR="00EA0A8A" w:rsidRPr="000566FD" w:rsidRDefault="00EA0A8A" w:rsidP="000566F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566F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подача Заявителем в отдел ЖКХ и Э заявления в соответствии с пунктом 2.6 настоящего Административного регламента";</w:t>
      </w:r>
    </w:p>
    <w:p w:rsidR="00EA0A8A" w:rsidRDefault="00EA0A8A" w:rsidP="000566F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056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разделе 5:</w:t>
      </w:r>
    </w:p>
    <w:p w:rsidR="00EA0A8A" w:rsidRDefault="00EA0A8A" w:rsidP="000566F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1.4.1. </w:t>
      </w:r>
      <w:r w:rsidRPr="000566FD">
        <w:rPr>
          <w:rFonts w:ascii="Times New Roman" w:hAnsi="Times New Roman"/>
          <w:sz w:val="28"/>
          <w:szCs w:val="28"/>
        </w:rPr>
        <w:t>в абзацах пятом - восьмом пункта 5.2 и абзаце третьем пункта 5.7 раздела 5  слова "субъектов РФ" заменить словами "Хабаровского края".</w:t>
      </w:r>
    </w:p>
    <w:p w:rsidR="00EA0A8A" w:rsidRDefault="00EA0A8A" w:rsidP="000566F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дополнить раздел 5.2. административного регламента абзацем девять следующего содержания:</w:t>
      </w:r>
    </w:p>
    <w:p w:rsidR="00EA0A8A" w:rsidRDefault="00EA0A8A" w:rsidP="003B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нарушение срока или порядка выдачи документов по результатам предоставления государственной или муниципальной услуги;».</w:t>
      </w:r>
    </w:p>
    <w:p w:rsidR="00EA0A8A" w:rsidRDefault="00EA0A8A" w:rsidP="003B4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1.4.3. дополнить раздел 5.2. административного регламента абзацем десять следующего содержания:</w:t>
      </w:r>
    </w:p>
    <w:p w:rsidR="00EA0A8A" w:rsidRPr="00FE6DC4" w:rsidRDefault="00EA0A8A" w:rsidP="001D579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>
        <w:rPr>
          <w:rFonts w:ascii="Times New Roman" w:hAnsi="Times New Roman"/>
          <w:sz w:val="28"/>
          <w:szCs w:val="28"/>
        </w:rPr>
        <w:tab/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:rsidR="00EA0A8A" w:rsidRDefault="00EA0A8A" w:rsidP="000566F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 постановления оставляю за собой.</w:t>
      </w:r>
    </w:p>
    <w:p w:rsidR="00EA0A8A" w:rsidRDefault="00EA0A8A" w:rsidP="000566F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 официального опубликования (обнародования).</w:t>
      </w:r>
    </w:p>
    <w:p w:rsidR="00EA0A8A" w:rsidRDefault="00EA0A8A" w:rsidP="000566F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A8A" w:rsidRDefault="00EA0A8A" w:rsidP="000566F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A8A" w:rsidRDefault="00EA0A8A" w:rsidP="000566F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A8A" w:rsidRPr="001D5799" w:rsidRDefault="00EA0A8A" w:rsidP="001D579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D5799">
        <w:rPr>
          <w:rFonts w:ascii="Times New Roman" w:hAnsi="Times New Roman"/>
          <w:sz w:val="28"/>
          <w:szCs w:val="28"/>
        </w:rPr>
        <w:t>И.о. главы</w:t>
      </w:r>
    </w:p>
    <w:p w:rsidR="00EA0A8A" w:rsidRPr="000566FD" w:rsidRDefault="00EA0A8A" w:rsidP="001D579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D5799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А.В. Лещук</w:t>
      </w:r>
    </w:p>
    <w:p w:rsidR="00EA0A8A" w:rsidRPr="000566FD" w:rsidRDefault="00EA0A8A" w:rsidP="000566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A8A" w:rsidRPr="000566FD" w:rsidRDefault="00EA0A8A" w:rsidP="000566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A8A" w:rsidRPr="000566FD" w:rsidRDefault="00EA0A8A" w:rsidP="000566F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A8A" w:rsidRPr="000566FD" w:rsidRDefault="00EA0A8A" w:rsidP="000566F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A8A" w:rsidRPr="000566FD" w:rsidRDefault="00EA0A8A" w:rsidP="000566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A0A8A" w:rsidRPr="000566FD" w:rsidSect="001D5799">
      <w:headerReference w:type="even" r:id="rId6"/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8A" w:rsidRDefault="00EA0A8A">
      <w:r>
        <w:separator/>
      </w:r>
    </w:p>
  </w:endnote>
  <w:endnote w:type="continuationSeparator" w:id="0">
    <w:p w:rsidR="00EA0A8A" w:rsidRDefault="00EA0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8A" w:rsidRDefault="00EA0A8A">
      <w:r>
        <w:separator/>
      </w:r>
    </w:p>
  </w:footnote>
  <w:footnote w:type="continuationSeparator" w:id="0">
    <w:p w:rsidR="00EA0A8A" w:rsidRDefault="00EA0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8A" w:rsidRDefault="00EA0A8A" w:rsidP="00D364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0A8A" w:rsidRDefault="00EA0A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8A" w:rsidRDefault="00EA0A8A" w:rsidP="00D364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A0A8A" w:rsidRDefault="00EA0A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B61"/>
    <w:rsid w:val="00005CA6"/>
    <w:rsid w:val="000566FD"/>
    <w:rsid w:val="001173FF"/>
    <w:rsid w:val="001D5799"/>
    <w:rsid w:val="002C514F"/>
    <w:rsid w:val="003B4CC9"/>
    <w:rsid w:val="005052C5"/>
    <w:rsid w:val="00542202"/>
    <w:rsid w:val="00555643"/>
    <w:rsid w:val="00687E72"/>
    <w:rsid w:val="006E6F71"/>
    <w:rsid w:val="007902AB"/>
    <w:rsid w:val="00823BAD"/>
    <w:rsid w:val="00875C68"/>
    <w:rsid w:val="008F2290"/>
    <w:rsid w:val="00922B61"/>
    <w:rsid w:val="00951E93"/>
    <w:rsid w:val="00985F28"/>
    <w:rsid w:val="00B2730A"/>
    <w:rsid w:val="00BF09A8"/>
    <w:rsid w:val="00C7511C"/>
    <w:rsid w:val="00C87885"/>
    <w:rsid w:val="00D12E7E"/>
    <w:rsid w:val="00D23ADE"/>
    <w:rsid w:val="00D36473"/>
    <w:rsid w:val="00EA0A8A"/>
    <w:rsid w:val="00FA70C3"/>
    <w:rsid w:val="00FE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64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52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D57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1D57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5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5422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2</Pages>
  <Words>596</Words>
  <Characters>3398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11</cp:revision>
  <cp:lastPrinted>2018-04-11T23:51:00Z</cp:lastPrinted>
  <dcterms:created xsi:type="dcterms:W3CDTF">2018-03-26T12:39:00Z</dcterms:created>
  <dcterms:modified xsi:type="dcterms:W3CDTF">2018-04-19T03:38:00Z</dcterms:modified>
</cp:coreProperties>
</file>