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7B" w:rsidRPr="001173FF" w:rsidRDefault="003C5F7B" w:rsidP="009E56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C5F7B" w:rsidRPr="001173FF" w:rsidRDefault="003C5F7B" w:rsidP="009E56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C5F7B" w:rsidRPr="001173FF" w:rsidRDefault="003C5F7B" w:rsidP="009E56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F7B" w:rsidRPr="001173FF" w:rsidRDefault="003C5F7B" w:rsidP="009E56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5F7B" w:rsidRPr="001173FF" w:rsidRDefault="003C5F7B" w:rsidP="009E56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C5F7B" w:rsidRPr="001173FF" w:rsidRDefault="003C5F7B" w:rsidP="009E564C">
      <w:pPr>
        <w:pStyle w:val="ConsPlusNormal"/>
        <w:ind w:firstLine="10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18.04.2018    № 187</w:t>
      </w:r>
    </w:p>
    <w:p w:rsidR="003C5F7B" w:rsidRPr="001173FF" w:rsidRDefault="003C5F7B" w:rsidP="009E564C">
      <w:pPr>
        <w:pStyle w:val="ConsPlusNormal"/>
        <w:ind w:firstLine="100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п. Чегдомын</w:t>
      </w:r>
    </w:p>
    <w:p w:rsidR="003C5F7B" w:rsidRDefault="003C5F7B" w:rsidP="002E03C1">
      <w:pPr>
        <w:spacing w:line="240" w:lineRule="exact"/>
        <w:rPr>
          <w:sz w:val="28"/>
          <w:szCs w:val="28"/>
        </w:rPr>
      </w:pPr>
    </w:p>
    <w:p w:rsidR="003C5F7B" w:rsidRDefault="003C5F7B" w:rsidP="002E03C1">
      <w:pPr>
        <w:spacing w:line="240" w:lineRule="exact"/>
        <w:rPr>
          <w:sz w:val="28"/>
          <w:szCs w:val="28"/>
        </w:rPr>
      </w:pPr>
    </w:p>
    <w:p w:rsidR="003C5F7B" w:rsidRDefault="003C5F7B" w:rsidP="002E03C1">
      <w:pPr>
        <w:spacing w:line="240" w:lineRule="exact"/>
        <w:rPr>
          <w:sz w:val="28"/>
          <w:szCs w:val="28"/>
        </w:rPr>
      </w:pPr>
    </w:p>
    <w:p w:rsidR="003C5F7B" w:rsidRDefault="003C5F7B" w:rsidP="002E03C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 утверждении плана аварийного</w:t>
      </w:r>
    </w:p>
    <w:p w:rsidR="003C5F7B" w:rsidRDefault="003C5F7B" w:rsidP="002E03C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разлива нефтепродуктов</w:t>
      </w:r>
    </w:p>
    <w:p w:rsidR="003C5F7B" w:rsidRDefault="003C5F7B" w:rsidP="002E03C1">
      <w:pPr>
        <w:spacing w:line="240" w:lineRule="exact"/>
        <w:rPr>
          <w:sz w:val="28"/>
          <w:szCs w:val="28"/>
        </w:rPr>
      </w:pPr>
    </w:p>
    <w:p w:rsidR="003C5F7B" w:rsidRDefault="003C5F7B">
      <w:pPr>
        <w:rPr>
          <w:sz w:val="28"/>
          <w:szCs w:val="28"/>
        </w:rPr>
      </w:pPr>
    </w:p>
    <w:p w:rsidR="003C5F7B" w:rsidRDefault="003C5F7B" w:rsidP="00336B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завершением  разработки и согласования Плана по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преждению и ликвидации аварийных разливов нефти и нефтепродуктов в Верхнебуреинском муниципальном районе Хабаровского края,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района</w:t>
      </w:r>
    </w:p>
    <w:p w:rsidR="003C5F7B" w:rsidRDefault="003C5F7B" w:rsidP="00251BF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C5F7B" w:rsidRDefault="003C5F7B" w:rsidP="002E03C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Ввести в действие План по предупреждению и ликвидации авари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ных разливов нефти и нефтепродуктов в Верхнебуреинском муниципальном районе Хабаровского края. </w:t>
      </w:r>
    </w:p>
    <w:p w:rsidR="003C5F7B" w:rsidRDefault="003C5F7B" w:rsidP="002E03C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Сектору по делам ГО и ЧС (Безноско Р.В.):</w:t>
      </w:r>
    </w:p>
    <w:p w:rsidR="003C5F7B" w:rsidRDefault="003C5F7B" w:rsidP="002E03C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Включить План по предупреждению и ликвидации аварийных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ливов нефти и нефтепродуктов в Верхнебуреинском муниципальном районе Хабаровского края в План действий по предупреждению и ликвидации ЧС на территории Верхнебуреинского муниципального района в качестве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3C5F7B" w:rsidRDefault="003C5F7B" w:rsidP="002E03C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Проводить его корректировку ежегодно в соответствии с Планом </w:t>
      </w:r>
      <w:r>
        <w:rPr>
          <w:sz w:val="28"/>
        </w:rPr>
        <w:t>основных мероприятий администрации Верхнебуреинского муниципального района в области гражданской обороны, предупреждения и ликвидации чре</w:t>
      </w:r>
      <w:r>
        <w:rPr>
          <w:sz w:val="28"/>
        </w:rPr>
        <w:t>з</w:t>
      </w:r>
      <w:r>
        <w:rPr>
          <w:sz w:val="28"/>
        </w:rPr>
        <w:t>вычайных ситуаций и безопасности людей на водных объектах на год.</w:t>
      </w:r>
    </w:p>
    <w:p w:rsidR="003C5F7B" w:rsidRDefault="003C5F7B" w:rsidP="002E03C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главы Верхнебуреинского муниципального района от 21.05.2009 № 431 «Об утверждении плана 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рийного разлива нефтепродуктов»</w:t>
      </w:r>
    </w:p>
    <w:p w:rsidR="003C5F7B" w:rsidRDefault="003C5F7B" w:rsidP="002E03C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3C5F7B" w:rsidRPr="00C35AA1" w:rsidRDefault="003C5F7B" w:rsidP="002E03C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35AA1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 xml:space="preserve">официального </w:t>
      </w:r>
      <w:r w:rsidRPr="00C35AA1">
        <w:rPr>
          <w:sz w:val="28"/>
          <w:szCs w:val="28"/>
        </w:rPr>
        <w:t>опубликования (обнародования).</w:t>
      </w:r>
    </w:p>
    <w:p w:rsidR="003C5F7B" w:rsidRDefault="003C5F7B" w:rsidP="002E03C1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3C5F7B" w:rsidRDefault="003C5F7B" w:rsidP="002E03C1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3C5F7B" w:rsidRDefault="003C5F7B" w:rsidP="00577B08">
      <w:pPr>
        <w:ind w:firstLine="1080"/>
        <w:jc w:val="both"/>
        <w:rPr>
          <w:sz w:val="28"/>
          <w:szCs w:val="28"/>
        </w:rPr>
      </w:pPr>
    </w:p>
    <w:p w:rsidR="003C5F7B" w:rsidRDefault="003C5F7B" w:rsidP="0026795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3C5F7B" w:rsidRDefault="003C5F7B" w:rsidP="0026795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        А.В. Лещук         </w:t>
      </w:r>
    </w:p>
    <w:p w:rsidR="003C5F7B" w:rsidRPr="00577B08" w:rsidRDefault="003C5F7B" w:rsidP="00267953">
      <w:pPr>
        <w:spacing w:line="240" w:lineRule="exact"/>
        <w:ind w:firstLine="1080"/>
        <w:jc w:val="both"/>
        <w:rPr>
          <w:sz w:val="28"/>
          <w:szCs w:val="28"/>
        </w:rPr>
      </w:pPr>
    </w:p>
    <w:sectPr w:rsidR="003C5F7B" w:rsidRPr="00577B08" w:rsidSect="002E03C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08"/>
    <w:rsid w:val="0002331C"/>
    <w:rsid w:val="0008649A"/>
    <w:rsid w:val="001173FF"/>
    <w:rsid w:val="00132EF7"/>
    <w:rsid w:val="00251BF1"/>
    <w:rsid w:val="002643C8"/>
    <w:rsid w:val="00267953"/>
    <w:rsid w:val="002B4B94"/>
    <w:rsid w:val="002E03C1"/>
    <w:rsid w:val="002E358E"/>
    <w:rsid w:val="00336B14"/>
    <w:rsid w:val="003C5F7B"/>
    <w:rsid w:val="004401E6"/>
    <w:rsid w:val="00467D2B"/>
    <w:rsid w:val="00472630"/>
    <w:rsid w:val="00577B08"/>
    <w:rsid w:val="00595C9A"/>
    <w:rsid w:val="00695080"/>
    <w:rsid w:val="00720ED1"/>
    <w:rsid w:val="007675A0"/>
    <w:rsid w:val="00837807"/>
    <w:rsid w:val="0086435A"/>
    <w:rsid w:val="009E564C"/>
    <w:rsid w:val="00A4128E"/>
    <w:rsid w:val="00B14EF7"/>
    <w:rsid w:val="00C35AA1"/>
    <w:rsid w:val="00D64795"/>
    <w:rsid w:val="00D704D6"/>
    <w:rsid w:val="00D72655"/>
    <w:rsid w:val="00D87697"/>
    <w:rsid w:val="00DD5CE7"/>
    <w:rsid w:val="00F3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58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5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onsPlusNormal">
    <w:name w:val="ConsPlusNormal"/>
    <w:uiPriority w:val="99"/>
    <w:rsid w:val="009E5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238</Words>
  <Characters>1360</Characters>
  <Application>Microsoft Office Outlook</Application>
  <DocSecurity>0</DocSecurity>
  <Lines>0</Lines>
  <Paragraphs>0</Paragraphs>
  <ScaleCrop>false</ScaleCrop>
  <Company>Preinstalled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 computer</dc:creator>
  <cp:keywords/>
  <dc:description/>
  <cp:lastModifiedBy>Org4</cp:lastModifiedBy>
  <cp:revision>4</cp:revision>
  <cp:lastPrinted>2018-04-13T04:37:00Z</cp:lastPrinted>
  <dcterms:created xsi:type="dcterms:W3CDTF">2018-04-13T05:27:00Z</dcterms:created>
  <dcterms:modified xsi:type="dcterms:W3CDTF">2018-04-19T04:44:00Z</dcterms:modified>
</cp:coreProperties>
</file>