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5E" w:rsidRPr="00844C18" w:rsidRDefault="0025655E" w:rsidP="00844C1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844C18">
        <w:rPr>
          <w:rFonts w:ascii="Times New Roman" w:hAnsi="Times New Roman"/>
          <w:sz w:val="28"/>
          <w:szCs w:val="28"/>
        </w:rPr>
        <w:t>Администрация</w:t>
      </w:r>
    </w:p>
    <w:p w:rsidR="0025655E" w:rsidRPr="00844C18" w:rsidRDefault="0025655E" w:rsidP="00844C1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844C18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25655E" w:rsidRPr="00844C18" w:rsidRDefault="0025655E" w:rsidP="00844C1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5655E" w:rsidRPr="00844C18" w:rsidRDefault="0025655E" w:rsidP="00844C1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844C18">
        <w:rPr>
          <w:rFonts w:ascii="Times New Roman" w:hAnsi="Times New Roman"/>
          <w:sz w:val="28"/>
          <w:szCs w:val="28"/>
        </w:rPr>
        <w:t>ПОСТАНОВЛЕНИЕ</w:t>
      </w:r>
    </w:p>
    <w:p w:rsidR="0025655E" w:rsidRPr="00844C18" w:rsidRDefault="0025655E" w:rsidP="00844C1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5655E" w:rsidRPr="00844C18" w:rsidRDefault="0025655E" w:rsidP="00844C18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20</w:t>
      </w:r>
      <w:r w:rsidRPr="00844C18">
        <w:rPr>
          <w:rFonts w:ascii="Times New Roman" w:hAnsi="Times New Roman"/>
          <w:sz w:val="28"/>
          <w:szCs w:val="28"/>
          <w:u w:val="single"/>
        </w:rPr>
        <w:t>.10.2016  № 61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844C18">
        <w:rPr>
          <w:rFonts w:ascii="Times New Roman" w:hAnsi="Times New Roman"/>
          <w:sz w:val="28"/>
          <w:szCs w:val="28"/>
        </w:rPr>
        <w:t xml:space="preserve">  </w:t>
      </w:r>
    </w:p>
    <w:p w:rsidR="0025655E" w:rsidRPr="00844C18" w:rsidRDefault="0025655E" w:rsidP="00844C18">
      <w:pPr>
        <w:spacing w:line="240" w:lineRule="exact"/>
        <w:rPr>
          <w:rFonts w:ascii="Times New Roman" w:hAnsi="Times New Roman"/>
          <w:sz w:val="28"/>
          <w:szCs w:val="28"/>
        </w:rPr>
      </w:pPr>
      <w:r w:rsidRPr="00844C18">
        <w:rPr>
          <w:rFonts w:ascii="Times New Roman" w:hAnsi="Times New Roman"/>
          <w:sz w:val="28"/>
          <w:szCs w:val="28"/>
        </w:rPr>
        <w:t>п. Чегдомын</w:t>
      </w:r>
      <w:r w:rsidRPr="00844C18">
        <w:rPr>
          <w:rFonts w:ascii="Times New Roman" w:hAnsi="Times New Roman"/>
          <w:sz w:val="28"/>
          <w:szCs w:val="28"/>
        </w:rPr>
        <w:tab/>
      </w:r>
    </w:p>
    <w:p w:rsidR="0025655E" w:rsidRDefault="0025655E" w:rsidP="00E71E1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5655E" w:rsidRPr="009B6460" w:rsidRDefault="0025655E" w:rsidP="00E71E1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B6460">
        <w:rPr>
          <w:rFonts w:ascii="Times New Roman" w:hAnsi="Times New Roman"/>
          <w:sz w:val="28"/>
          <w:szCs w:val="28"/>
        </w:rPr>
        <w:t>Об отмене  режима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</w:p>
    <w:p w:rsidR="0025655E" w:rsidRPr="009B6460" w:rsidRDefault="0025655E" w:rsidP="00E71E1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5655E" w:rsidRPr="009B6460" w:rsidRDefault="0025655E" w:rsidP="009B6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55E" w:rsidRPr="009B6460" w:rsidRDefault="0025655E" w:rsidP="00AF5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4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B6460">
        <w:rPr>
          <w:rFonts w:ascii="Times New Roman" w:hAnsi="Times New Roman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 администрация района</w:t>
      </w:r>
    </w:p>
    <w:p w:rsidR="0025655E" w:rsidRPr="009B6460" w:rsidRDefault="0025655E" w:rsidP="00AF5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460">
        <w:rPr>
          <w:rFonts w:ascii="Times New Roman" w:hAnsi="Times New Roman"/>
          <w:sz w:val="28"/>
          <w:szCs w:val="28"/>
        </w:rPr>
        <w:t>ПОСТАНОВЛЯЕТ:</w:t>
      </w:r>
    </w:p>
    <w:p w:rsidR="0025655E" w:rsidRPr="009B6460" w:rsidRDefault="0025655E" w:rsidP="00AF52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6460">
        <w:rPr>
          <w:rFonts w:ascii="Times New Roman" w:hAnsi="Times New Roman"/>
          <w:sz w:val="28"/>
          <w:szCs w:val="28"/>
        </w:rPr>
        <w:t xml:space="preserve">1. Отменить  с 10 часов  00 минут  </w:t>
      </w:r>
      <w:r>
        <w:rPr>
          <w:rFonts w:ascii="Times New Roman" w:hAnsi="Times New Roman"/>
          <w:sz w:val="28"/>
          <w:szCs w:val="28"/>
        </w:rPr>
        <w:t>20</w:t>
      </w:r>
      <w:r w:rsidRPr="009B64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9B646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 года</w:t>
      </w:r>
      <w:r w:rsidRPr="009B6460">
        <w:rPr>
          <w:rFonts w:ascii="Times New Roman" w:hAnsi="Times New Roman"/>
          <w:sz w:val="28"/>
          <w:szCs w:val="28"/>
        </w:rPr>
        <w:t xml:space="preserve"> режим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ситуаций, введенный Постановлением администрации Верхнебуреинского муниципального района от </w:t>
      </w:r>
      <w:r>
        <w:rPr>
          <w:rFonts w:ascii="Times New Roman" w:hAnsi="Times New Roman"/>
          <w:sz w:val="28"/>
          <w:szCs w:val="28"/>
        </w:rPr>
        <w:t>14.10</w:t>
      </w:r>
      <w:r w:rsidRPr="009B646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9B6460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609</w:t>
      </w:r>
      <w:r w:rsidRPr="009B6460">
        <w:rPr>
          <w:rFonts w:ascii="Times New Roman" w:hAnsi="Times New Roman"/>
          <w:sz w:val="28"/>
          <w:szCs w:val="28"/>
        </w:rPr>
        <w:t xml:space="preserve"> «О введении  режима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ситуаций»</w:t>
      </w:r>
      <w:r>
        <w:rPr>
          <w:rFonts w:ascii="Times New Roman" w:hAnsi="Times New Roman"/>
          <w:sz w:val="28"/>
          <w:szCs w:val="28"/>
        </w:rPr>
        <w:t>.</w:t>
      </w:r>
    </w:p>
    <w:p w:rsidR="0025655E" w:rsidRPr="009B6460" w:rsidRDefault="0025655E" w:rsidP="00AF521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B6460">
        <w:rPr>
          <w:rFonts w:ascii="Times New Roman" w:hAnsi="Times New Roman"/>
          <w:sz w:val="28"/>
          <w:szCs w:val="28"/>
        </w:rPr>
        <w:t xml:space="preserve">2. Контроль  за выполнением настоящего постановления оставляю за собой. </w:t>
      </w:r>
    </w:p>
    <w:p w:rsidR="0025655E" w:rsidRPr="009B6460" w:rsidRDefault="0025655E" w:rsidP="00AF521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B6460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25655E" w:rsidRPr="009B6460" w:rsidRDefault="0025655E" w:rsidP="009B6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55E" w:rsidRPr="009B6460" w:rsidRDefault="0025655E" w:rsidP="009B6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55E" w:rsidRPr="009B6460" w:rsidRDefault="0025655E" w:rsidP="009B6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55E" w:rsidRPr="009B6460" w:rsidRDefault="0025655E" w:rsidP="009B6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646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B6460">
        <w:rPr>
          <w:rFonts w:ascii="Times New Roman" w:hAnsi="Times New Roman"/>
          <w:sz w:val="28"/>
          <w:szCs w:val="28"/>
        </w:rPr>
        <w:t xml:space="preserve">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П</w:t>
      </w:r>
      <w:r w:rsidRPr="009B64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Pr="009B646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Титков</w:t>
      </w:r>
    </w:p>
    <w:p w:rsidR="0025655E" w:rsidRPr="009B6460" w:rsidRDefault="0025655E">
      <w:pPr>
        <w:rPr>
          <w:sz w:val="28"/>
          <w:szCs w:val="28"/>
        </w:rPr>
      </w:pPr>
    </w:p>
    <w:sectPr w:rsidR="0025655E" w:rsidRPr="009B6460" w:rsidSect="00E71E19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460"/>
    <w:rsid w:val="00244848"/>
    <w:rsid w:val="0025655E"/>
    <w:rsid w:val="008443F7"/>
    <w:rsid w:val="00844C18"/>
    <w:rsid w:val="008A4AB9"/>
    <w:rsid w:val="008E24F0"/>
    <w:rsid w:val="009B6460"/>
    <w:rsid w:val="00AD4C90"/>
    <w:rsid w:val="00AF521B"/>
    <w:rsid w:val="00DF6E9E"/>
    <w:rsid w:val="00E71E19"/>
    <w:rsid w:val="00E7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9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1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9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210</Words>
  <Characters>1197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4</cp:revision>
  <cp:lastPrinted>2016-10-19T23:22:00Z</cp:lastPrinted>
  <dcterms:created xsi:type="dcterms:W3CDTF">2016-10-19T07:22:00Z</dcterms:created>
  <dcterms:modified xsi:type="dcterms:W3CDTF">2016-10-23T22:12:00Z</dcterms:modified>
</cp:coreProperties>
</file>