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4F" w:rsidRPr="00297E91" w:rsidRDefault="002F3E4F" w:rsidP="007D049D">
      <w:pPr>
        <w:spacing w:line="240" w:lineRule="exact"/>
        <w:jc w:val="center"/>
        <w:rPr>
          <w:sz w:val="28"/>
          <w:szCs w:val="28"/>
        </w:rPr>
      </w:pPr>
      <w:r w:rsidRPr="00297E91">
        <w:rPr>
          <w:sz w:val="28"/>
          <w:szCs w:val="28"/>
        </w:rPr>
        <w:t>Администрация</w:t>
      </w:r>
    </w:p>
    <w:p w:rsidR="002F3E4F" w:rsidRDefault="002F3E4F" w:rsidP="007D049D">
      <w:pPr>
        <w:spacing w:line="240" w:lineRule="exact"/>
        <w:jc w:val="center"/>
        <w:rPr>
          <w:sz w:val="28"/>
          <w:szCs w:val="28"/>
        </w:rPr>
      </w:pPr>
      <w:r w:rsidRPr="00297E91">
        <w:rPr>
          <w:sz w:val="28"/>
          <w:szCs w:val="28"/>
        </w:rPr>
        <w:t>Верхнебуреинского муниципального района</w:t>
      </w:r>
    </w:p>
    <w:p w:rsidR="002F3E4F" w:rsidRDefault="002F3E4F" w:rsidP="007D049D">
      <w:pPr>
        <w:spacing w:line="240" w:lineRule="exact"/>
        <w:jc w:val="center"/>
        <w:rPr>
          <w:sz w:val="28"/>
          <w:szCs w:val="28"/>
        </w:rPr>
      </w:pPr>
    </w:p>
    <w:p w:rsidR="002F3E4F" w:rsidRPr="00297E91" w:rsidRDefault="002F3E4F" w:rsidP="007D049D">
      <w:pPr>
        <w:spacing w:line="240" w:lineRule="exact"/>
        <w:jc w:val="center"/>
        <w:rPr>
          <w:sz w:val="28"/>
          <w:szCs w:val="28"/>
        </w:rPr>
      </w:pPr>
    </w:p>
    <w:p w:rsidR="002F3E4F" w:rsidRDefault="002F3E4F" w:rsidP="007D049D">
      <w:pPr>
        <w:spacing w:line="240" w:lineRule="exact"/>
        <w:jc w:val="center"/>
        <w:rPr>
          <w:sz w:val="28"/>
          <w:szCs w:val="28"/>
        </w:rPr>
      </w:pPr>
      <w:r w:rsidRPr="00297E91">
        <w:rPr>
          <w:sz w:val="28"/>
          <w:szCs w:val="28"/>
        </w:rPr>
        <w:t>ПОСТАНОВЛЕНИЕ</w:t>
      </w:r>
    </w:p>
    <w:p w:rsidR="002F3E4F" w:rsidRDefault="002F3E4F" w:rsidP="007D049D">
      <w:pPr>
        <w:spacing w:line="240" w:lineRule="exact"/>
        <w:jc w:val="center"/>
        <w:rPr>
          <w:sz w:val="28"/>
          <w:szCs w:val="28"/>
        </w:rPr>
      </w:pPr>
    </w:p>
    <w:p w:rsidR="002F3E4F" w:rsidRDefault="002F3E4F" w:rsidP="007D049D">
      <w:pPr>
        <w:spacing w:line="240" w:lineRule="exact"/>
        <w:jc w:val="center"/>
        <w:rPr>
          <w:sz w:val="28"/>
          <w:szCs w:val="28"/>
        </w:rPr>
      </w:pPr>
    </w:p>
    <w:p w:rsidR="002F3E4F" w:rsidRDefault="002F3E4F" w:rsidP="007D049D">
      <w:pPr>
        <w:spacing w:line="240" w:lineRule="exact"/>
        <w:jc w:val="center"/>
        <w:rPr>
          <w:sz w:val="28"/>
          <w:szCs w:val="28"/>
        </w:rPr>
      </w:pPr>
    </w:p>
    <w:p w:rsidR="002F3E4F" w:rsidRPr="00297E91" w:rsidRDefault="002F3E4F" w:rsidP="007D049D">
      <w:pPr>
        <w:spacing w:line="240" w:lineRule="exact"/>
        <w:rPr>
          <w:sz w:val="28"/>
          <w:szCs w:val="28"/>
        </w:rPr>
      </w:pPr>
    </w:p>
    <w:p w:rsidR="002F3E4F" w:rsidRPr="00297E91" w:rsidRDefault="002F3E4F" w:rsidP="007D049D">
      <w:pPr>
        <w:spacing w:line="24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>21</w:t>
      </w:r>
      <w:r w:rsidRPr="00297E91">
        <w:rPr>
          <w:sz w:val="28"/>
          <w:szCs w:val="28"/>
          <w:u w:val="single"/>
        </w:rPr>
        <w:t xml:space="preserve">.10.2016  № </w:t>
      </w:r>
      <w:r>
        <w:rPr>
          <w:sz w:val="28"/>
          <w:szCs w:val="28"/>
          <w:u w:val="single"/>
        </w:rPr>
        <w:t>614</w:t>
      </w:r>
      <w:r w:rsidRPr="00297E91">
        <w:rPr>
          <w:sz w:val="28"/>
          <w:szCs w:val="28"/>
        </w:rPr>
        <w:t xml:space="preserve">  </w:t>
      </w:r>
    </w:p>
    <w:p w:rsidR="002F3E4F" w:rsidRPr="00297E91" w:rsidRDefault="002F3E4F" w:rsidP="007D049D">
      <w:pPr>
        <w:spacing w:line="240" w:lineRule="exact"/>
        <w:rPr>
          <w:sz w:val="28"/>
          <w:szCs w:val="28"/>
        </w:rPr>
      </w:pPr>
      <w:r w:rsidRPr="00297E91">
        <w:rPr>
          <w:sz w:val="28"/>
          <w:szCs w:val="28"/>
        </w:rPr>
        <w:t>п. Чегдомын</w:t>
      </w:r>
      <w:r w:rsidRPr="00297E91">
        <w:rPr>
          <w:sz w:val="28"/>
          <w:szCs w:val="28"/>
        </w:rPr>
        <w:tab/>
      </w:r>
    </w:p>
    <w:p w:rsidR="002F3E4F" w:rsidRDefault="002F3E4F" w:rsidP="007D049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z w:val="28"/>
          <w:szCs w:val="28"/>
        </w:rPr>
      </w:pPr>
    </w:p>
    <w:p w:rsidR="002F3E4F" w:rsidRDefault="002F3E4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вопросу внесения изменений в Правила землепользования и застройки сельского поселения «Село Усть-Ургал» </w:t>
      </w:r>
    </w:p>
    <w:p w:rsidR="002F3E4F" w:rsidRDefault="002F3E4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3E4F" w:rsidRDefault="002F3E4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3E4F" w:rsidRDefault="002F3E4F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Федерации, Градостроительным кодексом Российской Федерации в соответствии со статьями 31, 39, Уставом Верхнебуреинского муниципального района, ст.13,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заявления от 22.08.2016 №5258-1-12 ООО «Колос»,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2F3E4F" w:rsidRDefault="002F3E4F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F3E4F" w:rsidRDefault="002F3E4F" w:rsidP="00DE1C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  Назначить публичные слушания по вопросу внесения изменений в Правила землепользования и застройки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сельского поселения «Село Усть-Ургал» в части перевода из зон СХ-1 (зона сельскохозяйственного назначения), П-1 (зона промышленности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класса санитарной опасности) в зону СХ-2 (зона, занятая объектами сельскохозяйственного назначения) для размещения животноводческого комплекса и ведения сельскохозяйственной деятельности. Земельный участок с кадастровым номером 27:05:1202001:190, площадью 82702,0 кв.м., имеющего адресный ориентир: Хабаровский край, Верхнебуреинский район, примерно в </w:t>
      </w:r>
      <w:smartTag w:uri="urn:schemas-microsoft-com:office:smarttags" w:element="metricconverter">
        <w:smartTagPr>
          <w:attr w:name="ProductID" w:val="569 м"/>
        </w:smartTagPr>
        <w:r>
          <w:rPr>
            <w:color w:val="000000"/>
            <w:sz w:val="28"/>
            <w:szCs w:val="28"/>
          </w:rPr>
          <w:t>569 м</w:t>
        </w:r>
      </w:smartTag>
      <w:r>
        <w:rPr>
          <w:color w:val="000000"/>
          <w:sz w:val="28"/>
          <w:szCs w:val="28"/>
        </w:rPr>
        <w:t>. по направлению на юго-восток от ориентира административное здание, расположенного за пределами участка, адрес ориентира: с. Усть-Ургал, ул. Центральная, 6.</w:t>
      </w:r>
    </w:p>
    <w:p w:rsidR="002F3E4F" w:rsidRPr="00E4585F" w:rsidRDefault="002F3E4F" w:rsidP="00AB2CC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2. </w:t>
      </w:r>
      <w:r>
        <w:t>Провести публичные слушания по указанному в пункте 1 настоящего постановления вопросу 18 ноября 2016 года в 15:00.</w:t>
      </w:r>
    </w:p>
    <w:p w:rsidR="002F3E4F" w:rsidRDefault="002F3E4F" w:rsidP="00DE1C03">
      <w:pPr>
        <w:pStyle w:val="BodyText3"/>
        <w:tabs>
          <w:tab w:val="left" w:pos="720"/>
        </w:tabs>
        <w:rPr>
          <w:szCs w:val="28"/>
        </w:rPr>
      </w:pPr>
      <w:r>
        <w:rPr>
          <w:szCs w:val="28"/>
        </w:rPr>
        <w:t xml:space="preserve">          3. Место проведения публичных слушаний- актовый зал (каб. 204) администрации Верхнебуреинского муниципального района, ул. Центральная, 49.</w:t>
      </w:r>
    </w:p>
    <w:p w:rsidR="002F3E4F" w:rsidRDefault="002F3E4F" w:rsidP="00DE1C03">
      <w:pPr>
        <w:pStyle w:val="BodyText3"/>
        <w:tabs>
          <w:tab w:val="left" w:pos="720"/>
        </w:tabs>
        <w:rPr>
          <w:szCs w:val="28"/>
        </w:rPr>
      </w:pPr>
      <w:r>
        <w:rPr>
          <w:szCs w:val="28"/>
        </w:rPr>
        <w:t xml:space="preserve">          4.    Опубликовать объявление о проведении публичных слушаний по данному вопросу в газете «Рабочее слово».</w:t>
      </w:r>
    </w:p>
    <w:p w:rsidR="002F3E4F" w:rsidRDefault="002F3E4F" w:rsidP="00DE1C03">
      <w:pPr>
        <w:pStyle w:val="BodyText3"/>
        <w:tabs>
          <w:tab w:val="left" w:pos="720"/>
        </w:tabs>
        <w:rPr>
          <w:szCs w:val="28"/>
        </w:rPr>
      </w:pPr>
      <w:r>
        <w:rPr>
          <w:szCs w:val="28"/>
        </w:rPr>
        <w:t xml:space="preserve">          5. Оповестить граждан о проведении публичных слушаний в</w:t>
      </w:r>
    </w:p>
    <w:p w:rsidR="002F3E4F" w:rsidRDefault="002F3E4F" w:rsidP="00DE1C03">
      <w:pPr>
        <w:pStyle w:val="BodyText3"/>
        <w:tabs>
          <w:tab w:val="left" w:pos="720"/>
        </w:tabs>
        <w:rPr>
          <w:color w:val="FF0000"/>
        </w:rPr>
      </w:pPr>
      <w:r>
        <w:rPr>
          <w:szCs w:val="28"/>
        </w:rPr>
        <w:t xml:space="preserve"> установленном законодательством порядке.</w:t>
      </w:r>
    </w:p>
    <w:p w:rsidR="002F3E4F" w:rsidRDefault="002F3E4F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  Контроль за выполнением настоящего постановления возложить на первого заместителя главы администрации района Лещука А.В.</w:t>
      </w:r>
    </w:p>
    <w:p w:rsidR="002F3E4F" w:rsidRDefault="002F3E4F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Настоящее постановление вступает в силу со дня его официального опубликования (обнародования).</w:t>
      </w:r>
    </w:p>
    <w:p w:rsidR="002F3E4F" w:rsidRDefault="002F3E4F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E4F" w:rsidRDefault="002F3E4F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E4F" w:rsidRDefault="002F3E4F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E4F" w:rsidRDefault="002F3E4F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П.Ф. Титков</w:t>
      </w:r>
    </w:p>
    <w:p w:rsidR="002F3E4F" w:rsidRDefault="002F3E4F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F3E4F" w:rsidRDefault="002F3E4F"/>
    <w:sectPr w:rsidR="002F3E4F" w:rsidSect="007B6417">
      <w:headerReference w:type="even" r:id="rId6"/>
      <w:headerReference w:type="default" r:id="rId7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4F" w:rsidRDefault="002F3E4F">
      <w:r>
        <w:separator/>
      </w:r>
    </w:p>
  </w:endnote>
  <w:endnote w:type="continuationSeparator" w:id="0">
    <w:p w:rsidR="002F3E4F" w:rsidRDefault="002F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4F" w:rsidRDefault="002F3E4F">
      <w:r>
        <w:separator/>
      </w:r>
    </w:p>
  </w:footnote>
  <w:footnote w:type="continuationSeparator" w:id="0">
    <w:p w:rsidR="002F3E4F" w:rsidRDefault="002F3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4F" w:rsidRDefault="002F3E4F" w:rsidP="00915A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3E4F" w:rsidRDefault="002F3E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4F" w:rsidRDefault="002F3E4F" w:rsidP="00915A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3E4F" w:rsidRDefault="002F3E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838D5"/>
    <w:rsid w:val="001520B3"/>
    <w:rsid w:val="001767BB"/>
    <w:rsid w:val="0020456D"/>
    <w:rsid w:val="00210596"/>
    <w:rsid w:val="00220802"/>
    <w:rsid w:val="00263D48"/>
    <w:rsid w:val="00274B46"/>
    <w:rsid w:val="00284455"/>
    <w:rsid w:val="00297E91"/>
    <w:rsid w:val="002F10B9"/>
    <w:rsid w:val="002F3E4F"/>
    <w:rsid w:val="00342BF5"/>
    <w:rsid w:val="0039706F"/>
    <w:rsid w:val="00491AFD"/>
    <w:rsid w:val="00552F2A"/>
    <w:rsid w:val="0058417C"/>
    <w:rsid w:val="005E7FAD"/>
    <w:rsid w:val="006300C7"/>
    <w:rsid w:val="0063695E"/>
    <w:rsid w:val="006620CA"/>
    <w:rsid w:val="0071442E"/>
    <w:rsid w:val="00741D71"/>
    <w:rsid w:val="007A0C0C"/>
    <w:rsid w:val="007B6417"/>
    <w:rsid w:val="007D049D"/>
    <w:rsid w:val="007D2977"/>
    <w:rsid w:val="00915A28"/>
    <w:rsid w:val="009A3677"/>
    <w:rsid w:val="00A10D77"/>
    <w:rsid w:val="00A56940"/>
    <w:rsid w:val="00AB2CC3"/>
    <w:rsid w:val="00BD1659"/>
    <w:rsid w:val="00C65777"/>
    <w:rsid w:val="00D256C4"/>
    <w:rsid w:val="00DE1C03"/>
    <w:rsid w:val="00E07673"/>
    <w:rsid w:val="00E33100"/>
    <w:rsid w:val="00E4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BD165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7B641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B4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B64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6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B46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Normal"/>
    <w:uiPriority w:val="99"/>
    <w:rsid w:val="007D04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2</Pages>
  <Words>369</Words>
  <Characters>2107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15</cp:revision>
  <cp:lastPrinted>2016-10-19T05:16:00Z</cp:lastPrinted>
  <dcterms:created xsi:type="dcterms:W3CDTF">2016-06-08T23:28:00Z</dcterms:created>
  <dcterms:modified xsi:type="dcterms:W3CDTF">2016-10-23T22:19:00Z</dcterms:modified>
</cp:coreProperties>
</file>