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CA" w:rsidRDefault="00E343CA" w:rsidP="00446BEC">
      <w:pPr>
        <w:pStyle w:val="ConsPlusNormal"/>
        <w:jc w:val="center"/>
        <w:outlineLvl w:val="0"/>
      </w:pPr>
      <w:r>
        <w:t>Администрация</w:t>
      </w:r>
    </w:p>
    <w:p w:rsidR="00E343CA" w:rsidRDefault="00E343CA" w:rsidP="00446BEC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E343CA" w:rsidRDefault="00E343CA" w:rsidP="00446BEC">
      <w:pPr>
        <w:pStyle w:val="ConsPlusNormal"/>
        <w:jc w:val="center"/>
        <w:outlineLvl w:val="0"/>
      </w:pPr>
    </w:p>
    <w:p w:rsidR="00E343CA" w:rsidRDefault="00E343CA" w:rsidP="00446BEC">
      <w:pPr>
        <w:pStyle w:val="ConsPlusNormal"/>
        <w:jc w:val="center"/>
        <w:outlineLvl w:val="0"/>
      </w:pPr>
      <w:r>
        <w:t>ПОСТАНОВЛЕНИЕ</w:t>
      </w:r>
    </w:p>
    <w:p w:rsidR="00E343CA" w:rsidRDefault="00E343CA" w:rsidP="00446BEC">
      <w:pPr>
        <w:pStyle w:val="ConsPlusNormal"/>
        <w:outlineLvl w:val="0"/>
      </w:pPr>
    </w:p>
    <w:p w:rsidR="00E343CA" w:rsidRDefault="00E343CA" w:rsidP="00446BEC">
      <w:pPr>
        <w:pStyle w:val="ConsPlusNormal"/>
        <w:outlineLvl w:val="0"/>
        <w:rPr>
          <w:u w:val="single"/>
        </w:rPr>
      </w:pPr>
      <w:r>
        <w:rPr>
          <w:u w:val="single"/>
        </w:rPr>
        <w:t>26.04.2018    № 206</w:t>
      </w:r>
    </w:p>
    <w:p w:rsidR="00E343CA" w:rsidRDefault="00E343CA" w:rsidP="00446BEC">
      <w:pPr>
        <w:pStyle w:val="ConsPlusNormal"/>
        <w:outlineLvl w:val="0"/>
      </w:pPr>
      <w:r>
        <w:t>п. Чегдомын</w:t>
      </w:r>
    </w:p>
    <w:p w:rsidR="00E343CA" w:rsidRDefault="00E343CA" w:rsidP="00C908F7">
      <w:pPr>
        <w:pStyle w:val="ConsPlusNormal"/>
        <w:spacing w:line="240" w:lineRule="exact"/>
        <w:jc w:val="both"/>
        <w:rPr>
          <w:szCs w:val="28"/>
        </w:rPr>
      </w:pPr>
    </w:p>
    <w:p w:rsidR="00E343CA" w:rsidRDefault="00E343CA" w:rsidP="00C908F7">
      <w:pPr>
        <w:pStyle w:val="ConsPlusNormal"/>
        <w:spacing w:line="240" w:lineRule="exact"/>
        <w:jc w:val="both"/>
        <w:rPr>
          <w:szCs w:val="28"/>
        </w:rPr>
      </w:pPr>
    </w:p>
    <w:p w:rsidR="00E343CA" w:rsidRDefault="00E343CA" w:rsidP="00C908F7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>О внесении изменений в Порядок и условия предоставления субсидий из районного бюджета садоводческим, огородническим и дачным некоммерческим объединениям Верхнебуреинского муниципального района Хабаровского края на софинансирование расходных обязательств администрации района по поддержке садоводческих, огороднических и  дачных некоммерческих объединений граждан на инженерное обеспечение территорий</w:t>
      </w:r>
    </w:p>
    <w:p w:rsidR="00E343CA" w:rsidRDefault="00E343CA" w:rsidP="00792054">
      <w:pPr>
        <w:pStyle w:val="ConsPlusNormal"/>
        <w:jc w:val="both"/>
        <w:rPr>
          <w:szCs w:val="28"/>
        </w:rPr>
      </w:pPr>
    </w:p>
    <w:p w:rsidR="00E343CA" w:rsidRDefault="00E343CA" w:rsidP="00273C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Порядка и условий предоставления субсидий из районного бюджета садоводческим, огородническим и дачным некоммерческим объединениям Верхнебуреинского муниципального района Хабаровского края на софинансирование расходных обязательств администрации района по поддержке садоводческих, огороднических и дачных некоммерческих объединений граждан на инженерное обеспечение территорий, утвержденных постановлением от 10.01.2014 №9 (далее – Порядок и условия) в соответствие с действующим Порядком предоставления субсидии из краевого бюджета бюджетам муниципальных образований Хабаровского края на софинансирование расходных обязательств муниципальных образований Хабаровского края по поддержке садоводческих, огороднических и дачных некоммерческих объединений, утвержденным постановлением Правительства Хабаровского края от 17.08.2012 № 277пр., администрация района </w:t>
      </w:r>
    </w:p>
    <w:p w:rsidR="00E343CA" w:rsidRDefault="00E343CA" w:rsidP="00A47A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343CA" w:rsidRDefault="00E343CA" w:rsidP="00FB79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Порядок и условия, утвержденные постановлением от 10.01.2014.№</w:t>
      </w:r>
      <w:r w:rsidRPr="009E03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 следующие изменения:</w:t>
      </w:r>
    </w:p>
    <w:p w:rsidR="00E343CA" w:rsidRPr="009E036E" w:rsidRDefault="00E343CA" w:rsidP="00C908F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  <w:t>В пункте 3 "после слов "на эти цели в районном бюджете" дополнить словами ", в том числе за счет средств районного бюджета, источником формирования которых являются средства краевого бюджета."</w:t>
      </w:r>
      <w:r w:rsidRPr="009E036E">
        <w:rPr>
          <w:rFonts w:ascii="Times New Roman" w:hAnsi="Times New Roman"/>
          <w:sz w:val="28"/>
          <w:szCs w:val="28"/>
        </w:rPr>
        <w:t>.</w:t>
      </w:r>
    </w:p>
    <w:p w:rsidR="00E343CA" w:rsidRPr="0088512B" w:rsidRDefault="00E343CA" w:rsidP="00C908F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</w:r>
      <w:r w:rsidRPr="0088512B">
        <w:rPr>
          <w:rFonts w:ascii="Times New Roman" w:hAnsi="Times New Roman"/>
          <w:sz w:val="28"/>
          <w:szCs w:val="28"/>
        </w:rPr>
        <w:t>Пункт 4 дополнить абзацем следующего содержания: "Администрация района также вправе устанавливать в соглашении значение показателя результативности использования субсидии получателем</w:t>
      </w:r>
      <w:r w:rsidRPr="009E036E">
        <w:rPr>
          <w:rFonts w:ascii="Times New Roman" w:hAnsi="Times New Roman"/>
          <w:sz w:val="28"/>
          <w:szCs w:val="28"/>
        </w:rPr>
        <w:t>.</w:t>
      </w:r>
      <w:r w:rsidRPr="0088512B">
        <w:rPr>
          <w:rFonts w:ascii="Times New Roman" w:hAnsi="Times New Roman"/>
          <w:sz w:val="28"/>
          <w:szCs w:val="28"/>
        </w:rPr>
        <w:t>".</w:t>
      </w:r>
    </w:p>
    <w:p w:rsidR="00E343CA" w:rsidRDefault="00E343CA" w:rsidP="009E03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первый пункта 5 изложить в следующей редакции:</w:t>
      </w:r>
    </w:p>
    <w:p w:rsidR="00E343CA" w:rsidRDefault="00E343CA" w:rsidP="009C21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"Субсидии предоставляются заявителям в </w:t>
      </w:r>
      <w:r w:rsidRPr="0088512B">
        <w:rPr>
          <w:rFonts w:ascii="Times New Roman" w:hAnsi="Times New Roman"/>
          <w:sz w:val="28"/>
          <w:szCs w:val="28"/>
        </w:rPr>
        <w:t>размере до 50 процентов</w:t>
      </w:r>
      <w:r>
        <w:rPr>
          <w:rFonts w:ascii="Times New Roman" w:hAnsi="Times New Roman"/>
          <w:sz w:val="28"/>
          <w:szCs w:val="28"/>
        </w:rPr>
        <w:t xml:space="preserve"> от общей суммы сметных затрат, фактически понесенных в течение текущего финансового года, на инженерное обеспечение территорий садоводческих, огороднических и дачных некоммерческих объединений, но не более 500 тысяч рублей на одно садоводческое, огородническое или дачное некоммерческое объединение – получателя субсидий."</w:t>
      </w:r>
    </w:p>
    <w:p w:rsidR="00E343CA" w:rsidRPr="00792054" w:rsidRDefault="00E343CA" w:rsidP="00EE4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9205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E343CA" w:rsidRPr="00792054" w:rsidRDefault="00E343CA" w:rsidP="00EE492C">
      <w:pPr>
        <w:pStyle w:val="ListParagraph"/>
        <w:tabs>
          <w:tab w:val="left" w:pos="0"/>
          <w:tab w:val="left" w:pos="108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792054">
        <w:rPr>
          <w:rFonts w:cs="Times New Roman"/>
          <w:szCs w:val="28"/>
        </w:rPr>
        <w:t>Настоящее постановление вступает в</w:t>
      </w:r>
      <w:r>
        <w:rPr>
          <w:rFonts w:cs="Times New Roman"/>
          <w:szCs w:val="28"/>
        </w:rPr>
        <w:t xml:space="preserve"> силу после его официального </w:t>
      </w:r>
      <w:r w:rsidRPr="00792054">
        <w:rPr>
          <w:rFonts w:cs="Times New Roman"/>
          <w:szCs w:val="28"/>
        </w:rPr>
        <w:t>опубликования (обнародования).</w:t>
      </w:r>
    </w:p>
    <w:p w:rsidR="00E343CA" w:rsidRPr="00792054" w:rsidRDefault="00E343CA" w:rsidP="00A449A8">
      <w:pPr>
        <w:pStyle w:val="Title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E343CA" w:rsidRPr="00792054" w:rsidRDefault="00E343CA" w:rsidP="00A449A8">
      <w:pPr>
        <w:pStyle w:val="Title"/>
        <w:ind w:firstLine="708"/>
        <w:jc w:val="both"/>
        <w:rPr>
          <w:szCs w:val="28"/>
        </w:rPr>
      </w:pPr>
    </w:p>
    <w:p w:rsidR="00E343CA" w:rsidRPr="00792054" w:rsidRDefault="00E343CA" w:rsidP="00A44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43CA" w:rsidRDefault="00E343CA" w:rsidP="00C908F7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</w:p>
    <w:p w:rsidR="00E343CA" w:rsidRPr="00792054" w:rsidRDefault="00E343CA" w:rsidP="00C908F7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Лещук</w:t>
      </w:r>
    </w:p>
    <w:sectPr w:rsidR="00E343CA" w:rsidRPr="00792054" w:rsidSect="00C908F7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3CA" w:rsidRDefault="00E343CA">
      <w:r>
        <w:separator/>
      </w:r>
    </w:p>
  </w:endnote>
  <w:endnote w:type="continuationSeparator" w:id="0">
    <w:p w:rsidR="00E343CA" w:rsidRDefault="00E34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3CA" w:rsidRDefault="00E343CA">
      <w:r>
        <w:separator/>
      </w:r>
    </w:p>
  </w:footnote>
  <w:footnote w:type="continuationSeparator" w:id="0">
    <w:p w:rsidR="00E343CA" w:rsidRDefault="00E34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3CA" w:rsidRDefault="00E343CA" w:rsidP="00A158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43CA" w:rsidRDefault="00E343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3CA" w:rsidRDefault="00E343CA" w:rsidP="00A158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343CA" w:rsidRDefault="00E343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6A4A"/>
    <w:multiLevelType w:val="hybridMultilevel"/>
    <w:tmpl w:val="580AE782"/>
    <w:lvl w:ilvl="0" w:tplc="E456742C">
      <w:start w:val="1"/>
      <w:numFmt w:val="decimal"/>
      <w:lvlText w:val="%1."/>
      <w:lvlJc w:val="left"/>
      <w:pPr>
        <w:ind w:left="2077" w:hanging="1368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A5C"/>
    <w:rsid w:val="00095474"/>
    <w:rsid w:val="000B357A"/>
    <w:rsid w:val="000C491A"/>
    <w:rsid w:val="000D2974"/>
    <w:rsid w:val="000E6431"/>
    <w:rsid w:val="001B0A5C"/>
    <w:rsid w:val="001B78C8"/>
    <w:rsid w:val="00273C0C"/>
    <w:rsid w:val="00292D13"/>
    <w:rsid w:val="00310F1A"/>
    <w:rsid w:val="003126F1"/>
    <w:rsid w:val="00326980"/>
    <w:rsid w:val="00346656"/>
    <w:rsid w:val="00362F06"/>
    <w:rsid w:val="003A281F"/>
    <w:rsid w:val="003D6E17"/>
    <w:rsid w:val="00414D1C"/>
    <w:rsid w:val="00446BEC"/>
    <w:rsid w:val="004A7A53"/>
    <w:rsid w:val="004B7154"/>
    <w:rsid w:val="004D145B"/>
    <w:rsid w:val="004D70D4"/>
    <w:rsid w:val="004D7EC2"/>
    <w:rsid w:val="005F707D"/>
    <w:rsid w:val="006353FC"/>
    <w:rsid w:val="00644BF0"/>
    <w:rsid w:val="006B4ACF"/>
    <w:rsid w:val="006D272E"/>
    <w:rsid w:val="006D780E"/>
    <w:rsid w:val="006E10DC"/>
    <w:rsid w:val="00761E16"/>
    <w:rsid w:val="007650FA"/>
    <w:rsid w:val="00792054"/>
    <w:rsid w:val="0082612D"/>
    <w:rsid w:val="00864EB6"/>
    <w:rsid w:val="0088512B"/>
    <w:rsid w:val="008B436B"/>
    <w:rsid w:val="008C0537"/>
    <w:rsid w:val="008D5E67"/>
    <w:rsid w:val="008F031C"/>
    <w:rsid w:val="00953C4F"/>
    <w:rsid w:val="0097503B"/>
    <w:rsid w:val="009C210F"/>
    <w:rsid w:val="009E036E"/>
    <w:rsid w:val="00A04FDA"/>
    <w:rsid w:val="00A158C4"/>
    <w:rsid w:val="00A23B5F"/>
    <w:rsid w:val="00A449A8"/>
    <w:rsid w:val="00A47AEE"/>
    <w:rsid w:val="00A67ADB"/>
    <w:rsid w:val="00A8356E"/>
    <w:rsid w:val="00B71E48"/>
    <w:rsid w:val="00BA2C34"/>
    <w:rsid w:val="00BF228F"/>
    <w:rsid w:val="00BF3DA4"/>
    <w:rsid w:val="00C17D38"/>
    <w:rsid w:val="00C206AE"/>
    <w:rsid w:val="00C763B5"/>
    <w:rsid w:val="00C908F7"/>
    <w:rsid w:val="00CA4D89"/>
    <w:rsid w:val="00CE2690"/>
    <w:rsid w:val="00DA4B38"/>
    <w:rsid w:val="00E00585"/>
    <w:rsid w:val="00E343CA"/>
    <w:rsid w:val="00E639F7"/>
    <w:rsid w:val="00E953B6"/>
    <w:rsid w:val="00E965DC"/>
    <w:rsid w:val="00ED49E9"/>
    <w:rsid w:val="00EE1920"/>
    <w:rsid w:val="00EE492C"/>
    <w:rsid w:val="00EE7617"/>
    <w:rsid w:val="00EF7E25"/>
    <w:rsid w:val="00F01DC9"/>
    <w:rsid w:val="00F25A86"/>
    <w:rsid w:val="00F739B1"/>
    <w:rsid w:val="00F86251"/>
    <w:rsid w:val="00FB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8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9205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92054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92054"/>
    <w:pPr>
      <w:spacing w:after="0" w:line="240" w:lineRule="auto"/>
      <w:ind w:left="720" w:firstLine="709"/>
      <w:contextualSpacing/>
    </w:pPr>
    <w:rPr>
      <w:rFonts w:ascii="Times New Roman" w:hAnsi="Times New Roman" w:cs="Calibri"/>
      <w:sz w:val="28"/>
      <w:lang w:eastAsia="en-US"/>
    </w:rPr>
  </w:style>
  <w:style w:type="paragraph" w:customStyle="1" w:styleId="ConsPlusNormal">
    <w:name w:val="ConsPlusNormal"/>
    <w:uiPriority w:val="99"/>
    <w:rsid w:val="00792054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792054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rsid w:val="00EE49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4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E492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4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E49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E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49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908F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C908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282</TotalTime>
  <Pages>2</Pages>
  <Words>380</Words>
  <Characters>2170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Org4</cp:lastModifiedBy>
  <cp:revision>35</cp:revision>
  <cp:lastPrinted>2018-04-25T22:59:00Z</cp:lastPrinted>
  <dcterms:created xsi:type="dcterms:W3CDTF">2018-04-09T08:20:00Z</dcterms:created>
  <dcterms:modified xsi:type="dcterms:W3CDTF">2018-05-03T01:01:00Z</dcterms:modified>
</cp:coreProperties>
</file>