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42" w:rsidRPr="00E95CF8" w:rsidRDefault="00214542" w:rsidP="00E95C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Администрация</w:t>
      </w:r>
    </w:p>
    <w:p w:rsidR="00214542" w:rsidRPr="00E95CF8" w:rsidRDefault="00214542" w:rsidP="00E95C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14542" w:rsidRPr="00E95CF8" w:rsidRDefault="00214542" w:rsidP="00E95C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4542" w:rsidRPr="00E95CF8" w:rsidRDefault="00214542" w:rsidP="00E95C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ПОСТАНОВЛЕНИЕ</w:t>
      </w:r>
    </w:p>
    <w:p w:rsidR="00214542" w:rsidRPr="00E95CF8" w:rsidRDefault="00214542" w:rsidP="00E95C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4542" w:rsidRPr="00E95CF8" w:rsidRDefault="00214542" w:rsidP="00E95CF8">
      <w:pPr>
        <w:spacing w:line="240" w:lineRule="exact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  <w:u w:val="single"/>
        </w:rPr>
        <w:t>21.10.2016  № 61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E95CF8">
        <w:rPr>
          <w:rFonts w:ascii="Times New Roman" w:hAnsi="Times New Roman"/>
          <w:sz w:val="28"/>
          <w:szCs w:val="28"/>
        </w:rPr>
        <w:t xml:space="preserve">  </w:t>
      </w:r>
    </w:p>
    <w:p w:rsidR="00214542" w:rsidRPr="00E95CF8" w:rsidRDefault="00214542" w:rsidP="00E95CF8">
      <w:pPr>
        <w:spacing w:line="240" w:lineRule="exact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п. Чегдомын</w:t>
      </w:r>
      <w:r w:rsidRPr="00E95CF8">
        <w:rPr>
          <w:rFonts w:ascii="Times New Roman" w:hAnsi="Times New Roman"/>
          <w:sz w:val="28"/>
          <w:szCs w:val="28"/>
        </w:rPr>
        <w:tab/>
      </w:r>
    </w:p>
    <w:p w:rsidR="00214542" w:rsidRDefault="00214542" w:rsidP="009512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4542" w:rsidRDefault="00214542" w:rsidP="009512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44E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FB44ED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Pr="00FB44ED">
        <w:rPr>
          <w:rFonts w:ascii="Times New Roman" w:hAnsi="Times New Roman"/>
          <w:sz w:val="28"/>
          <w:szCs w:val="28"/>
        </w:rPr>
        <w:t xml:space="preserve"> субсидии муниципальным унитарным </w:t>
      </w:r>
      <w:r>
        <w:rPr>
          <w:rFonts w:ascii="Times New Roman" w:hAnsi="Times New Roman"/>
          <w:sz w:val="28"/>
          <w:szCs w:val="28"/>
        </w:rPr>
        <w:t>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района, утвержденный постановлением администрации Верхнебуреинского района от 07.10. 2016  № 596</w:t>
      </w:r>
    </w:p>
    <w:p w:rsidR="00214542" w:rsidRPr="00143012" w:rsidRDefault="00214542" w:rsidP="009512C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совершенствования нормативно правового акта администрации Верхнебуреинского муниципального района администрация района</w:t>
      </w: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Внести в Порядок о предоставлении субсидии муниципальным унитарным 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района, утвержденный постановлением администрации Верхнебуреинского района от 07.10.2016 № 596  следующие изменения</w:t>
      </w:r>
    </w:p>
    <w:p w:rsidR="00214542" w:rsidRDefault="00214542" w:rsidP="009512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B52">
        <w:rPr>
          <w:rFonts w:ascii="Times New Roman" w:hAnsi="Times New Roman"/>
          <w:sz w:val="28"/>
          <w:szCs w:val="28"/>
        </w:rPr>
        <w:t>В пункте 2.4</w:t>
      </w:r>
      <w:r>
        <w:rPr>
          <w:rFonts w:ascii="Times New Roman" w:hAnsi="Times New Roman"/>
          <w:sz w:val="28"/>
          <w:szCs w:val="28"/>
        </w:rPr>
        <w:t>:</w:t>
      </w:r>
    </w:p>
    <w:p w:rsidR="00214542" w:rsidRPr="0084588E" w:rsidRDefault="00214542" w:rsidP="009512CF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>а) после слов «п. 2.1» добавить слово «2.2»;</w:t>
      </w:r>
    </w:p>
    <w:p w:rsidR="00214542" w:rsidRPr="0084588E" w:rsidRDefault="00214542" w:rsidP="009512CF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>б) после слова «предоставлении» дополнить словами «и направляет любыми доступными средствами связи (телефон, факс, электронная почта и др.) заявителям уведомление о принятом решении, о предоставлении субсидии либо об отказе в предоставлении субсидии, с дальнейшим подтверждением в письменном виде».</w:t>
      </w:r>
    </w:p>
    <w:p w:rsidR="00214542" w:rsidRPr="0084588E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ab/>
        <w:t>2. В пункте 2.8 слово «Администрацией» заменить словом «Администрации».</w:t>
      </w:r>
    </w:p>
    <w:p w:rsidR="00214542" w:rsidRPr="0084588E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ab/>
        <w:t>3. В пункте 2.13 после слова «Получателя» дополнить словами «открытый в учреждениях Центрального банка Российской Федерации или кредитных организациях».</w:t>
      </w:r>
    </w:p>
    <w:p w:rsidR="00214542" w:rsidRPr="0084588E" w:rsidRDefault="00214542" w:rsidP="00951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>4. Опубликовать настоящее постановление в Вестнике нормативно-правовых актов Верхнебуреинского муниципального района Хабаровского края, на официальном сайте администрации Верхнебуреинского муниципального района Хабаровского края.</w:t>
      </w:r>
    </w:p>
    <w:p w:rsidR="00214542" w:rsidRPr="0084588E" w:rsidRDefault="00214542" w:rsidP="009512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района Лещука А.В.</w:t>
      </w:r>
    </w:p>
    <w:p w:rsidR="00214542" w:rsidRDefault="00214542" w:rsidP="009512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88E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опубликования (обнародования).</w:t>
      </w: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542" w:rsidRDefault="00214542" w:rsidP="00951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П.Ф. Титков</w:t>
      </w:r>
    </w:p>
    <w:p w:rsidR="00214542" w:rsidRPr="00FB44ED" w:rsidRDefault="00214542" w:rsidP="00407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14542" w:rsidRPr="00FB44ED" w:rsidSect="009512CF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45E"/>
    <w:multiLevelType w:val="hybridMultilevel"/>
    <w:tmpl w:val="5E84570C"/>
    <w:lvl w:ilvl="0" w:tplc="89EC9C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6A"/>
    <w:rsid w:val="00007826"/>
    <w:rsid w:val="00066168"/>
    <w:rsid w:val="00067130"/>
    <w:rsid w:val="000A1415"/>
    <w:rsid w:val="00101E05"/>
    <w:rsid w:val="00112B52"/>
    <w:rsid w:val="0012230D"/>
    <w:rsid w:val="00126664"/>
    <w:rsid w:val="00143012"/>
    <w:rsid w:val="001D6537"/>
    <w:rsid w:val="001E36B6"/>
    <w:rsid w:val="00214542"/>
    <w:rsid w:val="0026515C"/>
    <w:rsid w:val="00301F93"/>
    <w:rsid w:val="00313E12"/>
    <w:rsid w:val="00396D3F"/>
    <w:rsid w:val="00407374"/>
    <w:rsid w:val="004B4702"/>
    <w:rsid w:val="004E5DC5"/>
    <w:rsid w:val="004F367B"/>
    <w:rsid w:val="005D7A30"/>
    <w:rsid w:val="00606FAE"/>
    <w:rsid w:val="00613889"/>
    <w:rsid w:val="00616274"/>
    <w:rsid w:val="00655918"/>
    <w:rsid w:val="0067766B"/>
    <w:rsid w:val="00683325"/>
    <w:rsid w:val="006B416A"/>
    <w:rsid w:val="007273FF"/>
    <w:rsid w:val="008111E1"/>
    <w:rsid w:val="0084588E"/>
    <w:rsid w:val="00876D79"/>
    <w:rsid w:val="008B7098"/>
    <w:rsid w:val="008E2A32"/>
    <w:rsid w:val="00905B54"/>
    <w:rsid w:val="00911E22"/>
    <w:rsid w:val="00950DCD"/>
    <w:rsid w:val="009512CF"/>
    <w:rsid w:val="009C0B63"/>
    <w:rsid w:val="009C3477"/>
    <w:rsid w:val="009D4A1F"/>
    <w:rsid w:val="00A028D5"/>
    <w:rsid w:val="00A1336D"/>
    <w:rsid w:val="00A945AA"/>
    <w:rsid w:val="00AB4A38"/>
    <w:rsid w:val="00B116A0"/>
    <w:rsid w:val="00B86B94"/>
    <w:rsid w:val="00BE727F"/>
    <w:rsid w:val="00BF3F5E"/>
    <w:rsid w:val="00C60E13"/>
    <w:rsid w:val="00C612DD"/>
    <w:rsid w:val="00CA6202"/>
    <w:rsid w:val="00D41245"/>
    <w:rsid w:val="00D4743E"/>
    <w:rsid w:val="00DB2FB8"/>
    <w:rsid w:val="00DE194D"/>
    <w:rsid w:val="00E10AD5"/>
    <w:rsid w:val="00E3030E"/>
    <w:rsid w:val="00E349C0"/>
    <w:rsid w:val="00E427B5"/>
    <w:rsid w:val="00E76F2D"/>
    <w:rsid w:val="00E95CF8"/>
    <w:rsid w:val="00F219D8"/>
    <w:rsid w:val="00FA24A8"/>
    <w:rsid w:val="00FB44ED"/>
    <w:rsid w:val="00FD5F1E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340</Words>
  <Characters>1942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Org4</cp:lastModifiedBy>
  <cp:revision>6</cp:revision>
  <cp:lastPrinted>2016-10-14T00:57:00Z</cp:lastPrinted>
  <dcterms:created xsi:type="dcterms:W3CDTF">2016-10-14T00:18:00Z</dcterms:created>
  <dcterms:modified xsi:type="dcterms:W3CDTF">2016-10-23T23:56:00Z</dcterms:modified>
</cp:coreProperties>
</file>