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3F" w:rsidRPr="00CA171D" w:rsidRDefault="009A793F" w:rsidP="00CA17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171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793F" w:rsidRPr="00CA171D" w:rsidRDefault="009A793F" w:rsidP="00CA17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171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A793F" w:rsidRPr="00CA171D" w:rsidRDefault="009A793F" w:rsidP="00CA17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793F" w:rsidRPr="00CA171D" w:rsidRDefault="009A793F" w:rsidP="00CA17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171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793F" w:rsidRPr="00CA171D" w:rsidRDefault="009A793F" w:rsidP="00CA171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A793F" w:rsidRPr="00CA171D" w:rsidRDefault="009A793F" w:rsidP="00CA171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03.05</w:t>
      </w:r>
      <w:r w:rsidRPr="00CA171D">
        <w:rPr>
          <w:rFonts w:ascii="Times New Roman" w:hAnsi="Times New Roman" w:cs="Times New Roman"/>
          <w:sz w:val="28"/>
          <w:szCs w:val="28"/>
          <w:u w:val="single"/>
        </w:rPr>
        <w:t xml:space="preserve">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216</w:t>
      </w:r>
    </w:p>
    <w:p w:rsidR="009A793F" w:rsidRPr="00CA171D" w:rsidRDefault="009A793F" w:rsidP="00CA171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A171D">
        <w:rPr>
          <w:rFonts w:ascii="Times New Roman" w:hAnsi="Times New Roman" w:cs="Times New Roman"/>
          <w:sz w:val="28"/>
          <w:szCs w:val="28"/>
        </w:rPr>
        <w:t>п. Чегдомын</w:t>
      </w:r>
    </w:p>
    <w:p w:rsidR="009A793F" w:rsidRDefault="009A793F" w:rsidP="00B749B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A793F" w:rsidRDefault="009A793F" w:rsidP="00B749B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A793F" w:rsidRDefault="009A793F" w:rsidP="00B749B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постановление администрации Верхнебуреинского муниципального района от 07.10.2016 № 596 «О порядке предоставления субсидий муниципальным унитарным предприятиям Верхнебуреинского муниципального района на финансовое обеспечение затрат, связанных с модернизацией, капитальным ремонтом и восстановлением объектов электросетевого хозяйства, находящихся на территории сельских поселений Верхнебуреинского муниципального района»</w:t>
      </w:r>
    </w:p>
    <w:p w:rsidR="009A793F" w:rsidRDefault="009A793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</w:t>
      </w:r>
      <w:r w:rsidRPr="0018035E">
        <w:rPr>
          <w:rFonts w:ascii="Times New Roman" w:hAnsi="Times New Roman" w:cs="Times New Roman"/>
          <w:sz w:val="28"/>
          <w:szCs w:val="28"/>
        </w:rPr>
        <w:t xml:space="preserve">юджетным кодексом Российской Федерации,  Федеральным </w:t>
      </w:r>
      <w:hyperlink r:id="rId5" w:history="1">
        <w:r w:rsidRPr="001803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18035E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Федерации", </w:t>
      </w:r>
      <w:hyperlink r:id="rId6" w:history="1">
        <w:r w:rsidRPr="001803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18035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района, администрация Верхнебуреинского муниципального района</w:t>
      </w:r>
    </w:p>
    <w:p w:rsidR="009A793F" w:rsidRDefault="009A793F" w:rsidP="00B74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793F" w:rsidRPr="00874A0C" w:rsidRDefault="009A793F" w:rsidP="00874A0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Верхнебуреинского муниципального района </w:t>
      </w:r>
      <w:r w:rsidRPr="00874A0C">
        <w:rPr>
          <w:rFonts w:ascii="Times New Roman" w:hAnsi="Times New Roman" w:cs="Times New Roman"/>
          <w:sz w:val="28"/>
          <w:szCs w:val="28"/>
        </w:rPr>
        <w:t>от 07.10.2016 № 596 «О порядке предоставления субсидий муниципальным унитарным предприятиям Верхнебуреинского муниципального района на финансовое обеспечение затрат, связанных с модернизацией, капитальным ремонтом и восстановлением объектов электросетевого хозяйства, находящихся на территории сельских поселений Верхнебуреинского муниципального района»</w:t>
      </w:r>
    </w:p>
    <w:p w:rsidR="009A793F" w:rsidRDefault="009A793F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Лещука А.В.</w:t>
      </w:r>
    </w:p>
    <w:p w:rsidR="009A793F" w:rsidRDefault="009A793F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A793F" w:rsidRDefault="009A793F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93F" w:rsidRDefault="009A793F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93F" w:rsidRDefault="009A793F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93F" w:rsidRDefault="009A793F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П.Ф. Титков                                            </w:t>
      </w:r>
    </w:p>
    <w:p w:rsidR="009A793F" w:rsidRDefault="009A793F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793F" w:rsidRPr="0018035E" w:rsidRDefault="009A793F" w:rsidP="0018035E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793F" w:rsidRPr="0018035E" w:rsidSect="00B749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14"/>
    <w:rsid w:val="000E5B7B"/>
    <w:rsid w:val="0018035E"/>
    <w:rsid w:val="001A4DF2"/>
    <w:rsid w:val="004350E5"/>
    <w:rsid w:val="00441165"/>
    <w:rsid w:val="004B67A6"/>
    <w:rsid w:val="00531FAE"/>
    <w:rsid w:val="006768D7"/>
    <w:rsid w:val="0074443E"/>
    <w:rsid w:val="007B42D5"/>
    <w:rsid w:val="00874A0C"/>
    <w:rsid w:val="008B6E14"/>
    <w:rsid w:val="009A793F"/>
    <w:rsid w:val="009D0978"/>
    <w:rsid w:val="00A06FC1"/>
    <w:rsid w:val="00A861B8"/>
    <w:rsid w:val="00AC39B6"/>
    <w:rsid w:val="00AD5229"/>
    <w:rsid w:val="00B357A4"/>
    <w:rsid w:val="00B57835"/>
    <w:rsid w:val="00B749BB"/>
    <w:rsid w:val="00C9317F"/>
    <w:rsid w:val="00CA171D"/>
    <w:rsid w:val="00CE487C"/>
    <w:rsid w:val="00EC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8035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035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4E80482DF9219E4F52827EC418B03B7B19EBC430DCFE771485EA6D011E75279403a2A" TargetMode="External"/><Relationship Id="rId5" Type="http://schemas.openxmlformats.org/officeDocument/2006/relationships/hyperlink" Target="consultantplus://offline/ref=9F4E80482DF9219E4F529C73D274EE377812B5C133D9F4284AD9EC3A5E04a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283</Words>
  <Characters>1619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Org4</cp:lastModifiedBy>
  <cp:revision>6</cp:revision>
  <cp:lastPrinted>2018-04-28T00:19:00Z</cp:lastPrinted>
  <dcterms:created xsi:type="dcterms:W3CDTF">2017-08-24T04:50:00Z</dcterms:created>
  <dcterms:modified xsi:type="dcterms:W3CDTF">2018-05-04T02:01:00Z</dcterms:modified>
</cp:coreProperties>
</file>