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E9" w:rsidRPr="001173FF" w:rsidRDefault="00787CE9" w:rsidP="00B30BC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87CE9" w:rsidRPr="001173FF" w:rsidRDefault="00787CE9" w:rsidP="00B30BC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87CE9" w:rsidRPr="001173FF" w:rsidRDefault="00787CE9" w:rsidP="00B30BC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7CE9" w:rsidRPr="001173FF" w:rsidRDefault="00787CE9" w:rsidP="00B30BC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87CE9" w:rsidRPr="001173FF" w:rsidRDefault="00787CE9" w:rsidP="00B30BC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87CE9" w:rsidRPr="001173FF" w:rsidRDefault="00787CE9" w:rsidP="00B30BC4">
      <w:pPr>
        <w:pStyle w:val="ConsPlusNormal"/>
        <w:ind w:firstLine="10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03.05.2018    № 220</w:t>
      </w:r>
    </w:p>
    <w:p w:rsidR="00787CE9" w:rsidRPr="001173FF" w:rsidRDefault="00787CE9" w:rsidP="00B30BC4">
      <w:pPr>
        <w:pStyle w:val="ConsPlusNormal"/>
        <w:ind w:firstLine="100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п. Чегдомын</w:t>
      </w:r>
    </w:p>
    <w:p w:rsidR="00787CE9" w:rsidRDefault="00787CE9" w:rsidP="007E642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87CE9" w:rsidRDefault="00787CE9" w:rsidP="007E642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87CE9" w:rsidRPr="00BC09FC" w:rsidRDefault="00787CE9" w:rsidP="007E642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C09FC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Верхнебуреинского муниципального района от 18.04.2018 № 188 «О введении особого противопожарного режима на территории Верхнебуреинского  муниципального района»</w:t>
      </w:r>
    </w:p>
    <w:p w:rsidR="00787CE9" w:rsidRPr="00BC09FC" w:rsidRDefault="00787CE9" w:rsidP="007E642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87CE9" w:rsidRDefault="00787CE9" w:rsidP="007E64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271BF">
        <w:rPr>
          <w:rFonts w:ascii="Times New Roman" w:hAnsi="Times New Roman"/>
          <w:sz w:val="28"/>
          <w:szCs w:val="28"/>
        </w:rPr>
        <w:t xml:space="preserve"> соответствии с Федеральным законом № 69 ФЗ от 21.12.1994 г. «О пожарной безопасности»</w:t>
      </w:r>
      <w:r>
        <w:rPr>
          <w:rFonts w:ascii="Times New Roman" w:hAnsi="Times New Roman"/>
          <w:sz w:val="28"/>
          <w:szCs w:val="28"/>
        </w:rPr>
        <w:t>,</w:t>
      </w:r>
      <w:r w:rsidRPr="00F62878">
        <w:t xml:space="preserve"> </w:t>
      </w:r>
      <w:r w:rsidRPr="00F62878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F628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F62878">
        <w:rPr>
          <w:rFonts w:ascii="Times New Roman" w:hAnsi="Times New Roman"/>
          <w:sz w:val="28"/>
          <w:szCs w:val="28"/>
        </w:rPr>
        <w:t>убернатора Хабаровского края от 10.07.2007 № 102</w:t>
      </w:r>
      <w:r>
        <w:rPr>
          <w:rFonts w:ascii="Times New Roman" w:hAnsi="Times New Roman"/>
          <w:sz w:val="28"/>
          <w:szCs w:val="28"/>
        </w:rPr>
        <w:t xml:space="preserve"> «О порядке установления на территории Хабаровского края особого противопожарного режима» администрация района </w:t>
      </w:r>
    </w:p>
    <w:p w:rsidR="00787CE9" w:rsidRDefault="00787CE9" w:rsidP="007E6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87CE9" w:rsidRDefault="00787CE9" w:rsidP="007E642E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E766C">
        <w:rPr>
          <w:rFonts w:ascii="Times New Roman" w:hAnsi="Times New Roman"/>
          <w:sz w:val="28"/>
          <w:szCs w:val="28"/>
        </w:rPr>
        <w:t>Внести в постановление администрации Верхнебуреинского муниципального района от 18.04.2018 № 188 «О введении особого противопожарного режима на территории Верхнебуреинского  муниципального района»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87CE9" w:rsidRDefault="00787CE9" w:rsidP="007E642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043B">
        <w:rPr>
          <w:rFonts w:ascii="Times New Roman" w:hAnsi="Times New Roman"/>
          <w:sz w:val="28"/>
          <w:szCs w:val="28"/>
        </w:rPr>
        <w:t xml:space="preserve">1.1. Пункт 1 изложить в следующей редакции «В связи с поступившим обращением КГКУ «Ургальское лесничество» и установлением на территории Ургальского, Тырминского и Баджальского лесничеств третьего класса пожарной опасности, прогнозируемой в дальнейшем сухой погодой, во избежание осложнения пожарной обстановки в лесах, а также  в соответствии с постановлением Губернатора Хабаровского края от 10.07.2007 № 102 «О порядке установления на территории Хабаровского края особого противопожарного режима» ввести на территории Верхнебуреинского  муниципального района  в границах Ургальского, Тырминского и Баджальского лесничеств </w:t>
      </w:r>
      <w:r>
        <w:rPr>
          <w:rFonts w:ascii="Times New Roman" w:hAnsi="Times New Roman"/>
          <w:sz w:val="28"/>
          <w:szCs w:val="28"/>
        </w:rPr>
        <w:t>а также</w:t>
      </w:r>
      <w:r w:rsidRPr="000504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5043B">
        <w:rPr>
          <w:rFonts w:ascii="Times New Roman" w:hAnsi="Times New Roman"/>
          <w:sz w:val="28"/>
          <w:szCs w:val="28"/>
        </w:rPr>
        <w:t>межселенной территории Верхнебуреинского муниципального района с  9 ч. 00 мин 18.05.2018 г. по 01.11.2018 особый противопожарный режим</w:t>
      </w:r>
      <w:r>
        <w:rPr>
          <w:rFonts w:ascii="Times New Roman" w:hAnsi="Times New Roman"/>
          <w:sz w:val="28"/>
          <w:szCs w:val="28"/>
        </w:rPr>
        <w:t>.</w:t>
      </w:r>
    </w:p>
    <w:p w:rsidR="00787CE9" w:rsidRDefault="00787CE9" w:rsidP="007E642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05043B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2</w:t>
      </w:r>
      <w:r w:rsidRPr="0005043B">
        <w:rPr>
          <w:rFonts w:ascii="Times New Roman" w:hAnsi="Times New Roman"/>
          <w:sz w:val="28"/>
          <w:szCs w:val="28"/>
        </w:rPr>
        <w:t xml:space="preserve"> изложить в следующей редакции «</w:t>
      </w:r>
      <w:r>
        <w:rPr>
          <w:rFonts w:ascii="Times New Roman" w:hAnsi="Times New Roman"/>
          <w:sz w:val="28"/>
          <w:szCs w:val="28"/>
        </w:rPr>
        <w:t>В связи с введением особого противопожарного режима ограничить пребывание населения в лесном фонде с 9.00 18.05.2018 до 9.00 08.05.2018. В случае повышения класса пожарной опасности и осложнения пожарной обстановки в лесах  ограничение пребывания населения в лесном фонде будет продлено.</w:t>
      </w:r>
    </w:p>
    <w:p w:rsidR="00787CE9" w:rsidRPr="004B4632" w:rsidRDefault="00787CE9" w:rsidP="007E642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4632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787CE9" w:rsidRPr="004B4632" w:rsidRDefault="00787CE9" w:rsidP="007E642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4632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787CE9" w:rsidRDefault="00787CE9" w:rsidP="007E642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87CE9" w:rsidRPr="0005043B" w:rsidRDefault="00787CE9" w:rsidP="007E6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 П.Ф. Титков</w:t>
      </w:r>
    </w:p>
    <w:sectPr w:rsidR="00787CE9" w:rsidRPr="0005043B" w:rsidSect="007E642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61F96"/>
    <w:multiLevelType w:val="multilevel"/>
    <w:tmpl w:val="088885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6FF"/>
    <w:rsid w:val="0005043B"/>
    <w:rsid w:val="001173FF"/>
    <w:rsid w:val="001866FF"/>
    <w:rsid w:val="001D6E7B"/>
    <w:rsid w:val="0032780D"/>
    <w:rsid w:val="003B09CD"/>
    <w:rsid w:val="003E6CF9"/>
    <w:rsid w:val="003E766C"/>
    <w:rsid w:val="004B4632"/>
    <w:rsid w:val="00631344"/>
    <w:rsid w:val="007271BF"/>
    <w:rsid w:val="00787CE9"/>
    <w:rsid w:val="007E642E"/>
    <w:rsid w:val="00B30BC4"/>
    <w:rsid w:val="00B5522F"/>
    <w:rsid w:val="00BC09FC"/>
    <w:rsid w:val="00EC573A"/>
    <w:rsid w:val="00F62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9C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76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B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46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30BC4"/>
    <w:pPr>
      <w:widowControl w:val="0"/>
      <w:autoSpaceDE w:val="0"/>
      <w:autoSpaceDN w:val="0"/>
    </w:pPr>
    <w:rPr>
      <w:rFonts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1</Pages>
  <Words>328</Words>
  <Characters>1871</Characters>
  <Application>Microsoft Office Outlook</Application>
  <DocSecurity>0</DocSecurity>
  <Lines>0</Lines>
  <Paragraphs>0</Paragraphs>
  <ScaleCrop>false</ScaleCrop>
  <Company>AlexSoft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Org4</cp:lastModifiedBy>
  <cp:revision>6</cp:revision>
  <cp:lastPrinted>2018-05-03T05:39:00Z</cp:lastPrinted>
  <dcterms:created xsi:type="dcterms:W3CDTF">2018-05-03T04:05:00Z</dcterms:created>
  <dcterms:modified xsi:type="dcterms:W3CDTF">2018-05-04T03:27:00Z</dcterms:modified>
</cp:coreProperties>
</file>